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AEF1" w14:textId="77777777" w:rsidR="00310265" w:rsidRDefault="00310265" w:rsidP="0000258B">
      <w:pPr>
        <w:spacing w:line="360" w:lineRule="auto"/>
        <w:ind w:left="406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PROPOSICIÓ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ECONÒMICA</w:t>
      </w:r>
    </w:p>
    <w:p w14:paraId="7EEE1ACE" w14:textId="77777777" w:rsidR="00310265" w:rsidRDefault="00310265" w:rsidP="0000258B">
      <w:pPr>
        <w:tabs>
          <w:tab w:val="left" w:pos="5047"/>
        </w:tabs>
        <w:spacing w:line="360" w:lineRule="auto"/>
        <w:ind w:left="406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10"/>
          <w:sz w:val="18"/>
        </w:rPr>
        <w:t>«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amb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domicili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l'efecte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notificacions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pacing w:val="-10"/>
          <w:sz w:val="18"/>
        </w:rPr>
        <w:t>a</w:t>
      </w:r>
    </w:p>
    <w:p w14:paraId="0F874713" w14:textId="77777777" w:rsidR="00310265" w:rsidRDefault="00310265" w:rsidP="0000258B">
      <w:pPr>
        <w:pStyle w:val="Textoindependiente"/>
        <w:spacing w:line="360" w:lineRule="auto"/>
        <w:rPr>
          <w:rFonts w:ascii="Times New Roman"/>
          <w:sz w:val="18"/>
        </w:rPr>
      </w:pPr>
    </w:p>
    <w:p w14:paraId="53BE6FA7" w14:textId="54424EF7" w:rsidR="00310265" w:rsidRDefault="00310265" w:rsidP="0000258B">
      <w:pPr>
        <w:tabs>
          <w:tab w:val="left" w:pos="3620"/>
          <w:tab w:val="left" w:pos="4146"/>
          <w:tab w:val="left" w:pos="5047"/>
          <w:tab w:val="left" w:pos="6084"/>
          <w:tab w:val="left" w:pos="8036"/>
          <w:tab w:val="left" w:pos="8562"/>
        </w:tabs>
        <w:spacing w:line="360" w:lineRule="auto"/>
        <w:ind w:left="406"/>
        <w:rPr>
          <w:rFonts w:ascii="Times New Roman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,</w:t>
      </w:r>
      <w:r>
        <w:rPr>
          <w:rFonts w:ascii="Times New Roman"/>
          <w:sz w:val="18"/>
        </w:rPr>
        <w:tab/>
      </w:r>
      <w:r>
        <w:rPr>
          <w:rFonts w:ascii="Times New Roman"/>
          <w:spacing w:val="-4"/>
          <w:sz w:val="18"/>
        </w:rPr>
        <w:t>Codi</w:t>
      </w:r>
      <w:r>
        <w:rPr>
          <w:rFonts w:ascii="Times New Roman"/>
          <w:sz w:val="18"/>
        </w:rPr>
        <w:tab/>
      </w:r>
      <w:r>
        <w:rPr>
          <w:rFonts w:ascii="Times New Roman"/>
          <w:spacing w:val="-2"/>
          <w:sz w:val="18"/>
        </w:rPr>
        <w:t>postal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"/>
          <w:sz w:val="18"/>
        </w:rPr>
        <w:t>Carrer</w:t>
      </w:r>
    </w:p>
    <w:p w14:paraId="4BCE4C02" w14:textId="77777777" w:rsidR="00310265" w:rsidRDefault="00310265" w:rsidP="0000258B">
      <w:pPr>
        <w:pStyle w:val="Textoindependiente"/>
        <w:spacing w:line="360" w:lineRule="auto"/>
        <w:rPr>
          <w:rFonts w:ascii="Times New Roman"/>
          <w:sz w:val="18"/>
        </w:rPr>
      </w:pPr>
    </w:p>
    <w:p w14:paraId="2EDB2273" w14:textId="73DD658A" w:rsidR="00310265" w:rsidRDefault="00310265" w:rsidP="009F3C93">
      <w:pPr>
        <w:tabs>
          <w:tab w:val="left" w:pos="3260"/>
          <w:tab w:val="left" w:pos="4447"/>
          <w:tab w:val="left" w:pos="8652"/>
          <w:tab w:val="left" w:pos="9027"/>
        </w:tabs>
        <w:spacing w:line="360" w:lineRule="auto"/>
        <w:ind w:left="4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80"/>
          <w:w w:val="150"/>
          <w:sz w:val="18"/>
        </w:rPr>
        <w:t xml:space="preserve"> </w:t>
      </w:r>
      <w:r>
        <w:rPr>
          <w:rFonts w:ascii="Times New Roman" w:hAnsi="Times New Roman"/>
          <w:sz w:val="18"/>
        </w:rPr>
        <w:t>núm.</w:t>
      </w:r>
      <w:r>
        <w:rPr>
          <w:rFonts w:ascii="Times New Roman" w:hAnsi="Times New Roman"/>
          <w:spacing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36"/>
          <w:sz w:val="18"/>
        </w:rPr>
        <w:t xml:space="preserve">  </w:t>
      </w:r>
      <w:r>
        <w:rPr>
          <w:rFonts w:ascii="Times New Roman" w:hAnsi="Times New Roman"/>
          <w:sz w:val="18"/>
        </w:rPr>
        <w:t>amb</w:t>
      </w:r>
      <w:r>
        <w:rPr>
          <w:rFonts w:ascii="Times New Roman" w:hAnsi="Times New Roman"/>
          <w:spacing w:val="44"/>
          <w:sz w:val="18"/>
        </w:rPr>
        <w:t xml:space="preserve">  </w:t>
      </w:r>
      <w:r>
        <w:rPr>
          <w:rFonts w:ascii="Times New Roman" w:hAnsi="Times New Roman"/>
          <w:sz w:val="18"/>
        </w:rPr>
        <w:t>NIF</w:t>
      </w:r>
      <w:r>
        <w:rPr>
          <w:rFonts w:ascii="Times New Roman" w:hAnsi="Times New Roman"/>
          <w:spacing w:val="39"/>
          <w:sz w:val="18"/>
        </w:rPr>
        <w:t xml:space="preserve">  </w:t>
      </w:r>
      <w:proofErr w:type="spellStart"/>
      <w:r>
        <w:rPr>
          <w:rFonts w:ascii="Times New Roman" w:hAnsi="Times New Roman"/>
          <w:spacing w:val="-4"/>
          <w:sz w:val="18"/>
        </w:rPr>
        <w:t>núm</w:t>
      </w:r>
      <w:proofErr w:type="spellEnd"/>
      <w:r>
        <w:rPr>
          <w:rFonts w:ascii="Times New Roman" w:hAnsi="Times New Roman"/>
          <w:spacing w:val="-4"/>
          <w:sz w:val="18"/>
        </w:rPr>
        <w:t>.</w:t>
      </w:r>
      <w:r w:rsidR="00EF2DAF">
        <w:rPr>
          <w:rFonts w:ascii="Times New Roman" w:hAnsi="Times New Roman"/>
          <w:sz w:val="18"/>
          <w:u w:val="single"/>
        </w:rPr>
        <w:t>_________</w:t>
      </w:r>
      <w:r>
        <w:rPr>
          <w:rFonts w:ascii="Times New Roman" w:hAnsi="Times New Roman"/>
          <w:spacing w:val="-10"/>
          <w:sz w:val="18"/>
        </w:rPr>
        <w:t>,</w:t>
      </w:r>
      <w:r>
        <w:rPr>
          <w:rFonts w:ascii="Times New Roman" w:hAnsi="Times New Roman"/>
          <w:spacing w:val="-5"/>
          <w:sz w:val="18"/>
        </w:rPr>
        <w:t>en</w:t>
      </w:r>
      <w:r w:rsidR="00EF2DAF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representació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l'Entitat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amb</w:t>
      </w:r>
      <w:r>
        <w:rPr>
          <w:rFonts w:ascii="Times New Roman" w:hAnsi="Times New Roman"/>
          <w:spacing w:val="9"/>
          <w:sz w:val="18"/>
        </w:rPr>
        <w:t xml:space="preserve"> </w:t>
      </w:r>
      <w:proofErr w:type="spellStart"/>
      <w:r>
        <w:rPr>
          <w:rFonts w:ascii="Times New Roman" w:hAnsi="Times New Roman"/>
          <w:spacing w:val="-2"/>
          <w:sz w:val="18"/>
        </w:rPr>
        <w:t>CIFnúm</w:t>
      </w:r>
      <w:proofErr w:type="spellEnd"/>
      <w:r>
        <w:rPr>
          <w:rFonts w:ascii="Times New Roman" w:hAnsi="Times New Roman"/>
          <w:spacing w:val="-2"/>
          <w:sz w:val="18"/>
        </w:rPr>
        <w:t>.</w:t>
      </w:r>
      <w:r>
        <w:rPr>
          <w:rFonts w:ascii="Times New Roman" w:hAnsi="Times New Roman"/>
          <w:sz w:val="18"/>
          <w:u w:val="single"/>
        </w:rPr>
        <w:tab/>
      </w:r>
      <w:r w:rsidR="00EF2DAF">
        <w:rPr>
          <w:rFonts w:ascii="Times New Roman" w:hAnsi="Times New Roman"/>
          <w:sz w:val="18"/>
          <w:u w:val="single"/>
        </w:rPr>
        <w:t>_______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assabentat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pacing w:val="-5"/>
          <w:sz w:val="18"/>
        </w:rPr>
        <w:t>de</w:t>
      </w:r>
      <w:r w:rsidR="00CE1F80">
        <w:rPr>
          <w:rFonts w:ascii="Times New Roman" w:hAnsi="Times New Roman"/>
          <w:spacing w:val="-5"/>
          <w:sz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1C6C071" wp14:editId="6DF30058">
                <wp:simplePos x="0" y="0"/>
                <wp:positionH relativeFrom="page">
                  <wp:posOffset>3083560</wp:posOffset>
                </wp:positionH>
                <wp:positionV relativeFrom="paragraph">
                  <wp:posOffset>415925</wp:posOffset>
                </wp:positionV>
                <wp:extent cx="37465" cy="30480"/>
                <wp:effectExtent l="0" t="0" r="0" b="0"/>
                <wp:wrapNone/>
                <wp:docPr id="1461914545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0480">
                              <a:moveTo>
                                <a:pt x="12318" y="0"/>
                              </a:moveTo>
                              <a:lnTo>
                                <a:pt x="0" y="12318"/>
                              </a:lnTo>
                              <a:lnTo>
                                <a:pt x="1524" y="13715"/>
                              </a:lnTo>
                              <a:lnTo>
                                <a:pt x="2412" y="14477"/>
                              </a:lnTo>
                              <a:lnTo>
                                <a:pt x="37084" y="30352"/>
                              </a:lnTo>
                              <a:lnTo>
                                <a:pt x="34714" y="14477"/>
                              </a:lnTo>
                              <a:lnTo>
                                <a:pt x="34600" y="13715"/>
                              </a:lnTo>
                              <a:lnTo>
                                <a:pt x="34543" y="13334"/>
                              </a:lnTo>
                              <a:lnTo>
                                <a:pt x="33274" y="12572"/>
                              </a:lnTo>
                              <a:lnTo>
                                <a:pt x="24003" y="7492"/>
                              </a:lnTo>
                              <a:lnTo>
                                <a:pt x="17322" y="3936"/>
                              </a:lnTo>
                              <a:lnTo>
                                <a:pt x="17144" y="3936"/>
                              </a:lnTo>
                              <a:lnTo>
                                <a:pt x="16129" y="3301"/>
                              </a:lnTo>
                              <a:lnTo>
                                <a:pt x="16314" y="3301"/>
                              </a:lnTo>
                              <a:lnTo>
                                <a:pt x="13989" y="1524"/>
                              </a:lnTo>
                              <a:lnTo>
                                <a:pt x="13716" y="1524"/>
                              </a:lnTo>
                              <a:lnTo>
                                <a:pt x="12827" y="634"/>
                              </a:lnTo>
                              <a:lnTo>
                                <a:pt x="12318" y="0"/>
                              </a:lnTo>
                              <a:close/>
                            </a:path>
                            <a:path w="37465" h="30480">
                              <a:moveTo>
                                <a:pt x="16739" y="3627"/>
                              </a:moveTo>
                              <a:lnTo>
                                <a:pt x="17144" y="3936"/>
                              </a:lnTo>
                              <a:lnTo>
                                <a:pt x="17322" y="3936"/>
                              </a:lnTo>
                              <a:lnTo>
                                <a:pt x="16739" y="3627"/>
                              </a:lnTo>
                              <a:close/>
                            </a:path>
                            <a:path w="37465" h="30480">
                              <a:moveTo>
                                <a:pt x="16314" y="3301"/>
                              </a:moveTo>
                              <a:lnTo>
                                <a:pt x="16129" y="3301"/>
                              </a:lnTo>
                              <a:lnTo>
                                <a:pt x="16739" y="3627"/>
                              </a:lnTo>
                              <a:lnTo>
                                <a:pt x="16314" y="3301"/>
                              </a:lnTo>
                              <a:close/>
                            </a:path>
                            <a:path w="37465" h="30480">
                              <a:moveTo>
                                <a:pt x="13074" y="824"/>
                              </a:moveTo>
                              <a:lnTo>
                                <a:pt x="13716" y="1524"/>
                              </a:lnTo>
                              <a:lnTo>
                                <a:pt x="13989" y="1524"/>
                              </a:lnTo>
                              <a:lnTo>
                                <a:pt x="13074" y="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8039" id="Forma libre: forma 3" o:spid="_x0000_s1026" style="position:absolute;margin-left:242.8pt;margin-top:32.75pt;width:2.95pt;height:2.4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65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" path="m12318,l,12318r1524,1397l2412,14477,37084,30352,34714,14477r-114,-762l34543,13334r-1269,-762l24003,7492,17322,3936r-178,l16129,3301r185,l13989,1524r-273,l12827,634,12318,xem16739,3627r405,309l17322,3936r-583,-309xem16314,3301r-185,l16739,3627r-425,-326xem13074,824r642,700l13989,1524,13074,82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18"/>
        </w:rPr>
        <w:t>l'expedient per a la contractació dels treballs ""Redacció del Projecte bàsic i executiu, la Direcció d’Obra, la Direcció d’execució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d’obra i la Coordinació de Seguretat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sz w:val="18"/>
        </w:rPr>
        <w:t>i Salut de les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obres de construcció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d’un equipament comunitari polivalent, situat al passeig Agnès Fabra, 21-23, del municipi d’Alp.”</w:t>
      </w:r>
      <w:r w:rsidR="009F3C93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procediment obert simplificat, anunciat en el Perfil de contractant,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Times New Roman" w:hAnsi="Times New Roman"/>
          <w:sz w:val="18"/>
        </w:rPr>
        <w:t>faig constar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que conec el Plec que</w:t>
      </w:r>
      <w:r w:rsidR="00095D89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serveix de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base al contracte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ho accepto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íntegrament, prenent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part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de la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licitació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i comprometent-me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dur 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terme l'objecte del</w:t>
      </w:r>
      <w:r>
        <w:rPr>
          <w:rFonts w:ascii="Times New Roman" w:hAnsi="Times New Roman"/>
          <w:spacing w:val="33"/>
          <w:sz w:val="18"/>
        </w:rPr>
        <w:t xml:space="preserve"> </w:t>
      </w:r>
      <w:r>
        <w:rPr>
          <w:rFonts w:ascii="Times New Roman" w:hAnsi="Times New Roman"/>
          <w:sz w:val="18"/>
        </w:rPr>
        <w:t>contracte per l'import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Times New Roman" w:hAnsi="Times New Roman"/>
          <w:sz w:val="18"/>
        </w:rPr>
        <w:t>de:</w:t>
      </w:r>
    </w:p>
    <w:p w14:paraId="27C566ED" w14:textId="33182EBC" w:rsidR="00310265" w:rsidRDefault="00BB07AC" w:rsidP="00CC6142">
      <w:pPr>
        <w:spacing w:line="360" w:lineRule="auto"/>
        <w:ind w:left="406" w:right="317"/>
        <w:jc w:val="both"/>
        <w:rPr>
          <w:rFonts w:asci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CC6142">
        <w:rPr>
          <w:rFonts w:ascii="Times New Roman"/>
          <w:spacing w:val="-5"/>
          <w:sz w:val="18"/>
        </w:rPr>
        <w:t xml:space="preserve">Import Base </w:t>
      </w:r>
      <w:r>
        <w:rPr>
          <w:rFonts w:ascii="Times New Roman"/>
          <w:spacing w:val="-5"/>
          <w:sz w:val="18"/>
        </w:rPr>
        <w:t xml:space="preserve"> ______________________________</w:t>
      </w:r>
      <w:r w:rsidR="00310265">
        <w:rPr>
          <w:rFonts w:ascii="Times New Roman"/>
          <w:sz w:val="18"/>
          <w:u w:val="single"/>
        </w:rPr>
        <w:tab/>
      </w:r>
      <w:r w:rsidR="00310265">
        <w:rPr>
          <w:rFonts w:ascii="Times New Roman"/>
          <w:spacing w:val="-2"/>
          <w:sz w:val="18"/>
        </w:rPr>
        <w:t>euros</w:t>
      </w:r>
    </w:p>
    <w:p w14:paraId="5B0A6112" w14:textId="77777777" w:rsidR="00310265" w:rsidRDefault="00310265" w:rsidP="00310265">
      <w:pPr>
        <w:pStyle w:val="Textoindependiente"/>
        <w:spacing w:before="6"/>
        <w:rPr>
          <w:rFonts w:ascii="Times New Roman"/>
          <w:sz w:val="18"/>
        </w:rPr>
      </w:pPr>
    </w:p>
    <w:p w14:paraId="383ADA9D" w14:textId="2BBA70F9" w:rsidR="00310265" w:rsidRDefault="00310265" w:rsidP="00310265">
      <w:pPr>
        <w:tabs>
          <w:tab w:val="left" w:pos="3966"/>
        </w:tabs>
        <w:spacing w:before="1"/>
        <w:ind w:left="1533"/>
        <w:rPr>
          <w:rFonts w:ascii="Times New Roman"/>
          <w:sz w:val="18"/>
        </w:rPr>
      </w:pPr>
      <w:r>
        <w:rPr>
          <w:rFonts w:ascii="Times New Roman"/>
          <w:sz w:val="18"/>
          <w:u w:val="thick"/>
        </w:rPr>
        <w:tab/>
      </w:r>
      <w:r>
        <w:rPr>
          <w:rFonts w:ascii="Times New Roman"/>
          <w:sz w:val="18"/>
        </w:rPr>
        <w:t>euros</w:t>
      </w:r>
      <w:r w:rsidR="00BB07AC">
        <w:rPr>
          <w:rFonts w:ascii="Times New Roman"/>
          <w:sz w:val="18"/>
        </w:rPr>
        <w:t xml:space="preserve"> </w:t>
      </w:r>
      <w:r>
        <w:rPr>
          <w:rFonts w:ascii="Times New Roman"/>
          <w:sz w:val="18"/>
        </w:rPr>
        <w:t>corresponents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 xml:space="preserve">a </w:t>
      </w:r>
      <w:r>
        <w:rPr>
          <w:rFonts w:ascii="Times New Roman"/>
          <w:spacing w:val="-5"/>
          <w:sz w:val="18"/>
        </w:rPr>
        <w:t>IVA</w:t>
      </w:r>
    </w:p>
    <w:p w14:paraId="44E1822A" w14:textId="55968D03" w:rsidR="00310265" w:rsidRDefault="00947AA7" w:rsidP="00310265">
      <w:pPr>
        <w:pStyle w:val="Textoindependiente"/>
        <w:spacing w:before="6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  </w:t>
      </w:r>
    </w:p>
    <w:p w14:paraId="1A4B69E4" w14:textId="3EC2CA3A" w:rsidR="00310265" w:rsidRDefault="00310265" w:rsidP="00310265">
      <w:pPr>
        <w:tabs>
          <w:tab w:val="left" w:pos="5592"/>
        </w:tabs>
        <w:ind w:left="1533"/>
        <w:rPr>
          <w:rFonts w:ascii="Times New Roman"/>
          <w:sz w:val="18"/>
        </w:rPr>
      </w:pPr>
      <w:r>
        <w:rPr>
          <w:rFonts w:ascii="Times New Roman"/>
          <w:sz w:val="18"/>
        </w:rPr>
        <w:t>Total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2"/>
          <w:sz w:val="18"/>
        </w:rPr>
        <w:t>(I</w:t>
      </w:r>
      <w:r w:rsidR="009F3C93">
        <w:rPr>
          <w:rFonts w:ascii="Times New Roman"/>
          <w:spacing w:val="-2"/>
          <w:sz w:val="18"/>
        </w:rPr>
        <w:t>B</w:t>
      </w:r>
      <w:r>
        <w:rPr>
          <w:rFonts w:ascii="Times New Roman"/>
          <w:spacing w:val="-2"/>
          <w:sz w:val="18"/>
        </w:rPr>
        <w:t>+IVA)</w:t>
      </w:r>
      <w:r>
        <w:rPr>
          <w:rFonts w:ascii="Times New Roman"/>
          <w:sz w:val="18"/>
          <w:u w:val="single"/>
        </w:rPr>
        <w:tab/>
      </w:r>
    </w:p>
    <w:p w14:paraId="5A2A0121" w14:textId="77777777" w:rsidR="00310265" w:rsidRDefault="00310265" w:rsidP="00310265">
      <w:pPr>
        <w:pStyle w:val="Textoindependiente"/>
        <w:spacing w:before="111"/>
        <w:rPr>
          <w:rFonts w:ascii="Times New Roman"/>
          <w:sz w:val="18"/>
        </w:rPr>
      </w:pPr>
    </w:p>
    <w:p w14:paraId="08383FF3" w14:textId="187A3CC3" w:rsidR="00B24B28" w:rsidRPr="00790361" w:rsidRDefault="00310265" w:rsidP="00310265">
      <w:pPr>
        <w:jc w:val="both"/>
        <w:rPr>
          <w:rFonts w:ascii="Arial" w:hAnsi="Arial" w:cs="Arial"/>
          <w:lang w:val="es-ES"/>
        </w:rPr>
      </w:pPr>
      <w:r>
        <w:rPr>
          <w:rFonts w:ascii="Times New Roman" w:hAnsi="Times New Roman"/>
          <w:b/>
          <w:spacing w:val="-2"/>
          <w:sz w:val="18"/>
        </w:rPr>
        <w:t>FIRMA</w:t>
      </w:r>
      <w:r>
        <w:rPr>
          <w:rFonts w:ascii="Times New Roman" w:hAnsi="Times New Roman"/>
          <w:b/>
          <w:spacing w:val="8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DEL</w:t>
      </w:r>
      <w:r>
        <w:rPr>
          <w:rFonts w:ascii="Times New Roman" w:hAnsi="Times New Roman"/>
          <w:b/>
          <w:spacing w:val="7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CONTRACTIS</w:t>
      </w:r>
      <w:r>
        <w:rPr>
          <w:rFonts w:ascii="Times New Roman" w:hAnsi="Times New Roman"/>
          <w:b/>
          <w:spacing w:val="-26"/>
          <w:sz w:val="18"/>
        </w:rPr>
        <w:t xml:space="preserve"> </w:t>
      </w:r>
      <w:r>
        <w:rPr>
          <w:rFonts w:ascii="Times New Roman" w:hAnsi="Times New Roman"/>
          <w:b/>
          <w:spacing w:val="-5"/>
          <w:sz w:val="18"/>
        </w:rPr>
        <w:t>TA</w:t>
      </w:r>
    </w:p>
    <w:p w14:paraId="70FA0EFD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441DFC35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4D6154FF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2A068903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p w14:paraId="57C311C7" w14:textId="77777777" w:rsidR="00790361" w:rsidRPr="00790361" w:rsidRDefault="00790361" w:rsidP="00B24B28">
      <w:pPr>
        <w:jc w:val="both"/>
        <w:rPr>
          <w:rFonts w:ascii="Arial" w:hAnsi="Arial" w:cs="Arial"/>
          <w:lang w:val="es-ES"/>
        </w:rPr>
      </w:pPr>
    </w:p>
    <w:sectPr w:rsidR="00790361" w:rsidRPr="00790361" w:rsidSect="007D21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37F3" w14:textId="77777777" w:rsidR="009B485D" w:rsidRDefault="009B485D" w:rsidP="007D211C">
      <w:r>
        <w:separator/>
      </w:r>
    </w:p>
  </w:endnote>
  <w:endnote w:type="continuationSeparator" w:id="0">
    <w:p w14:paraId="122CDD6B" w14:textId="77777777" w:rsidR="009B485D" w:rsidRDefault="009B485D" w:rsidP="007D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6509" w14:textId="77777777" w:rsidR="009B485D" w:rsidRDefault="009B485D" w:rsidP="007D211C">
      <w:r>
        <w:separator/>
      </w:r>
    </w:p>
  </w:footnote>
  <w:footnote w:type="continuationSeparator" w:id="0">
    <w:p w14:paraId="63727FD8" w14:textId="77777777" w:rsidR="009B485D" w:rsidRDefault="009B485D" w:rsidP="007D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4A85" w14:textId="77777777" w:rsidR="009C4E35" w:rsidRPr="001B1E02" w:rsidRDefault="0012226A">
    <w:pPr>
      <w:pStyle w:val="Encabezado"/>
      <w:rPr>
        <w:rFonts w:ascii="Helvetica" w:hAnsi="Helvetica"/>
        <w:sz w:val="22"/>
        <w:szCs w:val="22"/>
        <w:lang w:val="es-ES"/>
      </w:rPr>
    </w:pPr>
    <w:r>
      <w:rPr>
        <w:noProof/>
        <w:lang w:val="es-ES"/>
      </w:rPr>
      <w:drawing>
        <wp:inline distT="0" distB="0" distL="0" distR="0" wp14:anchorId="693B6FDA" wp14:editId="283F000C">
          <wp:extent cx="971550" cy="1163598"/>
          <wp:effectExtent l="19050" t="0" r="0" b="0"/>
          <wp:docPr id="1" name="0 Imagen" descr="A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16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FA4D5" w14:textId="77777777" w:rsidR="009C4E35" w:rsidRPr="001B1E02" w:rsidRDefault="009C4E35">
    <w:pPr>
      <w:pStyle w:val="Encabezado"/>
      <w:rPr>
        <w:rFonts w:ascii="Helvetica" w:hAnsi="Helvetica"/>
        <w:sz w:val="22"/>
        <w:szCs w:val="2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5"/>
    <w:rsid w:val="0000258B"/>
    <w:rsid w:val="0003459D"/>
    <w:rsid w:val="00047F23"/>
    <w:rsid w:val="00086599"/>
    <w:rsid w:val="00095D89"/>
    <w:rsid w:val="000A14CB"/>
    <w:rsid w:val="000C014C"/>
    <w:rsid w:val="000E646B"/>
    <w:rsid w:val="0012226A"/>
    <w:rsid w:val="0013016F"/>
    <w:rsid w:val="00186D07"/>
    <w:rsid w:val="00196345"/>
    <w:rsid w:val="002C098A"/>
    <w:rsid w:val="00310265"/>
    <w:rsid w:val="0031639C"/>
    <w:rsid w:val="003304FD"/>
    <w:rsid w:val="003433A7"/>
    <w:rsid w:val="00353ACF"/>
    <w:rsid w:val="003D1898"/>
    <w:rsid w:val="004409D2"/>
    <w:rsid w:val="004B66C3"/>
    <w:rsid w:val="00520F6F"/>
    <w:rsid w:val="00566D6A"/>
    <w:rsid w:val="005A2D35"/>
    <w:rsid w:val="005C2851"/>
    <w:rsid w:val="005E546C"/>
    <w:rsid w:val="00625120"/>
    <w:rsid w:val="00664838"/>
    <w:rsid w:val="006E17ED"/>
    <w:rsid w:val="007031FB"/>
    <w:rsid w:val="007666EB"/>
    <w:rsid w:val="00790361"/>
    <w:rsid w:val="00791FAE"/>
    <w:rsid w:val="007C199D"/>
    <w:rsid w:val="007D211C"/>
    <w:rsid w:val="00802503"/>
    <w:rsid w:val="00845681"/>
    <w:rsid w:val="00947AA7"/>
    <w:rsid w:val="00976D65"/>
    <w:rsid w:val="009B485D"/>
    <w:rsid w:val="009C4E35"/>
    <w:rsid w:val="009F3A40"/>
    <w:rsid w:val="009F3C93"/>
    <w:rsid w:val="00A8068F"/>
    <w:rsid w:val="00AB434B"/>
    <w:rsid w:val="00B00158"/>
    <w:rsid w:val="00B05057"/>
    <w:rsid w:val="00B1185D"/>
    <w:rsid w:val="00B24909"/>
    <w:rsid w:val="00B24B28"/>
    <w:rsid w:val="00BB07AC"/>
    <w:rsid w:val="00C445E7"/>
    <w:rsid w:val="00CC6142"/>
    <w:rsid w:val="00CE084A"/>
    <w:rsid w:val="00CE1F80"/>
    <w:rsid w:val="00DD04BF"/>
    <w:rsid w:val="00DF6944"/>
    <w:rsid w:val="00E03AD8"/>
    <w:rsid w:val="00E3287C"/>
    <w:rsid w:val="00E35F8E"/>
    <w:rsid w:val="00EF2DAF"/>
    <w:rsid w:val="00FB24EC"/>
    <w:rsid w:val="00FC38D2"/>
    <w:rsid w:val="00FD252E"/>
    <w:rsid w:val="00FF34AE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2B28E"/>
  <w15:docId w15:val="{D6B7B3B7-8309-4715-9198-3B49464B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627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F62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90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361"/>
  </w:style>
  <w:style w:type="paragraph" w:styleId="Textodeglobo">
    <w:name w:val="Balloon Text"/>
    <w:basedOn w:val="Normal"/>
    <w:link w:val="TextodegloboCar"/>
    <w:uiPriority w:val="99"/>
    <w:semiHidden/>
    <w:unhideWhenUsed/>
    <w:rsid w:val="001222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26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1026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026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untament\OneDrive%20-%20AJUNTAMENT%20D'ALP\Escritorio\Plantilla%20gest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gestor.dotx</Template>
  <TotalTime>20</TotalTime>
  <Pages>1</Pages>
  <Words>137</Words>
  <Characters>758</Characters>
  <Application>Microsoft Office Word</Application>
  <DocSecurity>0</DocSecurity>
  <Lines>6</Lines>
  <Paragraphs>1</Paragraphs>
  <ScaleCrop>false</ScaleCrop>
  <Company>Hewlett-Packard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Ajuntament</cp:lastModifiedBy>
  <cp:revision>13</cp:revision>
  <dcterms:created xsi:type="dcterms:W3CDTF">2026-03-27T10:57:00Z</dcterms:created>
  <dcterms:modified xsi:type="dcterms:W3CDTF">2026-03-27T11:28:00Z</dcterms:modified>
</cp:coreProperties>
</file>