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E" w:rsidRPr="000E3503" w:rsidRDefault="007C109E" w:rsidP="00F55AF5">
      <w:pPr>
        <w:spacing w:after="120"/>
        <w:jc w:val="both"/>
        <w:rPr>
          <w:rFonts w:asciiTheme="minorHAnsi" w:eastAsia="Arial" w:hAnsiTheme="minorHAnsi" w:cs="Arial"/>
          <w:b/>
          <w:bCs/>
          <w:sz w:val="8"/>
          <w:szCs w:val="8"/>
          <w:lang w:eastAsia="ca-ES" w:bidi="ca-ES"/>
        </w:rPr>
      </w:pPr>
      <w:bookmarkStart w:id="0" w:name="_Toc7445656"/>
    </w:p>
    <w:p w:rsidR="00626C0C" w:rsidRDefault="000E3503" w:rsidP="00B92904">
      <w:pPr>
        <w:spacing w:after="120"/>
        <w:jc w:val="both"/>
        <w:rPr>
          <w:rFonts w:asciiTheme="minorHAnsi" w:hAnsiTheme="minorHAnsi" w:cstheme="minorHAnsi"/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>
        <w:rPr>
          <w:rFonts w:asciiTheme="minorHAnsi" w:eastAsia="Arial" w:hAnsiTheme="minorHAnsi" w:cs="Arial"/>
          <w:b/>
          <w:bCs/>
          <w:lang w:eastAsia="ca-ES" w:bidi="ca-ES"/>
        </w:rPr>
        <w:t>2 PCAP -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MODEL D’OFERTA ECONÒMICA</w:t>
      </w:r>
      <w:r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Pr="000E3503">
        <w:rPr>
          <w:rFonts w:asciiTheme="minorHAnsi" w:hAnsiTheme="minorHAnsi" w:cstheme="minorHAnsi"/>
          <w:b/>
        </w:rPr>
        <w:t>SUBMINISTRAMENT DELS GASOS MEDICINALS D'ÚS SANITARI I INDUSTRIAL ALS CENTRES SANITARIS DEL CONSORCI SANITARI DE L'ALT PENEDÈS I GARRAF (CSAPG) I CONSTRUCCIÓ D'UNA NOVA CENTRAL DE PRODUCCIÓ I EMM</w:t>
      </w:r>
      <w:bookmarkStart w:id="1" w:name="_GoBack"/>
      <w:bookmarkEnd w:id="1"/>
      <w:r w:rsidRPr="000E3503">
        <w:rPr>
          <w:rFonts w:asciiTheme="minorHAnsi" w:hAnsiTheme="minorHAnsi" w:cstheme="minorHAnsi"/>
          <w:b/>
        </w:rPr>
        <w:t>AGATZEMATGE DE GASOS A L'HOSPITAL RESIDÈNCIA SANT CAMIL (HRSC).</w:t>
      </w:r>
    </w:p>
    <w:p w:rsidR="00487EC4" w:rsidRPr="00B92904" w:rsidRDefault="00487EC4" w:rsidP="00B92904">
      <w:pPr>
        <w:spacing w:after="120"/>
        <w:jc w:val="both"/>
        <w:rPr>
          <w:rFonts w:asciiTheme="minorHAnsi" w:hAnsiTheme="minorHAnsi" w:cs="Calibri"/>
          <w:b/>
          <w:color w:val="000000"/>
          <w:lang w:eastAsia="zh-CN"/>
        </w:rPr>
      </w:pPr>
    </w:p>
    <w:p w:rsidR="00F156CD" w:rsidRDefault="007501AB" w:rsidP="00EE56A3">
      <w:pPr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B92904">
        <w:rPr>
          <w:rFonts w:asciiTheme="minorHAnsi" w:hAnsiTheme="minorHAnsi" w:cs="Arial"/>
          <w:color w:val="000000"/>
          <w:lang w:eastAsia="zh-CN"/>
        </w:rPr>
        <w:t xml:space="preserve">pel </w:t>
      </w:r>
      <w:r w:rsidR="000E3503">
        <w:rPr>
          <w:rFonts w:asciiTheme="minorHAnsi" w:hAnsiTheme="minorHAnsi" w:cstheme="minorHAnsi"/>
          <w:b/>
        </w:rPr>
        <w:t>s</w:t>
      </w:r>
      <w:r w:rsidR="000E3503" w:rsidRPr="000E3503">
        <w:rPr>
          <w:rFonts w:asciiTheme="minorHAnsi" w:hAnsiTheme="minorHAnsi" w:cstheme="minorHAnsi"/>
          <w:b/>
        </w:rPr>
        <w:t>ubministrament dels gasos medicinals d'ús sanitari i industrial als centres sanitaris del Consorci Sanitari de l'Alt Penedès i Garraf (CSAPG) i construcció d'una nova central de producció i emmagatzematge de gasos a l'Hospital Residència Sant Camil (HRSC)</w:t>
      </w:r>
      <w:r w:rsidR="00F13927" w:rsidRPr="00594F3C">
        <w:rPr>
          <w:rFonts w:asciiTheme="minorHAnsi" w:hAnsiTheme="minorHAnsi" w:cs="Arial"/>
          <w:b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6D0CAD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06017F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06017F">
        <w:rPr>
          <w:rFonts w:asciiTheme="minorHAnsi" w:hAnsiTheme="minorHAnsi" w:cs="Calibri"/>
          <w:b/>
          <w:color w:val="000000"/>
          <w:lang w:eastAsia="zh-CN"/>
        </w:rPr>
        <w:t>0</w:t>
      </w:r>
      <w:r w:rsidR="000E3503">
        <w:rPr>
          <w:rFonts w:asciiTheme="minorHAnsi" w:hAnsiTheme="minorHAnsi" w:cs="Calibri"/>
          <w:b/>
          <w:color w:val="000000"/>
          <w:lang w:eastAsia="zh-CN"/>
        </w:rPr>
        <w:t>6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838"/>
        <w:gridCol w:w="1834"/>
        <w:gridCol w:w="1575"/>
        <w:gridCol w:w="1480"/>
        <w:gridCol w:w="1951"/>
      </w:tblGrid>
      <w:tr w:rsidR="00141708" w:rsidRPr="002F4D89" w:rsidTr="00177B68">
        <w:trPr>
          <w:trHeight w:val="492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834" w:type="dxa"/>
            <w:shd w:val="clear" w:color="auto" w:fill="C6D9F1" w:themeFill="text2" w:themeFillTint="33"/>
            <w:vAlign w:val="center"/>
          </w:tcPr>
          <w:p w:rsidR="00141708" w:rsidRPr="0022590C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:rsidR="00141708" w:rsidRPr="0022590C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0E3503" w:rsidRDefault="00141708" w:rsidP="000E350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</w:t>
            </w:r>
            <w:r w:rsidR="00B929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GLOBAL </w:t>
            </w:r>
          </w:p>
          <w:p w:rsidR="00141708" w:rsidRPr="002F4D89" w:rsidRDefault="00141708" w:rsidP="000E350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141708" w:rsidRPr="002F4D89" w:rsidTr="00177B68">
        <w:trPr>
          <w:trHeight w:val="410"/>
        </w:trPr>
        <w:tc>
          <w:tcPr>
            <w:tcW w:w="1838" w:type="dxa"/>
            <w:vAlign w:val="center"/>
          </w:tcPr>
          <w:p w:rsidR="00141708" w:rsidRPr="002F4D89" w:rsidRDefault="00141708" w:rsidP="000E3503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0E35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l’obra</w:t>
            </w:r>
          </w:p>
        </w:tc>
        <w:tc>
          <w:tcPr>
            <w:tcW w:w="1834" w:type="dxa"/>
            <w:vAlign w:val="center"/>
          </w:tcPr>
          <w:p w:rsidR="00141708" w:rsidRPr="000E3503" w:rsidRDefault="00177B68" w:rsidP="00D140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3503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="000E3503" w:rsidRPr="000E3503">
              <w:rPr>
                <w:rFonts w:ascii="Calibri" w:hAnsi="Calibri" w:cs="Calibri"/>
                <w:b/>
                <w:color w:val="FF0000"/>
              </w:rPr>
              <w:t>446.994,56 €</w:t>
            </w:r>
          </w:p>
        </w:tc>
        <w:tc>
          <w:tcPr>
            <w:tcW w:w="1575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141708" w:rsidRDefault="00141708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0A5EDC" w:rsidRDefault="000A5ED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1276"/>
      </w:tblGrid>
      <w:tr w:rsidR="000E3503" w:rsidRPr="000E3503" w:rsidTr="000E3503">
        <w:trPr>
          <w:trHeight w:val="51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E3503">
              <w:rPr>
                <w:rFonts w:ascii="Calibri" w:hAnsi="Calibri" w:cs="Calibri"/>
                <w:b/>
                <w:bCs/>
                <w:sz w:val="20"/>
                <w:szCs w:val="20"/>
              </w:rPr>
              <w:t>Criteris automàtics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0E350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Preu </w:t>
            </w:r>
            <w:r w:rsidRPr="000E350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unitari </w:t>
            </w:r>
            <w:r w:rsidRPr="000E350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màxim (sense IVA)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3503">
              <w:rPr>
                <w:rFonts w:ascii="Calibri" w:hAnsi="Calibri" w:cs="Calibri"/>
                <w:b/>
                <w:bCs/>
                <w:sz w:val="24"/>
                <w:szCs w:val="24"/>
              </w:rPr>
              <w:t>Preu unitari ofert</w:t>
            </w:r>
          </w:p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3503">
              <w:rPr>
                <w:rFonts w:ascii="Calibri" w:hAnsi="Calibri" w:cs="Calibri"/>
                <w:b/>
                <w:bCs/>
                <w:sz w:val="24"/>
                <w:szCs w:val="24"/>
              </w:rPr>
              <w:t>(sense IVA)</w:t>
            </w: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líquid medicinal. Dipòsit.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0,55 €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Nitrogen líquid medicinal. Dipòsit.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0,55 €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Ampolla. 10,6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  <w:r w:rsidRPr="000E3503">
              <w:rPr>
                <w:rFonts w:ascii="Calibri" w:hAnsi="Calibri" w:cs="Calibri"/>
                <w:sz w:val="20"/>
                <w:szCs w:val="20"/>
              </w:rPr>
              <w:t xml:space="preserve"> - 50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22,50 €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Ampolla. 4,24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  <w:r w:rsidRPr="000E3503">
              <w:rPr>
                <w:rFonts w:ascii="Calibri" w:hAnsi="Calibri" w:cs="Calibri"/>
                <w:sz w:val="20"/>
                <w:szCs w:val="20"/>
              </w:rPr>
              <w:t xml:space="preserve"> - 20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19,00 €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Ampolla. 10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20,50 €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 (amb manoreductor i cabalímetre 0-15 l/min.), 5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16,50 €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Aire medicinal comprimit. Ampolla.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36,00 €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Diòxid de carboni per laparoscòpia, colonoscòpia i altres indicacions. Ampolla. 30 kg - 50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380,00 €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lastRenderedPageBreak/>
              <w:t>Diòxid de carboni sanitari per laparoscòpia, colonoscòpia i altres indicacions. Ampolla. 10 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80,00 €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Diòxid de carboni sanitari per laparoscòpia, colonoscòpia i altres indicacions. Ampolla. 7,5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78,00 €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Diòxid de carboni sanitari per laparoscòpia, colonoscòpia i altres indicacions. Ampolla. 6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78,00 €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E3503">
              <w:rPr>
                <w:rFonts w:ascii="Calibri" w:hAnsi="Calibri" w:cs="Calibri"/>
                <w:sz w:val="20"/>
                <w:szCs w:val="20"/>
              </w:rPr>
              <w:t>Protòxid</w:t>
            </w:r>
            <w:proofErr w:type="spellEnd"/>
            <w:r w:rsidRPr="000E3503">
              <w:rPr>
                <w:rFonts w:ascii="Calibri" w:hAnsi="Calibri" w:cs="Calibri"/>
                <w:sz w:val="20"/>
                <w:szCs w:val="20"/>
              </w:rPr>
              <w:t xml:space="preserve"> de nitrogen. Ampolla. 37,5 kg - 50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235,00 €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Nitrogen líquid medicinal. Recipient sense pressió. Litre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5,25 €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Mescla gas comprimit medicinal 50% òxid nitrós i 50% oxigen medicinal. Ampolla. 5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275,00 €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Mescla gas comprimit medicinal 0,3% monòxid de carboni, 0,3% metà i 0,3% acetilè. Ampolla. 10 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500,00 €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producció aire medicinal + motriu. Quota mensual per centre. HSAA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675,00 €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producció aire motriu. Quota mensual per centre. HCAP I HRSC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400,00 €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producció buit. Quota mensual per centre. HCAP, HRSC I HSAA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250,00 €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centrals gasos medicinals. Quota mensual per centre.  HCAP, HRSC I HSAA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3503" w:rsidRDefault="000E3503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</w:t>
      </w:r>
      <w:r w:rsidR="000E3503">
        <w:rPr>
          <w:rFonts w:ascii="Arial" w:hAnsi="Arial" w:cs="Arial"/>
          <w:i/>
          <w:sz w:val="18"/>
          <w:szCs w:val="18"/>
        </w:rPr>
        <w:t xml:space="preserve">sentin un import superior al preu </w:t>
      </w:r>
      <w:r w:rsidR="000A2DCE">
        <w:rPr>
          <w:rFonts w:ascii="Arial" w:hAnsi="Arial" w:cs="Arial"/>
          <w:i/>
          <w:sz w:val="18"/>
          <w:szCs w:val="18"/>
        </w:rPr>
        <w:t>unitari</w:t>
      </w:r>
      <w:r w:rsidRPr="00FF18D0">
        <w:rPr>
          <w:rFonts w:ascii="Arial" w:hAnsi="Arial" w:cs="Arial"/>
          <w:i/>
          <w:sz w:val="18"/>
          <w:szCs w:val="18"/>
        </w:rPr>
        <w:t>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0A5EDC" w:rsidRDefault="000A5ED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E3503" w:rsidRPr="001122E1" w:rsidRDefault="000E3503" w:rsidP="000E3503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>Pel que fa a l’oferta econòmica, el</w:t>
      </w:r>
      <w:r w:rsidRPr="00071B49">
        <w:rPr>
          <w:rFonts w:ascii="Calibri" w:hAnsi="Calibri" w:cs="Calibri"/>
          <w:sz w:val="22"/>
          <w:szCs w:val="22"/>
          <w:lang w:val="ca-ES"/>
        </w:rPr>
        <w:t>s </w:t>
      </w: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 xml:space="preserve">licitadors faran constar l'import global de l'oferta i inclouran també el preu unitari de cada tipologia de producte d’acord amb el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present </w:t>
      </w: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 xml:space="preserve">document. Serà objecte de valoració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cadascun dels ítems indicats en l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es dues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 taul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es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 anterior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s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, d’acord amb la puntuació màxima a atorgar per a cadascun d’ells.</w:t>
      </w:r>
    </w:p>
    <w:p w:rsidR="000A5EDC" w:rsidRDefault="000A5ED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E3503" w:rsidRDefault="000E3503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8A07F0">
      <w:pPr>
        <w:tabs>
          <w:tab w:val="left" w:pos="2167"/>
        </w:tabs>
        <w:suppressAutoHyphens/>
        <w:autoSpaceDE w:val="0"/>
        <w:spacing w:line="360" w:lineRule="auto"/>
        <w:jc w:val="center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7D2E99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/>
          <w:lang w:eastAsia="zh-CN"/>
        </w:rPr>
        <w:t>Lloc i data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0E3503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0E3503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487EC4" w:rsidRDefault="00487EC4" w:rsidP="00B92904">
    <w:pPr>
      <w:overflowPunct w:val="0"/>
      <w:jc w:val="right"/>
      <w:rPr>
        <w:rFonts w:asciiTheme="minorHAnsi" w:hAnsiTheme="minorHAnsi" w:cstheme="minorHAnsi"/>
        <w:b/>
      </w:rPr>
    </w:pPr>
  </w:p>
  <w:p w:rsidR="0006017F" w:rsidRDefault="0006017F" w:rsidP="0006017F">
    <w:pPr>
      <w:overflowPunct w:val="0"/>
      <w:jc w:val="right"/>
      <w:rPr>
        <w:rFonts w:asciiTheme="minorHAnsi" w:hAnsiTheme="minorHAnsi" w:cstheme="minorHAnsi"/>
        <w:b/>
      </w:rPr>
    </w:pPr>
    <w:r w:rsidRPr="004B4D66">
      <w:rPr>
        <w:rFonts w:asciiTheme="minorHAnsi" w:eastAsia="Calibri" w:hAnsiTheme="minorHAnsi" w:cstheme="minorHAnsi"/>
        <w:b/>
        <w:noProof/>
        <w:sz w:val="24"/>
        <w:szCs w:val="24"/>
        <w:lang w:val="es-ES"/>
      </w:rPr>
      <w:drawing>
        <wp:anchor distT="0" distB="0" distL="114300" distR="114300" simplePos="0" relativeHeight="251661312" behindDoc="0" locked="0" layoutInCell="1" allowOverlap="1" wp14:anchorId="0E57F6A3" wp14:editId="5F9D8685">
          <wp:simplePos x="0" y="0"/>
          <wp:positionH relativeFrom="margin">
            <wp:posOffset>75565</wp:posOffset>
          </wp:positionH>
          <wp:positionV relativeFrom="paragraph">
            <wp:posOffset>92710</wp:posOffset>
          </wp:positionV>
          <wp:extent cx="2186940" cy="455295"/>
          <wp:effectExtent l="0" t="0" r="3810" b="1905"/>
          <wp:wrapSquare wrapText="bothSides"/>
          <wp:docPr id="13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694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3503" w:rsidRPr="004B4D66" w:rsidRDefault="00970301" w:rsidP="000E3503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 w:rsidRPr="008E0539">
      <w:rPr>
        <w:rFonts w:asciiTheme="minorHAnsi" w:hAnsiTheme="minorHAnsi" w:cstheme="minorHAnsi"/>
        <w:b/>
      </w:rPr>
      <w:t>EXP</w:t>
    </w:r>
    <w:r w:rsidR="000E3503" w:rsidRPr="000E3503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="000E3503" w:rsidRPr="00342C62">
      <w:rPr>
        <w:rFonts w:asciiTheme="minorHAnsi" w:hAnsiTheme="minorHAnsi" w:cstheme="minorHAnsi"/>
        <w:b/>
        <w:bCs/>
        <w:sz w:val="24"/>
        <w:szCs w:val="24"/>
      </w:rPr>
      <w:t>CSAPG OB 202</w:t>
    </w:r>
    <w:r w:rsidR="000E3503">
      <w:rPr>
        <w:rFonts w:asciiTheme="minorHAnsi" w:hAnsiTheme="minorHAnsi" w:cstheme="minorHAnsi"/>
        <w:b/>
        <w:bCs/>
        <w:sz w:val="24"/>
        <w:szCs w:val="24"/>
      </w:rPr>
      <w:t>6</w:t>
    </w:r>
    <w:r w:rsidR="000E3503" w:rsidRPr="00342C62">
      <w:rPr>
        <w:rFonts w:asciiTheme="minorHAnsi" w:hAnsiTheme="minorHAnsi" w:cstheme="minorHAnsi"/>
        <w:b/>
        <w:bCs/>
        <w:sz w:val="24"/>
        <w:szCs w:val="24"/>
      </w:rPr>
      <w:t>/</w:t>
    </w:r>
    <w:r w:rsidR="000E3503">
      <w:rPr>
        <w:rFonts w:asciiTheme="minorHAnsi" w:hAnsiTheme="minorHAnsi" w:cstheme="minorHAnsi"/>
        <w:b/>
        <w:bCs/>
        <w:sz w:val="24"/>
        <w:szCs w:val="24"/>
      </w:rPr>
      <w:t>06</w:t>
    </w:r>
  </w:p>
  <w:p w:rsidR="000E3503" w:rsidRPr="002B5EC7" w:rsidRDefault="000E3503" w:rsidP="000E3503">
    <w:pPr>
      <w:overflowPunct w:val="0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SUBMINISTRAMENT DE GASOS MEDICINALS</w:t>
    </w:r>
  </w:p>
  <w:p w:rsidR="000E3503" w:rsidRPr="002B5EC7" w:rsidRDefault="000E3503" w:rsidP="000E3503">
    <w:pPr>
      <w:overflowPunct w:val="0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I INDUSTRIALS ALS CENTRES CSAPG</w:t>
    </w:r>
  </w:p>
  <w:p w:rsidR="000E3503" w:rsidRPr="002B5EC7" w:rsidRDefault="000E3503" w:rsidP="000E3503">
    <w:pPr>
      <w:overflowPunct w:val="0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NOVA CENTRAL DE GASOS MEDICINALS</w:t>
    </w:r>
  </w:p>
  <w:p w:rsidR="00C55979" w:rsidRPr="000E3503" w:rsidRDefault="000E3503" w:rsidP="000E3503">
    <w:pPr>
      <w:overflowPunct w:val="0"/>
      <w:jc w:val="right"/>
      <w:rPr>
        <w:lang w:eastAsia="ca-ES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HOSPITAL RESIDÈNCIA SANT CAMIL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1719E"/>
    <w:rsid w:val="00051B5C"/>
    <w:rsid w:val="0006017F"/>
    <w:rsid w:val="00061091"/>
    <w:rsid w:val="000777BD"/>
    <w:rsid w:val="000835AF"/>
    <w:rsid w:val="00084DC3"/>
    <w:rsid w:val="000A05B0"/>
    <w:rsid w:val="000A2DCE"/>
    <w:rsid w:val="000A5EDC"/>
    <w:rsid w:val="000A74A1"/>
    <w:rsid w:val="000B3534"/>
    <w:rsid w:val="000B5952"/>
    <w:rsid w:val="000C4963"/>
    <w:rsid w:val="000D2208"/>
    <w:rsid w:val="000D30FD"/>
    <w:rsid w:val="000E1A44"/>
    <w:rsid w:val="000E3503"/>
    <w:rsid w:val="00102561"/>
    <w:rsid w:val="001051D0"/>
    <w:rsid w:val="00113242"/>
    <w:rsid w:val="00141708"/>
    <w:rsid w:val="00142243"/>
    <w:rsid w:val="00144D43"/>
    <w:rsid w:val="001505D3"/>
    <w:rsid w:val="00155280"/>
    <w:rsid w:val="00156433"/>
    <w:rsid w:val="0015671E"/>
    <w:rsid w:val="0016499C"/>
    <w:rsid w:val="00177B68"/>
    <w:rsid w:val="00182AC1"/>
    <w:rsid w:val="001A5AE4"/>
    <w:rsid w:val="001B0170"/>
    <w:rsid w:val="001C3277"/>
    <w:rsid w:val="001D0201"/>
    <w:rsid w:val="001D05E7"/>
    <w:rsid w:val="001E7117"/>
    <w:rsid w:val="0022590C"/>
    <w:rsid w:val="00237B0D"/>
    <w:rsid w:val="002471D6"/>
    <w:rsid w:val="00262A94"/>
    <w:rsid w:val="002644FC"/>
    <w:rsid w:val="00270B5A"/>
    <w:rsid w:val="00273461"/>
    <w:rsid w:val="00276606"/>
    <w:rsid w:val="00284B7C"/>
    <w:rsid w:val="00284D83"/>
    <w:rsid w:val="00294D45"/>
    <w:rsid w:val="00296D56"/>
    <w:rsid w:val="00296E88"/>
    <w:rsid w:val="002C42D3"/>
    <w:rsid w:val="002D37DF"/>
    <w:rsid w:val="002E2EEB"/>
    <w:rsid w:val="002F07C7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9C9"/>
    <w:rsid w:val="00434361"/>
    <w:rsid w:val="00437361"/>
    <w:rsid w:val="00465035"/>
    <w:rsid w:val="004725CC"/>
    <w:rsid w:val="004875F4"/>
    <w:rsid w:val="00487EC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20D61"/>
    <w:rsid w:val="00525A54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C5421"/>
    <w:rsid w:val="005E1F81"/>
    <w:rsid w:val="006202CB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D0CAD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75C6B"/>
    <w:rsid w:val="0078032E"/>
    <w:rsid w:val="00782350"/>
    <w:rsid w:val="007920A8"/>
    <w:rsid w:val="007A1ECC"/>
    <w:rsid w:val="007B5C88"/>
    <w:rsid w:val="007C109E"/>
    <w:rsid w:val="007C7F84"/>
    <w:rsid w:val="007D1E8E"/>
    <w:rsid w:val="007D2E99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07F0"/>
    <w:rsid w:val="008A3C9B"/>
    <w:rsid w:val="008A6E1D"/>
    <w:rsid w:val="008C1567"/>
    <w:rsid w:val="008C24C4"/>
    <w:rsid w:val="008C510B"/>
    <w:rsid w:val="008C6E21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0301"/>
    <w:rsid w:val="009742DB"/>
    <w:rsid w:val="00986A57"/>
    <w:rsid w:val="00995DC9"/>
    <w:rsid w:val="009B75DA"/>
    <w:rsid w:val="009C16A0"/>
    <w:rsid w:val="009D2CE4"/>
    <w:rsid w:val="009D7659"/>
    <w:rsid w:val="009F2D7E"/>
    <w:rsid w:val="00A15E64"/>
    <w:rsid w:val="00A16D31"/>
    <w:rsid w:val="00A463DB"/>
    <w:rsid w:val="00A46D2E"/>
    <w:rsid w:val="00A47906"/>
    <w:rsid w:val="00A774CB"/>
    <w:rsid w:val="00A824D9"/>
    <w:rsid w:val="00A85444"/>
    <w:rsid w:val="00A91A45"/>
    <w:rsid w:val="00A9761D"/>
    <w:rsid w:val="00AA2265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2904"/>
    <w:rsid w:val="00B96808"/>
    <w:rsid w:val="00BA5DDE"/>
    <w:rsid w:val="00BB2709"/>
    <w:rsid w:val="00BB3346"/>
    <w:rsid w:val="00BB7A6D"/>
    <w:rsid w:val="00BD0AF3"/>
    <w:rsid w:val="00BE1B8B"/>
    <w:rsid w:val="00BE4865"/>
    <w:rsid w:val="00BE4DFF"/>
    <w:rsid w:val="00C2360F"/>
    <w:rsid w:val="00C2446F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497F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25AB"/>
    <w:rsid w:val="00E73FBF"/>
    <w:rsid w:val="00E74A29"/>
    <w:rsid w:val="00E81B65"/>
    <w:rsid w:val="00E939E0"/>
    <w:rsid w:val="00E93E39"/>
    <w:rsid w:val="00E9537D"/>
    <w:rsid w:val="00E976D8"/>
    <w:rsid w:val="00EB5CB8"/>
    <w:rsid w:val="00ED3AA3"/>
    <w:rsid w:val="00ED517E"/>
    <w:rsid w:val="00EE02CF"/>
    <w:rsid w:val="00EE03BF"/>
    <w:rsid w:val="00EE56A3"/>
    <w:rsid w:val="00EF16C3"/>
    <w:rsid w:val="00EF4BF8"/>
    <w:rsid w:val="00F072D7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55290AB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970301"/>
  </w:style>
  <w:style w:type="paragraph" w:customStyle="1" w:styleId="ttulo31">
    <w:name w:val="ttulo31"/>
    <w:basedOn w:val="Normal"/>
    <w:rsid w:val="00B929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B9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05FF2-63E0-4499-9B39-112431E9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167</TotalTime>
  <Pages>2</Pages>
  <Words>508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27</cp:revision>
  <cp:lastPrinted>2019-06-25T14:08:00Z</cp:lastPrinted>
  <dcterms:created xsi:type="dcterms:W3CDTF">2023-01-27T07:20:00Z</dcterms:created>
  <dcterms:modified xsi:type="dcterms:W3CDTF">2026-03-16T12:30:00Z</dcterms:modified>
</cp:coreProperties>
</file>