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D0" w:rsidRDefault="005209F8">
      <w:pPr>
        <w:autoSpaceDE w:val="0"/>
        <w:jc w:val="both"/>
        <w:rPr>
          <w:rFonts w:ascii="Arial" w:hAnsi="Arial" w:cs="OFJBG F+ Univers LT Std"/>
          <w:b/>
          <w:i/>
          <w:iCs/>
        </w:rPr>
      </w:pPr>
      <w:bookmarkStart w:id="0" w:name="_GoBack"/>
      <w:bookmarkEnd w:id="0"/>
      <w:r>
        <w:rPr>
          <w:rFonts w:ascii="Arial" w:hAnsi="Arial" w:cs="OFJBG F+ Univers LT Std"/>
          <w:b/>
          <w:i/>
          <w:iCs/>
        </w:rPr>
        <w:t>ANNEX V</w:t>
      </w:r>
      <w:r w:rsidR="00FD7E60">
        <w:rPr>
          <w:rFonts w:ascii="Arial" w:hAnsi="Arial" w:cs="OFJBG F+ Univers LT Std"/>
          <w:b/>
          <w:i/>
          <w:iCs/>
        </w:rPr>
        <w:t>I</w:t>
      </w:r>
      <w:r>
        <w:rPr>
          <w:rFonts w:ascii="Arial" w:hAnsi="Arial" w:cs="OFJBG F+ Univers LT Std"/>
          <w:b/>
          <w:i/>
          <w:iCs/>
        </w:rPr>
        <w:t xml:space="preserve"> MODEL CAUCIÓ</w:t>
      </w:r>
    </w:p>
    <w:p w:rsidR="00445DD0" w:rsidRDefault="00445DD0">
      <w:pPr>
        <w:autoSpaceDE w:val="0"/>
        <w:jc w:val="both"/>
        <w:rPr>
          <w:rFonts w:ascii="Arial" w:hAnsi="Arial" w:cs="OFJBG F+ Univers LT Std"/>
          <w:b/>
          <w:i/>
          <w:iCs/>
        </w:rPr>
      </w:pPr>
    </w:p>
    <w:p w:rsidR="00445DD0" w:rsidRDefault="005209F8">
      <w:pPr>
        <w:autoSpaceDE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hAnsi="Arial" w:cs="OFJBG F+ Univers LT Std"/>
          <w:b/>
          <w:i/>
          <w:iCs/>
        </w:rPr>
        <w:t>ASSEGURANÇA DE CAUCIÓ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L’entitat (1)______________________, (d'ara endavant assegurador),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ASSEGURA: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(4)__________________________, NIF/CIF ______________, en concepte de prenedor de l'assegurança, davant (5)_______________,d'ara endavant assegurat, fins a l'import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____________________(7) per respondre de les obligacions, responsabilitats, penalitzacions i altres despeses que es puguin derivar d’acord amb les normes i les altres condicions administratives precitades davant l'assegurat.</w:t>
      </w:r>
    </w:p>
    <w:p w:rsidR="00445DD0" w:rsidRDefault="00445DD0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L’assegurat declara sota la seva responsabilitat que compleix els requisits previstos a l’article 57.1 del Real Decret 1098/2001, de 12 d’octubre, pel qual s’aprova el Reglament General de Llei de Contractes de les Administracions Públiques.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falta de pagament de la prima, sigui única, primera o següents, no donarà dret a l'assegurador a resoldre el contracte, ni quedarà extingit, ni la cobertura de l'assegurador suspesa, ni aquest alliberat de la seva obligació, en el cas que l'assegurador hagi de fer efectiva la garantia.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no podrà oposar a l'assegurat les excepcions que puguin correspondre-li contra el prenedor de l'assegurança.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assumeix el compromís d'indemnitzar l'assegurat al primer requeriment de la Caixa General de Dipòsits, en els termes establerts en la Llei de Contractes del Sector Públic i normes de desenvolupament.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present assegurança de caució continuarà vigent fins que (6) autoritzi la cancel·lació o devolució, d'acord amb el que estableix el text refós de la Llei de Contractes del Sector Públic i legislació complementària.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(Lloc i data)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(Raó social de l’Entitat)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(Signatura dels apoderats i segell de l’entitat)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(1) Raó social completa de l'entitat asseguradora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(2) Població, província, carrer o plaça, número i districte postal.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(3) Nom, cognoms i DNI de l’apoderat o apoderats.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 Raó social, o nom i cognoms del contractista assegurat.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(5) Òrgan de contractació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(6) Identificació individualitzada del contracte en virtut del qual es presta l’assegurança i del número d’expedient de l’Ajuntament.</w:t>
      </w:r>
      <w:r w:rsidR="00895993">
        <w:rPr>
          <w:rFonts w:ascii="Arial" w:hAnsi="Arial" w:cs="OFJBG F+ Univers LT Std"/>
          <w:i/>
          <w:iCs/>
          <w:sz w:val="20"/>
          <w:szCs w:val="20"/>
        </w:rPr>
        <w:t xml:space="preserve"> </w:t>
      </w:r>
    </w:p>
    <w:p w:rsidR="00445DD0" w:rsidRDefault="005209F8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(7) Expressió de la modalitat de garantia de què es tracta: provisional, definitiva, complementària, per provisió de materials, etc.</w:t>
      </w:r>
    </w:p>
    <w:p w:rsidR="00445DD0" w:rsidRDefault="00445DD0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sectPr w:rsidR="00445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F8" w:rsidRDefault="005209F8">
      <w:r>
        <w:separator/>
      </w:r>
    </w:p>
  </w:endnote>
  <w:endnote w:type="continuationSeparator" w:id="0">
    <w:p w:rsidR="005209F8" w:rsidRDefault="0052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spac821 BT">
    <w:altName w:val="Segoe Print"/>
    <w:charset w:val="00"/>
    <w:family w:val="modern"/>
    <w:pitch w:val="default"/>
    <w:sig w:usb0="00000000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DA28FB" w:rsidRPr="00DA28FB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5209F8" w:rsidRDefault="005209F8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209F8" w:rsidRDefault="005209F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F8" w:rsidRDefault="005209F8">
      <w:r>
        <w:separator/>
      </w:r>
    </w:p>
  </w:footnote>
  <w:footnote w:type="continuationSeparator" w:id="0">
    <w:p w:rsidR="005209F8" w:rsidRDefault="00520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  <w:p w:rsidR="005209F8" w:rsidRDefault="005209F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09F8" w:rsidRDefault="005209F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5B4EDC"/>
    <w:multiLevelType w:val="hybridMultilevel"/>
    <w:tmpl w:val="ACA47EDA"/>
    <w:lvl w:ilvl="0" w:tplc="EA2EA29C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823"/>
    <w:multiLevelType w:val="multilevel"/>
    <w:tmpl w:val="1A0F6823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upperRoman"/>
      <w:suff w:val="space"/>
      <w:lvlText w:val="%4.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21874"/>
    <w:multiLevelType w:val="multilevel"/>
    <w:tmpl w:val="9FC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907FD"/>
    <w:multiLevelType w:val="multilevel"/>
    <w:tmpl w:val="3CD907FD"/>
    <w:lvl w:ilvl="0">
      <w:start w:val="1"/>
      <w:numFmt w:val="bullet"/>
      <w:suff w:val="space"/>
      <w:lvlText w:val="•"/>
      <w:lvlJc w:val="left"/>
      <w:pPr>
        <w:ind w:left="170" w:hanging="170"/>
      </w:pPr>
      <w:rPr>
        <w:rFonts w:ascii="Monospac821 BT" w:hAnsi="Monospac821 BT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510" w:hanging="113"/>
      </w:pPr>
      <w:rPr>
        <w:rFonts w:ascii="Arial" w:hAnsi="Arial" w:hint="default"/>
      </w:rPr>
    </w:lvl>
    <w:lvl w:ilvl="2">
      <w:start w:val="1"/>
      <w:numFmt w:val="bullet"/>
      <w:suff w:val="space"/>
      <w:lvlText w:val=""/>
      <w:lvlJc w:val="left"/>
      <w:pPr>
        <w:ind w:left="1080" w:hanging="286"/>
      </w:pPr>
      <w:rPr>
        <w:rFonts w:ascii="Symbol" w:hAnsi="Symbol" w:hint="default"/>
      </w:rPr>
    </w:lvl>
    <w:lvl w:ilvl="3">
      <w:start w:val="1"/>
      <w:numFmt w:val="bullet"/>
      <w:suff w:val="space"/>
      <w:lvlText w:val="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C18AC"/>
    <w:multiLevelType w:val="multilevel"/>
    <w:tmpl w:val="429C18AC"/>
    <w:lvl w:ilvl="0">
      <w:start w:val="1"/>
      <w:numFmt w:val="bullet"/>
      <w:suff w:val="space"/>
      <w:lvlText w:val="•"/>
      <w:lvlJc w:val="left"/>
      <w:pPr>
        <w:ind w:left="170" w:hanging="170"/>
      </w:pPr>
      <w:rPr>
        <w:rFonts w:ascii="Monospac821 BT" w:hAnsi="Monospac821 BT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510" w:hanging="113"/>
      </w:pPr>
      <w:rPr>
        <w:rFonts w:ascii="Arial" w:hAnsi="Arial" w:hint="default"/>
      </w:rPr>
    </w:lvl>
    <w:lvl w:ilvl="2">
      <w:start w:val="1"/>
      <w:numFmt w:val="bullet"/>
      <w:suff w:val="space"/>
      <w:lvlText w:val=""/>
      <w:lvlJc w:val="left"/>
      <w:pPr>
        <w:ind w:left="1080" w:hanging="286"/>
      </w:pPr>
      <w:rPr>
        <w:rFonts w:ascii="Symbol" w:hAnsi="Symbol" w:hint="default"/>
      </w:rPr>
    </w:lvl>
    <w:lvl w:ilvl="3">
      <w:start w:val="1"/>
      <w:numFmt w:val="bullet"/>
      <w:suff w:val="space"/>
      <w:lvlText w:val="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59362B"/>
    <w:multiLevelType w:val="multilevel"/>
    <w:tmpl w:val="A4166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D202554"/>
    <w:multiLevelType w:val="multilevel"/>
    <w:tmpl w:val="6D2025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upperRoman"/>
      <w:suff w:val="space"/>
      <w:lvlText w:val="%4.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15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8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4A1"/>
    <w:rsid w:val="000021B0"/>
    <w:rsid w:val="000021F8"/>
    <w:rsid w:val="000035A8"/>
    <w:rsid w:val="00003730"/>
    <w:rsid w:val="0000411D"/>
    <w:rsid w:val="0000416F"/>
    <w:rsid w:val="00007FB4"/>
    <w:rsid w:val="00012A80"/>
    <w:rsid w:val="000140D3"/>
    <w:rsid w:val="00014B13"/>
    <w:rsid w:val="000160CA"/>
    <w:rsid w:val="0001610F"/>
    <w:rsid w:val="000174CD"/>
    <w:rsid w:val="00021C63"/>
    <w:rsid w:val="000237C5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F7A"/>
    <w:rsid w:val="00044A0E"/>
    <w:rsid w:val="00044BE1"/>
    <w:rsid w:val="00045DBB"/>
    <w:rsid w:val="000500DE"/>
    <w:rsid w:val="000502F9"/>
    <w:rsid w:val="00050EEF"/>
    <w:rsid w:val="00051422"/>
    <w:rsid w:val="00053A84"/>
    <w:rsid w:val="00056992"/>
    <w:rsid w:val="000569BA"/>
    <w:rsid w:val="00061AAF"/>
    <w:rsid w:val="000630C2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20E"/>
    <w:rsid w:val="00076620"/>
    <w:rsid w:val="00076FFF"/>
    <w:rsid w:val="00077D3D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0C25"/>
    <w:rsid w:val="0009113B"/>
    <w:rsid w:val="00091398"/>
    <w:rsid w:val="00092029"/>
    <w:rsid w:val="00092D78"/>
    <w:rsid w:val="0009500B"/>
    <w:rsid w:val="00096A4B"/>
    <w:rsid w:val="000A0441"/>
    <w:rsid w:val="000A07C6"/>
    <w:rsid w:val="000A51FF"/>
    <w:rsid w:val="000A5D3A"/>
    <w:rsid w:val="000A606C"/>
    <w:rsid w:val="000A6437"/>
    <w:rsid w:val="000B235B"/>
    <w:rsid w:val="000B2674"/>
    <w:rsid w:val="000B34CF"/>
    <w:rsid w:val="000B4DD0"/>
    <w:rsid w:val="000C2AF6"/>
    <w:rsid w:val="000C629B"/>
    <w:rsid w:val="000C72E0"/>
    <w:rsid w:val="000C7A5E"/>
    <w:rsid w:val="000D0F43"/>
    <w:rsid w:val="000D11D1"/>
    <w:rsid w:val="000D3242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A1E"/>
    <w:rsid w:val="00107EB1"/>
    <w:rsid w:val="0011055F"/>
    <w:rsid w:val="00113314"/>
    <w:rsid w:val="00113709"/>
    <w:rsid w:val="00113F9B"/>
    <w:rsid w:val="001166C8"/>
    <w:rsid w:val="00116B75"/>
    <w:rsid w:val="001209B9"/>
    <w:rsid w:val="00120BB8"/>
    <w:rsid w:val="001270A0"/>
    <w:rsid w:val="00130301"/>
    <w:rsid w:val="0013349B"/>
    <w:rsid w:val="0014012C"/>
    <w:rsid w:val="00145A16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346"/>
    <w:rsid w:val="00172BB6"/>
    <w:rsid w:val="0017473B"/>
    <w:rsid w:val="00175F93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57F7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1ED9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5777C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3D98"/>
    <w:rsid w:val="0028556C"/>
    <w:rsid w:val="00285DC8"/>
    <w:rsid w:val="00291740"/>
    <w:rsid w:val="00292D1E"/>
    <w:rsid w:val="00293273"/>
    <w:rsid w:val="00293295"/>
    <w:rsid w:val="002941C6"/>
    <w:rsid w:val="00295ADB"/>
    <w:rsid w:val="00296823"/>
    <w:rsid w:val="002A0C7F"/>
    <w:rsid w:val="002A12B3"/>
    <w:rsid w:val="002A2BB2"/>
    <w:rsid w:val="002A5D16"/>
    <w:rsid w:val="002A78C0"/>
    <w:rsid w:val="002B0DA3"/>
    <w:rsid w:val="002B619E"/>
    <w:rsid w:val="002C5643"/>
    <w:rsid w:val="002C5D8D"/>
    <w:rsid w:val="002C6D0F"/>
    <w:rsid w:val="002C736F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16DE"/>
    <w:rsid w:val="003946DD"/>
    <w:rsid w:val="0039715C"/>
    <w:rsid w:val="003A018B"/>
    <w:rsid w:val="003A093F"/>
    <w:rsid w:val="003A4C49"/>
    <w:rsid w:val="003A61F3"/>
    <w:rsid w:val="003B0583"/>
    <w:rsid w:val="003B275E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E1A"/>
    <w:rsid w:val="003D760F"/>
    <w:rsid w:val="003E041C"/>
    <w:rsid w:val="003E3EF6"/>
    <w:rsid w:val="003F0D5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57B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2AD2"/>
    <w:rsid w:val="0044569E"/>
    <w:rsid w:val="00445DD0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3CFF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9A2"/>
    <w:rsid w:val="004B6739"/>
    <w:rsid w:val="004B73AC"/>
    <w:rsid w:val="004C0F5A"/>
    <w:rsid w:val="004C1A82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5121"/>
    <w:rsid w:val="00506BA8"/>
    <w:rsid w:val="00506F43"/>
    <w:rsid w:val="0051257B"/>
    <w:rsid w:val="005159BC"/>
    <w:rsid w:val="00516304"/>
    <w:rsid w:val="00517B9E"/>
    <w:rsid w:val="005209F8"/>
    <w:rsid w:val="00520A9C"/>
    <w:rsid w:val="005212A0"/>
    <w:rsid w:val="005220E5"/>
    <w:rsid w:val="00523175"/>
    <w:rsid w:val="00523735"/>
    <w:rsid w:val="005246B0"/>
    <w:rsid w:val="00524BD5"/>
    <w:rsid w:val="005263A3"/>
    <w:rsid w:val="0053122A"/>
    <w:rsid w:val="0053355F"/>
    <w:rsid w:val="005338B8"/>
    <w:rsid w:val="00535221"/>
    <w:rsid w:val="005352BE"/>
    <w:rsid w:val="00535CB6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5B74"/>
    <w:rsid w:val="00561789"/>
    <w:rsid w:val="00566198"/>
    <w:rsid w:val="0056719C"/>
    <w:rsid w:val="00571365"/>
    <w:rsid w:val="00572FF5"/>
    <w:rsid w:val="00573F86"/>
    <w:rsid w:val="00580B86"/>
    <w:rsid w:val="00583FA5"/>
    <w:rsid w:val="005866AA"/>
    <w:rsid w:val="00586E02"/>
    <w:rsid w:val="005871F9"/>
    <w:rsid w:val="0059134D"/>
    <w:rsid w:val="005917AA"/>
    <w:rsid w:val="00593447"/>
    <w:rsid w:val="00593637"/>
    <w:rsid w:val="00593B82"/>
    <w:rsid w:val="00594BD8"/>
    <w:rsid w:val="00595885"/>
    <w:rsid w:val="005A0C45"/>
    <w:rsid w:val="005A2E0E"/>
    <w:rsid w:val="005A7E7D"/>
    <w:rsid w:val="005B11B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6A80"/>
    <w:rsid w:val="005D7AFD"/>
    <w:rsid w:val="005D7B40"/>
    <w:rsid w:val="005E07F0"/>
    <w:rsid w:val="005E412F"/>
    <w:rsid w:val="005E6DC8"/>
    <w:rsid w:val="005E70F3"/>
    <w:rsid w:val="005E7832"/>
    <w:rsid w:val="005F4274"/>
    <w:rsid w:val="005F6FE7"/>
    <w:rsid w:val="006003B1"/>
    <w:rsid w:val="006005F9"/>
    <w:rsid w:val="00600A8D"/>
    <w:rsid w:val="00600B4E"/>
    <w:rsid w:val="006020E7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15E5C"/>
    <w:rsid w:val="00620BF2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FCC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1F0E"/>
    <w:rsid w:val="006C27DE"/>
    <w:rsid w:val="006C4AA5"/>
    <w:rsid w:val="006C4C07"/>
    <w:rsid w:val="006C65E0"/>
    <w:rsid w:val="006C6732"/>
    <w:rsid w:val="006C730E"/>
    <w:rsid w:val="006C73BA"/>
    <w:rsid w:val="006C7651"/>
    <w:rsid w:val="006D3C01"/>
    <w:rsid w:val="006D3DA4"/>
    <w:rsid w:val="006D436D"/>
    <w:rsid w:val="006D5338"/>
    <w:rsid w:val="006D7DD5"/>
    <w:rsid w:val="006D7EAE"/>
    <w:rsid w:val="006E23BD"/>
    <w:rsid w:val="006E3334"/>
    <w:rsid w:val="006E3940"/>
    <w:rsid w:val="006E46C5"/>
    <w:rsid w:val="006E4F57"/>
    <w:rsid w:val="006E4FA6"/>
    <w:rsid w:val="006E661D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3240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2E1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3D41"/>
    <w:rsid w:val="00786343"/>
    <w:rsid w:val="00787D9B"/>
    <w:rsid w:val="0079286F"/>
    <w:rsid w:val="00792873"/>
    <w:rsid w:val="007935D0"/>
    <w:rsid w:val="00793E4C"/>
    <w:rsid w:val="0079520D"/>
    <w:rsid w:val="007966CC"/>
    <w:rsid w:val="00796722"/>
    <w:rsid w:val="007968D1"/>
    <w:rsid w:val="007A290D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06C93"/>
    <w:rsid w:val="008101C6"/>
    <w:rsid w:val="008120CC"/>
    <w:rsid w:val="00814EF8"/>
    <w:rsid w:val="008174ED"/>
    <w:rsid w:val="00820758"/>
    <w:rsid w:val="008207FB"/>
    <w:rsid w:val="00821357"/>
    <w:rsid w:val="0082259A"/>
    <w:rsid w:val="008230F8"/>
    <w:rsid w:val="008233D2"/>
    <w:rsid w:val="00824CF1"/>
    <w:rsid w:val="00825880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86293"/>
    <w:rsid w:val="008925FF"/>
    <w:rsid w:val="00892E10"/>
    <w:rsid w:val="008941DB"/>
    <w:rsid w:val="0089521D"/>
    <w:rsid w:val="00895993"/>
    <w:rsid w:val="008960B5"/>
    <w:rsid w:val="00896802"/>
    <w:rsid w:val="0089695E"/>
    <w:rsid w:val="008A5851"/>
    <w:rsid w:val="008A5F31"/>
    <w:rsid w:val="008A67D7"/>
    <w:rsid w:val="008A69A2"/>
    <w:rsid w:val="008A6B7B"/>
    <w:rsid w:val="008B4D2D"/>
    <w:rsid w:val="008B7AF5"/>
    <w:rsid w:val="008C07E5"/>
    <w:rsid w:val="008C24C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816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0367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7B5C"/>
    <w:rsid w:val="00A57C4F"/>
    <w:rsid w:val="00A620B8"/>
    <w:rsid w:val="00A65C9B"/>
    <w:rsid w:val="00A67B7B"/>
    <w:rsid w:val="00A67DD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1C1A"/>
    <w:rsid w:val="00AA5D0A"/>
    <w:rsid w:val="00AB1A75"/>
    <w:rsid w:val="00AB26E5"/>
    <w:rsid w:val="00AB76E9"/>
    <w:rsid w:val="00AB7912"/>
    <w:rsid w:val="00AB79E4"/>
    <w:rsid w:val="00AC00D2"/>
    <w:rsid w:val="00AC1363"/>
    <w:rsid w:val="00AC2439"/>
    <w:rsid w:val="00AC2F3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61FE"/>
    <w:rsid w:val="00AE5B60"/>
    <w:rsid w:val="00AE6159"/>
    <w:rsid w:val="00AE64DE"/>
    <w:rsid w:val="00AF0E27"/>
    <w:rsid w:val="00AF1552"/>
    <w:rsid w:val="00AF17A9"/>
    <w:rsid w:val="00AF3AF2"/>
    <w:rsid w:val="00AF3B4D"/>
    <w:rsid w:val="00B01AEC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2C2"/>
    <w:rsid w:val="00B34F95"/>
    <w:rsid w:val="00B4231A"/>
    <w:rsid w:val="00B42D53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4AD3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F7A"/>
    <w:rsid w:val="00B96135"/>
    <w:rsid w:val="00B9729D"/>
    <w:rsid w:val="00B97930"/>
    <w:rsid w:val="00B97E99"/>
    <w:rsid w:val="00BA137A"/>
    <w:rsid w:val="00BA2E47"/>
    <w:rsid w:val="00BA3624"/>
    <w:rsid w:val="00BA3E93"/>
    <w:rsid w:val="00BA5717"/>
    <w:rsid w:val="00BA7133"/>
    <w:rsid w:val="00BB1854"/>
    <w:rsid w:val="00BB1A6F"/>
    <w:rsid w:val="00BB1A9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11B6"/>
    <w:rsid w:val="00BF287F"/>
    <w:rsid w:val="00BF28E2"/>
    <w:rsid w:val="00BF45E4"/>
    <w:rsid w:val="00BF5BD3"/>
    <w:rsid w:val="00BF7276"/>
    <w:rsid w:val="00BF7595"/>
    <w:rsid w:val="00C00627"/>
    <w:rsid w:val="00C01522"/>
    <w:rsid w:val="00C018D7"/>
    <w:rsid w:val="00C0265D"/>
    <w:rsid w:val="00C02CBF"/>
    <w:rsid w:val="00C03183"/>
    <w:rsid w:val="00C035F2"/>
    <w:rsid w:val="00C037F9"/>
    <w:rsid w:val="00C048CE"/>
    <w:rsid w:val="00C04CD4"/>
    <w:rsid w:val="00C12031"/>
    <w:rsid w:val="00C1211D"/>
    <w:rsid w:val="00C13D42"/>
    <w:rsid w:val="00C14B6D"/>
    <w:rsid w:val="00C20542"/>
    <w:rsid w:val="00C205DE"/>
    <w:rsid w:val="00C218D3"/>
    <w:rsid w:val="00C22D9D"/>
    <w:rsid w:val="00C30919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9E9"/>
    <w:rsid w:val="00C64EBC"/>
    <w:rsid w:val="00C667E8"/>
    <w:rsid w:val="00C6735D"/>
    <w:rsid w:val="00C7307B"/>
    <w:rsid w:val="00C732A6"/>
    <w:rsid w:val="00C75D97"/>
    <w:rsid w:val="00C76C77"/>
    <w:rsid w:val="00C771DB"/>
    <w:rsid w:val="00C81F24"/>
    <w:rsid w:val="00C83383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293A"/>
    <w:rsid w:val="00CE49E4"/>
    <w:rsid w:val="00CE4BCB"/>
    <w:rsid w:val="00CE51C5"/>
    <w:rsid w:val="00CE56CA"/>
    <w:rsid w:val="00CE5C32"/>
    <w:rsid w:val="00CE7359"/>
    <w:rsid w:val="00CE7637"/>
    <w:rsid w:val="00CF4A8F"/>
    <w:rsid w:val="00CF60A1"/>
    <w:rsid w:val="00D02431"/>
    <w:rsid w:val="00D025FD"/>
    <w:rsid w:val="00D05547"/>
    <w:rsid w:val="00D101E5"/>
    <w:rsid w:val="00D14D1E"/>
    <w:rsid w:val="00D16A58"/>
    <w:rsid w:val="00D21421"/>
    <w:rsid w:val="00D2167B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777C"/>
    <w:rsid w:val="00D7019B"/>
    <w:rsid w:val="00D7531D"/>
    <w:rsid w:val="00D757B4"/>
    <w:rsid w:val="00D77522"/>
    <w:rsid w:val="00D814FD"/>
    <w:rsid w:val="00D82920"/>
    <w:rsid w:val="00D82C50"/>
    <w:rsid w:val="00D83D48"/>
    <w:rsid w:val="00D84095"/>
    <w:rsid w:val="00D862D4"/>
    <w:rsid w:val="00D877B0"/>
    <w:rsid w:val="00D911E8"/>
    <w:rsid w:val="00D92B4E"/>
    <w:rsid w:val="00DA07D1"/>
    <w:rsid w:val="00DA28FB"/>
    <w:rsid w:val="00DA541C"/>
    <w:rsid w:val="00DA6734"/>
    <w:rsid w:val="00DA6BF9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515"/>
    <w:rsid w:val="00DD479E"/>
    <w:rsid w:val="00DD5D05"/>
    <w:rsid w:val="00DD5D65"/>
    <w:rsid w:val="00DE2437"/>
    <w:rsid w:val="00DE3179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07B00"/>
    <w:rsid w:val="00E117B4"/>
    <w:rsid w:val="00E13199"/>
    <w:rsid w:val="00E1399A"/>
    <w:rsid w:val="00E1535D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23E0"/>
    <w:rsid w:val="00E42DD5"/>
    <w:rsid w:val="00E43F4C"/>
    <w:rsid w:val="00E449CB"/>
    <w:rsid w:val="00E51438"/>
    <w:rsid w:val="00E5244F"/>
    <w:rsid w:val="00E52478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800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7241"/>
    <w:rsid w:val="00EA7FE2"/>
    <w:rsid w:val="00EB092B"/>
    <w:rsid w:val="00EB0A9B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38E5"/>
    <w:rsid w:val="00EE116D"/>
    <w:rsid w:val="00EE17B5"/>
    <w:rsid w:val="00EE4F84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51094"/>
    <w:rsid w:val="00F5446D"/>
    <w:rsid w:val="00F55D43"/>
    <w:rsid w:val="00F61D5B"/>
    <w:rsid w:val="00F6273B"/>
    <w:rsid w:val="00F63418"/>
    <w:rsid w:val="00F63723"/>
    <w:rsid w:val="00F64871"/>
    <w:rsid w:val="00F65282"/>
    <w:rsid w:val="00F65C41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62B6"/>
    <w:rsid w:val="00F970CA"/>
    <w:rsid w:val="00F974E8"/>
    <w:rsid w:val="00FA26AE"/>
    <w:rsid w:val="00FA374C"/>
    <w:rsid w:val="00FA3F06"/>
    <w:rsid w:val="00FA417C"/>
    <w:rsid w:val="00FA5132"/>
    <w:rsid w:val="00FA5565"/>
    <w:rsid w:val="00FA5FA9"/>
    <w:rsid w:val="00FB1446"/>
    <w:rsid w:val="00FB3831"/>
    <w:rsid w:val="00FB3B9B"/>
    <w:rsid w:val="00FB6C57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D7E60"/>
    <w:rsid w:val="00FD7E99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6BB5"/>
    <w:rsid w:val="00FF7588"/>
    <w:rsid w:val="00FF7A11"/>
    <w:rsid w:val="00FF7E35"/>
    <w:rsid w:val="013B0DE8"/>
    <w:rsid w:val="02477318"/>
    <w:rsid w:val="03874B7F"/>
    <w:rsid w:val="03A119DB"/>
    <w:rsid w:val="040D1B09"/>
    <w:rsid w:val="05483AD3"/>
    <w:rsid w:val="06224324"/>
    <w:rsid w:val="084F6252"/>
    <w:rsid w:val="08E05092"/>
    <w:rsid w:val="09B5725D"/>
    <w:rsid w:val="0AAF1FF4"/>
    <w:rsid w:val="0D1F511A"/>
    <w:rsid w:val="0D295F98"/>
    <w:rsid w:val="0D3A63F7"/>
    <w:rsid w:val="0EAC50D3"/>
    <w:rsid w:val="0F091AD0"/>
    <w:rsid w:val="0FD04DF1"/>
    <w:rsid w:val="0FFC1941"/>
    <w:rsid w:val="10672FB8"/>
    <w:rsid w:val="120B4105"/>
    <w:rsid w:val="12AC777D"/>
    <w:rsid w:val="12CF313E"/>
    <w:rsid w:val="14593607"/>
    <w:rsid w:val="147C72F5"/>
    <w:rsid w:val="15673B02"/>
    <w:rsid w:val="16A02A9A"/>
    <w:rsid w:val="17484A39"/>
    <w:rsid w:val="183D6D9C"/>
    <w:rsid w:val="1ABC4B69"/>
    <w:rsid w:val="1B461A52"/>
    <w:rsid w:val="1C5F693B"/>
    <w:rsid w:val="1D0F435E"/>
    <w:rsid w:val="1D9E3631"/>
    <w:rsid w:val="1E0F4D36"/>
    <w:rsid w:val="1EFA4321"/>
    <w:rsid w:val="1F0B7BF4"/>
    <w:rsid w:val="1F342B54"/>
    <w:rsid w:val="1F4C5B16"/>
    <w:rsid w:val="1F6E3CDF"/>
    <w:rsid w:val="20E00C0C"/>
    <w:rsid w:val="216223AC"/>
    <w:rsid w:val="21634E12"/>
    <w:rsid w:val="21823A71"/>
    <w:rsid w:val="21D3627A"/>
    <w:rsid w:val="22575346"/>
    <w:rsid w:val="23333275"/>
    <w:rsid w:val="24367A25"/>
    <w:rsid w:val="257D2ECD"/>
    <w:rsid w:val="25C81D3C"/>
    <w:rsid w:val="27554102"/>
    <w:rsid w:val="276E2ACE"/>
    <w:rsid w:val="27820201"/>
    <w:rsid w:val="27A056B0"/>
    <w:rsid w:val="29AC3D81"/>
    <w:rsid w:val="2A41271B"/>
    <w:rsid w:val="2A5E32CD"/>
    <w:rsid w:val="2B936B1C"/>
    <w:rsid w:val="2EA8720F"/>
    <w:rsid w:val="2FEC6F73"/>
    <w:rsid w:val="30556F21"/>
    <w:rsid w:val="319770C5"/>
    <w:rsid w:val="32074A68"/>
    <w:rsid w:val="329A6E6D"/>
    <w:rsid w:val="331A6C12"/>
    <w:rsid w:val="331B1B81"/>
    <w:rsid w:val="33552D56"/>
    <w:rsid w:val="33664FA1"/>
    <w:rsid w:val="33C65786"/>
    <w:rsid w:val="34747237"/>
    <w:rsid w:val="356C0464"/>
    <w:rsid w:val="35B75B41"/>
    <w:rsid w:val="361723A6"/>
    <w:rsid w:val="361809BA"/>
    <w:rsid w:val="36B44275"/>
    <w:rsid w:val="370C2B71"/>
    <w:rsid w:val="37CE79EB"/>
    <w:rsid w:val="3AC208AF"/>
    <w:rsid w:val="3C201AB0"/>
    <w:rsid w:val="3CA90E13"/>
    <w:rsid w:val="3CE55188"/>
    <w:rsid w:val="3CEE54C9"/>
    <w:rsid w:val="3EA90437"/>
    <w:rsid w:val="3F1E45D7"/>
    <w:rsid w:val="3F6A6359"/>
    <w:rsid w:val="3F942E96"/>
    <w:rsid w:val="3FD341E0"/>
    <w:rsid w:val="40BF3F42"/>
    <w:rsid w:val="419E7FFC"/>
    <w:rsid w:val="42D63B55"/>
    <w:rsid w:val="431C742A"/>
    <w:rsid w:val="450C6D9A"/>
    <w:rsid w:val="454964D0"/>
    <w:rsid w:val="477605BC"/>
    <w:rsid w:val="48C667C1"/>
    <w:rsid w:val="4A4A6F73"/>
    <w:rsid w:val="4C3479F8"/>
    <w:rsid w:val="4C485734"/>
    <w:rsid w:val="4E5E2FEC"/>
    <w:rsid w:val="4EC015B1"/>
    <w:rsid w:val="4ECF0762"/>
    <w:rsid w:val="4F297CD5"/>
    <w:rsid w:val="50FD6AED"/>
    <w:rsid w:val="51BA678C"/>
    <w:rsid w:val="51C655A9"/>
    <w:rsid w:val="52356683"/>
    <w:rsid w:val="523A78CD"/>
    <w:rsid w:val="526F70DE"/>
    <w:rsid w:val="54221F73"/>
    <w:rsid w:val="562E14F6"/>
    <w:rsid w:val="579D108F"/>
    <w:rsid w:val="57A23F4A"/>
    <w:rsid w:val="5895585D"/>
    <w:rsid w:val="59624BC4"/>
    <w:rsid w:val="5AEC57B9"/>
    <w:rsid w:val="5B022F52"/>
    <w:rsid w:val="5BD333FC"/>
    <w:rsid w:val="5D5E7BC3"/>
    <w:rsid w:val="5DE723B1"/>
    <w:rsid w:val="5EEA61D6"/>
    <w:rsid w:val="5FC811A9"/>
    <w:rsid w:val="5FE9162B"/>
    <w:rsid w:val="60160F0F"/>
    <w:rsid w:val="62162D5A"/>
    <w:rsid w:val="62C660B2"/>
    <w:rsid w:val="631D1393"/>
    <w:rsid w:val="64220BE9"/>
    <w:rsid w:val="64D35256"/>
    <w:rsid w:val="64DF0E47"/>
    <w:rsid w:val="6503266F"/>
    <w:rsid w:val="65183A9D"/>
    <w:rsid w:val="65E3268F"/>
    <w:rsid w:val="66A15D14"/>
    <w:rsid w:val="66F67E0E"/>
    <w:rsid w:val="67A41618"/>
    <w:rsid w:val="682868B3"/>
    <w:rsid w:val="68DB5AEF"/>
    <w:rsid w:val="69DF2DDC"/>
    <w:rsid w:val="69EF5C2F"/>
    <w:rsid w:val="6B4849B1"/>
    <w:rsid w:val="6C0E5BFA"/>
    <w:rsid w:val="6D592EA5"/>
    <w:rsid w:val="6D7C6B93"/>
    <w:rsid w:val="6E1D2124"/>
    <w:rsid w:val="6E5D0662"/>
    <w:rsid w:val="6E755ABD"/>
    <w:rsid w:val="705B03FB"/>
    <w:rsid w:val="736425A4"/>
    <w:rsid w:val="737C5B3F"/>
    <w:rsid w:val="73927111"/>
    <w:rsid w:val="73F13E37"/>
    <w:rsid w:val="741B0EB4"/>
    <w:rsid w:val="74220495"/>
    <w:rsid w:val="749A66E9"/>
    <w:rsid w:val="74FA373C"/>
    <w:rsid w:val="75C71F1B"/>
    <w:rsid w:val="75DD0195"/>
    <w:rsid w:val="7641029B"/>
    <w:rsid w:val="76612DCA"/>
    <w:rsid w:val="77471FC0"/>
    <w:rsid w:val="77EB3293"/>
    <w:rsid w:val="785716A1"/>
    <w:rsid w:val="786A065C"/>
    <w:rsid w:val="78F977D5"/>
    <w:rsid w:val="7986326E"/>
    <w:rsid w:val="7A972406"/>
    <w:rsid w:val="7AE534E4"/>
    <w:rsid w:val="7B0F0D14"/>
    <w:rsid w:val="7BF72CDC"/>
    <w:rsid w:val="7C1A5EF5"/>
    <w:rsid w:val="7C6A0C2B"/>
    <w:rsid w:val="7CAA3A5B"/>
    <w:rsid w:val="7CC945EA"/>
    <w:rsid w:val="7D671B8F"/>
    <w:rsid w:val="7D872E7A"/>
    <w:rsid w:val="7E4E4151"/>
    <w:rsid w:val="7E527BC8"/>
    <w:rsid w:val="7F054C3B"/>
    <w:rsid w:val="7F7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97C32D-0A0A-4934-B439-7CF8CA4D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483CFF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  <w:style w:type="paragraph" w:customStyle="1" w:styleId="Calibri11senseespai">
    <w:name w:val="Calibri11 sense espai"/>
    <w:basedOn w:val="Calibri11"/>
    <w:qFormat/>
    <w:pPr>
      <w:spacing w:after="0"/>
      <w:contextualSpacing/>
    </w:pPr>
  </w:style>
  <w:style w:type="paragraph" w:customStyle="1" w:styleId="Calibri11">
    <w:name w:val="Calibri11"/>
    <w:basedOn w:val="Normal"/>
    <w:qFormat/>
    <w:pPr>
      <w:spacing w:after="200" w:line="276" w:lineRule="auto"/>
      <w:jc w:val="both"/>
    </w:pPr>
  </w:style>
  <w:style w:type="paragraph" w:customStyle="1" w:styleId="Calibri11SK">
    <w:name w:val="Calibri11SK"/>
    <w:basedOn w:val="Calibri11"/>
    <w:qFormat/>
    <w:rPr>
      <w:i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483C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464F-7FC8-408E-BFF8-96C551B2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82</TotalTime>
  <Pages>1</Pages>
  <Words>395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67</cp:revision>
  <cp:lastPrinted>2022-09-09T09:49:00Z</cp:lastPrinted>
  <dcterms:created xsi:type="dcterms:W3CDTF">2026-03-02T11:46:00Z</dcterms:created>
  <dcterms:modified xsi:type="dcterms:W3CDTF">2026-03-26T09:45:00Z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36BDAEFCCB1F4055B64AF74E8E8B42B4</vt:lpwstr>
  </property>
</Properties>
</file>