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0" w:rsidRDefault="005209F8">
      <w:pPr>
        <w:autoSpaceDE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5DD0" w:rsidRDefault="005209F8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</w:p>
    <w:p w:rsidR="00445DD0" w:rsidRDefault="00445DD0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E3816" w:rsidRPr="009E3816" w:rsidRDefault="009E3816" w:rsidP="009E3816">
      <w:pPr>
        <w:pStyle w:val="Sangra3detindependiente"/>
        <w:spacing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9E3816">
        <w:rPr>
          <w:rFonts w:ascii="Arial" w:hAnsi="Arial" w:cs="Arial"/>
          <w:b/>
          <w:sz w:val="22"/>
          <w:szCs w:val="22"/>
          <w:u w:val="single"/>
        </w:rPr>
        <w:t xml:space="preserve">El lot 2 Instal·lació de l’ascensor, acabats i instal·lacions de planta </w:t>
      </w:r>
      <w:proofErr w:type="spellStart"/>
      <w:r w:rsidRPr="009E3816">
        <w:rPr>
          <w:rFonts w:ascii="Arial" w:hAnsi="Arial" w:cs="Arial"/>
          <w:b/>
          <w:sz w:val="22"/>
          <w:szCs w:val="22"/>
          <w:u w:val="single"/>
        </w:rPr>
        <w:t>sotacoberta</w:t>
      </w:r>
      <w:proofErr w:type="spellEnd"/>
      <w:r w:rsidRPr="009E3816">
        <w:rPr>
          <w:rFonts w:ascii="Arial" w:hAnsi="Arial" w:cs="Arial"/>
          <w:b/>
          <w:sz w:val="22"/>
          <w:szCs w:val="22"/>
          <w:u w:val="single"/>
        </w:rPr>
        <w:t>.</w:t>
      </w:r>
    </w:p>
    <w:p w:rsidR="004C1A82" w:rsidRDefault="005209F8" w:rsidP="004C1A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</w:t>
      </w:r>
      <w:r w:rsidR="004C1A82">
        <w:rPr>
          <w:rFonts w:ascii="Arial" w:hAnsi="Arial" w:cs="Arial"/>
          <w:sz w:val="22"/>
          <w:szCs w:val="22"/>
        </w:rPr>
        <w:t>en el lot 2 del projecte de reforma d’un edifici existent amb ampliació d’una part per ubicar les dependències de la policia municipal de Sant Vicenç de Castellet</w:t>
      </w: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DIU QUE: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FD7E9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445DD0" w:rsidRDefault="005209F8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45DD0" w:rsidRDefault="005209F8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445DD0" w:rsidRDefault="00445DD0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45DD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45DD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45DD0" w:rsidRDefault="00445DD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035F2" w:rsidRDefault="00C035F2" w:rsidP="00C035F2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(10 punts)</w:t>
      </w:r>
    </w:p>
    <w:p w:rsidR="00C035F2" w:rsidRDefault="00C035F2" w:rsidP="00C035F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(2 punts)</w:t>
      </w:r>
    </w:p>
    <w:p w:rsidR="00C035F2" w:rsidRDefault="00C035F2" w:rsidP="00C035F2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(4 punts)</w:t>
      </w:r>
    </w:p>
    <w:p w:rsidR="00C035F2" w:rsidRDefault="00C035F2" w:rsidP="00C035F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(6 punts)</w:t>
      </w:r>
    </w:p>
    <w:p w:rsidR="00C035F2" w:rsidRDefault="00C035F2" w:rsidP="00C035F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(8 punts)</w:t>
      </w:r>
    </w:p>
    <w:p w:rsidR="00C035F2" w:rsidRDefault="00C035F2" w:rsidP="00C035F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(10 punts)</w:t>
      </w:r>
    </w:p>
    <w:p w:rsidR="00445DD0" w:rsidRDefault="00445DD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FD7E99" w:rsidRPr="00FD7E99" w:rsidRDefault="00FD7E99" w:rsidP="00FD7E99">
      <w:pPr>
        <w:widowControl/>
        <w:suppressAutoHyphens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7E99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>1</w:t>
      </w:r>
      <w:r w:rsidRPr="00FD7E99">
        <w:rPr>
          <w:rFonts w:ascii="Arial" w:hAnsi="Arial" w:cs="Arial"/>
          <w:b/>
          <w:sz w:val="22"/>
          <w:szCs w:val="22"/>
        </w:rPr>
        <w:t xml:space="preserve"> Subministrament e instal·lació d’un ascensor de millors prestacions al definit en projecte (45 punts). </w:t>
      </w:r>
    </w:p>
    <w:p w:rsidR="00FD7E99" w:rsidRDefault="00FD7E99" w:rsidP="00FD7E99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(45 punts)</w:t>
      </w:r>
    </w:p>
    <w:p w:rsidR="00FD7E99" w:rsidRDefault="00FD7E99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FD7E99" w:rsidRDefault="00FD7E99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5DD0" w:rsidRDefault="005209F8" w:rsidP="00FD7E99">
      <w:pPr>
        <w:widowControl/>
        <w:suppressAutoHyphens w:val="0"/>
        <w:spacing w:before="120" w:after="12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D7E99">
        <w:rPr>
          <w:rFonts w:ascii="Arial" w:hAnsi="Arial" w:cs="Arial"/>
          <w:b/>
          <w:iCs/>
          <w:sz w:val="22"/>
          <w:szCs w:val="22"/>
        </w:rPr>
        <w:t>3</w:t>
      </w:r>
      <w:r w:rsidR="00FD7E99" w:rsidRPr="00FD7E99">
        <w:rPr>
          <w:rFonts w:ascii="Arial" w:hAnsi="Arial" w:cs="Arial"/>
          <w:b/>
          <w:iCs/>
          <w:sz w:val="22"/>
          <w:szCs w:val="22"/>
        </w:rPr>
        <w:t>.2</w:t>
      </w:r>
      <w:r w:rsidR="00FD7E99" w:rsidRPr="00FD7E99">
        <w:rPr>
          <w:rFonts w:ascii="Arial" w:hAnsi="Arial" w:cs="Arial"/>
          <w:b/>
          <w:sz w:val="22"/>
          <w:szCs w:val="22"/>
        </w:rPr>
        <w:t xml:space="preserve"> Revisions de manteniment i inspeccions davant </w:t>
      </w:r>
      <w:r w:rsidR="00EE1858" w:rsidRPr="00FD7E99">
        <w:rPr>
          <w:rFonts w:ascii="Arial" w:hAnsi="Arial" w:cs="Arial"/>
          <w:b/>
          <w:sz w:val="22"/>
          <w:szCs w:val="22"/>
        </w:rPr>
        <w:t>d’indústria</w:t>
      </w:r>
      <w:r w:rsidR="00FD7E99" w:rsidRPr="00FD7E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(</w:t>
      </w:r>
      <w:r w:rsidR="00FD7E99">
        <w:rPr>
          <w:rFonts w:ascii="Arial" w:hAnsi="Arial" w:cs="Arial"/>
          <w:b/>
          <w:iCs/>
          <w:sz w:val="22"/>
          <w:szCs w:val="22"/>
        </w:rPr>
        <w:t>15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445DD0" w:rsidRDefault="00445DD0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5DD0" w:rsidRDefault="005209F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</w:t>
      </w:r>
      <w:r w:rsidR="00FD7E99">
        <w:rPr>
          <w:rFonts w:ascii="Arial" w:hAnsi="Arial" w:cs="Arial"/>
          <w:sz w:val="22"/>
          <w:szCs w:val="22"/>
        </w:rPr>
        <w:t>1 any de mant</w:t>
      </w:r>
      <w:bookmarkStart w:id="0" w:name="_GoBack"/>
      <w:bookmarkEnd w:id="0"/>
      <w:r w:rsidR="00FD7E99">
        <w:rPr>
          <w:rFonts w:ascii="Arial" w:hAnsi="Arial" w:cs="Arial"/>
          <w:sz w:val="22"/>
          <w:szCs w:val="22"/>
        </w:rPr>
        <w:t>eniment</w:t>
      </w:r>
      <w:r>
        <w:rPr>
          <w:rFonts w:ascii="Arial" w:hAnsi="Arial" w:cs="Arial"/>
          <w:sz w:val="22"/>
          <w:szCs w:val="22"/>
        </w:rPr>
        <w:t xml:space="preserve">  (</w:t>
      </w:r>
      <w:r w:rsidR="00FD7E9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45DD0" w:rsidRDefault="005209F8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</w:t>
      </w:r>
      <w:r w:rsidR="00FD7E99">
        <w:rPr>
          <w:rFonts w:ascii="Arial" w:hAnsi="Arial" w:cs="Arial"/>
          <w:sz w:val="22"/>
          <w:szCs w:val="22"/>
        </w:rPr>
        <w:t xml:space="preserve">anys de manteniment </w:t>
      </w:r>
      <w:r>
        <w:rPr>
          <w:rFonts w:ascii="Arial" w:hAnsi="Arial" w:cs="Arial"/>
          <w:sz w:val="22"/>
          <w:szCs w:val="22"/>
        </w:rPr>
        <w:t>(</w:t>
      </w:r>
      <w:r w:rsidR="00FD7E9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45DD0" w:rsidRDefault="005209F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E1858">
        <w:rPr>
          <w:rFonts w:ascii="Arial" w:hAnsi="Arial" w:cs="Arial"/>
          <w:sz w:val="22"/>
          <w:szCs w:val="22"/>
        </w:rPr>
      </w:r>
      <w:r w:rsidR="00EE185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</w:t>
      </w:r>
      <w:r w:rsidR="00FD7E99">
        <w:rPr>
          <w:rFonts w:ascii="Arial" w:hAnsi="Arial" w:cs="Arial"/>
          <w:sz w:val="22"/>
          <w:szCs w:val="22"/>
        </w:rPr>
        <w:t xml:space="preserve">anys de manteniment </w:t>
      </w:r>
      <w:r>
        <w:rPr>
          <w:rFonts w:ascii="Arial" w:hAnsi="Arial" w:cs="Arial"/>
          <w:sz w:val="22"/>
          <w:szCs w:val="22"/>
        </w:rPr>
        <w:t>(</w:t>
      </w:r>
      <w:r w:rsidR="00FD7E9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C035F2" w:rsidRDefault="00FD7E9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BF7595" w:rsidRDefault="005209F8" w:rsidP="00EE185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signatura)</w:t>
      </w:r>
    </w:p>
    <w:sectPr w:rsidR="00BF7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8" w:rsidRDefault="005209F8">
      <w:r>
        <w:separator/>
      </w:r>
    </w:p>
  </w:endnote>
  <w:endnote w:type="continuationSeparator" w:id="0">
    <w:p w:rsidR="005209F8" w:rsidRDefault="005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821 BT">
    <w:altName w:val="Segoe Print"/>
    <w:charset w:val="00"/>
    <w:family w:val="modern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EE1858" w:rsidRPr="00EE1858">
      <w:rPr>
        <w:rFonts w:asciiTheme="majorHAnsi" w:eastAsiaTheme="majorEastAsia" w:hAnsiTheme="majorHAnsi" w:cstheme="majorBidi"/>
        <w:noProof/>
        <w:sz w:val="24"/>
        <w:szCs w:val="24"/>
        <w:lang w:val="es-ES"/>
      </w:rPr>
      <w:t>2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5209F8" w:rsidRDefault="005209F8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209F8" w:rsidRDefault="00520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8" w:rsidRDefault="005209F8">
      <w:r>
        <w:separator/>
      </w:r>
    </w:p>
  </w:footnote>
  <w:footnote w:type="continuationSeparator" w:id="0">
    <w:p w:rsidR="005209F8" w:rsidRDefault="0052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  <w:p w:rsidR="005209F8" w:rsidRDefault="005209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9F8" w:rsidRDefault="005209F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5B4EDC"/>
    <w:multiLevelType w:val="hybridMultilevel"/>
    <w:tmpl w:val="ACA47EDA"/>
    <w:lvl w:ilvl="0" w:tplc="EA2EA29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823"/>
    <w:multiLevelType w:val="multilevel"/>
    <w:tmpl w:val="1A0F6823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874"/>
    <w:multiLevelType w:val="multilevel"/>
    <w:tmpl w:val="9FC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907FD"/>
    <w:multiLevelType w:val="multilevel"/>
    <w:tmpl w:val="3CD907FD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C18AC"/>
    <w:multiLevelType w:val="multilevel"/>
    <w:tmpl w:val="429C18AC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9362B"/>
    <w:multiLevelType w:val="multilevel"/>
    <w:tmpl w:val="A4166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202554"/>
    <w:multiLevelType w:val="multilevel"/>
    <w:tmpl w:val="6D2025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15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4A1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DBB"/>
    <w:rsid w:val="000500DE"/>
    <w:rsid w:val="000502F9"/>
    <w:rsid w:val="00050EEF"/>
    <w:rsid w:val="00051422"/>
    <w:rsid w:val="00053A84"/>
    <w:rsid w:val="00056992"/>
    <w:rsid w:val="000569BA"/>
    <w:rsid w:val="00061AAF"/>
    <w:rsid w:val="000630C2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20E"/>
    <w:rsid w:val="00076620"/>
    <w:rsid w:val="00076FFF"/>
    <w:rsid w:val="00077D3D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0C25"/>
    <w:rsid w:val="0009113B"/>
    <w:rsid w:val="00091398"/>
    <w:rsid w:val="00092029"/>
    <w:rsid w:val="00092D78"/>
    <w:rsid w:val="0009500B"/>
    <w:rsid w:val="00096A4B"/>
    <w:rsid w:val="000A0441"/>
    <w:rsid w:val="000A07C6"/>
    <w:rsid w:val="000A51FF"/>
    <w:rsid w:val="000A5D3A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3242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A1E"/>
    <w:rsid w:val="00107EB1"/>
    <w:rsid w:val="0011055F"/>
    <w:rsid w:val="00113314"/>
    <w:rsid w:val="00113709"/>
    <w:rsid w:val="00113F9B"/>
    <w:rsid w:val="001166C8"/>
    <w:rsid w:val="00116B75"/>
    <w:rsid w:val="001209B9"/>
    <w:rsid w:val="00120BB8"/>
    <w:rsid w:val="001270A0"/>
    <w:rsid w:val="00130301"/>
    <w:rsid w:val="0013349B"/>
    <w:rsid w:val="0014012C"/>
    <w:rsid w:val="00145A16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1ED9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5777C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1740"/>
    <w:rsid w:val="00292D1E"/>
    <w:rsid w:val="00293273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5643"/>
    <w:rsid w:val="002C5D8D"/>
    <w:rsid w:val="002C6D0F"/>
    <w:rsid w:val="002C736F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6DD"/>
    <w:rsid w:val="0039715C"/>
    <w:rsid w:val="003A018B"/>
    <w:rsid w:val="003A093F"/>
    <w:rsid w:val="003A4C49"/>
    <w:rsid w:val="003A61F3"/>
    <w:rsid w:val="003B0583"/>
    <w:rsid w:val="003B275E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7B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2AD2"/>
    <w:rsid w:val="0044569E"/>
    <w:rsid w:val="00445DD0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3CF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9A2"/>
    <w:rsid w:val="004B6739"/>
    <w:rsid w:val="004B73AC"/>
    <w:rsid w:val="004C0F5A"/>
    <w:rsid w:val="004C1A82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5121"/>
    <w:rsid w:val="00506BA8"/>
    <w:rsid w:val="00506F43"/>
    <w:rsid w:val="0051257B"/>
    <w:rsid w:val="005159BC"/>
    <w:rsid w:val="00516304"/>
    <w:rsid w:val="00517B9E"/>
    <w:rsid w:val="005209F8"/>
    <w:rsid w:val="00520A9C"/>
    <w:rsid w:val="005212A0"/>
    <w:rsid w:val="005220E5"/>
    <w:rsid w:val="00523175"/>
    <w:rsid w:val="00523735"/>
    <w:rsid w:val="005246B0"/>
    <w:rsid w:val="00524BD5"/>
    <w:rsid w:val="005263A3"/>
    <w:rsid w:val="0053122A"/>
    <w:rsid w:val="0053355F"/>
    <w:rsid w:val="005338B8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5B74"/>
    <w:rsid w:val="00561789"/>
    <w:rsid w:val="00566198"/>
    <w:rsid w:val="0056719C"/>
    <w:rsid w:val="00571365"/>
    <w:rsid w:val="00572FF5"/>
    <w:rsid w:val="00573F86"/>
    <w:rsid w:val="00580B86"/>
    <w:rsid w:val="00583FA5"/>
    <w:rsid w:val="005866AA"/>
    <w:rsid w:val="00586E02"/>
    <w:rsid w:val="005871F9"/>
    <w:rsid w:val="0059134D"/>
    <w:rsid w:val="005917AA"/>
    <w:rsid w:val="00593447"/>
    <w:rsid w:val="0059363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6A80"/>
    <w:rsid w:val="005D7AFD"/>
    <w:rsid w:val="005D7B40"/>
    <w:rsid w:val="005E07F0"/>
    <w:rsid w:val="005E412F"/>
    <w:rsid w:val="005E6DC8"/>
    <w:rsid w:val="005E70F3"/>
    <w:rsid w:val="005E7832"/>
    <w:rsid w:val="005F4274"/>
    <w:rsid w:val="005F6FE7"/>
    <w:rsid w:val="006003B1"/>
    <w:rsid w:val="006005F9"/>
    <w:rsid w:val="00600A8D"/>
    <w:rsid w:val="00600B4E"/>
    <w:rsid w:val="006020E7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15E5C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1F0E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DD5"/>
    <w:rsid w:val="006D7EAE"/>
    <w:rsid w:val="006E23BD"/>
    <w:rsid w:val="006E3334"/>
    <w:rsid w:val="006E3940"/>
    <w:rsid w:val="006E46C5"/>
    <w:rsid w:val="006E4F57"/>
    <w:rsid w:val="006E4FA6"/>
    <w:rsid w:val="006E661D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3240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2E1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3D41"/>
    <w:rsid w:val="00786343"/>
    <w:rsid w:val="00787D9B"/>
    <w:rsid w:val="0079286F"/>
    <w:rsid w:val="00792873"/>
    <w:rsid w:val="007935D0"/>
    <w:rsid w:val="00793E4C"/>
    <w:rsid w:val="0079520D"/>
    <w:rsid w:val="007966CC"/>
    <w:rsid w:val="00796722"/>
    <w:rsid w:val="007968D1"/>
    <w:rsid w:val="007A290D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C93"/>
    <w:rsid w:val="008101C6"/>
    <w:rsid w:val="008120CC"/>
    <w:rsid w:val="00814EF8"/>
    <w:rsid w:val="008174ED"/>
    <w:rsid w:val="00820758"/>
    <w:rsid w:val="008207FB"/>
    <w:rsid w:val="00821357"/>
    <w:rsid w:val="0082259A"/>
    <w:rsid w:val="008230F8"/>
    <w:rsid w:val="008233D2"/>
    <w:rsid w:val="00824CF1"/>
    <w:rsid w:val="00825880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86293"/>
    <w:rsid w:val="008925FF"/>
    <w:rsid w:val="00892E10"/>
    <w:rsid w:val="008941DB"/>
    <w:rsid w:val="0089521D"/>
    <w:rsid w:val="00895993"/>
    <w:rsid w:val="008960B5"/>
    <w:rsid w:val="00896802"/>
    <w:rsid w:val="0089695E"/>
    <w:rsid w:val="008A5851"/>
    <w:rsid w:val="008A5F3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816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0367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67DD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1C1A"/>
    <w:rsid w:val="00AA5D0A"/>
    <w:rsid w:val="00AB1A75"/>
    <w:rsid w:val="00AB26E5"/>
    <w:rsid w:val="00AB76E9"/>
    <w:rsid w:val="00AB7912"/>
    <w:rsid w:val="00AB79E4"/>
    <w:rsid w:val="00AC00D2"/>
    <w:rsid w:val="00AC1363"/>
    <w:rsid w:val="00AC2439"/>
    <w:rsid w:val="00AC2F3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0E27"/>
    <w:rsid w:val="00AF1552"/>
    <w:rsid w:val="00AF17A9"/>
    <w:rsid w:val="00AF3AF2"/>
    <w:rsid w:val="00AF3B4D"/>
    <w:rsid w:val="00B01AEC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2C2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4AD3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F7A"/>
    <w:rsid w:val="00B96135"/>
    <w:rsid w:val="00B9729D"/>
    <w:rsid w:val="00B97930"/>
    <w:rsid w:val="00B97E99"/>
    <w:rsid w:val="00BA137A"/>
    <w:rsid w:val="00BA2E47"/>
    <w:rsid w:val="00BA3624"/>
    <w:rsid w:val="00BA3E93"/>
    <w:rsid w:val="00BA5717"/>
    <w:rsid w:val="00BA7133"/>
    <w:rsid w:val="00BB1854"/>
    <w:rsid w:val="00BB1A6F"/>
    <w:rsid w:val="00BB1A9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45E4"/>
    <w:rsid w:val="00BF5BD3"/>
    <w:rsid w:val="00BF7276"/>
    <w:rsid w:val="00BF7595"/>
    <w:rsid w:val="00C00627"/>
    <w:rsid w:val="00C01522"/>
    <w:rsid w:val="00C018D7"/>
    <w:rsid w:val="00C0265D"/>
    <w:rsid w:val="00C02CBF"/>
    <w:rsid w:val="00C03183"/>
    <w:rsid w:val="00C035F2"/>
    <w:rsid w:val="00C037F9"/>
    <w:rsid w:val="00C048CE"/>
    <w:rsid w:val="00C04CD4"/>
    <w:rsid w:val="00C12031"/>
    <w:rsid w:val="00C1211D"/>
    <w:rsid w:val="00C13D42"/>
    <w:rsid w:val="00C14B6D"/>
    <w:rsid w:val="00C20542"/>
    <w:rsid w:val="00C205DE"/>
    <w:rsid w:val="00C218D3"/>
    <w:rsid w:val="00C22D9D"/>
    <w:rsid w:val="00C30919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9E9"/>
    <w:rsid w:val="00C64EBC"/>
    <w:rsid w:val="00C667E8"/>
    <w:rsid w:val="00C6735D"/>
    <w:rsid w:val="00C7307B"/>
    <w:rsid w:val="00C732A6"/>
    <w:rsid w:val="00C75D97"/>
    <w:rsid w:val="00C76C77"/>
    <w:rsid w:val="00C771DB"/>
    <w:rsid w:val="00C81F24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293A"/>
    <w:rsid w:val="00CE49E4"/>
    <w:rsid w:val="00CE4BCB"/>
    <w:rsid w:val="00CE51C5"/>
    <w:rsid w:val="00CE56CA"/>
    <w:rsid w:val="00CE5C32"/>
    <w:rsid w:val="00CE7359"/>
    <w:rsid w:val="00CE7637"/>
    <w:rsid w:val="00CF4A8F"/>
    <w:rsid w:val="00CF60A1"/>
    <w:rsid w:val="00D02431"/>
    <w:rsid w:val="00D025FD"/>
    <w:rsid w:val="00D05547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515"/>
    <w:rsid w:val="00DD479E"/>
    <w:rsid w:val="00DD5D05"/>
    <w:rsid w:val="00DD5D65"/>
    <w:rsid w:val="00DE2437"/>
    <w:rsid w:val="00DE3179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535D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23E0"/>
    <w:rsid w:val="00E42DD5"/>
    <w:rsid w:val="00E43F4C"/>
    <w:rsid w:val="00E449CB"/>
    <w:rsid w:val="00E51438"/>
    <w:rsid w:val="00E5244F"/>
    <w:rsid w:val="00E52478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800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1858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417C"/>
    <w:rsid w:val="00FA5132"/>
    <w:rsid w:val="00FA5565"/>
    <w:rsid w:val="00FA5FA9"/>
    <w:rsid w:val="00FB1446"/>
    <w:rsid w:val="00FB3831"/>
    <w:rsid w:val="00FB3B9B"/>
    <w:rsid w:val="00FB6C57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E60"/>
    <w:rsid w:val="00FD7E99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6BB5"/>
    <w:rsid w:val="00FF7588"/>
    <w:rsid w:val="00FF7A11"/>
    <w:rsid w:val="00FF7E35"/>
    <w:rsid w:val="013B0DE8"/>
    <w:rsid w:val="02477318"/>
    <w:rsid w:val="03874B7F"/>
    <w:rsid w:val="03A119DB"/>
    <w:rsid w:val="040D1B09"/>
    <w:rsid w:val="05483AD3"/>
    <w:rsid w:val="06224324"/>
    <w:rsid w:val="084F6252"/>
    <w:rsid w:val="08E05092"/>
    <w:rsid w:val="09B5725D"/>
    <w:rsid w:val="0AAF1FF4"/>
    <w:rsid w:val="0D1F511A"/>
    <w:rsid w:val="0D295F98"/>
    <w:rsid w:val="0D3A63F7"/>
    <w:rsid w:val="0EAC50D3"/>
    <w:rsid w:val="0F091AD0"/>
    <w:rsid w:val="0FD04DF1"/>
    <w:rsid w:val="0FFC1941"/>
    <w:rsid w:val="10672FB8"/>
    <w:rsid w:val="120B4105"/>
    <w:rsid w:val="12AC777D"/>
    <w:rsid w:val="12CF313E"/>
    <w:rsid w:val="14593607"/>
    <w:rsid w:val="147C72F5"/>
    <w:rsid w:val="15673B02"/>
    <w:rsid w:val="16A02A9A"/>
    <w:rsid w:val="17484A39"/>
    <w:rsid w:val="183D6D9C"/>
    <w:rsid w:val="1ABC4B69"/>
    <w:rsid w:val="1B461A52"/>
    <w:rsid w:val="1C5F693B"/>
    <w:rsid w:val="1D0F435E"/>
    <w:rsid w:val="1D9E3631"/>
    <w:rsid w:val="1E0F4D36"/>
    <w:rsid w:val="1EFA4321"/>
    <w:rsid w:val="1F0B7BF4"/>
    <w:rsid w:val="1F342B54"/>
    <w:rsid w:val="1F4C5B16"/>
    <w:rsid w:val="1F6E3CDF"/>
    <w:rsid w:val="20E00C0C"/>
    <w:rsid w:val="216223AC"/>
    <w:rsid w:val="21634E12"/>
    <w:rsid w:val="21823A71"/>
    <w:rsid w:val="21D3627A"/>
    <w:rsid w:val="22575346"/>
    <w:rsid w:val="23333275"/>
    <w:rsid w:val="24367A25"/>
    <w:rsid w:val="257D2ECD"/>
    <w:rsid w:val="25C81D3C"/>
    <w:rsid w:val="27554102"/>
    <w:rsid w:val="276E2ACE"/>
    <w:rsid w:val="27820201"/>
    <w:rsid w:val="27A056B0"/>
    <w:rsid w:val="29AC3D81"/>
    <w:rsid w:val="2A41271B"/>
    <w:rsid w:val="2A5E32CD"/>
    <w:rsid w:val="2B936B1C"/>
    <w:rsid w:val="2EA8720F"/>
    <w:rsid w:val="2FEC6F73"/>
    <w:rsid w:val="30556F21"/>
    <w:rsid w:val="319770C5"/>
    <w:rsid w:val="32074A68"/>
    <w:rsid w:val="329A6E6D"/>
    <w:rsid w:val="331A6C12"/>
    <w:rsid w:val="331B1B81"/>
    <w:rsid w:val="33552D56"/>
    <w:rsid w:val="33664FA1"/>
    <w:rsid w:val="33C65786"/>
    <w:rsid w:val="34747237"/>
    <w:rsid w:val="356C0464"/>
    <w:rsid w:val="35B75B41"/>
    <w:rsid w:val="361723A6"/>
    <w:rsid w:val="361809BA"/>
    <w:rsid w:val="36B44275"/>
    <w:rsid w:val="370C2B71"/>
    <w:rsid w:val="37CE79EB"/>
    <w:rsid w:val="3AC208AF"/>
    <w:rsid w:val="3C201AB0"/>
    <w:rsid w:val="3CA90E13"/>
    <w:rsid w:val="3CE55188"/>
    <w:rsid w:val="3CEE54C9"/>
    <w:rsid w:val="3EA90437"/>
    <w:rsid w:val="3F1E45D7"/>
    <w:rsid w:val="3F6A6359"/>
    <w:rsid w:val="3F942E96"/>
    <w:rsid w:val="3FD341E0"/>
    <w:rsid w:val="40BF3F42"/>
    <w:rsid w:val="419E7FFC"/>
    <w:rsid w:val="42D63B55"/>
    <w:rsid w:val="431C742A"/>
    <w:rsid w:val="450C6D9A"/>
    <w:rsid w:val="454964D0"/>
    <w:rsid w:val="477605BC"/>
    <w:rsid w:val="48C667C1"/>
    <w:rsid w:val="4A4A6F73"/>
    <w:rsid w:val="4C3479F8"/>
    <w:rsid w:val="4C485734"/>
    <w:rsid w:val="4E5E2FEC"/>
    <w:rsid w:val="4EC015B1"/>
    <w:rsid w:val="4ECF0762"/>
    <w:rsid w:val="4F297CD5"/>
    <w:rsid w:val="50FD6AED"/>
    <w:rsid w:val="51BA678C"/>
    <w:rsid w:val="51C655A9"/>
    <w:rsid w:val="52356683"/>
    <w:rsid w:val="523A78CD"/>
    <w:rsid w:val="526F70DE"/>
    <w:rsid w:val="54221F73"/>
    <w:rsid w:val="562E14F6"/>
    <w:rsid w:val="579D108F"/>
    <w:rsid w:val="57A23F4A"/>
    <w:rsid w:val="5895585D"/>
    <w:rsid w:val="59624BC4"/>
    <w:rsid w:val="5AEC57B9"/>
    <w:rsid w:val="5B022F52"/>
    <w:rsid w:val="5BD333FC"/>
    <w:rsid w:val="5D5E7BC3"/>
    <w:rsid w:val="5DE723B1"/>
    <w:rsid w:val="5EEA61D6"/>
    <w:rsid w:val="5FC811A9"/>
    <w:rsid w:val="5FE9162B"/>
    <w:rsid w:val="60160F0F"/>
    <w:rsid w:val="62162D5A"/>
    <w:rsid w:val="62C660B2"/>
    <w:rsid w:val="631D1393"/>
    <w:rsid w:val="64220BE9"/>
    <w:rsid w:val="64D35256"/>
    <w:rsid w:val="64DF0E47"/>
    <w:rsid w:val="6503266F"/>
    <w:rsid w:val="65183A9D"/>
    <w:rsid w:val="65E3268F"/>
    <w:rsid w:val="66A15D14"/>
    <w:rsid w:val="66F67E0E"/>
    <w:rsid w:val="67A41618"/>
    <w:rsid w:val="682868B3"/>
    <w:rsid w:val="68DB5AEF"/>
    <w:rsid w:val="69DF2DDC"/>
    <w:rsid w:val="69EF5C2F"/>
    <w:rsid w:val="6B4849B1"/>
    <w:rsid w:val="6C0E5BFA"/>
    <w:rsid w:val="6D592EA5"/>
    <w:rsid w:val="6D7C6B93"/>
    <w:rsid w:val="6E1D2124"/>
    <w:rsid w:val="6E5D0662"/>
    <w:rsid w:val="6E755ABD"/>
    <w:rsid w:val="705B03FB"/>
    <w:rsid w:val="736425A4"/>
    <w:rsid w:val="737C5B3F"/>
    <w:rsid w:val="73927111"/>
    <w:rsid w:val="73F13E37"/>
    <w:rsid w:val="741B0EB4"/>
    <w:rsid w:val="74220495"/>
    <w:rsid w:val="749A66E9"/>
    <w:rsid w:val="74FA373C"/>
    <w:rsid w:val="75C71F1B"/>
    <w:rsid w:val="75DD0195"/>
    <w:rsid w:val="7641029B"/>
    <w:rsid w:val="76612DCA"/>
    <w:rsid w:val="77471FC0"/>
    <w:rsid w:val="77EB3293"/>
    <w:rsid w:val="785716A1"/>
    <w:rsid w:val="786A065C"/>
    <w:rsid w:val="78F977D5"/>
    <w:rsid w:val="7986326E"/>
    <w:rsid w:val="7A972406"/>
    <w:rsid w:val="7AE534E4"/>
    <w:rsid w:val="7B0F0D14"/>
    <w:rsid w:val="7BF72CDC"/>
    <w:rsid w:val="7C1A5EF5"/>
    <w:rsid w:val="7C6A0C2B"/>
    <w:rsid w:val="7CAA3A5B"/>
    <w:rsid w:val="7CC945EA"/>
    <w:rsid w:val="7D671B8F"/>
    <w:rsid w:val="7D872E7A"/>
    <w:rsid w:val="7E4E4151"/>
    <w:rsid w:val="7E527BC8"/>
    <w:rsid w:val="7F054C3B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7C32D-0A0A-4934-B439-7CF8CA4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483CFF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  <w:style w:type="paragraph" w:customStyle="1" w:styleId="Calibri11senseespai">
    <w:name w:val="Calibri11 sense espai"/>
    <w:basedOn w:val="Calibri11"/>
    <w:qFormat/>
    <w:pPr>
      <w:spacing w:after="0"/>
      <w:contextualSpacing/>
    </w:pPr>
  </w:style>
  <w:style w:type="paragraph" w:customStyle="1" w:styleId="Calibri11">
    <w:name w:val="Calibri11"/>
    <w:basedOn w:val="Normal"/>
    <w:qFormat/>
    <w:pPr>
      <w:spacing w:after="200" w:line="276" w:lineRule="auto"/>
      <w:jc w:val="both"/>
    </w:pPr>
  </w:style>
  <w:style w:type="paragraph" w:customStyle="1" w:styleId="Calibri11SK">
    <w:name w:val="Calibri11SK"/>
    <w:basedOn w:val="Calibri11"/>
    <w:qFormat/>
    <w:rPr>
      <w:i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83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F99E-D391-4F79-A13B-49DE9162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82</TotalTime>
  <Pages>2</Pages>
  <Words>336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67</cp:revision>
  <cp:lastPrinted>2022-09-09T09:49:00Z</cp:lastPrinted>
  <dcterms:created xsi:type="dcterms:W3CDTF">2026-03-02T11:46:00Z</dcterms:created>
  <dcterms:modified xsi:type="dcterms:W3CDTF">2026-03-26T09:42:00Z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36BDAEFCCB1F4055B64AF74E8E8B42B4</vt:lpwstr>
  </property>
</Properties>
</file>