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D0" w:rsidRDefault="005209F8">
      <w:pPr>
        <w:autoSpaceDE w:val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45DD0" w:rsidRDefault="005209F8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 </w:t>
      </w: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13 DEL PLEC DE CLÀUSULES ADMINISTRATIVES PARTICULARS</w:t>
      </w:r>
    </w:p>
    <w:p w:rsidR="00445DD0" w:rsidRDefault="00445DD0">
      <w:pPr>
        <w:pStyle w:val="Textoindependiente"/>
        <w:spacing w:before="93" w:line="276" w:lineRule="auto"/>
        <w:jc w:val="both"/>
        <w:rPr>
          <w:rFonts w:ascii="Arial" w:hAnsi="Arial" w:cs="Arial"/>
          <w:b/>
          <w:bCs/>
          <w:u w:val="single"/>
          <w:lang w:val="ca-ES" w:eastAsia="en-US"/>
        </w:rPr>
      </w:pPr>
    </w:p>
    <w:p w:rsidR="009E3816" w:rsidRPr="009E3816" w:rsidRDefault="009E3816" w:rsidP="009E3816">
      <w:pPr>
        <w:pStyle w:val="Sangra3detindependiente"/>
        <w:spacing w:line="360" w:lineRule="auto"/>
        <w:ind w:left="0"/>
        <w:rPr>
          <w:rFonts w:ascii="Arial" w:hAnsi="Arial" w:cs="Arial"/>
          <w:b/>
          <w:sz w:val="22"/>
          <w:szCs w:val="22"/>
        </w:rPr>
      </w:pPr>
      <w:r w:rsidRPr="009E3816">
        <w:rPr>
          <w:rFonts w:ascii="Arial" w:hAnsi="Arial" w:cs="Arial"/>
          <w:b/>
          <w:sz w:val="22"/>
          <w:szCs w:val="22"/>
        </w:rPr>
        <w:t>El lot 1 Reforma i ampliació de l’edifici, canvi de coberta i adequació interior dels espais de planta baixa i primera.</w:t>
      </w:r>
    </w:p>
    <w:p w:rsidR="00445DD0" w:rsidRDefault="00445D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C1A82" w:rsidRDefault="005209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_______________ en qualitat de______________ declara responsablement que les facultats de representació que ostenta son suficients i vigents, en relació al contracte d’execució de les obres compreses en el </w:t>
      </w:r>
      <w:r w:rsidR="00783D41">
        <w:rPr>
          <w:rFonts w:ascii="Arial" w:hAnsi="Arial" w:cs="Arial"/>
          <w:sz w:val="22"/>
          <w:szCs w:val="22"/>
        </w:rPr>
        <w:t xml:space="preserve">lot 1 del </w:t>
      </w:r>
      <w:r w:rsidR="004C1A82">
        <w:rPr>
          <w:rFonts w:ascii="Arial" w:hAnsi="Arial" w:cs="Arial"/>
          <w:sz w:val="22"/>
          <w:szCs w:val="22"/>
        </w:rPr>
        <w:t>projecte de reforma d’un edifici existent amb ampliació d’una part per ubicar les dependències de la policia municipal de Sant Vicenç de Castellet</w:t>
      </w:r>
    </w:p>
    <w:p w:rsidR="004C1A82" w:rsidRDefault="004C1A82">
      <w:pPr>
        <w:jc w:val="both"/>
        <w:rPr>
          <w:rFonts w:ascii="Arial" w:hAnsi="Arial" w:cs="Arial"/>
          <w:sz w:val="22"/>
          <w:szCs w:val="22"/>
        </w:rPr>
      </w:pPr>
    </w:p>
    <w:p w:rsidR="00445DD0" w:rsidRDefault="005209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particulars/projecte tècnic per al present contracte.</w:t>
      </w:r>
    </w:p>
    <w:p w:rsidR="00445DD0" w:rsidRDefault="00445DD0">
      <w:pPr>
        <w:jc w:val="both"/>
        <w:rPr>
          <w:rFonts w:ascii="Arial" w:hAnsi="Arial" w:cs="Arial"/>
          <w:sz w:val="22"/>
          <w:szCs w:val="22"/>
        </w:rPr>
      </w:pPr>
    </w:p>
    <w:p w:rsidR="00445DD0" w:rsidRDefault="005209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 compromet, en cas de resultar-ne l’adjudicatari, a la seva execució, per la qual proposa, les següents millores</w:t>
      </w:r>
    </w:p>
    <w:p w:rsidR="00445DD0" w:rsidRDefault="00445DD0">
      <w:pPr>
        <w:jc w:val="both"/>
        <w:rPr>
          <w:rFonts w:ascii="Arial" w:hAnsi="Arial" w:cs="Arial"/>
          <w:sz w:val="22"/>
          <w:szCs w:val="22"/>
        </w:rPr>
      </w:pPr>
    </w:p>
    <w:p w:rsidR="00445DD0" w:rsidRDefault="005209F8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 (</w:t>
      </w:r>
      <w:r w:rsidR="004A69A2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2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0 punts)</w:t>
      </w:r>
    </w:p>
    <w:p w:rsidR="00445DD0" w:rsidRDefault="005209F8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445DD0" w:rsidRDefault="005209F8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Que es compromet a realitzar l’obra amb subjecció  al plec de clàusules administratives particulars, pel preu total de ....................................€ (en lletres i xifres) amb el següent detall:</w:t>
      </w:r>
    </w:p>
    <w:p w:rsidR="00445DD0" w:rsidRDefault="00445DD0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445DD0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D0" w:rsidRDefault="005209F8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D0" w:rsidRDefault="005209F8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D0" w:rsidRDefault="005209F8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445DD0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D0" w:rsidRDefault="00445DD0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D0" w:rsidRDefault="00445DD0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D0" w:rsidRDefault="00445DD0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445DD0" w:rsidRDefault="00445DD0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FF6BB5" w:rsidRDefault="00FF6BB5" w:rsidP="00FF6BB5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2- Ampliació del termini de garantia de l’obra executada (10 punts)</w:t>
      </w:r>
    </w:p>
    <w:p w:rsidR="00FF6BB5" w:rsidRDefault="00FF6BB5" w:rsidP="00FF6BB5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4178F">
        <w:rPr>
          <w:rFonts w:ascii="Arial" w:hAnsi="Arial" w:cs="Arial"/>
          <w:sz w:val="22"/>
          <w:szCs w:val="22"/>
        </w:rPr>
      </w:r>
      <w:r w:rsidR="00B4178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1 any addicionals de garantia de l’obra executada   (2 punts)</w:t>
      </w:r>
    </w:p>
    <w:p w:rsidR="00FF6BB5" w:rsidRDefault="00FF6BB5" w:rsidP="00FF6BB5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4178F">
        <w:rPr>
          <w:rFonts w:ascii="Arial" w:hAnsi="Arial" w:cs="Arial"/>
          <w:sz w:val="22"/>
          <w:szCs w:val="22"/>
        </w:rPr>
      </w:r>
      <w:r w:rsidR="00B4178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2 anys addicionals de garantia de l’obra executada  (4 punts)</w:t>
      </w:r>
    </w:p>
    <w:p w:rsidR="00FF6BB5" w:rsidRDefault="00FF6BB5" w:rsidP="00FF6BB5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4178F">
        <w:rPr>
          <w:rFonts w:ascii="Arial" w:hAnsi="Arial" w:cs="Arial"/>
          <w:sz w:val="22"/>
          <w:szCs w:val="22"/>
        </w:rPr>
      </w:r>
      <w:r w:rsidR="00B4178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3 anys addicionals de garantia de l’obra executada  (6 punts)</w:t>
      </w:r>
    </w:p>
    <w:p w:rsidR="00FF6BB5" w:rsidRDefault="00FF6BB5" w:rsidP="00FF6BB5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4178F">
        <w:rPr>
          <w:rFonts w:ascii="Arial" w:hAnsi="Arial" w:cs="Arial"/>
          <w:sz w:val="22"/>
          <w:szCs w:val="22"/>
        </w:rPr>
      </w:r>
      <w:r w:rsidR="00B4178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4 anys addicionals de garantia de l’obra executada  (8 punts)</w:t>
      </w:r>
    </w:p>
    <w:p w:rsidR="00FF6BB5" w:rsidRDefault="00FF6BB5" w:rsidP="00FF6BB5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4178F">
        <w:rPr>
          <w:rFonts w:ascii="Arial" w:hAnsi="Arial" w:cs="Arial"/>
          <w:sz w:val="22"/>
          <w:szCs w:val="22"/>
        </w:rPr>
      </w:r>
      <w:r w:rsidR="00B4178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5 anys addicionals de garantia de l’obra executada  (10 punts)</w:t>
      </w:r>
    </w:p>
    <w:p w:rsidR="00445DD0" w:rsidRDefault="00445DD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445DD0" w:rsidRDefault="00445DD0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445DD0" w:rsidRDefault="005209F8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3-</w:t>
      </w:r>
      <w:r w:rsidR="001209B9" w:rsidRPr="001209B9">
        <w:rPr>
          <w:rFonts w:ascii="Arial" w:hAnsi="Arial" w:cs="Arial"/>
          <w:b/>
          <w:sz w:val="22"/>
          <w:szCs w:val="22"/>
        </w:rPr>
        <w:t xml:space="preserve"> </w:t>
      </w:r>
      <w:r w:rsidR="001209B9">
        <w:rPr>
          <w:rFonts w:ascii="Arial" w:hAnsi="Arial" w:cs="Arial"/>
          <w:b/>
          <w:sz w:val="22"/>
          <w:szCs w:val="22"/>
        </w:rPr>
        <w:t>Substitució elements de coberta</w:t>
      </w:r>
      <w:r w:rsidR="001209B9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>(</w:t>
      </w:r>
      <w:r w:rsidR="001209B9">
        <w:rPr>
          <w:rFonts w:ascii="Arial" w:hAnsi="Arial" w:cs="Arial"/>
          <w:b/>
          <w:iCs/>
          <w:sz w:val="22"/>
          <w:szCs w:val="22"/>
        </w:rPr>
        <w:t>40</w:t>
      </w:r>
      <w:r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445DD0" w:rsidRDefault="005209F8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4178F">
        <w:rPr>
          <w:rFonts w:ascii="Arial" w:hAnsi="Arial" w:cs="Arial"/>
          <w:sz w:val="22"/>
          <w:szCs w:val="22"/>
        </w:rPr>
      </w:r>
      <w:r w:rsidR="00B4178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la millora d’acord amb la clàusula 13 del PCAP (</w:t>
      </w:r>
      <w:r w:rsidR="001209B9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445DD0" w:rsidRDefault="00445DD0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445DD0" w:rsidRDefault="000014A1" w:rsidP="000014A1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4.1 - Instal·lació de 5 panys interiors amb codificació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5209F8">
        <w:rPr>
          <w:rFonts w:ascii="Arial" w:hAnsi="Arial" w:cs="Arial"/>
          <w:b/>
          <w:iCs/>
          <w:sz w:val="22"/>
          <w:szCs w:val="22"/>
        </w:rPr>
        <w:t>(</w:t>
      </w:r>
      <w:r>
        <w:rPr>
          <w:rFonts w:ascii="Arial" w:hAnsi="Arial" w:cs="Arial"/>
          <w:b/>
          <w:iCs/>
          <w:sz w:val="22"/>
          <w:szCs w:val="22"/>
        </w:rPr>
        <w:t>5</w:t>
      </w:r>
      <w:r w:rsidR="005209F8"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0014A1" w:rsidRDefault="000014A1" w:rsidP="000014A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4178F">
        <w:rPr>
          <w:rFonts w:ascii="Arial" w:hAnsi="Arial" w:cs="Arial"/>
          <w:sz w:val="22"/>
          <w:szCs w:val="22"/>
        </w:rPr>
      </w:r>
      <w:r w:rsidR="00B4178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1 pany   (1 punts)</w:t>
      </w:r>
    </w:p>
    <w:p w:rsidR="000014A1" w:rsidRDefault="000014A1" w:rsidP="000014A1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4178F">
        <w:rPr>
          <w:rFonts w:ascii="Arial" w:hAnsi="Arial" w:cs="Arial"/>
          <w:sz w:val="22"/>
          <w:szCs w:val="22"/>
        </w:rPr>
      </w:r>
      <w:r w:rsidR="00B4178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2 panys  ( 2 punts)</w:t>
      </w:r>
    </w:p>
    <w:p w:rsidR="000014A1" w:rsidRDefault="000014A1" w:rsidP="000014A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4178F">
        <w:rPr>
          <w:rFonts w:ascii="Arial" w:hAnsi="Arial" w:cs="Arial"/>
          <w:sz w:val="22"/>
          <w:szCs w:val="22"/>
        </w:rPr>
      </w:r>
      <w:r w:rsidR="00B4178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3 panys  (3 punts)</w:t>
      </w:r>
    </w:p>
    <w:p w:rsidR="000014A1" w:rsidRDefault="000014A1" w:rsidP="000014A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4178F">
        <w:rPr>
          <w:rFonts w:ascii="Arial" w:hAnsi="Arial" w:cs="Arial"/>
          <w:sz w:val="22"/>
          <w:szCs w:val="22"/>
        </w:rPr>
      </w:r>
      <w:r w:rsidR="00B4178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4 panys  (4 punts)</w:t>
      </w:r>
    </w:p>
    <w:p w:rsidR="000014A1" w:rsidRDefault="000014A1" w:rsidP="000014A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4178F">
        <w:rPr>
          <w:rFonts w:ascii="Arial" w:hAnsi="Arial" w:cs="Arial"/>
          <w:sz w:val="22"/>
          <w:szCs w:val="22"/>
        </w:rPr>
      </w:r>
      <w:r w:rsidR="00B4178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5 panys  (5 punts)</w:t>
      </w:r>
    </w:p>
    <w:p w:rsidR="000014A1" w:rsidRDefault="000014A1" w:rsidP="000014A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0014A1" w:rsidRDefault="000014A1" w:rsidP="000014A1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4.2 – Reforç de la seguretat de la porta exterior </w:t>
      </w:r>
      <w:r>
        <w:rPr>
          <w:rFonts w:ascii="Arial" w:hAnsi="Arial" w:cs="Arial"/>
          <w:b/>
          <w:iCs/>
          <w:sz w:val="22"/>
          <w:szCs w:val="22"/>
        </w:rPr>
        <w:t xml:space="preserve"> (5 punts)</w:t>
      </w:r>
    </w:p>
    <w:p w:rsidR="000014A1" w:rsidRDefault="000014A1" w:rsidP="000014A1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4178F">
        <w:rPr>
          <w:rFonts w:ascii="Arial" w:hAnsi="Arial" w:cs="Arial"/>
          <w:sz w:val="22"/>
          <w:szCs w:val="22"/>
        </w:rPr>
      </w:r>
      <w:r w:rsidR="00B4178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la millora d’acord amb la clàusula 13 del PCAP (5 punts)</w:t>
      </w:r>
    </w:p>
    <w:p w:rsidR="00445DD0" w:rsidRDefault="00445DD0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0014A1" w:rsidRDefault="000014A1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0014A1" w:rsidRDefault="000014A1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445DD0" w:rsidRDefault="004A69A2" w:rsidP="004A69A2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5.1</w:t>
      </w:r>
      <w:r w:rsidRPr="002B35D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- </w:t>
      </w:r>
      <w:r w:rsidRPr="002B35D6">
        <w:rPr>
          <w:rFonts w:ascii="Arial" w:hAnsi="Arial" w:cs="Arial"/>
          <w:b/>
          <w:sz w:val="22"/>
          <w:szCs w:val="22"/>
        </w:rPr>
        <w:t>Subministrament d’un gen</w:t>
      </w:r>
      <w:r w:rsidR="0025777C">
        <w:rPr>
          <w:rFonts w:ascii="Arial" w:hAnsi="Arial" w:cs="Arial"/>
          <w:b/>
          <w:sz w:val="22"/>
          <w:szCs w:val="22"/>
        </w:rPr>
        <w:t>erador elèctric per emergències</w:t>
      </w:r>
      <w:r w:rsidR="005209F8">
        <w:rPr>
          <w:rFonts w:ascii="Arial" w:hAnsi="Arial" w:cs="Arial"/>
          <w:b/>
          <w:iCs/>
          <w:sz w:val="22"/>
          <w:szCs w:val="22"/>
        </w:rPr>
        <w:t xml:space="preserve"> (</w:t>
      </w:r>
      <w:r>
        <w:rPr>
          <w:rFonts w:ascii="Arial" w:hAnsi="Arial" w:cs="Arial"/>
          <w:b/>
          <w:iCs/>
          <w:sz w:val="22"/>
          <w:szCs w:val="22"/>
        </w:rPr>
        <w:t>1</w:t>
      </w:r>
      <w:r w:rsidR="005209F8">
        <w:rPr>
          <w:rFonts w:ascii="Arial" w:hAnsi="Arial" w:cs="Arial"/>
          <w:b/>
          <w:iCs/>
          <w:sz w:val="22"/>
          <w:szCs w:val="22"/>
        </w:rPr>
        <w:t>0 punts)</w:t>
      </w:r>
    </w:p>
    <w:p w:rsidR="00445DD0" w:rsidRDefault="005209F8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4178F">
        <w:rPr>
          <w:rFonts w:ascii="Arial" w:hAnsi="Arial" w:cs="Arial"/>
          <w:sz w:val="22"/>
          <w:szCs w:val="22"/>
        </w:rPr>
      </w:r>
      <w:r w:rsidR="00B4178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la millora d’acord amb la clàusula 13 del PCAP (</w:t>
      </w:r>
      <w:r w:rsidR="004A69A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 punts)</w:t>
      </w:r>
    </w:p>
    <w:p w:rsidR="00445DD0" w:rsidRDefault="00445DD0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4A69A2" w:rsidRDefault="004A69A2" w:rsidP="004A69A2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5.2 - Actuacions de connexió rapida al quadre elèctric general per connexió auxiliar </w:t>
      </w:r>
    </w:p>
    <w:p w:rsidR="004A69A2" w:rsidRDefault="004A69A2" w:rsidP="004A69A2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 (10 punts)</w:t>
      </w:r>
    </w:p>
    <w:p w:rsidR="004A69A2" w:rsidRDefault="004A69A2" w:rsidP="004A69A2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4178F">
        <w:rPr>
          <w:rFonts w:ascii="Arial" w:hAnsi="Arial" w:cs="Arial"/>
          <w:sz w:val="22"/>
          <w:szCs w:val="22"/>
        </w:rPr>
      </w:r>
      <w:r w:rsidR="00B4178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la millora d’acord amb la clàusula 13 del PCAP (10 punts)</w:t>
      </w:r>
    </w:p>
    <w:p w:rsidR="004A69A2" w:rsidRDefault="004A69A2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4A69A2" w:rsidRDefault="004A69A2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445DD0" w:rsidRDefault="005209F8" w:rsidP="00B4178F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(Lloc, data, signatura )</w:t>
      </w:r>
      <w:bookmarkStart w:id="0" w:name="_GoBack"/>
      <w:bookmarkEnd w:id="0"/>
    </w:p>
    <w:sectPr w:rsidR="00445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F8" w:rsidRDefault="005209F8">
      <w:r>
        <w:separator/>
      </w:r>
    </w:p>
  </w:endnote>
  <w:endnote w:type="continuationSeparator" w:id="0">
    <w:p w:rsidR="005209F8" w:rsidRDefault="0052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spac821 BT">
    <w:altName w:val="Segoe Print"/>
    <w:charset w:val="00"/>
    <w:family w:val="modern"/>
    <w:pitch w:val="default"/>
    <w:sig w:usb0="00000000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B4178F" w:rsidRPr="00B4178F">
      <w:rPr>
        <w:rFonts w:asciiTheme="majorHAnsi" w:eastAsiaTheme="majorEastAsia" w:hAnsiTheme="majorHAnsi" w:cstheme="majorBidi"/>
        <w:noProof/>
        <w:sz w:val="24"/>
        <w:szCs w:val="24"/>
        <w:lang w:val="es-ES"/>
      </w:rPr>
      <w:t>2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5209F8" w:rsidRDefault="005209F8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5209F8" w:rsidRDefault="005209F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F8" w:rsidRDefault="005209F8">
      <w:r>
        <w:separator/>
      </w:r>
    </w:p>
  </w:footnote>
  <w:footnote w:type="continuationSeparator" w:id="0">
    <w:p w:rsidR="005209F8" w:rsidRDefault="00520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Encabezado"/>
    </w:pPr>
  </w:p>
  <w:p w:rsidR="005209F8" w:rsidRDefault="005209F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09F8" w:rsidRDefault="005209F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F8" w:rsidRDefault="005209F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5B4EDC"/>
    <w:multiLevelType w:val="hybridMultilevel"/>
    <w:tmpl w:val="ACA47EDA"/>
    <w:lvl w:ilvl="0" w:tplc="EA2EA29C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6823"/>
    <w:multiLevelType w:val="multilevel"/>
    <w:tmpl w:val="1A0F6823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upperRoman"/>
      <w:suff w:val="space"/>
      <w:lvlText w:val="%4."/>
      <w:lvlJc w:val="left"/>
      <w:pPr>
        <w:ind w:left="170" w:hanging="170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680" w:hanging="113"/>
      </w:pPr>
      <w:rPr>
        <w:rFonts w:ascii="Arial" w:hAnsi="Arial" w:hint="default"/>
      </w:rPr>
    </w:lvl>
    <w:lvl w:ilvl="6">
      <w:start w:val="1"/>
      <w:numFmt w:val="lowerLetter"/>
      <w:suff w:val="space"/>
      <w:lvlText w:val="%7)"/>
      <w:lvlJc w:val="left"/>
      <w:pPr>
        <w:ind w:left="737" w:hanging="170"/>
      </w:pPr>
      <w:rPr>
        <w:rFonts w:hint="default"/>
      </w:rPr>
    </w:lvl>
    <w:lvl w:ilvl="7">
      <w:start w:val="1"/>
      <w:numFmt w:val="bullet"/>
      <w:suff w:val="space"/>
      <w:lvlText w:val=""/>
      <w:lvlJc w:val="left"/>
      <w:pPr>
        <w:ind w:left="1247" w:hanging="113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1247" w:hanging="113"/>
      </w:pPr>
      <w:rPr>
        <w:rFonts w:ascii="Arial" w:hAnsi="Arial" w:hint="default"/>
      </w:r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21874"/>
    <w:multiLevelType w:val="multilevel"/>
    <w:tmpl w:val="9FCE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D907FD"/>
    <w:multiLevelType w:val="multilevel"/>
    <w:tmpl w:val="3CD907FD"/>
    <w:lvl w:ilvl="0">
      <w:start w:val="1"/>
      <w:numFmt w:val="bullet"/>
      <w:suff w:val="space"/>
      <w:lvlText w:val="•"/>
      <w:lvlJc w:val="left"/>
      <w:pPr>
        <w:ind w:left="170" w:hanging="170"/>
      </w:pPr>
      <w:rPr>
        <w:rFonts w:ascii="Monospac821 BT" w:hAnsi="Monospac821 BT" w:hint="default"/>
        <w:color w:val="auto"/>
      </w:rPr>
    </w:lvl>
    <w:lvl w:ilvl="1">
      <w:start w:val="1"/>
      <w:numFmt w:val="bullet"/>
      <w:suff w:val="space"/>
      <w:lvlText w:val="-"/>
      <w:lvlJc w:val="left"/>
      <w:pPr>
        <w:ind w:left="510" w:hanging="113"/>
      </w:pPr>
      <w:rPr>
        <w:rFonts w:ascii="Arial" w:hAnsi="Arial" w:hint="default"/>
      </w:rPr>
    </w:lvl>
    <w:lvl w:ilvl="2">
      <w:start w:val="1"/>
      <w:numFmt w:val="bullet"/>
      <w:suff w:val="space"/>
      <w:lvlText w:val=""/>
      <w:lvlJc w:val="left"/>
      <w:pPr>
        <w:ind w:left="1080" w:hanging="286"/>
      </w:pPr>
      <w:rPr>
        <w:rFonts w:ascii="Symbol" w:hAnsi="Symbol" w:hint="default"/>
      </w:rPr>
    </w:lvl>
    <w:lvl w:ilvl="3">
      <w:start w:val="1"/>
      <w:numFmt w:val="bullet"/>
      <w:suff w:val="space"/>
      <w:lvlText w:val="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C18AC"/>
    <w:multiLevelType w:val="multilevel"/>
    <w:tmpl w:val="429C18AC"/>
    <w:lvl w:ilvl="0">
      <w:start w:val="1"/>
      <w:numFmt w:val="bullet"/>
      <w:suff w:val="space"/>
      <w:lvlText w:val="•"/>
      <w:lvlJc w:val="left"/>
      <w:pPr>
        <w:ind w:left="170" w:hanging="170"/>
      </w:pPr>
      <w:rPr>
        <w:rFonts w:ascii="Monospac821 BT" w:hAnsi="Monospac821 BT" w:hint="default"/>
        <w:color w:val="auto"/>
      </w:rPr>
    </w:lvl>
    <w:lvl w:ilvl="1">
      <w:start w:val="1"/>
      <w:numFmt w:val="bullet"/>
      <w:suff w:val="space"/>
      <w:lvlText w:val="-"/>
      <w:lvlJc w:val="left"/>
      <w:pPr>
        <w:ind w:left="510" w:hanging="113"/>
      </w:pPr>
      <w:rPr>
        <w:rFonts w:ascii="Arial" w:hAnsi="Arial" w:hint="default"/>
      </w:rPr>
    </w:lvl>
    <w:lvl w:ilvl="2">
      <w:start w:val="1"/>
      <w:numFmt w:val="bullet"/>
      <w:suff w:val="space"/>
      <w:lvlText w:val=""/>
      <w:lvlJc w:val="left"/>
      <w:pPr>
        <w:ind w:left="1080" w:hanging="286"/>
      </w:pPr>
      <w:rPr>
        <w:rFonts w:ascii="Symbol" w:hAnsi="Symbol" w:hint="default"/>
      </w:rPr>
    </w:lvl>
    <w:lvl w:ilvl="3">
      <w:start w:val="1"/>
      <w:numFmt w:val="bullet"/>
      <w:suff w:val="space"/>
      <w:lvlText w:val="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059362B"/>
    <w:multiLevelType w:val="multilevel"/>
    <w:tmpl w:val="A4166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3CF67B1"/>
    <w:multiLevelType w:val="hybridMultilevel"/>
    <w:tmpl w:val="3A9E5328"/>
    <w:lvl w:ilvl="0" w:tplc="91B2D5F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E1F65914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6D202554"/>
    <w:multiLevelType w:val="multilevel"/>
    <w:tmpl w:val="6D20255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upperRoman"/>
      <w:suff w:val="space"/>
      <w:lvlText w:val="%4."/>
      <w:lvlJc w:val="left"/>
      <w:pPr>
        <w:ind w:left="170" w:hanging="170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680" w:hanging="113"/>
      </w:pPr>
      <w:rPr>
        <w:rFonts w:ascii="Symbol" w:hAnsi="Symbol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680" w:hanging="113"/>
      </w:pPr>
      <w:rPr>
        <w:rFonts w:ascii="Arial" w:hAnsi="Arial" w:hint="default"/>
      </w:rPr>
    </w:lvl>
    <w:lvl w:ilvl="6">
      <w:start w:val="1"/>
      <w:numFmt w:val="lowerLetter"/>
      <w:suff w:val="space"/>
      <w:lvlText w:val="%7)"/>
      <w:lvlJc w:val="left"/>
      <w:pPr>
        <w:ind w:left="737" w:hanging="170"/>
      </w:pPr>
      <w:rPr>
        <w:rFonts w:hint="default"/>
      </w:rPr>
    </w:lvl>
    <w:lvl w:ilvl="7">
      <w:start w:val="1"/>
      <w:numFmt w:val="bullet"/>
      <w:suff w:val="space"/>
      <w:lvlText w:val=""/>
      <w:lvlJc w:val="left"/>
      <w:pPr>
        <w:ind w:left="1247" w:hanging="113"/>
      </w:pPr>
      <w:rPr>
        <w:rFonts w:ascii="Symbol" w:hAnsi="Symbo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1247" w:hanging="113"/>
      </w:pPr>
      <w:rPr>
        <w:rFonts w:ascii="Arial" w:hAnsi="Arial" w:hint="default"/>
      </w:rPr>
    </w:lvl>
  </w:abstractNum>
  <w:abstractNum w:abstractNumId="15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8"/>
  </w:num>
  <w:num w:numId="5">
    <w:abstractNumId w:val="14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10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4A1"/>
    <w:rsid w:val="000021B0"/>
    <w:rsid w:val="000021F8"/>
    <w:rsid w:val="000035A8"/>
    <w:rsid w:val="00003730"/>
    <w:rsid w:val="0000411D"/>
    <w:rsid w:val="0000416F"/>
    <w:rsid w:val="00007FB4"/>
    <w:rsid w:val="00012A80"/>
    <w:rsid w:val="000140D3"/>
    <w:rsid w:val="00014B13"/>
    <w:rsid w:val="000160CA"/>
    <w:rsid w:val="0001610F"/>
    <w:rsid w:val="000174CD"/>
    <w:rsid w:val="00021C63"/>
    <w:rsid w:val="000237C5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F7A"/>
    <w:rsid w:val="00044A0E"/>
    <w:rsid w:val="00044BE1"/>
    <w:rsid w:val="00045DBB"/>
    <w:rsid w:val="000500DE"/>
    <w:rsid w:val="000502F9"/>
    <w:rsid w:val="00050EEF"/>
    <w:rsid w:val="00051422"/>
    <w:rsid w:val="00053A84"/>
    <w:rsid w:val="00056992"/>
    <w:rsid w:val="000569BA"/>
    <w:rsid w:val="00061AAF"/>
    <w:rsid w:val="000630C2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20E"/>
    <w:rsid w:val="00076620"/>
    <w:rsid w:val="00076FFF"/>
    <w:rsid w:val="00077D3D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0C25"/>
    <w:rsid w:val="0009113B"/>
    <w:rsid w:val="00091398"/>
    <w:rsid w:val="00092029"/>
    <w:rsid w:val="00092D78"/>
    <w:rsid w:val="0009500B"/>
    <w:rsid w:val="00096A4B"/>
    <w:rsid w:val="000A0441"/>
    <w:rsid w:val="000A07C6"/>
    <w:rsid w:val="000A51FF"/>
    <w:rsid w:val="000A5D3A"/>
    <w:rsid w:val="000A606C"/>
    <w:rsid w:val="000A6437"/>
    <w:rsid w:val="000B235B"/>
    <w:rsid w:val="000B2674"/>
    <w:rsid w:val="000B34CF"/>
    <w:rsid w:val="000B4DD0"/>
    <w:rsid w:val="000C2AF6"/>
    <w:rsid w:val="000C629B"/>
    <w:rsid w:val="000C72E0"/>
    <w:rsid w:val="000C7A5E"/>
    <w:rsid w:val="000D0F43"/>
    <w:rsid w:val="000D11D1"/>
    <w:rsid w:val="000D3242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A1E"/>
    <w:rsid w:val="00107EB1"/>
    <w:rsid w:val="0011055F"/>
    <w:rsid w:val="00113314"/>
    <w:rsid w:val="00113709"/>
    <w:rsid w:val="00113F9B"/>
    <w:rsid w:val="001166C8"/>
    <w:rsid w:val="00116B75"/>
    <w:rsid w:val="001209B9"/>
    <w:rsid w:val="00120BB8"/>
    <w:rsid w:val="001270A0"/>
    <w:rsid w:val="00130301"/>
    <w:rsid w:val="0013349B"/>
    <w:rsid w:val="0014012C"/>
    <w:rsid w:val="00145A16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DDE"/>
    <w:rsid w:val="00167AA7"/>
    <w:rsid w:val="001705BA"/>
    <w:rsid w:val="00172346"/>
    <w:rsid w:val="00172BB6"/>
    <w:rsid w:val="0017473B"/>
    <w:rsid w:val="00175F93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57F7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C05A6"/>
    <w:rsid w:val="001C26BB"/>
    <w:rsid w:val="001C3095"/>
    <w:rsid w:val="001C387A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200956"/>
    <w:rsid w:val="00200F5E"/>
    <w:rsid w:val="00201ED9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5777C"/>
    <w:rsid w:val="002607DF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3D98"/>
    <w:rsid w:val="0028556C"/>
    <w:rsid w:val="00285DC8"/>
    <w:rsid w:val="00291740"/>
    <w:rsid w:val="00292D1E"/>
    <w:rsid w:val="00293273"/>
    <w:rsid w:val="00293295"/>
    <w:rsid w:val="002941C6"/>
    <w:rsid w:val="00295ADB"/>
    <w:rsid w:val="00296823"/>
    <w:rsid w:val="002A0C7F"/>
    <w:rsid w:val="002A12B3"/>
    <w:rsid w:val="002A2BB2"/>
    <w:rsid w:val="002A5D16"/>
    <w:rsid w:val="002A78C0"/>
    <w:rsid w:val="002B0DA3"/>
    <w:rsid w:val="002B619E"/>
    <w:rsid w:val="002C5643"/>
    <w:rsid w:val="002C5D8D"/>
    <w:rsid w:val="002C6D0F"/>
    <w:rsid w:val="002C736F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54BD"/>
    <w:rsid w:val="00335C0C"/>
    <w:rsid w:val="00336DD7"/>
    <w:rsid w:val="00340428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16DE"/>
    <w:rsid w:val="003946DD"/>
    <w:rsid w:val="0039715C"/>
    <w:rsid w:val="003A018B"/>
    <w:rsid w:val="003A093F"/>
    <w:rsid w:val="003A4C49"/>
    <w:rsid w:val="003A61F3"/>
    <w:rsid w:val="003B0583"/>
    <w:rsid w:val="003B275E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E1A"/>
    <w:rsid w:val="003D760F"/>
    <w:rsid w:val="003E041C"/>
    <w:rsid w:val="003E3EF6"/>
    <w:rsid w:val="003F0D5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57B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2AD2"/>
    <w:rsid w:val="0044569E"/>
    <w:rsid w:val="00445DD0"/>
    <w:rsid w:val="00447B17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3CFF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A69A2"/>
    <w:rsid w:val="004B6739"/>
    <w:rsid w:val="004B73AC"/>
    <w:rsid w:val="004C0F5A"/>
    <w:rsid w:val="004C1A82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34D7"/>
    <w:rsid w:val="00505121"/>
    <w:rsid w:val="00506BA8"/>
    <w:rsid w:val="00506F43"/>
    <w:rsid w:val="0051257B"/>
    <w:rsid w:val="005159BC"/>
    <w:rsid w:val="00516304"/>
    <w:rsid w:val="00517B9E"/>
    <w:rsid w:val="005209F8"/>
    <w:rsid w:val="00520A9C"/>
    <w:rsid w:val="005212A0"/>
    <w:rsid w:val="005220E5"/>
    <w:rsid w:val="00523175"/>
    <w:rsid w:val="00523735"/>
    <w:rsid w:val="005246B0"/>
    <w:rsid w:val="00524BD5"/>
    <w:rsid w:val="005263A3"/>
    <w:rsid w:val="0053122A"/>
    <w:rsid w:val="0053355F"/>
    <w:rsid w:val="005338B8"/>
    <w:rsid w:val="00535221"/>
    <w:rsid w:val="005352BE"/>
    <w:rsid w:val="00535CB6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5B74"/>
    <w:rsid w:val="00561789"/>
    <w:rsid w:val="00566198"/>
    <w:rsid w:val="0056719C"/>
    <w:rsid w:val="00571365"/>
    <w:rsid w:val="00572FF5"/>
    <w:rsid w:val="00573F86"/>
    <w:rsid w:val="00580B86"/>
    <w:rsid w:val="00583FA5"/>
    <w:rsid w:val="005866AA"/>
    <w:rsid w:val="00586E02"/>
    <w:rsid w:val="005871F9"/>
    <w:rsid w:val="0059134D"/>
    <w:rsid w:val="005917AA"/>
    <w:rsid w:val="00593447"/>
    <w:rsid w:val="00593637"/>
    <w:rsid w:val="00593B82"/>
    <w:rsid w:val="00594BD8"/>
    <w:rsid w:val="00595885"/>
    <w:rsid w:val="005A0C45"/>
    <w:rsid w:val="005A2E0E"/>
    <w:rsid w:val="005A7E7D"/>
    <w:rsid w:val="005B11BD"/>
    <w:rsid w:val="005B1BAB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6A80"/>
    <w:rsid w:val="005D7AFD"/>
    <w:rsid w:val="005D7B40"/>
    <w:rsid w:val="005E07F0"/>
    <w:rsid w:val="005E412F"/>
    <w:rsid w:val="005E6DC8"/>
    <w:rsid w:val="005E70F3"/>
    <w:rsid w:val="005E7832"/>
    <w:rsid w:val="005F4274"/>
    <w:rsid w:val="005F6FE7"/>
    <w:rsid w:val="006003B1"/>
    <w:rsid w:val="006005F9"/>
    <w:rsid w:val="00600A8D"/>
    <w:rsid w:val="00600B4E"/>
    <w:rsid w:val="006020E7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15E5C"/>
    <w:rsid w:val="00620BF2"/>
    <w:rsid w:val="00623583"/>
    <w:rsid w:val="006235F7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4E79"/>
    <w:rsid w:val="006600AC"/>
    <w:rsid w:val="006603F8"/>
    <w:rsid w:val="00661E83"/>
    <w:rsid w:val="00670FCC"/>
    <w:rsid w:val="006739C4"/>
    <w:rsid w:val="00673D34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C1F0E"/>
    <w:rsid w:val="006C27DE"/>
    <w:rsid w:val="006C4AA5"/>
    <w:rsid w:val="006C4C07"/>
    <w:rsid w:val="006C65E0"/>
    <w:rsid w:val="006C6732"/>
    <w:rsid w:val="006C730E"/>
    <w:rsid w:val="006C73BA"/>
    <w:rsid w:val="006C7651"/>
    <w:rsid w:val="006D3C01"/>
    <w:rsid w:val="006D3DA4"/>
    <w:rsid w:val="006D436D"/>
    <w:rsid w:val="006D5338"/>
    <w:rsid w:val="006D7DD5"/>
    <w:rsid w:val="006D7EAE"/>
    <w:rsid w:val="006E23BD"/>
    <w:rsid w:val="006E3334"/>
    <w:rsid w:val="006E3940"/>
    <w:rsid w:val="006E46C5"/>
    <w:rsid w:val="006E4F57"/>
    <w:rsid w:val="006E4FA6"/>
    <w:rsid w:val="006E661D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3240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2E1"/>
    <w:rsid w:val="007626FB"/>
    <w:rsid w:val="00763E35"/>
    <w:rsid w:val="00764086"/>
    <w:rsid w:val="007657DB"/>
    <w:rsid w:val="00770B38"/>
    <w:rsid w:val="00771953"/>
    <w:rsid w:val="00774AFF"/>
    <w:rsid w:val="00774DA4"/>
    <w:rsid w:val="00782B13"/>
    <w:rsid w:val="00783D41"/>
    <w:rsid w:val="00786343"/>
    <w:rsid w:val="00787D9B"/>
    <w:rsid w:val="0079286F"/>
    <w:rsid w:val="00792873"/>
    <w:rsid w:val="007935D0"/>
    <w:rsid w:val="00793E4C"/>
    <w:rsid w:val="0079520D"/>
    <w:rsid w:val="007966CC"/>
    <w:rsid w:val="00796722"/>
    <w:rsid w:val="007968D1"/>
    <w:rsid w:val="007A290D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06C93"/>
    <w:rsid w:val="008101C6"/>
    <w:rsid w:val="008120CC"/>
    <w:rsid w:val="00814EF8"/>
    <w:rsid w:val="008174ED"/>
    <w:rsid w:val="00820758"/>
    <w:rsid w:val="008207FB"/>
    <w:rsid w:val="00821357"/>
    <w:rsid w:val="0082259A"/>
    <w:rsid w:val="008230F8"/>
    <w:rsid w:val="008233D2"/>
    <w:rsid w:val="00824CF1"/>
    <w:rsid w:val="00825880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86293"/>
    <w:rsid w:val="008925FF"/>
    <w:rsid w:val="00892E10"/>
    <w:rsid w:val="008941DB"/>
    <w:rsid w:val="0089521D"/>
    <w:rsid w:val="00895993"/>
    <w:rsid w:val="008960B5"/>
    <w:rsid w:val="00896802"/>
    <w:rsid w:val="0089695E"/>
    <w:rsid w:val="008A5851"/>
    <w:rsid w:val="008A5F31"/>
    <w:rsid w:val="008A67D7"/>
    <w:rsid w:val="008A69A2"/>
    <w:rsid w:val="008A6B7B"/>
    <w:rsid w:val="008B4D2D"/>
    <w:rsid w:val="008B7AF5"/>
    <w:rsid w:val="008C07E5"/>
    <w:rsid w:val="008C24C4"/>
    <w:rsid w:val="008C2AA5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BCB"/>
    <w:rsid w:val="009739BF"/>
    <w:rsid w:val="0097454C"/>
    <w:rsid w:val="009826B8"/>
    <w:rsid w:val="009856EC"/>
    <w:rsid w:val="00985F32"/>
    <w:rsid w:val="0098605E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E3816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0367"/>
    <w:rsid w:val="00A41AA8"/>
    <w:rsid w:val="00A4408D"/>
    <w:rsid w:val="00A44209"/>
    <w:rsid w:val="00A442C9"/>
    <w:rsid w:val="00A44FAC"/>
    <w:rsid w:val="00A4631B"/>
    <w:rsid w:val="00A50167"/>
    <w:rsid w:val="00A54221"/>
    <w:rsid w:val="00A54285"/>
    <w:rsid w:val="00A54B19"/>
    <w:rsid w:val="00A5641B"/>
    <w:rsid w:val="00A57B5C"/>
    <w:rsid w:val="00A57C4F"/>
    <w:rsid w:val="00A620B8"/>
    <w:rsid w:val="00A65C9B"/>
    <w:rsid w:val="00A67B7B"/>
    <w:rsid w:val="00A67DD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1C1A"/>
    <w:rsid w:val="00AA5D0A"/>
    <w:rsid w:val="00AB1A75"/>
    <w:rsid w:val="00AB26E5"/>
    <w:rsid w:val="00AB76E9"/>
    <w:rsid w:val="00AB7912"/>
    <w:rsid w:val="00AB79E4"/>
    <w:rsid w:val="00AC00D2"/>
    <w:rsid w:val="00AC1363"/>
    <w:rsid w:val="00AC2439"/>
    <w:rsid w:val="00AC2F3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61FE"/>
    <w:rsid w:val="00AE5B60"/>
    <w:rsid w:val="00AE6159"/>
    <w:rsid w:val="00AE64DE"/>
    <w:rsid w:val="00AF0E27"/>
    <w:rsid w:val="00AF1552"/>
    <w:rsid w:val="00AF17A9"/>
    <w:rsid w:val="00AF3AF2"/>
    <w:rsid w:val="00AF3B4D"/>
    <w:rsid w:val="00B01AEC"/>
    <w:rsid w:val="00B041E8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2C2"/>
    <w:rsid w:val="00B34F95"/>
    <w:rsid w:val="00B4178F"/>
    <w:rsid w:val="00B4231A"/>
    <w:rsid w:val="00B42D53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4AD3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F7A"/>
    <w:rsid w:val="00B96135"/>
    <w:rsid w:val="00B9729D"/>
    <w:rsid w:val="00B97930"/>
    <w:rsid w:val="00B97E99"/>
    <w:rsid w:val="00BA137A"/>
    <w:rsid w:val="00BA2E47"/>
    <w:rsid w:val="00BA3624"/>
    <w:rsid w:val="00BA3E93"/>
    <w:rsid w:val="00BA5717"/>
    <w:rsid w:val="00BA7133"/>
    <w:rsid w:val="00BB1854"/>
    <w:rsid w:val="00BB1A6F"/>
    <w:rsid w:val="00BB1A9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11B6"/>
    <w:rsid w:val="00BF287F"/>
    <w:rsid w:val="00BF28E2"/>
    <w:rsid w:val="00BF45E4"/>
    <w:rsid w:val="00BF5BD3"/>
    <w:rsid w:val="00BF7276"/>
    <w:rsid w:val="00BF7595"/>
    <w:rsid w:val="00C00627"/>
    <w:rsid w:val="00C01522"/>
    <w:rsid w:val="00C018D7"/>
    <w:rsid w:val="00C0265D"/>
    <w:rsid w:val="00C02CBF"/>
    <w:rsid w:val="00C03183"/>
    <w:rsid w:val="00C035F2"/>
    <w:rsid w:val="00C037F9"/>
    <w:rsid w:val="00C048CE"/>
    <w:rsid w:val="00C04CD4"/>
    <w:rsid w:val="00C12031"/>
    <w:rsid w:val="00C1211D"/>
    <w:rsid w:val="00C13D42"/>
    <w:rsid w:val="00C14B6D"/>
    <w:rsid w:val="00C20542"/>
    <w:rsid w:val="00C205DE"/>
    <w:rsid w:val="00C218D3"/>
    <w:rsid w:val="00C22D9D"/>
    <w:rsid w:val="00C30919"/>
    <w:rsid w:val="00C32C47"/>
    <w:rsid w:val="00C35106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9E9"/>
    <w:rsid w:val="00C64EBC"/>
    <w:rsid w:val="00C667E8"/>
    <w:rsid w:val="00C6735D"/>
    <w:rsid w:val="00C7307B"/>
    <w:rsid w:val="00C732A6"/>
    <w:rsid w:val="00C75D97"/>
    <w:rsid w:val="00C76C77"/>
    <w:rsid w:val="00C771DB"/>
    <w:rsid w:val="00C81F24"/>
    <w:rsid w:val="00C83383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293A"/>
    <w:rsid w:val="00CE49E4"/>
    <w:rsid w:val="00CE4BCB"/>
    <w:rsid w:val="00CE51C5"/>
    <w:rsid w:val="00CE56CA"/>
    <w:rsid w:val="00CE5C32"/>
    <w:rsid w:val="00CE7359"/>
    <w:rsid w:val="00CE7637"/>
    <w:rsid w:val="00CF4A8F"/>
    <w:rsid w:val="00CF60A1"/>
    <w:rsid w:val="00D02431"/>
    <w:rsid w:val="00D025FD"/>
    <w:rsid w:val="00D05547"/>
    <w:rsid w:val="00D101E5"/>
    <w:rsid w:val="00D14D1E"/>
    <w:rsid w:val="00D16A58"/>
    <w:rsid w:val="00D21421"/>
    <w:rsid w:val="00D2167B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777C"/>
    <w:rsid w:val="00D7019B"/>
    <w:rsid w:val="00D7531D"/>
    <w:rsid w:val="00D757B4"/>
    <w:rsid w:val="00D77522"/>
    <w:rsid w:val="00D814FD"/>
    <w:rsid w:val="00D82920"/>
    <w:rsid w:val="00D82C50"/>
    <w:rsid w:val="00D83D48"/>
    <w:rsid w:val="00D84095"/>
    <w:rsid w:val="00D862D4"/>
    <w:rsid w:val="00D877B0"/>
    <w:rsid w:val="00D911E8"/>
    <w:rsid w:val="00D92B4E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1600"/>
    <w:rsid w:val="00DC2369"/>
    <w:rsid w:val="00DC5F32"/>
    <w:rsid w:val="00DC6004"/>
    <w:rsid w:val="00DD1F52"/>
    <w:rsid w:val="00DD4515"/>
    <w:rsid w:val="00DD479E"/>
    <w:rsid w:val="00DD5D05"/>
    <w:rsid w:val="00DD5D65"/>
    <w:rsid w:val="00DE2437"/>
    <w:rsid w:val="00DE3179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63E3"/>
    <w:rsid w:val="00DF65FD"/>
    <w:rsid w:val="00DF73A2"/>
    <w:rsid w:val="00DF7488"/>
    <w:rsid w:val="00E00676"/>
    <w:rsid w:val="00E00D79"/>
    <w:rsid w:val="00E00F59"/>
    <w:rsid w:val="00E02939"/>
    <w:rsid w:val="00E03FDC"/>
    <w:rsid w:val="00E0420F"/>
    <w:rsid w:val="00E07B00"/>
    <w:rsid w:val="00E117B4"/>
    <w:rsid w:val="00E13199"/>
    <w:rsid w:val="00E1399A"/>
    <w:rsid w:val="00E1535D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23E0"/>
    <w:rsid w:val="00E42DD5"/>
    <w:rsid w:val="00E43F4C"/>
    <w:rsid w:val="00E449CB"/>
    <w:rsid w:val="00E51438"/>
    <w:rsid w:val="00E5244F"/>
    <w:rsid w:val="00E52478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6800"/>
    <w:rsid w:val="00E66BC1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7241"/>
    <w:rsid w:val="00EA7FE2"/>
    <w:rsid w:val="00EB092B"/>
    <w:rsid w:val="00EB0A9B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38E5"/>
    <w:rsid w:val="00EE116D"/>
    <w:rsid w:val="00EE17B5"/>
    <w:rsid w:val="00EE4F84"/>
    <w:rsid w:val="00EE60FC"/>
    <w:rsid w:val="00EE6161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BF5"/>
    <w:rsid w:val="00F254AF"/>
    <w:rsid w:val="00F25B09"/>
    <w:rsid w:val="00F27B17"/>
    <w:rsid w:val="00F35074"/>
    <w:rsid w:val="00F40141"/>
    <w:rsid w:val="00F40B06"/>
    <w:rsid w:val="00F40C03"/>
    <w:rsid w:val="00F41407"/>
    <w:rsid w:val="00F41F64"/>
    <w:rsid w:val="00F42CC7"/>
    <w:rsid w:val="00F4471C"/>
    <w:rsid w:val="00F44911"/>
    <w:rsid w:val="00F51094"/>
    <w:rsid w:val="00F5446D"/>
    <w:rsid w:val="00F55D43"/>
    <w:rsid w:val="00F61D5B"/>
    <w:rsid w:val="00F6273B"/>
    <w:rsid w:val="00F63418"/>
    <w:rsid w:val="00F63723"/>
    <w:rsid w:val="00F64871"/>
    <w:rsid w:val="00F65282"/>
    <w:rsid w:val="00F65C41"/>
    <w:rsid w:val="00F7092B"/>
    <w:rsid w:val="00F7365C"/>
    <w:rsid w:val="00F75436"/>
    <w:rsid w:val="00F7727C"/>
    <w:rsid w:val="00F813CF"/>
    <w:rsid w:val="00F815F2"/>
    <w:rsid w:val="00F830F7"/>
    <w:rsid w:val="00F87A1B"/>
    <w:rsid w:val="00F910C9"/>
    <w:rsid w:val="00F92727"/>
    <w:rsid w:val="00F92C14"/>
    <w:rsid w:val="00F962B6"/>
    <w:rsid w:val="00F970CA"/>
    <w:rsid w:val="00F974E8"/>
    <w:rsid w:val="00FA26AE"/>
    <w:rsid w:val="00FA374C"/>
    <w:rsid w:val="00FA3F06"/>
    <w:rsid w:val="00FA417C"/>
    <w:rsid w:val="00FA5132"/>
    <w:rsid w:val="00FA5565"/>
    <w:rsid w:val="00FA5FA9"/>
    <w:rsid w:val="00FB1446"/>
    <w:rsid w:val="00FB3831"/>
    <w:rsid w:val="00FB3B9B"/>
    <w:rsid w:val="00FB6C57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D7E60"/>
    <w:rsid w:val="00FD7E99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6BB5"/>
    <w:rsid w:val="00FF7588"/>
    <w:rsid w:val="00FF7A11"/>
    <w:rsid w:val="00FF7E35"/>
    <w:rsid w:val="013B0DE8"/>
    <w:rsid w:val="02477318"/>
    <w:rsid w:val="03874B7F"/>
    <w:rsid w:val="03A119DB"/>
    <w:rsid w:val="040D1B09"/>
    <w:rsid w:val="05483AD3"/>
    <w:rsid w:val="06224324"/>
    <w:rsid w:val="084F6252"/>
    <w:rsid w:val="08E05092"/>
    <w:rsid w:val="09B5725D"/>
    <w:rsid w:val="0AAF1FF4"/>
    <w:rsid w:val="0D1F511A"/>
    <w:rsid w:val="0D295F98"/>
    <w:rsid w:val="0D3A63F7"/>
    <w:rsid w:val="0EAC50D3"/>
    <w:rsid w:val="0F091AD0"/>
    <w:rsid w:val="0FD04DF1"/>
    <w:rsid w:val="0FFC1941"/>
    <w:rsid w:val="10672FB8"/>
    <w:rsid w:val="120B4105"/>
    <w:rsid w:val="12AC777D"/>
    <w:rsid w:val="12CF313E"/>
    <w:rsid w:val="14593607"/>
    <w:rsid w:val="147C72F5"/>
    <w:rsid w:val="15673B02"/>
    <w:rsid w:val="16A02A9A"/>
    <w:rsid w:val="17484A39"/>
    <w:rsid w:val="183D6D9C"/>
    <w:rsid w:val="1ABC4B69"/>
    <w:rsid w:val="1B461A52"/>
    <w:rsid w:val="1C5F693B"/>
    <w:rsid w:val="1D0F435E"/>
    <w:rsid w:val="1D9E3631"/>
    <w:rsid w:val="1E0F4D36"/>
    <w:rsid w:val="1EFA4321"/>
    <w:rsid w:val="1F0B7BF4"/>
    <w:rsid w:val="1F342B54"/>
    <w:rsid w:val="1F4C5B16"/>
    <w:rsid w:val="1F6E3CDF"/>
    <w:rsid w:val="20E00C0C"/>
    <w:rsid w:val="216223AC"/>
    <w:rsid w:val="21634E12"/>
    <w:rsid w:val="21823A71"/>
    <w:rsid w:val="21D3627A"/>
    <w:rsid w:val="22575346"/>
    <w:rsid w:val="23333275"/>
    <w:rsid w:val="24367A25"/>
    <w:rsid w:val="257D2ECD"/>
    <w:rsid w:val="25C81D3C"/>
    <w:rsid w:val="27554102"/>
    <w:rsid w:val="276E2ACE"/>
    <w:rsid w:val="27820201"/>
    <w:rsid w:val="27A056B0"/>
    <w:rsid w:val="29AC3D81"/>
    <w:rsid w:val="2A41271B"/>
    <w:rsid w:val="2A5E32CD"/>
    <w:rsid w:val="2B936B1C"/>
    <w:rsid w:val="2EA8720F"/>
    <w:rsid w:val="2FEC6F73"/>
    <w:rsid w:val="30556F21"/>
    <w:rsid w:val="319770C5"/>
    <w:rsid w:val="32074A68"/>
    <w:rsid w:val="329A6E6D"/>
    <w:rsid w:val="331A6C12"/>
    <w:rsid w:val="331B1B81"/>
    <w:rsid w:val="33552D56"/>
    <w:rsid w:val="33664FA1"/>
    <w:rsid w:val="33C65786"/>
    <w:rsid w:val="34747237"/>
    <w:rsid w:val="356C0464"/>
    <w:rsid w:val="35B75B41"/>
    <w:rsid w:val="361723A6"/>
    <w:rsid w:val="361809BA"/>
    <w:rsid w:val="36B44275"/>
    <w:rsid w:val="370C2B71"/>
    <w:rsid w:val="37CE79EB"/>
    <w:rsid w:val="3AC208AF"/>
    <w:rsid w:val="3C201AB0"/>
    <w:rsid w:val="3CA90E13"/>
    <w:rsid w:val="3CE55188"/>
    <w:rsid w:val="3CEE54C9"/>
    <w:rsid w:val="3EA90437"/>
    <w:rsid w:val="3F1E45D7"/>
    <w:rsid w:val="3F6A6359"/>
    <w:rsid w:val="3F942E96"/>
    <w:rsid w:val="3FD341E0"/>
    <w:rsid w:val="40BF3F42"/>
    <w:rsid w:val="419E7FFC"/>
    <w:rsid w:val="42D63B55"/>
    <w:rsid w:val="431C742A"/>
    <w:rsid w:val="450C6D9A"/>
    <w:rsid w:val="454964D0"/>
    <w:rsid w:val="477605BC"/>
    <w:rsid w:val="48C667C1"/>
    <w:rsid w:val="4A4A6F73"/>
    <w:rsid w:val="4C3479F8"/>
    <w:rsid w:val="4C485734"/>
    <w:rsid w:val="4E5E2FEC"/>
    <w:rsid w:val="4EC015B1"/>
    <w:rsid w:val="4ECF0762"/>
    <w:rsid w:val="4F297CD5"/>
    <w:rsid w:val="50FD6AED"/>
    <w:rsid w:val="51BA678C"/>
    <w:rsid w:val="51C655A9"/>
    <w:rsid w:val="52356683"/>
    <w:rsid w:val="523A78CD"/>
    <w:rsid w:val="526F70DE"/>
    <w:rsid w:val="54221F73"/>
    <w:rsid w:val="562E14F6"/>
    <w:rsid w:val="579D108F"/>
    <w:rsid w:val="57A23F4A"/>
    <w:rsid w:val="5895585D"/>
    <w:rsid w:val="59624BC4"/>
    <w:rsid w:val="5AEC57B9"/>
    <w:rsid w:val="5B022F52"/>
    <w:rsid w:val="5BD333FC"/>
    <w:rsid w:val="5D5E7BC3"/>
    <w:rsid w:val="5DE723B1"/>
    <w:rsid w:val="5EEA61D6"/>
    <w:rsid w:val="5FC811A9"/>
    <w:rsid w:val="5FE9162B"/>
    <w:rsid w:val="60160F0F"/>
    <w:rsid w:val="62162D5A"/>
    <w:rsid w:val="62C660B2"/>
    <w:rsid w:val="631D1393"/>
    <w:rsid w:val="64220BE9"/>
    <w:rsid w:val="64D35256"/>
    <w:rsid w:val="64DF0E47"/>
    <w:rsid w:val="6503266F"/>
    <w:rsid w:val="65183A9D"/>
    <w:rsid w:val="65E3268F"/>
    <w:rsid w:val="66A15D14"/>
    <w:rsid w:val="66F67E0E"/>
    <w:rsid w:val="67A41618"/>
    <w:rsid w:val="682868B3"/>
    <w:rsid w:val="68DB5AEF"/>
    <w:rsid w:val="69DF2DDC"/>
    <w:rsid w:val="69EF5C2F"/>
    <w:rsid w:val="6B4849B1"/>
    <w:rsid w:val="6C0E5BFA"/>
    <w:rsid w:val="6D592EA5"/>
    <w:rsid w:val="6D7C6B93"/>
    <w:rsid w:val="6E1D2124"/>
    <w:rsid w:val="6E5D0662"/>
    <w:rsid w:val="6E755ABD"/>
    <w:rsid w:val="705B03FB"/>
    <w:rsid w:val="736425A4"/>
    <w:rsid w:val="737C5B3F"/>
    <w:rsid w:val="73927111"/>
    <w:rsid w:val="73F13E37"/>
    <w:rsid w:val="741B0EB4"/>
    <w:rsid w:val="74220495"/>
    <w:rsid w:val="749A66E9"/>
    <w:rsid w:val="74FA373C"/>
    <w:rsid w:val="75C71F1B"/>
    <w:rsid w:val="75DD0195"/>
    <w:rsid w:val="7641029B"/>
    <w:rsid w:val="76612DCA"/>
    <w:rsid w:val="77471FC0"/>
    <w:rsid w:val="77EB3293"/>
    <w:rsid w:val="785716A1"/>
    <w:rsid w:val="786A065C"/>
    <w:rsid w:val="78F977D5"/>
    <w:rsid w:val="7986326E"/>
    <w:rsid w:val="7A972406"/>
    <w:rsid w:val="7AE534E4"/>
    <w:rsid w:val="7B0F0D14"/>
    <w:rsid w:val="7BF72CDC"/>
    <w:rsid w:val="7C1A5EF5"/>
    <w:rsid w:val="7C6A0C2B"/>
    <w:rsid w:val="7CAA3A5B"/>
    <w:rsid w:val="7CC945EA"/>
    <w:rsid w:val="7D671B8F"/>
    <w:rsid w:val="7D872E7A"/>
    <w:rsid w:val="7E4E4151"/>
    <w:rsid w:val="7E527BC8"/>
    <w:rsid w:val="7F054C3B"/>
    <w:rsid w:val="7F7A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97C32D-0A0A-4934-B439-7CF8CA4D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483CFF"/>
    <w:pPr>
      <w:keepNext/>
      <w:keepLines/>
      <w:widowControl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  <w:style w:type="paragraph" w:customStyle="1" w:styleId="Calibri11senseespai">
    <w:name w:val="Calibri11 sense espai"/>
    <w:basedOn w:val="Calibri11"/>
    <w:qFormat/>
    <w:pPr>
      <w:spacing w:after="0"/>
      <w:contextualSpacing/>
    </w:pPr>
  </w:style>
  <w:style w:type="paragraph" w:customStyle="1" w:styleId="Calibri11">
    <w:name w:val="Calibri11"/>
    <w:basedOn w:val="Normal"/>
    <w:qFormat/>
    <w:pPr>
      <w:spacing w:after="200" w:line="276" w:lineRule="auto"/>
      <w:jc w:val="both"/>
    </w:pPr>
  </w:style>
  <w:style w:type="paragraph" w:customStyle="1" w:styleId="Calibri11SK">
    <w:name w:val="Calibri11SK"/>
    <w:basedOn w:val="Calibri11"/>
    <w:qFormat/>
    <w:rPr>
      <w:i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483C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7F247-8B86-4792-83E2-AD53D431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83</TotalTime>
  <Pages>2</Pages>
  <Words>418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67</cp:revision>
  <cp:lastPrinted>2022-09-09T09:49:00Z</cp:lastPrinted>
  <dcterms:created xsi:type="dcterms:W3CDTF">2026-03-02T11:46:00Z</dcterms:created>
  <dcterms:modified xsi:type="dcterms:W3CDTF">2026-03-26T09:41:00Z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36BDAEFCCB1F4055B64AF74E8E8B42B4</vt:lpwstr>
  </property>
</Properties>
</file>