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D0" w:rsidRDefault="005209F8">
      <w:pPr>
        <w:autoSpaceDE w:val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45DD0" w:rsidRDefault="005E6DC8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209F8"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445DD0" w:rsidRDefault="00445DD0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445DD0" w:rsidRDefault="005209F8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445DD0" w:rsidRDefault="00445DD0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445DD0" w:rsidRDefault="005209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(consignar objecte del contracte i lots, si escau) i DECLARA RESPONSABLEMENT:</w:t>
      </w:r>
    </w:p>
    <w:p w:rsidR="00445DD0" w:rsidRDefault="00445DD0">
      <w:pPr>
        <w:jc w:val="both"/>
        <w:rPr>
          <w:rFonts w:ascii="Arial" w:hAnsi="Arial" w:cs="Arial"/>
          <w:sz w:val="22"/>
          <w:szCs w:val="22"/>
        </w:rPr>
      </w:pPr>
    </w:p>
    <w:p w:rsidR="00445DD0" w:rsidRDefault="005209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445DD0" w:rsidRDefault="00445DD0">
      <w:pPr>
        <w:jc w:val="both"/>
        <w:rPr>
          <w:rFonts w:ascii="Arial" w:hAnsi="Arial" w:cs="Arial"/>
          <w:sz w:val="22"/>
          <w:szCs w:val="22"/>
        </w:rPr>
      </w:pPr>
    </w:p>
    <w:p w:rsidR="00445DD0" w:rsidRDefault="00445DD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45DD0">
        <w:tc>
          <w:tcPr>
            <w:tcW w:w="3209" w:type="dxa"/>
          </w:tcPr>
          <w:p w:rsidR="00445DD0" w:rsidRDefault="005209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445DD0" w:rsidRDefault="005209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445DD0" w:rsidRDefault="005209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445DD0">
        <w:tc>
          <w:tcPr>
            <w:tcW w:w="3209" w:type="dxa"/>
            <w:vAlign w:val="center"/>
          </w:tcPr>
          <w:p w:rsidR="00445DD0" w:rsidRDefault="005209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445DD0" w:rsidRDefault="005209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445DD0" w:rsidRDefault="00445D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5DD0">
        <w:tc>
          <w:tcPr>
            <w:tcW w:w="3209" w:type="dxa"/>
            <w:vAlign w:val="center"/>
          </w:tcPr>
          <w:p w:rsidR="00445DD0" w:rsidRDefault="005209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445DD0" w:rsidRDefault="005209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445DD0" w:rsidRDefault="00445D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5DD0">
        <w:tc>
          <w:tcPr>
            <w:tcW w:w="3209" w:type="dxa"/>
            <w:vAlign w:val="center"/>
          </w:tcPr>
          <w:p w:rsidR="00445DD0" w:rsidRDefault="005209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445DD0" w:rsidRDefault="005209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445DD0" w:rsidRDefault="00445D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5DD0">
        <w:tc>
          <w:tcPr>
            <w:tcW w:w="3209" w:type="dxa"/>
            <w:vAlign w:val="center"/>
          </w:tcPr>
          <w:p w:rsidR="00445DD0" w:rsidRDefault="005209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445DD0" w:rsidRDefault="005209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445DD0" w:rsidRDefault="00445D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5DD0" w:rsidRDefault="00445DD0">
      <w:pPr>
        <w:jc w:val="both"/>
        <w:rPr>
          <w:rFonts w:ascii="Arial" w:hAnsi="Arial" w:cs="Arial"/>
          <w:sz w:val="22"/>
          <w:szCs w:val="22"/>
        </w:rPr>
      </w:pPr>
    </w:p>
    <w:p w:rsidR="00445DD0" w:rsidRDefault="00445DD0">
      <w:pPr>
        <w:jc w:val="both"/>
        <w:rPr>
          <w:rFonts w:ascii="Arial" w:hAnsi="Arial" w:cs="Arial"/>
          <w:sz w:val="22"/>
          <w:szCs w:val="22"/>
        </w:rPr>
      </w:pPr>
    </w:p>
    <w:p w:rsidR="00445DD0" w:rsidRDefault="00445DD0">
      <w:pPr>
        <w:jc w:val="both"/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445DD0" w:rsidRDefault="00445DD0">
      <w:pPr>
        <w:ind w:left="709"/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445DD0" w:rsidRDefault="00445DD0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Que està inscrit en el Registre de Licitadors de la Generalitat de Catalunya i/o de l’Administració General de l’Estat i que les dades que hi consten no han experimentat cap variació.  </w:t>
      </w:r>
    </w:p>
    <w:p w:rsidR="00445DD0" w:rsidRDefault="00445DD0">
      <w:pPr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disposa de l’habilitació empresarial o professional, així com de la solvència econòmica i financera i tècnica o professional exigides en els termes de la clàusula 12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PCAP i que es compromet a adscriure a l’execució del contracte els mitjans personals / materials descrits a la dita clàusula. </w:t>
      </w:r>
    </w:p>
    <w:p w:rsidR="00445DD0" w:rsidRDefault="00445DD0">
      <w:pPr>
        <w:ind w:left="709"/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445DD0" w:rsidRDefault="00445DD0">
      <w:pPr>
        <w:ind w:left="709"/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445DD0" w:rsidRDefault="00445DD0">
      <w:pPr>
        <w:ind w:left="426"/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445DD0" w:rsidRDefault="00445DD0">
      <w:pPr>
        <w:ind w:left="708"/>
        <w:rPr>
          <w:rFonts w:ascii="Arial" w:hAnsi="Arial" w:cs="Arial"/>
          <w:b/>
          <w:sz w:val="22"/>
          <w:szCs w:val="22"/>
        </w:rPr>
      </w:pP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445DD0" w:rsidRDefault="00445DD0">
      <w:pPr>
        <w:ind w:left="426"/>
        <w:rPr>
          <w:rFonts w:ascii="Arial" w:hAnsi="Arial" w:cs="Arial"/>
          <w:b/>
          <w:sz w:val="22"/>
          <w:szCs w:val="22"/>
        </w:rPr>
      </w:pP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445DD0" w:rsidRDefault="00445DD0">
      <w:pPr>
        <w:ind w:left="426"/>
        <w:rPr>
          <w:rFonts w:ascii="Arial" w:hAnsi="Arial" w:cs="Arial"/>
          <w:b/>
          <w:sz w:val="22"/>
          <w:szCs w:val="22"/>
        </w:rPr>
      </w:pP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445DD0" w:rsidRDefault="00445DD0">
      <w:pPr>
        <w:ind w:left="708"/>
        <w:rPr>
          <w:rFonts w:ascii="Arial" w:hAnsi="Arial" w:cs="Arial"/>
          <w:sz w:val="22"/>
          <w:szCs w:val="22"/>
        </w:rPr>
      </w:pPr>
    </w:p>
    <w:p w:rsidR="00445DD0" w:rsidRDefault="005209F8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445DD0" w:rsidRDefault="00445DD0">
      <w:pPr>
        <w:ind w:left="1440"/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445DD0" w:rsidRDefault="00445DD0">
      <w:pPr>
        <w:ind w:left="426"/>
        <w:rPr>
          <w:rFonts w:ascii="Arial" w:hAnsi="Arial" w:cs="Arial"/>
          <w:sz w:val="22"/>
          <w:szCs w:val="22"/>
        </w:rPr>
      </w:pPr>
    </w:p>
    <w:p w:rsidR="00445DD0" w:rsidRDefault="005209F8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reuneix algun/s dels criteris de preferència en cas d’igualació de proposicions previstos al PCAP. </w:t>
      </w:r>
    </w:p>
    <w:p w:rsidR="00445DD0" w:rsidRDefault="005209F8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45DD0" w:rsidRDefault="00445DD0">
      <w:pPr>
        <w:ind w:left="709"/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445DD0" w:rsidRDefault="00445DD0">
      <w:pPr>
        <w:ind w:left="284"/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445DD0" w:rsidRDefault="005209F8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445DD0" w:rsidRDefault="00445DD0">
      <w:pPr>
        <w:ind w:left="284" w:hanging="1135"/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445DD0" w:rsidRDefault="005209F8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445DD0" w:rsidRDefault="005209F8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445DD0" w:rsidRDefault="00445DD0">
      <w:pPr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445DD0" w:rsidRDefault="005209F8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445DD0" w:rsidRDefault="005209F8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445DD0" w:rsidRDefault="00445DD0">
      <w:pPr>
        <w:ind w:left="284"/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445DD0" w:rsidRDefault="005209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445DD0" w:rsidRDefault="00445DD0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445DD0" w:rsidRDefault="005209F8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445DD0" w:rsidRDefault="005209F8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445DD0" w:rsidRDefault="005209F8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5DD0" w:rsidRDefault="00445DD0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445DD0">
        <w:trPr>
          <w:jc w:val="center"/>
        </w:trPr>
        <w:tc>
          <w:tcPr>
            <w:tcW w:w="2015" w:type="dxa"/>
            <w:shd w:val="clear" w:color="auto" w:fill="auto"/>
          </w:tcPr>
          <w:p w:rsidR="00445DD0" w:rsidRDefault="005209F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445DD0" w:rsidRDefault="005209F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445DD0" w:rsidRDefault="005209F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445DD0" w:rsidRDefault="005209F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445DD0" w:rsidRDefault="005209F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445DD0" w:rsidRDefault="005209F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445DD0">
        <w:trPr>
          <w:jc w:val="center"/>
        </w:trPr>
        <w:tc>
          <w:tcPr>
            <w:tcW w:w="2015" w:type="dxa"/>
            <w:shd w:val="clear" w:color="auto" w:fill="auto"/>
          </w:tcPr>
          <w:p w:rsidR="00445DD0" w:rsidRDefault="00445DD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445DD0" w:rsidRDefault="00445DD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445DD0" w:rsidRDefault="00445DD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445DD0" w:rsidRDefault="00445DD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45DD0">
        <w:trPr>
          <w:jc w:val="center"/>
        </w:trPr>
        <w:tc>
          <w:tcPr>
            <w:tcW w:w="2015" w:type="dxa"/>
            <w:shd w:val="clear" w:color="auto" w:fill="auto"/>
          </w:tcPr>
          <w:p w:rsidR="00445DD0" w:rsidRDefault="00445DD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445DD0" w:rsidRDefault="00445DD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445DD0" w:rsidRDefault="00445DD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445DD0" w:rsidRDefault="00445DD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45DD0" w:rsidRDefault="00445DD0">
      <w:pPr>
        <w:ind w:left="284"/>
        <w:rPr>
          <w:rFonts w:ascii="Arial" w:hAnsi="Arial" w:cs="Arial"/>
          <w:sz w:val="22"/>
          <w:szCs w:val="22"/>
        </w:rPr>
      </w:pPr>
    </w:p>
    <w:p w:rsidR="00445DD0" w:rsidRDefault="005209F8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445DD0" w:rsidRDefault="00445DD0">
      <w:pPr>
        <w:ind w:left="426"/>
        <w:rPr>
          <w:rFonts w:ascii="Arial" w:hAnsi="Arial" w:cs="Arial"/>
          <w:sz w:val="22"/>
          <w:szCs w:val="22"/>
        </w:rPr>
      </w:pPr>
    </w:p>
    <w:p w:rsidR="00445DD0" w:rsidRDefault="005209F8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445DD0" w:rsidRDefault="00445DD0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45DD0" w:rsidRDefault="005209F8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445DD0" w:rsidRDefault="00445DD0">
      <w:pPr>
        <w:ind w:left="709"/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45DD0" w:rsidRDefault="00445DD0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783D41" w:rsidRDefault="005209F8" w:rsidP="00EB535A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783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F8" w:rsidRDefault="005209F8">
      <w:r>
        <w:separator/>
      </w:r>
    </w:p>
  </w:endnote>
  <w:endnote w:type="continuationSeparator" w:id="0">
    <w:p w:rsidR="005209F8" w:rsidRDefault="0052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spac821 BT">
    <w:altName w:val="Segoe Print"/>
    <w:charset w:val="00"/>
    <w:family w:val="modern"/>
    <w:pitch w:val="default"/>
    <w:sig w:usb0="00000000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EB535A" w:rsidRPr="00EB535A">
      <w:rPr>
        <w:rFonts w:asciiTheme="majorHAnsi" w:eastAsiaTheme="majorEastAsia" w:hAnsiTheme="majorHAnsi" w:cstheme="majorBidi"/>
        <w:noProof/>
        <w:sz w:val="24"/>
        <w:szCs w:val="24"/>
        <w:lang w:val="es-ES"/>
      </w:rPr>
      <w:t>4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5209F8" w:rsidRDefault="005209F8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5209F8" w:rsidRDefault="005209F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F8" w:rsidRDefault="005209F8">
      <w:r>
        <w:separator/>
      </w:r>
    </w:p>
  </w:footnote>
  <w:footnote w:type="continuationSeparator" w:id="0">
    <w:p w:rsidR="005209F8" w:rsidRDefault="00520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Encabezado"/>
    </w:pPr>
  </w:p>
  <w:p w:rsidR="005209F8" w:rsidRDefault="005209F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09F8" w:rsidRDefault="005209F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5B4EDC"/>
    <w:multiLevelType w:val="hybridMultilevel"/>
    <w:tmpl w:val="ACA47EDA"/>
    <w:lvl w:ilvl="0" w:tplc="EA2EA29C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6823"/>
    <w:multiLevelType w:val="multilevel"/>
    <w:tmpl w:val="1A0F6823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upperRoman"/>
      <w:suff w:val="space"/>
      <w:lvlText w:val="%4."/>
      <w:lvlJc w:val="left"/>
      <w:pPr>
        <w:ind w:left="170" w:hanging="170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680" w:hanging="113"/>
      </w:pPr>
      <w:rPr>
        <w:rFonts w:ascii="Arial" w:hAnsi="Arial" w:hint="default"/>
      </w:rPr>
    </w:lvl>
    <w:lvl w:ilvl="6">
      <w:start w:val="1"/>
      <w:numFmt w:val="lowerLetter"/>
      <w:suff w:val="space"/>
      <w:lvlText w:val="%7)"/>
      <w:lvlJc w:val="left"/>
      <w:pPr>
        <w:ind w:left="737" w:hanging="170"/>
      </w:pPr>
      <w:rPr>
        <w:rFonts w:hint="default"/>
      </w:rPr>
    </w:lvl>
    <w:lvl w:ilvl="7">
      <w:start w:val="1"/>
      <w:numFmt w:val="bullet"/>
      <w:suff w:val="space"/>
      <w:lvlText w:val=""/>
      <w:lvlJc w:val="left"/>
      <w:pPr>
        <w:ind w:left="1247" w:hanging="113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1247" w:hanging="113"/>
      </w:pPr>
      <w:rPr>
        <w:rFonts w:ascii="Arial" w:hAnsi="Arial" w:hint="default"/>
      </w:r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21874"/>
    <w:multiLevelType w:val="multilevel"/>
    <w:tmpl w:val="9FCE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D907FD"/>
    <w:multiLevelType w:val="multilevel"/>
    <w:tmpl w:val="3CD907FD"/>
    <w:lvl w:ilvl="0">
      <w:start w:val="1"/>
      <w:numFmt w:val="bullet"/>
      <w:suff w:val="space"/>
      <w:lvlText w:val="•"/>
      <w:lvlJc w:val="left"/>
      <w:pPr>
        <w:ind w:left="170" w:hanging="170"/>
      </w:pPr>
      <w:rPr>
        <w:rFonts w:ascii="Monospac821 BT" w:hAnsi="Monospac821 BT" w:hint="default"/>
        <w:color w:val="auto"/>
      </w:rPr>
    </w:lvl>
    <w:lvl w:ilvl="1">
      <w:start w:val="1"/>
      <w:numFmt w:val="bullet"/>
      <w:suff w:val="space"/>
      <w:lvlText w:val="-"/>
      <w:lvlJc w:val="left"/>
      <w:pPr>
        <w:ind w:left="510" w:hanging="113"/>
      </w:pPr>
      <w:rPr>
        <w:rFonts w:ascii="Arial" w:hAnsi="Arial" w:hint="default"/>
      </w:rPr>
    </w:lvl>
    <w:lvl w:ilvl="2">
      <w:start w:val="1"/>
      <w:numFmt w:val="bullet"/>
      <w:suff w:val="space"/>
      <w:lvlText w:val=""/>
      <w:lvlJc w:val="left"/>
      <w:pPr>
        <w:ind w:left="1080" w:hanging="286"/>
      </w:pPr>
      <w:rPr>
        <w:rFonts w:ascii="Symbol" w:hAnsi="Symbol" w:hint="default"/>
      </w:rPr>
    </w:lvl>
    <w:lvl w:ilvl="3">
      <w:start w:val="1"/>
      <w:numFmt w:val="bullet"/>
      <w:suff w:val="space"/>
      <w:lvlText w:val="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C18AC"/>
    <w:multiLevelType w:val="multilevel"/>
    <w:tmpl w:val="429C18AC"/>
    <w:lvl w:ilvl="0">
      <w:start w:val="1"/>
      <w:numFmt w:val="bullet"/>
      <w:suff w:val="space"/>
      <w:lvlText w:val="•"/>
      <w:lvlJc w:val="left"/>
      <w:pPr>
        <w:ind w:left="170" w:hanging="170"/>
      </w:pPr>
      <w:rPr>
        <w:rFonts w:ascii="Monospac821 BT" w:hAnsi="Monospac821 BT" w:hint="default"/>
        <w:color w:val="auto"/>
      </w:rPr>
    </w:lvl>
    <w:lvl w:ilvl="1">
      <w:start w:val="1"/>
      <w:numFmt w:val="bullet"/>
      <w:suff w:val="space"/>
      <w:lvlText w:val="-"/>
      <w:lvlJc w:val="left"/>
      <w:pPr>
        <w:ind w:left="510" w:hanging="113"/>
      </w:pPr>
      <w:rPr>
        <w:rFonts w:ascii="Arial" w:hAnsi="Arial" w:hint="default"/>
      </w:rPr>
    </w:lvl>
    <w:lvl w:ilvl="2">
      <w:start w:val="1"/>
      <w:numFmt w:val="bullet"/>
      <w:suff w:val="space"/>
      <w:lvlText w:val=""/>
      <w:lvlJc w:val="left"/>
      <w:pPr>
        <w:ind w:left="1080" w:hanging="286"/>
      </w:pPr>
      <w:rPr>
        <w:rFonts w:ascii="Symbol" w:hAnsi="Symbol" w:hint="default"/>
      </w:rPr>
    </w:lvl>
    <w:lvl w:ilvl="3">
      <w:start w:val="1"/>
      <w:numFmt w:val="bullet"/>
      <w:suff w:val="space"/>
      <w:lvlText w:val="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059362B"/>
    <w:multiLevelType w:val="multilevel"/>
    <w:tmpl w:val="A4166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3CF67B1"/>
    <w:multiLevelType w:val="hybridMultilevel"/>
    <w:tmpl w:val="3A9E5328"/>
    <w:lvl w:ilvl="0" w:tplc="91B2D5F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E1F65914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6D202554"/>
    <w:multiLevelType w:val="multilevel"/>
    <w:tmpl w:val="6D2025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upperRoman"/>
      <w:suff w:val="space"/>
      <w:lvlText w:val="%4."/>
      <w:lvlJc w:val="left"/>
      <w:pPr>
        <w:ind w:left="170" w:hanging="170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680" w:hanging="113"/>
      </w:pPr>
      <w:rPr>
        <w:rFonts w:ascii="Arial" w:hAnsi="Arial" w:hint="default"/>
      </w:rPr>
    </w:lvl>
    <w:lvl w:ilvl="6">
      <w:start w:val="1"/>
      <w:numFmt w:val="lowerLetter"/>
      <w:suff w:val="space"/>
      <w:lvlText w:val="%7)"/>
      <w:lvlJc w:val="left"/>
      <w:pPr>
        <w:ind w:left="737" w:hanging="170"/>
      </w:pPr>
      <w:rPr>
        <w:rFonts w:hint="default"/>
      </w:rPr>
    </w:lvl>
    <w:lvl w:ilvl="7">
      <w:start w:val="1"/>
      <w:numFmt w:val="bullet"/>
      <w:suff w:val="space"/>
      <w:lvlText w:val=""/>
      <w:lvlJc w:val="left"/>
      <w:pPr>
        <w:ind w:left="1247" w:hanging="113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1247" w:hanging="113"/>
      </w:pPr>
      <w:rPr>
        <w:rFonts w:ascii="Arial" w:hAnsi="Arial" w:hint="default"/>
      </w:rPr>
    </w:lvl>
  </w:abstractNum>
  <w:abstractNum w:abstractNumId="15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8"/>
  </w:num>
  <w:num w:numId="5">
    <w:abstractNumId w:val="14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10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4A1"/>
    <w:rsid w:val="000021B0"/>
    <w:rsid w:val="000021F8"/>
    <w:rsid w:val="000035A8"/>
    <w:rsid w:val="00003730"/>
    <w:rsid w:val="0000411D"/>
    <w:rsid w:val="0000416F"/>
    <w:rsid w:val="00007FB4"/>
    <w:rsid w:val="00012A80"/>
    <w:rsid w:val="000140D3"/>
    <w:rsid w:val="00014B13"/>
    <w:rsid w:val="000160CA"/>
    <w:rsid w:val="0001610F"/>
    <w:rsid w:val="000174CD"/>
    <w:rsid w:val="00021C63"/>
    <w:rsid w:val="000237C5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F7A"/>
    <w:rsid w:val="00044A0E"/>
    <w:rsid w:val="00044BE1"/>
    <w:rsid w:val="00045DBB"/>
    <w:rsid w:val="000500DE"/>
    <w:rsid w:val="000502F9"/>
    <w:rsid w:val="00050EEF"/>
    <w:rsid w:val="00051422"/>
    <w:rsid w:val="00053A84"/>
    <w:rsid w:val="00056992"/>
    <w:rsid w:val="000569BA"/>
    <w:rsid w:val="00061AAF"/>
    <w:rsid w:val="000630C2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20E"/>
    <w:rsid w:val="00076620"/>
    <w:rsid w:val="00076FFF"/>
    <w:rsid w:val="00077D3D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0C25"/>
    <w:rsid w:val="0009113B"/>
    <w:rsid w:val="00091398"/>
    <w:rsid w:val="00092029"/>
    <w:rsid w:val="00092D78"/>
    <w:rsid w:val="0009500B"/>
    <w:rsid w:val="00096A4B"/>
    <w:rsid w:val="000A0441"/>
    <w:rsid w:val="000A07C6"/>
    <w:rsid w:val="000A51FF"/>
    <w:rsid w:val="000A5D3A"/>
    <w:rsid w:val="000A606C"/>
    <w:rsid w:val="000A6437"/>
    <w:rsid w:val="000B235B"/>
    <w:rsid w:val="000B2674"/>
    <w:rsid w:val="000B34CF"/>
    <w:rsid w:val="000B4DD0"/>
    <w:rsid w:val="000C2AF6"/>
    <w:rsid w:val="000C629B"/>
    <w:rsid w:val="000C72E0"/>
    <w:rsid w:val="000C7A5E"/>
    <w:rsid w:val="000D0F43"/>
    <w:rsid w:val="000D11D1"/>
    <w:rsid w:val="000D3242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A1E"/>
    <w:rsid w:val="00107EB1"/>
    <w:rsid w:val="0011055F"/>
    <w:rsid w:val="00113314"/>
    <w:rsid w:val="00113709"/>
    <w:rsid w:val="00113F9B"/>
    <w:rsid w:val="001166C8"/>
    <w:rsid w:val="00116B75"/>
    <w:rsid w:val="001209B9"/>
    <w:rsid w:val="00120BB8"/>
    <w:rsid w:val="001270A0"/>
    <w:rsid w:val="00130301"/>
    <w:rsid w:val="0013349B"/>
    <w:rsid w:val="0014012C"/>
    <w:rsid w:val="00145A16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DDE"/>
    <w:rsid w:val="00167AA7"/>
    <w:rsid w:val="001705BA"/>
    <w:rsid w:val="00172346"/>
    <w:rsid w:val="00172BB6"/>
    <w:rsid w:val="0017473B"/>
    <w:rsid w:val="00175F93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57F7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3A8E"/>
    <w:rsid w:val="002055CC"/>
    <w:rsid w:val="0021263A"/>
    <w:rsid w:val="00212E6C"/>
    <w:rsid w:val="002135E6"/>
    <w:rsid w:val="002217F9"/>
    <w:rsid w:val="0022235F"/>
    <w:rsid w:val="00223A0F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5777C"/>
    <w:rsid w:val="002607DF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3D98"/>
    <w:rsid w:val="0028556C"/>
    <w:rsid w:val="00285DC8"/>
    <w:rsid w:val="00291740"/>
    <w:rsid w:val="00292D1E"/>
    <w:rsid w:val="00293273"/>
    <w:rsid w:val="00293295"/>
    <w:rsid w:val="002941C6"/>
    <w:rsid w:val="00295ADB"/>
    <w:rsid w:val="00296823"/>
    <w:rsid w:val="002A0C7F"/>
    <w:rsid w:val="002A12B3"/>
    <w:rsid w:val="002A2BB2"/>
    <w:rsid w:val="002A5D16"/>
    <w:rsid w:val="002A78C0"/>
    <w:rsid w:val="002B0DA3"/>
    <w:rsid w:val="002B619E"/>
    <w:rsid w:val="002C5643"/>
    <w:rsid w:val="002C5D8D"/>
    <w:rsid w:val="002C6D0F"/>
    <w:rsid w:val="002C736F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16DE"/>
    <w:rsid w:val="003946DD"/>
    <w:rsid w:val="0039715C"/>
    <w:rsid w:val="003A018B"/>
    <w:rsid w:val="003A093F"/>
    <w:rsid w:val="003A4C49"/>
    <w:rsid w:val="003A61F3"/>
    <w:rsid w:val="003B0583"/>
    <w:rsid w:val="003B275E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E1A"/>
    <w:rsid w:val="003D760F"/>
    <w:rsid w:val="003E041C"/>
    <w:rsid w:val="003E3EF6"/>
    <w:rsid w:val="003F0D5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57B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2AD2"/>
    <w:rsid w:val="0044569E"/>
    <w:rsid w:val="00445DD0"/>
    <w:rsid w:val="00447B17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3CFF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A69A2"/>
    <w:rsid w:val="004B6739"/>
    <w:rsid w:val="004B73AC"/>
    <w:rsid w:val="004C0F5A"/>
    <w:rsid w:val="004C1A82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34D7"/>
    <w:rsid w:val="00505121"/>
    <w:rsid w:val="00506BA8"/>
    <w:rsid w:val="00506F43"/>
    <w:rsid w:val="0051257B"/>
    <w:rsid w:val="005159BC"/>
    <w:rsid w:val="00516304"/>
    <w:rsid w:val="00517B9E"/>
    <w:rsid w:val="005209F8"/>
    <w:rsid w:val="00520A9C"/>
    <w:rsid w:val="005212A0"/>
    <w:rsid w:val="005220E5"/>
    <w:rsid w:val="00523175"/>
    <w:rsid w:val="00523735"/>
    <w:rsid w:val="005246B0"/>
    <w:rsid w:val="00524BD5"/>
    <w:rsid w:val="005263A3"/>
    <w:rsid w:val="0053122A"/>
    <w:rsid w:val="0053355F"/>
    <w:rsid w:val="005338B8"/>
    <w:rsid w:val="00535221"/>
    <w:rsid w:val="005352BE"/>
    <w:rsid w:val="00535CB6"/>
    <w:rsid w:val="005429DA"/>
    <w:rsid w:val="005449F9"/>
    <w:rsid w:val="00544F3C"/>
    <w:rsid w:val="005460BE"/>
    <w:rsid w:val="005505D6"/>
    <w:rsid w:val="00550C05"/>
    <w:rsid w:val="005526DB"/>
    <w:rsid w:val="005529C4"/>
    <w:rsid w:val="005549F2"/>
    <w:rsid w:val="00555B74"/>
    <w:rsid w:val="00561789"/>
    <w:rsid w:val="00566198"/>
    <w:rsid w:val="0056719C"/>
    <w:rsid w:val="00571365"/>
    <w:rsid w:val="00572FF5"/>
    <w:rsid w:val="00573F86"/>
    <w:rsid w:val="00580B86"/>
    <w:rsid w:val="00583FA5"/>
    <w:rsid w:val="005866AA"/>
    <w:rsid w:val="00586E02"/>
    <w:rsid w:val="005871F9"/>
    <w:rsid w:val="0059134D"/>
    <w:rsid w:val="005917AA"/>
    <w:rsid w:val="00593447"/>
    <w:rsid w:val="00593637"/>
    <w:rsid w:val="00593B82"/>
    <w:rsid w:val="00594BD8"/>
    <w:rsid w:val="00595885"/>
    <w:rsid w:val="005A0C45"/>
    <w:rsid w:val="005A2E0E"/>
    <w:rsid w:val="005A7E7D"/>
    <w:rsid w:val="005B11BD"/>
    <w:rsid w:val="005B1BAB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6A80"/>
    <w:rsid w:val="005D7AFD"/>
    <w:rsid w:val="005D7B40"/>
    <w:rsid w:val="005E07F0"/>
    <w:rsid w:val="005E412F"/>
    <w:rsid w:val="005E6DC8"/>
    <w:rsid w:val="005E70F3"/>
    <w:rsid w:val="005E7832"/>
    <w:rsid w:val="005F4274"/>
    <w:rsid w:val="005F6FE7"/>
    <w:rsid w:val="006003B1"/>
    <w:rsid w:val="006005F9"/>
    <w:rsid w:val="00600A8D"/>
    <w:rsid w:val="00600B4E"/>
    <w:rsid w:val="006020E7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15E5C"/>
    <w:rsid w:val="00620BF2"/>
    <w:rsid w:val="00623583"/>
    <w:rsid w:val="006235F7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4E79"/>
    <w:rsid w:val="006600AC"/>
    <w:rsid w:val="006603F8"/>
    <w:rsid w:val="00661E83"/>
    <w:rsid w:val="00670FCC"/>
    <w:rsid w:val="006739C4"/>
    <w:rsid w:val="00673D34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C1F0E"/>
    <w:rsid w:val="006C27DE"/>
    <w:rsid w:val="006C4AA5"/>
    <w:rsid w:val="006C4C07"/>
    <w:rsid w:val="006C65E0"/>
    <w:rsid w:val="006C6732"/>
    <w:rsid w:val="006C730E"/>
    <w:rsid w:val="006C73BA"/>
    <w:rsid w:val="006C7651"/>
    <w:rsid w:val="006D3C01"/>
    <w:rsid w:val="006D3DA4"/>
    <w:rsid w:val="006D436D"/>
    <w:rsid w:val="006D5338"/>
    <w:rsid w:val="006D7DD5"/>
    <w:rsid w:val="006D7EAE"/>
    <w:rsid w:val="006E23BD"/>
    <w:rsid w:val="006E3334"/>
    <w:rsid w:val="006E3940"/>
    <w:rsid w:val="006E46C5"/>
    <w:rsid w:val="006E4F57"/>
    <w:rsid w:val="006E4FA6"/>
    <w:rsid w:val="006E661D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3240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2E1"/>
    <w:rsid w:val="007626FB"/>
    <w:rsid w:val="00763E35"/>
    <w:rsid w:val="00764086"/>
    <w:rsid w:val="007657DB"/>
    <w:rsid w:val="00770B38"/>
    <w:rsid w:val="00771953"/>
    <w:rsid w:val="00774AFF"/>
    <w:rsid w:val="00774DA4"/>
    <w:rsid w:val="00782B13"/>
    <w:rsid w:val="00783D41"/>
    <w:rsid w:val="00786343"/>
    <w:rsid w:val="00787D9B"/>
    <w:rsid w:val="0079286F"/>
    <w:rsid w:val="00792873"/>
    <w:rsid w:val="007935D0"/>
    <w:rsid w:val="00793E4C"/>
    <w:rsid w:val="0079520D"/>
    <w:rsid w:val="007966CC"/>
    <w:rsid w:val="00796722"/>
    <w:rsid w:val="007968D1"/>
    <w:rsid w:val="007A290D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06C93"/>
    <w:rsid w:val="008101C6"/>
    <w:rsid w:val="008120CC"/>
    <w:rsid w:val="00814EF8"/>
    <w:rsid w:val="008174ED"/>
    <w:rsid w:val="00820758"/>
    <w:rsid w:val="008207FB"/>
    <w:rsid w:val="00821357"/>
    <w:rsid w:val="0082259A"/>
    <w:rsid w:val="008230F8"/>
    <w:rsid w:val="008233D2"/>
    <w:rsid w:val="00824CF1"/>
    <w:rsid w:val="00825880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86293"/>
    <w:rsid w:val="008925FF"/>
    <w:rsid w:val="00892E10"/>
    <w:rsid w:val="008941DB"/>
    <w:rsid w:val="0089521D"/>
    <w:rsid w:val="00895993"/>
    <w:rsid w:val="008960B5"/>
    <w:rsid w:val="00896802"/>
    <w:rsid w:val="0089695E"/>
    <w:rsid w:val="008A5851"/>
    <w:rsid w:val="008A5F31"/>
    <w:rsid w:val="008A67D7"/>
    <w:rsid w:val="008A69A2"/>
    <w:rsid w:val="008A6B7B"/>
    <w:rsid w:val="008B4D2D"/>
    <w:rsid w:val="008B7AF5"/>
    <w:rsid w:val="008C07E5"/>
    <w:rsid w:val="008C24C4"/>
    <w:rsid w:val="008C2AA5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BCB"/>
    <w:rsid w:val="009739BF"/>
    <w:rsid w:val="0097454C"/>
    <w:rsid w:val="009826B8"/>
    <w:rsid w:val="009856EC"/>
    <w:rsid w:val="00985F32"/>
    <w:rsid w:val="0098605E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E3816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4005B"/>
    <w:rsid w:val="00A40367"/>
    <w:rsid w:val="00A41AA8"/>
    <w:rsid w:val="00A4408D"/>
    <w:rsid w:val="00A44209"/>
    <w:rsid w:val="00A442C9"/>
    <w:rsid w:val="00A44FAC"/>
    <w:rsid w:val="00A4631B"/>
    <w:rsid w:val="00A50167"/>
    <w:rsid w:val="00A54221"/>
    <w:rsid w:val="00A54285"/>
    <w:rsid w:val="00A54B19"/>
    <w:rsid w:val="00A5641B"/>
    <w:rsid w:val="00A57B5C"/>
    <w:rsid w:val="00A57C4F"/>
    <w:rsid w:val="00A620B8"/>
    <w:rsid w:val="00A65C9B"/>
    <w:rsid w:val="00A67B7B"/>
    <w:rsid w:val="00A67DD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1C1A"/>
    <w:rsid w:val="00AA5D0A"/>
    <w:rsid w:val="00AB1A75"/>
    <w:rsid w:val="00AB26E5"/>
    <w:rsid w:val="00AB76E9"/>
    <w:rsid w:val="00AB7912"/>
    <w:rsid w:val="00AB79E4"/>
    <w:rsid w:val="00AC00D2"/>
    <w:rsid w:val="00AC1363"/>
    <w:rsid w:val="00AC2439"/>
    <w:rsid w:val="00AC2F3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61FE"/>
    <w:rsid w:val="00AE5B60"/>
    <w:rsid w:val="00AE6159"/>
    <w:rsid w:val="00AE64DE"/>
    <w:rsid w:val="00AF0E27"/>
    <w:rsid w:val="00AF1552"/>
    <w:rsid w:val="00AF17A9"/>
    <w:rsid w:val="00AF3AF2"/>
    <w:rsid w:val="00AF3B4D"/>
    <w:rsid w:val="00B01AEC"/>
    <w:rsid w:val="00B041E8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2C2"/>
    <w:rsid w:val="00B34F95"/>
    <w:rsid w:val="00B4231A"/>
    <w:rsid w:val="00B42D53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4AD3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F7A"/>
    <w:rsid w:val="00B96135"/>
    <w:rsid w:val="00B9729D"/>
    <w:rsid w:val="00B97930"/>
    <w:rsid w:val="00B97E99"/>
    <w:rsid w:val="00BA137A"/>
    <w:rsid w:val="00BA2E47"/>
    <w:rsid w:val="00BA3624"/>
    <w:rsid w:val="00BA3E93"/>
    <w:rsid w:val="00BA5717"/>
    <w:rsid w:val="00BA7133"/>
    <w:rsid w:val="00BB1854"/>
    <w:rsid w:val="00BB1A6F"/>
    <w:rsid w:val="00BB1A9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11B6"/>
    <w:rsid w:val="00BF287F"/>
    <w:rsid w:val="00BF28E2"/>
    <w:rsid w:val="00BF5BD3"/>
    <w:rsid w:val="00BF7276"/>
    <w:rsid w:val="00BF7595"/>
    <w:rsid w:val="00C00627"/>
    <w:rsid w:val="00C01522"/>
    <w:rsid w:val="00C018D7"/>
    <w:rsid w:val="00C0265D"/>
    <w:rsid w:val="00C02CBF"/>
    <w:rsid w:val="00C03183"/>
    <w:rsid w:val="00C035F2"/>
    <w:rsid w:val="00C037F9"/>
    <w:rsid w:val="00C048CE"/>
    <w:rsid w:val="00C04CD4"/>
    <w:rsid w:val="00C12031"/>
    <w:rsid w:val="00C1211D"/>
    <w:rsid w:val="00C13D42"/>
    <w:rsid w:val="00C14B6D"/>
    <w:rsid w:val="00C20542"/>
    <w:rsid w:val="00C205DE"/>
    <w:rsid w:val="00C218D3"/>
    <w:rsid w:val="00C22D9D"/>
    <w:rsid w:val="00C30919"/>
    <w:rsid w:val="00C32C47"/>
    <w:rsid w:val="00C35106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9E9"/>
    <w:rsid w:val="00C64EBC"/>
    <w:rsid w:val="00C667E8"/>
    <w:rsid w:val="00C6735D"/>
    <w:rsid w:val="00C7307B"/>
    <w:rsid w:val="00C732A6"/>
    <w:rsid w:val="00C75D97"/>
    <w:rsid w:val="00C76C77"/>
    <w:rsid w:val="00C771DB"/>
    <w:rsid w:val="00C81F24"/>
    <w:rsid w:val="00C83383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D02431"/>
    <w:rsid w:val="00D025FD"/>
    <w:rsid w:val="00D05547"/>
    <w:rsid w:val="00D101E5"/>
    <w:rsid w:val="00D14D1E"/>
    <w:rsid w:val="00D16A58"/>
    <w:rsid w:val="00D21421"/>
    <w:rsid w:val="00D2167B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777C"/>
    <w:rsid w:val="00D7019B"/>
    <w:rsid w:val="00D7531D"/>
    <w:rsid w:val="00D757B4"/>
    <w:rsid w:val="00D77522"/>
    <w:rsid w:val="00D814FD"/>
    <w:rsid w:val="00D82920"/>
    <w:rsid w:val="00D82C50"/>
    <w:rsid w:val="00D83D48"/>
    <w:rsid w:val="00D84095"/>
    <w:rsid w:val="00D862D4"/>
    <w:rsid w:val="00D877B0"/>
    <w:rsid w:val="00D911E8"/>
    <w:rsid w:val="00D92B4E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1600"/>
    <w:rsid w:val="00DC2369"/>
    <w:rsid w:val="00DC5F32"/>
    <w:rsid w:val="00DC6004"/>
    <w:rsid w:val="00DD1F52"/>
    <w:rsid w:val="00DD4515"/>
    <w:rsid w:val="00DD479E"/>
    <w:rsid w:val="00DD5D05"/>
    <w:rsid w:val="00DD5D65"/>
    <w:rsid w:val="00DE2437"/>
    <w:rsid w:val="00DE3179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63E3"/>
    <w:rsid w:val="00DF65FD"/>
    <w:rsid w:val="00DF73A2"/>
    <w:rsid w:val="00DF7488"/>
    <w:rsid w:val="00E00676"/>
    <w:rsid w:val="00E00D79"/>
    <w:rsid w:val="00E00F59"/>
    <w:rsid w:val="00E02939"/>
    <w:rsid w:val="00E03FDC"/>
    <w:rsid w:val="00E0420F"/>
    <w:rsid w:val="00E07B00"/>
    <w:rsid w:val="00E117B4"/>
    <w:rsid w:val="00E13199"/>
    <w:rsid w:val="00E1399A"/>
    <w:rsid w:val="00E1535D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23E0"/>
    <w:rsid w:val="00E42DD5"/>
    <w:rsid w:val="00E43F4C"/>
    <w:rsid w:val="00E449CB"/>
    <w:rsid w:val="00E51438"/>
    <w:rsid w:val="00E5244F"/>
    <w:rsid w:val="00E52478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6800"/>
    <w:rsid w:val="00E66BC1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7241"/>
    <w:rsid w:val="00EA7FE2"/>
    <w:rsid w:val="00EB092B"/>
    <w:rsid w:val="00EB0A9B"/>
    <w:rsid w:val="00EB30C2"/>
    <w:rsid w:val="00EB4B05"/>
    <w:rsid w:val="00EB535A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38E5"/>
    <w:rsid w:val="00EE116D"/>
    <w:rsid w:val="00EE17B5"/>
    <w:rsid w:val="00EE4F84"/>
    <w:rsid w:val="00EE60FC"/>
    <w:rsid w:val="00EE6161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BF5"/>
    <w:rsid w:val="00F254AF"/>
    <w:rsid w:val="00F25B09"/>
    <w:rsid w:val="00F27B17"/>
    <w:rsid w:val="00F35074"/>
    <w:rsid w:val="00F40141"/>
    <w:rsid w:val="00F40B06"/>
    <w:rsid w:val="00F40C03"/>
    <w:rsid w:val="00F41407"/>
    <w:rsid w:val="00F41F64"/>
    <w:rsid w:val="00F42CC7"/>
    <w:rsid w:val="00F4471C"/>
    <w:rsid w:val="00F44911"/>
    <w:rsid w:val="00F51094"/>
    <w:rsid w:val="00F5446D"/>
    <w:rsid w:val="00F55D43"/>
    <w:rsid w:val="00F61D5B"/>
    <w:rsid w:val="00F6273B"/>
    <w:rsid w:val="00F63418"/>
    <w:rsid w:val="00F63723"/>
    <w:rsid w:val="00F64871"/>
    <w:rsid w:val="00F65282"/>
    <w:rsid w:val="00F65C41"/>
    <w:rsid w:val="00F7092B"/>
    <w:rsid w:val="00F7365C"/>
    <w:rsid w:val="00F75436"/>
    <w:rsid w:val="00F7727C"/>
    <w:rsid w:val="00F813CF"/>
    <w:rsid w:val="00F815F2"/>
    <w:rsid w:val="00F830F7"/>
    <w:rsid w:val="00F87A1B"/>
    <w:rsid w:val="00F910C9"/>
    <w:rsid w:val="00F92727"/>
    <w:rsid w:val="00F92C14"/>
    <w:rsid w:val="00F962B6"/>
    <w:rsid w:val="00F970CA"/>
    <w:rsid w:val="00F974E8"/>
    <w:rsid w:val="00FA26AE"/>
    <w:rsid w:val="00FA374C"/>
    <w:rsid w:val="00FA3F06"/>
    <w:rsid w:val="00FA417C"/>
    <w:rsid w:val="00FA5132"/>
    <w:rsid w:val="00FA5565"/>
    <w:rsid w:val="00FA5FA9"/>
    <w:rsid w:val="00FB1446"/>
    <w:rsid w:val="00FB3831"/>
    <w:rsid w:val="00FB3B9B"/>
    <w:rsid w:val="00FB6C57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D7E60"/>
    <w:rsid w:val="00FD7E99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6BB5"/>
    <w:rsid w:val="00FF7588"/>
    <w:rsid w:val="00FF7A11"/>
    <w:rsid w:val="00FF7E35"/>
    <w:rsid w:val="013B0DE8"/>
    <w:rsid w:val="02477318"/>
    <w:rsid w:val="03874B7F"/>
    <w:rsid w:val="03A119DB"/>
    <w:rsid w:val="040D1B09"/>
    <w:rsid w:val="05483AD3"/>
    <w:rsid w:val="06224324"/>
    <w:rsid w:val="084F6252"/>
    <w:rsid w:val="08E05092"/>
    <w:rsid w:val="09B5725D"/>
    <w:rsid w:val="0AAF1FF4"/>
    <w:rsid w:val="0D1F511A"/>
    <w:rsid w:val="0D295F98"/>
    <w:rsid w:val="0D3A63F7"/>
    <w:rsid w:val="0EAC50D3"/>
    <w:rsid w:val="0F091AD0"/>
    <w:rsid w:val="0FD04DF1"/>
    <w:rsid w:val="0FFC1941"/>
    <w:rsid w:val="10672FB8"/>
    <w:rsid w:val="120B4105"/>
    <w:rsid w:val="12AC777D"/>
    <w:rsid w:val="12CF313E"/>
    <w:rsid w:val="14593607"/>
    <w:rsid w:val="147C72F5"/>
    <w:rsid w:val="15673B02"/>
    <w:rsid w:val="16A02A9A"/>
    <w:rsid w:val="17484A39"/>
    <w:rsid w:val="183D6D9C"/>
    <w:rsid w:val="1ABC4B69"/>
    <w:rsid w:val="1B461A52"/>
    <w:rsid w:val="1C5F693B"/>
    <w:rsid w:val="1D0F435E"/>
    <w:rsid w:val="1D9E3631"/>
    <w:rsid w:val="1E0F4D36"/>
    <w:rsid w:val="1EFA4321"/>
    <w:rsid w:val="1F0B7BF4"/>
    <w:rsid w:val="1F342B54"/>
    <w:rsid w:val="1F4C5B16"/>
    <w:rsid w:val="1F6E3CDF"/>
    <w:rsid w:val="20E00C0C"/>
    <w:rsid w:val="216223AC"/>
    <w:rsid w:val="21634E12"/>
    <w:rsid w:val="21823A71"/>
    <w:rsid w:val="21D3627A"/>
    <w:rsid w:val="22575346"/>
    <w:rsid w:val="23333275"/>
    <w:rsid w:val="24367A25"/>
    <w:rsid w:val="257D2ECD"/>
    <w:rsid w:val="25C81D3C"/>
    <w:rsid w:val="27554102"/>
    <w:rsid w:val="276E2ACE"/>
    <w:rsid w:val="27820201"/>
    <w:rsid w:val="27A056B0"/>
    <w:rsid w:val="29AC3D81"/>
    <w:rsid w:val="2A41271B"/>
    <w:rsid w:val="2A5E32CD"/>
    <w:rsid w:val="2B936B1C"/>
    <w:rsid w:val="2EA8720F"/>
    <w:rsid w:val="2FEC6F73"/>
    <w:rsid w:val="30556F21"/>
    <w:rsid w:val="319770C5"/>
    <w:rsid w:val="32074A68"/>
    <w:rsid w:val="329A6E6D"/>
    <w:rsid w:val="331A6C12"/>
    <w:rsid w:val="331B1B81"/>
    <w:rsid w:val="33552D56"/>
    <w:rsid w:val="33664FA1"/>
    <w:rsid w:val="33C65786"/>
    <w:rsid w:val="34747237"/>
    <w:rsid w:val="356C0464"/>
    <w:rsid w:val="35B75B41"/>
    <w:rsid w:val="361723A6"/>
    <w:rsid w:val="361809BA"/>
    <w:rsid w:val="36B44275"/>
    <w:rsid w:val="370C2B71"/>
    <w:rsid w:val="37CE79EB"/>
    <w:rsid w:val="3AC208AF"/>
    <w:rsid w:val="3C201AB0"/>
    <w:rsid w:val="3CA90E13"/>
    <w:rsid w:val="3CE55188"/>
    <w:rsid w:val="3CEE54C9"/>
    <w:rsid w:val="3EA90437"/>
    <w:rsid w:val="3F1E45D7"/>
    <w:rsid w:val="3F6A6359"/>
    <w:rsid w:val="3F942E96"/>
    <w:rsid w:val="3FD341E0"/>
    <w:rsid w:val="40BF3F42"/>
    <w:rsid w:val="419E7FFC"/>
    <w:rsid w:val="42D63B55"/>
    <w:rsid w:val="431C742A"/>
    <w:rsid w:val="450C6D9A"/>
    <w:rsid w:val="454964D0"/>
    <w:rsid w:val="477605BC"/>
    <w:rsid w:val="48C667C1"/>
    <w:rsid w:val="4A4A6F73"/>
    <w:rsid w:val="4C3479F8"/>
    <w:rsid w:val="4C485734"/>
    <w:rsid w:val="4E5E2FEC"/>
    <w:rsid w:val="4EC015B1"/>
    <w:rsid w:val="4ECF0762"/>
    <w:rsid w:val="4F297CD5"/>
    <w:rsid w:val="50FD6AED"/>
    <w:rsid w:val="51BA678C"/>
    <w:rsid w:val="51C655A9"/>
    <w:rsid w:val="52356683"/>
    <w:rsid w:val="523A78CD"/>
    <w:rsid w:val="526F70DE"/>
    <w:rsid w:val="54221F73"/>
    <w:rsid w:val="562E14F6"/>
    <w:rsid w:val="579D108F"/>
    <w:rsid w:val="57A23F4A"/>
    <w:rsid w:val="5895585D"/>
    <w:rsid w:val="59624BC4"/>
    <w:rsid w:val="5AEC57B9"/>
    <w:rsid w:val="5B022F52"/>
    <w:rsid w:val="5BD333FC"/>
    <w:rsid w:val="5D5E7BC3"/>
    <w:rsid w:val="5DE723B1"/>
    <w:rsid w:val="5EEA61D6"/>
    <w:rsid w:val="5FC811A9"/>
    <w:rsid w:val="5FE9162B"/>
    <w:rsid w:val="60160F0F"/>
    <w:rsid w:val="62162D5A"/>
    <w:rsid w:val="62C660B2"/>
    <w:rsid w:val="631D1393"/>
    <w:rsid w:val="64220BE9"/>
    <w:rsid w:val="64D35256"/>
    <w:rsid w:val="64DF0E47"/>
    <w:rsid w:val="6503266F"/>
    <w:rsid w:val="65183A9D"/>
    <w:rsid w:val="65E3268F"/>
    <w:rsid w:val="66A15D14"/>
    <w:rsid w:val="66F67E0E"/>
    <w:rsid w:val="67A41618"/>
    <w:rsid w:val="682868B3"/>
    <w:rsid w:val="68DB5AEF"/>
    <w:rsid w:val="69DF2DDC"/>
    <w:rsid w:val="69EF5C2F"/>
    <w:rsid w:val="6B4849B1"/>
    <w:rsid w:val="6C0E5BFA"/>
    <w:rsid w:val="6D592EA5"/>
    <w:rsid w:val="6D7C6B93"/>
    <w:rsid w:val="6E1D2124"/>
    <w:rsid w:val="6E5D0662"/>
    <w:rsid w:val="6E755ABD"/>
    <w:rsid w:val="705B03FB"/>
    <w:rsid w:val="736425A4"/>
    <w:rsid w:val="737C5B3F"/>
    <w:rsid w:val="73927111"/>
    <w:rsid w:val="73F13E37"/>
    <w:rsid w:val="741B0EB4"/>
    <w:rsid w:val="74220495"/>
    <w:rsid w:val="749A66E9"/>
    <w:rsid w:val="74FA373C"/>
    <w:rsid w:val="75C71F1B"/>
    <w:rsid w:val="75DD0195"/>
    <w:rsid w:val="7641029B"/>
    <w:rsid w:val="76612DCA"/>
    <w:rsid w:val="77471FC0"/>
    <w:rsid w:val="77EB3293"/>
    <w:rsid w:val="785716A1"/>
    <w:rsid w:val="786A065C"/>
    <w:rsid w:val="78F977D5"/>
    <w:rsid w:val="7986326E"/>
    <w:rsid w:val="7A972406"/>
    <w:rsid w:val="7AE534E4"/>
    <w:rsid w:val="7B0F0D14"/>
    <w:rsid w:val="7BF72CDC"/>
    <w:rsid w:val="7C1A5EF5"/>
    <w:rsid w:val="7C6A0C2B"/>
    <w:rsid w:val="7CAA3A5B"/>
    <w:rsid w:val="7CC945EA"/>
    <w:rsid w:val="7D671B8F"/>
    <w:rsid w:val="7D872E7A"/>
    <w:rsid w:val="7E4E4151"/>
    <w:rsid w:val="7E527BC8"/>
    <w:rsid w:val="7F054C3B"/>
    <w:rsid w:val="7F7A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97C32D-0A0A-4934-B439-7CF8CA4D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483CFF"/>
    <w:pPr>
      <w:keepNext/>
      <w:keepLines/>
      <w:widowControl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  <w:style w:type="paragraph" w:customStyle="1" w:styleId="Calibri11senseespai">
    <w:name w:val="Calibri11 sense espai"/>
    <w:basedOn w:val="Calibri11"/>
    <w:qFormat/>
    <w:pPr>
      <w:spacing w:after="0"/>
      <w:contextualSpacing/>
    </w:pPr>
  </w:style>
  <w:style w:type="paragraph" w:customStyle="1" w:styleId="Calibri11">
    <w:name w:val="Calibri11"/>
    <w:basedOn w:val="Normal"/>
    <w:qFormat/>
    <w:pPr>
      <w:spacing w:after="200" w:line="276" w:lineRule="auto"/>
      <w:jc w:val="both"/>
    </w:pPr>
  </w:style>
  <w:style w:type="paragraph" w:customStyle="1" w:styleId="Calibri11SK">
    <w:name w:val="Calibri11SK"/>
    <w:basedOn w:val="Calibri11"/>
    <w:qFormat/>
    <w:rPr>
      <w:i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483C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5B2AE-7C5F-4371-865A-FF2EA16C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82</TotalTime>
  <Pages>4</Pages>
  <Words>993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64</cp:revision>
  <cp:lastPrinted>2022-09-09T09:49:00Z</cp:lastPrinted>
  <dcterms:created xsi:type="dcterms:W3CDTF">2026-03-02T11:46:00Z</dcterms:created>
  <dcterms:modified xsi:type="dcterms:W3CDTF">2026-03-26T09:32:00Z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36BDAEFCCB1F4055B64AF74E8E8B42B4</vt:lpwstr>
  </property>
</Properties>
</file>