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D0" w:rsidRDefault="005209F8" w:rsidP="00EE0BCB">
      <w:pPr>
        <w:autoSpaceDE w:val="0"/>
        <w:jc w:val="both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bCs/>
          <w:kern w:val="0"/>
        </w:rPr>
        <w:t>MODEL D’AVAL PER A GARANTIES EXIGIDES EN PROCEDIMENTS DE CONTRACTACIÓ ADMINISTRATIVA</w:t>
      </w:r>
    </w:p>
    <w:p w:rsidR="00445DD0" w:rsidRDefault="00445DD0">
      <w:pPr>
        <w:widowControl/>
        <w:suppressAutoHyphens w:val="0"/>
        <w:rPr>
          <w:rFonts w:eastAsia="Times New Roman"/>
          <w:kern w:val="0"/>
        </w:rPr>
      </w:pPr>
    </w:p>
    <w:p w:rsidR="00445DD0" w:rsidRDefault="005209F8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L’entitat (1)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_______________________________,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amb NIF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>
        <w:rPr>
          <w:rFonts w:ascii="Arial" w:eastAsia="Times New Roman" w:hAnsi="Arial" w:cs="Arial"/>
          <w:kern w:val="0"/>
          <w:sz w:val="20"/>
          <w:szCs w:val="20"/>
        </w:rPr>
        <w:t>, domiciliada a (2)_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__________________________________,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carrer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 codi postal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>
        <w:rPr>
          <w:rFonts w:ascii="Arial" w:eastAsia="Times New Roman" w:hAnsi="Arial" w:cs="Arial"/>
          <w:kern w:val="0"/>
          <w:sz w:val="20"/>
          <w:szCs w:val="20"/>
        </w:rPr>
        <w:t>, i en el seu nom (3)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amb poders suficients per obligar-se en aquest acte, segons resulta de (4)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 xml:space="preserve">_____________________.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br/>
        <w:t>______________________________.</w:t>
      </w:r>
    </w:p>
    <w:p w:rsidR="00445DD0" w:rsidRDefault="005209F8">
      <w:pPr>
        <w:widowControl/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</w:rPr>
        <w:t>Avala  a:</w:t>
      </w:r>
    </w:p>
    <w:p w:rsidR="00445DD0" w:rsidRDefault="00445DD0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445DD0" w:rsidRDefault="005209F8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(5)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,amb NIF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 en concepte de garantia (6)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</w:t>
      </w:r>
      <w:r>
        <w:rPr>
          <w:rFonts w:ascii="Arial" w:eastAsia="Times New Roman" w:hAnsi="Arial" w:cs="Arial"/>
          <w:kern w:val="0"/>
          <w:sz w:val="20"/>
          <w:szCs w:val="20"/>
        </w:rPr>
        <w:t>, d’acord amb allò disposat per (7)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per poder respondre a les obligacions (8)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, davant </w:t>
      </w:r>
    </w:p>
    <w:p w:rsidR="00445DD0" w:rsidRDefault="005209F8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l’Ajuntament de Sant Vicenç de Castellet per l’import de (9) 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</w:rPr>
        <w:t>___________________________________</w:t>
      </w:r>
      <w:r>
        <w:rPr>
          <w:rFonts w:ascii="Arial" w:eastAsia="Times New Roman" w:hAnsi="Arial" w:cs="Arial"/>
          <w:i/>
          <w:iCs/>
          <w:kern w:val="0"/>
          <w:sz w:val="20"/>
          <w:szCs w:val="20"/>
        </w:rPr>
        <w:t xml:space="preserve">. </w:t>
      </w:r>
    </w:p>
    <w:p w:rsidR="00445DD0" w:rsidRDefault="005209F8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br/>
        <w:t xml:space="preserve">L’entitat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</w:rPr>
        <w:t>avalista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</w:rPr>
        <w:t xml:space="preserve"> declara, sota la seva responsabilitat, que compleix tots els requisits previstos en l’art. 56.2 del Reglament General de la Llei de Contracte de les Administracions Publiques. Aquest aval s’atorga solidàriament respecte a l’obligat principal, amb renúncia expressa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</w:rPr>
        <w:t>l’avalista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</w:rPr>
        <w:t xml:space="preserve"> als beneficis d’excussió a que es refereix l’article 1.830 del Codi Civil, i amb el compromís de procedir a ingressar en metàl·lic a la Caixa Municipal l’import garantit al primer requeriment de l’Ajuntament de l’Ajuntament de Sant Vicenç de Castellet, dins els terminis previstos a la legislació de contractes de les Administracions Públiques les seves normes de desenvolupament, i en la normativa reguladora de la Tresoreria de les Entitats Locals.</w:t>
      </w:r>
    </w:p>
    <w:p w:rsidR="00445DD0" w:rsidRDefault="005209F8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br/>
        <w:t>Aquest aval restarà vigent , fins que l’òrgan municipal competent o aquell que en el seu nom sigui habilitat legalment per fer-ho, n’autoritzi la cancel·lació o devolució d’acord amb allò establert a la Llei de Contractes de les Administracions i legislació complementària.</w:t>
      </w:r>
    </w:p>
    <w:p w:rsidR="00445DD0" w:rsidRDefault="00445DD0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445DD0" w:rsidRDefault="005209F8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Aquest aval ha estat inscrit en aquesta mateixa data en el Registre Especials d’avals amb el número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>
        <w:rPr>
          <w:rFonts w:ascii="Arial" w:eastAsia="Times New Roman" w:hAnsi="Arial" w:cs="Arial"/>
          <w:kern w:val="0"/>
          <w:sz w:val="20"/>
          <w:szCs w:val="20"/>
        </w:rPr>
        <w:t>.</w:t>
      </w:r>
    </w:p>
    <w:p w:rsidR="00445DD0" w:rsidRDefault="00445DD0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445DD0" w:rsidRDefault="005209F8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Lloc, data i signatura dels apoderats.</w:t>
      </w:r>
      <w:r>
        <w:rPr>
          <w:rFonts w:ascii="Arial" w:eastAsia="Times New Roman" w:hAnsi="Arial" w:cs="Arial"/>
          <w:kern w:val="0"/>
          <w:sz w:val="20"/>
          <w:szCs w:val="20"/>
        </w:rPr>
        <w:br/>
      </w:r>
    </w:p>
    <w:p w:rsidR="00445DD0" w:rsidRDefault="005209F8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2"/>
          <w:szCs w:val="20"/>
        </w:rPr>
        <w:t>(</w:t>
      </w:r>
      <w:r>
        <w:rPr>
          <w:rFonts w:ascii="Arial" w:eastAsia="Times New Roman" w:hAnsi="Arial" w:cs="Arial"/>
          <w:kern w:val="0"/>
          <w:sz w:val="14"/>
          <w:szCs w:val="20"/>
        </w:rPr>
        <w:t>1) Raó social del banc, caixa d’estalvis, cooperativa de crèdit, establiment financer de crèdit, o societat de garantia recíproca.</w:t>
      </w:r>
    </w:p>
    <w:p w:rsidR="00445DD0" w:rsidRDefault="005209F8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(2) A efectes de notificacions, requeriments o devolució d’aquest aval.</w:t>
      </w:r>
    </w:p>
    <w:p w:rsidR="00445DD0" w:rsidRDefault="005209F8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(3) Nom i cognoms dels apoderats.</w:t>
      </w:r>
    </w:p>
    <w:p w:rsidR="00445DD0" w:rsidRDefault="005209F8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(4) Assenyaleu algun dels supòsits següents:</w:t>
      </w:r>
    </w:p>
    <w:p w:rsidR="00445DD0" w:rsidRDefault="005209F8">
      <w:pPr>
        <w:widowControl/>
        <w:numPr>
          <w:ilvl w:val="1"/>
          <w:numId w:val="10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l’Assessoria Jurídica de la Caixa General de Dipòsits (lloc i data).</w:t>
      </w:r>
    </w:p>
    <w:p w:rsidR="00445DD0" w:rsidRDefault="005209F8">
      <w:pPr>
        <w:widowControl/>
        <w:numPr>
          <w:ilvl w:val="1"/>
          <w:numId w:val="10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l’Advocacia de l’Estat (lloc i data).</w:t>
      </w:r>
    </w:p>
    <w:p w:rsidR="00445DD0" w:rsidRDefault="005209F8">
      <w:pPr>
        <w:widowControl/>
        <w:numPr>
          <w:ilvl w:val="1"/>
          <w:numId w:val="10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Validació efectuada per </w:t>
      </w:r>
      <w:proofErr w:type="spellStart"/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fedetari</w:t>
      </w:r>
      <w:proofErr w:type="spellEnd"/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 públic en diligència anotada al peu d’aquest certificat.</w:t>
      </w:r>
    </w:p>
    <w:p w:rsidR="00445DD0" w:rsidRDefault="005209F8">
      <w:pPr>
        <w:widowControl/>
        <w:numPr>
          <w:ilvl w:val="1"/>
          <w:numId w:val="10"/>
        </w:numPr>
        <w:suppressAutoHyphens w:val="0"/>
        <w:spacing w:after="240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en aquest acte davant el secretari de la corporació (NOTA: serà necessària la compareixença dels apoderats amb els originals de les escriptures d’apoderament).</w:t>
      </w:r>
    </w:p>
    <w:p w:rsidR="00445DD0" w:rsidRDefault="005209F8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 xml:space="preserve">(5) Nom, cognom i NIF de la persona o raó social i CIF de l’empresa avalada. </w:t>
      </w:r>
    </w:p>
    <w:p w:rsidR="00445DD0" w:rsidRDefault="00445DD0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445DD0" w:rsidRDefault="005209F8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(6) Provisional o definitiva</w:t>
      </w:r>
    </w:p>
    <w:p w:rsidR="00445DD0" w:rsidRDefault="00445DD0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445DD0" w:rsidRDefault="005209F8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(7) Indicar l’ article “del Plec de Clàusules Administratives Particulars”.</w:t>
      </w:r>
    </w:p>
    <w:p w:rsidR="00445DD0" w:rsidRDefault="00445DD0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445DD0" w:rsidRDefault="005209F8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(8) Detallar l’objecte del contracte o l’obligació assumit pel garantit.</w:t>
      </w:r>
    </w:p>
    <w:p w:rsidR="00445DD0" w:rsidRDefault="00445DD0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14"/>
          <w:szCs w:val="20"/>
        </w:rPr>
      </w:pPr>
    </w:p>
    <w:p w:rsidR="00445DD0" w:rsidRDefault="005209F8">
      <w:pPr>
        <w:widowControl/>
        <w:suppressAutoHyphens w:val="0"/>
        <w:jc w:val="both"/>
        <w:rPr>
          <w:rFonts w:ascii="Arial" w:hAnsi="Arial" w:cs="OFJBG F+ Univers LT Std"/>
          <w:b/>
          <w:i/>
          <w:iCs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(9) Xifra en lletres i números.</w:t>
      </w:r>
      <w:bookmarkStart w:id="0" w:name="_GoBack"/>
      <w:bookmarkEnd w:id="0"/>
    </w:p>
    <w:sectPr w:rsidR="00445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F8" w:rsidRDefault="005209F8">
      <w:r>
        <w:separator/>
      </w:r>
    </w:p>
  </w:endnote>
  <w:endnote w:type="continuationSeparator" w:id="0">
    <w:p w:rsidR="005209F8" w:rsidRDefault="0052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spac821 BT">
    <w:altName w:val="Segoe Print"/>
    <w:charset w:val="00"/>
    <w:family w:val="modern"/>
    <w:pitch w:val="default"/>
    <w:sig w:usb0="00000000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EE0BCB" w:rsidRPr="00EE0BCB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5209F8" w:rsidRDefault="005209F8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5209F8" w:rsidRDefault="005209F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F8" w:rsidRDefault="005209F8">
      <w:r>
        <w:separator/>
      </w:r>
    </w:p>
  </w:footnote>
  <w:footnote w:type="continuationSeparator" w:id="0">
    <w:p w:rsidR="005209F8" w:rsidRDefault="00520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  <w:p w:rsidR="005209F8" w:rsidRDefault="005209F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09F8" w:rsidRDefault="005209F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5B4EDC"/>
    <w:multiLevelType w:val="hybridMultilevel"/>
    <w:tmpl w:val="ACA47EDA"/>
    <w:lvl w:ilvl="0" w:tplc="EA2EA29C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6823"/>
    <w:multiLevelType w:val="multilevel"/>
    <w:tmpl w:val="1A0F6823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upperRoman"/>
      <w:suff w:val="space"/>
      <w:lvlText w:val="%4.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21874"/>
    <w:multiLevelType w:val="multilevel"/>
    <w:tmpl w:val="9FC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907FD"/>
    <w:multiLevelType w:val="multilevel"/>
    <w:tmpl w:val="3CD907FD"/>
    <w:lvl w:ilvl="0">
      <w:start w:val="1"/>
      <w:numFmt w:val="bullet"/>
      <w:suff w:val="space"/>
      <w:lvlText w:val="•"/>
      <w:lvlJc w:val="left"/>
      <w:pPr>
        <w:ind w:left="170" w:hanging="170"/>
      </w:pPr>
      <w:rPr>
        <w:rFonts w:ascii="Monospac821 BT" w:hAnsi="Monospac821 BT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510" w:hanging="113"/>
      </w:pPr>
      <w:rPr>
        <w:rFonts w:ascii="Arial" w:hAnsi="Arial" w:hint="default"/>
      </w:rPr>
    </w:lvl>
    <w:lvl w:ilvl="2">
      <w:start w:val="1"/>
      <w:numFmt w:val="bullet"/>
      <w:suff w:val="space"/>
      <w:lvlText w:val=""/>
      <w:lvlJc w:val="left"/>
      <w:pPr>
        <w:ind w:left="1080" w:hanging="286"/>
      </w:pPr>
      <w:rPr>
        <w:rFonts w:ascii="Symbol" w:hAnsi="Symbol" w:hint="default"/>
      </w:rPr>
    </w:lvl>
    <w:lvl w:ilvl="3">
      <w:start w:val="1"/>
      <w:numFmt w:val="bullet"/>
      <w:suff w:val="space"/>
      <w:lvlText w:val="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C18AC"/>
    <w:multiLevelType w:val="multilevel"/>
    <w:tmpl w:val="429C18AC"/>
    <w:lvl w:ilvl="0">
      <w:start w:val="1"/>
      <w:numFmt w:val="bullet"/>
      <w:suff w:val="space"/>
      <w:lvlText w:val="•"/>
      <w:lvlJc w:val="left"/>
      <w:pPr>
        <w:ind w:left="170" w:hanging="170"/>
      </w:pPr>
      <w:rPr>
        <w:rFonts w:ascii="Monospac821 BT" w:hAnsi="Monospac821 BT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510" w:hanging="113"/>
      </w:pPr>
      <w:rPr>
        <w:rFonts w:ascii="Arial" w:hAnsi="Arial" w:hint="default"/>
      </w:rPr>
    </w:lvl>
    <w:lvl w:ilvl="2">
      <w:start w:val="1"/>
      <w:numFmt w:val="bullet"/>
      <w:suff w:val="space"/>
      <w:lvlText w:val=""/>
      <w:lvlJc w:val="left"/>
      <w:pPr>
        <w:ind w:left="1080" w:hanging="286"/>
      </w:pPr>
      <w:rPr>
        <w:rFonts w:ascii="Symbol" w:hAnsi="Symbol" w:hint="default"/>
      </w:rPr>
    </w:lvl>
    <w:lvl w:ilvl="3">
      <w:start w:val="1"/>
      <w:numFmt w:val="bullet"/>
      <w:suff w:val="space"/>
      <w:lvlText w:val="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59362B"/>
    <w:multiLevelType w:val="multilevel"/>
    <w:tmpl w:val="A4166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D202554"/>
    <w:multiLevelType w:val="multilevel"/>
    <w:tmpl w:val="6D2025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upperRoman"/>
      <w:suff w:val="space"/>
      <w:lvlText w:val="%4.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15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8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10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4A1"/>
    <w:rsid w:val="000021B0"/>
    <w:rsid w:val="000021F8"/>
    <w:rsid w:val="000035A8"/>
    <w:rsid w:val="00003730"/>
    <w:rsid w:val="0000411D"/>
    <w:rsid w:val="0000416F"/>
    <w:rsid w:val="00007FB4"/>
    <w:rsid w:val="00012A80"/>
    <w:rsid w:val="000140D3"/>
    <w:rsid w:val="00014B13"/>
    <w:rsid w:val="000160CA"/>
    <w:rsid w:val="0001610F"/>
    <w:rsid w:val="000174CD"/>
    <w:rsid w:val="00021C63"/>
    <w:rsid w:val="000237C5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F7A"/>
    <w:rsid w:val="00044A0E"/>
    <w:rsid w:val="00044BE1"/>
    <w:rsid w:val="00045DBB"/>
    <w:rsid w:val="000500DE"/>
    <w:rsid w:val="000502F9"/>
    <w:rsid w:val="00050EEF"/>
    <w:rsid w:val="00051422"/>
    <w:rsid w:val="00053A84"/>
    <w:rsid w:val="00056992"/>
    <w:rsid w:val="000569BA"/>
    <w:rsid w:val="00061AAF"/>
    <w:rsid w:val="000630C2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20E"/>
    <w:rsid w:val="00076620"/>
    <w:rsid w:val="00076FFF"/>
    <w:rsid w:val="00077D3D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0C25"/>
    <w:rsid w:val="0009113B"/>
    <w:rsid w:val="00091398"/>
    <w:rsid w:val="00092029"/>
    <w:rsid w:val="00092D78"/>
    <w:rsid w:val="0009500B"/>
    <w:rsid w:val="00096A4B"/>
    <w:rsid w:val="000A0441"/>
    <w:rsid w:val="000A07C6"/>
    <w:rsid w:val="000A51FF"/>
    <w:rsid w:val="000A5D3A"/>
    <w:rsid w:val="000A606C"/>
    <w:rsid w:val="000A6437"/>
    <w:rsid w:val="000B235B"/>
    <w:rsid w:val="000B2674"/>
    <w:rsid w:val="000B34CF"/>
    <w:rsid w:val="000B4DD0"/>
    <w:rsid w:val="000C2AF6"/>
    <w:rsid w:val="000C629B"/>
    <w:rsid w:val="000C72E0"/>
    <w:rsid w:val="000C7A5E"/>
    <w:rsid w:val="000D0F43"/>
    <w:rsid w:val="000D11D1"/>
    <w:rsid w:val="000D3242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A1E"/>
    <w:rsid w:val="00107EB1"/>
    <w:rsid w:val="0011055F"/>
    <w:rsid w:val="00113314"/>
    <w:rsid w:val="00113709"/>
    <w:rsid w:val="00113F9B"/>
    <w:rsid w:val="001166C8"/>
    <w:rsid w:val="00116B75"/>
    <w:rsid w:val="001209B9"/>
    <w:rsid w:val="00120BB8"/>
    <w:rsid w:val="001270A0"/>
    <w:rsid w:val="00130301"/>
    <w:rsid w:val="0013349B"/>
    <w:rsid w:val="0014012C"/>
    <w:rsid w:val="00145A16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346"/>
    <w:rsid w:val="00172BB6"/>
    <w:rsid w:val="0017473B"/>
    <w:rsid w:val="00175F93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57F7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1ED9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5777C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3D98"/>
    <w:rsid w:val="0028556C"/>
    <w:rsid w:val="00285DC8"/>
    <w:rsid w:val="00291740"/>
    <w:rsid w:val="00292D1E"/>
    <w:rsid w:val="00293273"/>
    <w:rsid w:val="00293295"/>
    <w:rsid w:val="002941C6"/>
    <w:rsid w:val="00295ADB"/>
    <w:rsid w:val="00296823"/>
    <w:rsid w:val="002A0C7F"/>
    <w:rsid w:val="002A12B3"/>
    <w:rsid w:val="002A2BB2"/>
    <w:rsid w:val="002A5D16"/>
    <w:rsid w:val="002A78C0"/>
    <w:rsid w:val="002B0DA3"/>
    <w:rsid w:val="002B619E"/>
    <w:rsid w:val="002C5643"/>
    <w:rsid w:val="002C5D8D"/>
    <w:rsid w:val="002C6D0F"/>
    <w:rsid w:val="002C736F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16DE"/>
    <w:rsid w:val="003946DD"/>
    <w:rsid w:val="0039715C"/>
    <w:rsid w:val="003A018B"/>
    <w:rsid w:val="003A093F"/>
    <w:rsid w:val="003A4C49"/>
    <w:rsid w:val="003A61F3"/>
    <w:rsid w:val="003B0583"/>
    <w:rsid w:val="003B275E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E1A"/>
    <w:rsid w:val="003D760F"/>
    <w:rsid w:val="003E041C"/>
    <w:rsid w:val="003E3EF6"/>
    <w:rsid w:val="003F0D5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57B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2AD2"/>
    <w:rsid w:val="0044569E"/>
    <w:rsid w:val="00445DD0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3CFF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9A2"/>
    <w:rsid w:val="004B6739"/>
    <w:rsid w:val="004B73AC"/>
    <w:rsid w:val="004C0F5A"/>
    <w:rsid w:val="004C1A82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5121"/>
    <w:rsid w:val="00506BA8"/>
    <w:rsid w:val="00506F43"/>
    <w:rsid w:val="0051257B"/>
    <w:rsid w:val="005159BC"/>
    <w:rsid w:val="00516304"/>
    <w:rsid w:val="00517B9E"/>
    <w:rsid w:val="005209F8"/>
    <w:rsid w:val="00520A9C"/>
    <w:rsid w:val="005212A0"/>
    <w:rsid w:val="005220E5"/>
    <w:rsid w:val="00523175"/>
    <w:rsid w:val="00523735"/>
    <w:rsid w:val="005246B0"/>
    <w:rsid w:val="00524BD5"/>
    <w:rsid w:val="005263A3"/>
    <w:rsid w:val="0053122A"/>
    <w:rsid w:val="0053355F"/>
    <w:rsid w:val="005338B8"/>
    <w:rsid w:val="00535221"/>
    <w:rsid w:val="005352BE"/>
    <w:rsid w:val="00535CB6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5B74"/>
    <w:rsid w:val="00561789"/>
    <w:rsid w:val="00566198"/>
    <w:rsid w:val="0056719C"/>
    <w:rsid w:val="00571365"/>
    <w:rsid w:val="00572FF5"/>
    <w:rsid w:val="00573F86"/>
    <w:rsid w:val="00580B86"/>
    <w:rsid w:val="00583FA5"/>
    <w:rsid w:val="005866AA"/>
    <w:rsid w:val="00586E02"/>
    <w:rsid w:val="005871F9"/>
    <w:rsid w:val="0059134D"/>
    <w:rsid w:val="005917AA"/>
    <w:rsid w:val="00593447"/>
    <w:rsid w:val="00593637"/>
    <w:rsid w:val="00593B82"/>
    <w:rsid w:val="00594BD8"/>
    <w:rsid w:val="00595885"/>
    <w:rsid w:val="005A0C45"/>
    <w:rsid w:val="005A2E0E"/>
    <w:rsid w:val="005A7E7D"/>
    <w:rsid w:val="005B11BD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6A80"/>
    <w:rsid w:val="005D7AFD"/>
    <w:rsid w:val="005D7B40"/>
    <w:rsid w:val="005E07F0"/>
    <w:rsid w:val="005E412F"/>
    <w:rsid w:val="005E6DC8"/>
    <w:rsid w:val="005E70F3"/>
    <w:rsid w:val="005E7832"/>
    <w:rsid w:val="005F4274"/>
    <w:rsid w:val="005F6FE7"/>
    <w:rsid w:val="006003B1"/>
    <w:rsid w:val="006005F9"/>
    <w:rsid w:val="00600A8D"/>
    <w:rsid w:val="00600B4E"/>
    <w:rsid w:val="006020E7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15E5C"/>
    <w:rsid w:val="00620BF2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FCC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1F0E"/>
    <w:rsid w:val="006C27DE"/>
    <w:rsid w:val="006C4AA5"/>
    <w:rsid w:val="006C4C07"/>
    <w:rsid w:val="006C65E0"/>
    <w:rsid w:val="006C6732"/>
    <w:rsid w:val="006C730E"/>
    <w:rsid w:val="006C73BA"/>
    <w:rsid w:val="006C7651"/>
    <w:rsid w:val="006D3C01"/>
    <w:rsid w:val="006D3DA4"/>
    <w:rsid w:val="006D436D"/>
    <w:rsid w:val="006D5338"/>
    <w:rsid w:val="006D7DD5"/>
    <w:rsid w:val="006D7EAE"/>
    <w:rsid w:val="006E23BD"/>
    <w:rsid w:val="006E3334"/>
    <w:rsid w:val="006E3940"/>
    <w:rsid w:val="006E46C5"/>
    <w:rsid w:val="006E4F57"/>
    <w:rsid w:val="006E4FA6"/>
    <w:rsid w:val="006E661D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3240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2E1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3D41"/>
    <w:rsid w:val="00786343"/>
    <w:rsid w:val="00787D9B"/>
    <w:rsid w:val="0079286F"/>
    <w:rsid w:val="00792873"/>
    <w:rsid w:val="007935D0"/>
    <w:rsid w:val="00793E4C"/>
    <w:rsid w:val="0079520D"/>
    <w:rsid w:val="007966CC"/>
    <w:rsid w:val="00796722"/>
    <w:rsid w:val="007968D1"/>
    <w:rsid w:val="007A290D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06C93"/>
    <w:rsid w:val="008101C6"/>
    <w:rsid w:val="008120CC"/>
    <w:rsid w:val="00814EF8"/>
    <w:rsid w:val="008174ED"/>
    <w:rsid w:val="00820758"/>
    <w:rsid w:val="008207FB"/>
    <w:rsid w:val="00821357"/>
    <w:rsid w:val="0082259A"/>
    <w:rsid w:val="008230F8"/>
    <w:rsid w:val="008233D2"/>
    <w:rsid w:val="00824CF1"/>
    <w:rsid w:val="00825880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86293"/>
    <w:rsid w:val="008925FF"/>
    <w:rsid w:val="00892E10"/>
    <w:rsid w:val="008941DB"/>
    <w:rsid w:val="0089521D"/>
    <w:rsid w:val="00895993"/>
    <w:rsid w:val="008960B5"/>
    <w:rsid w:val="00896802"/>
    <w:rsid w:val="0089695E"/>
    <w:rsid w:val="008A5851"/>
    <w:rsid w:val="008A5F31"/>
    <w:rsid w:val="008A67D7"/>
    <w:rsid w:val="008A69A2"/>
    <w:rsid w:val="008A6B7B"/>
    <w:rsid w:val="008B4D2D"/>
    <w:rsid w:val="008B7AF5"/>
    <w:rsid w:val="008C07E5"/>
    <w:rsid w:val="008C24C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816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0367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7B5C"/>
    <w:rsid w:val="00A57C4F"/>
    <w:rsid w:val="00A620B8"/>
    <w:rsid w:val="00A65C9B"/>
    <w:rsid w:val="00A67B7B"/>
    <w:rsid w:val="00A67DD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1C1A"/>
    <w:rsid w:val="00AA5D0A"/>
    <w:rsid w:val="00AB1A75"/>
    <w:rsid w:val="00AB26E5"/>
    <w:rsid w:val="00AB76E9"/>
    <w:rsid w:val="00AB7912"/>
    <w:rsid w:val="00AB79E4"/>
    <w:rsid w:val="00AC00D2"/>
    <w:rsid w:val="00AC1363"/>
    <w:rsid w:val="00AC2439"/>
    <w:rsid w:val="00AC2F3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61FE"/>
    <w:rsid w:val="00AE5B60"/>
    <w:rsid w:val="00AE6159"/>
    <w:rsid w:val="00AE64DE"/>
    <w:rsid w:val="00AF0E27"/>
    <w:rsid w:val="00AF1552"/>
    <w:rsid w:val="00AF17A9"/>
    <w:rsid w:val="00AF3AF2"/>
    <w:rsid w:val="00AF3B4D"/>
    <w:rsid w:val="00B01AEC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2C2"/>
    <w:rsid w:val="00B34F95"/>
    <w:rsid w:val="00B4231A"/>
    <w:rsid w:val="00B42D53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4AD3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F7A"/>
    <w:rsid w:val="00B96135"/>
    <w:rsid w:val="00B9729D"/>
    <w:rsid w:val="00B97930"/>
    <w:rsid w:val="00B97E99"/>
    <w:rsid w:val="00BA137A"/>
    <w:rsid w:val="00BA2E47"/>
    <w:rsid w:val="00BA3624"/>
    <w:rsid w:val="00BA3E93"/>
    <w:rsid w:val="00BA5717"/>
    <w:rsid w:val="00BA7133"/>
    <w:rsid w:val="00BB1854"/>
    <w:rsid w:val="00BB1A6F"/>
    <w:rsid w:val="00BB1A9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11B6"/>
    <w:rsid w:val="00BF287F"/>
    <w:rsid w:val="00BF28E2"/>
    <w:rsid w:val="00BF45E4"/>
    <w:rsid w:val="00BF5BD3"/>
    <w:rsid w:val="00BF7276"/>
    <w:rsid w:val="00BF7595"/>
    <w:rsid w:val="00C00627"/>
    <w:rsid w:val="00C01522"/>
    <w:rsid w:val="00C018D7"/>
    <w:rsid w:val="00C0265D"/>
    <w:rsid w:val="00C02CBF"/>
    <w:rsid w:val="00C03183"/>
    <w:rsid w:val="00C035F2"/>
    <w:rsid w:val="00C037F9"/>
    <w:rsid w:val="00C048CE"/>
    <w:rsid w:val="00C04CD4"/>
    <w:rsid w:val="00C12031"/>
    <w:rsid w:val="00C1211D"/>
    <w:rsid w:val="00C13D42"/>
    <w:rsid w:val="00C14B6D"/>
    <w:rsid w:val="00C20542"/>
    <w:rsid w:val="00C205DE"/>
    <w:rsid w:val="00C218D3"/>
    <w:rsid w:val="00C22D9D"/>
    <w:rsid w:val="00C30919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9E9"/>
    <w:rsid w:val="00C64EBC"/>
    <w:rsid w:val="00C667E8"/>
    <w:rsid w:val="00C6735D"/>
    <w:rsid w:val="00C7307B"/>
    <w:rsid w:val="00C732A6"/>
    <w:rsid w:val="00C75D97"/>
    <w:rsid w:val="00C76C77"/>
    <w:rsid w:val="00C771DB"/>
    <w:rsid w:val="00C81F24"/>
    <w:rsid w:val="00C83383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293A"/>
    <w:rsid w:val="00CE49E4"/>
    <w:rsid w:val="00CE4BCB"/>
    <w:rsid w:val="00CE51C5"/>
    <w:rsid w:val="00CE56CA"/>
    <w:rsid w:val="00CE5C32"/>
    <w:rsid w:val="00CE7359"/>
    <w:rsid w:val="00CE7637"/>
    <w:rsid w:val="00CF4A8F"/>
    <w:rsid w:val="00CF60A1"/>
    <w:rsid w:val="00D02431"/>
    <w:rsid w:val="00D025FD"/>
    <w:rsid w:val="00D05547"/>
    <w:rsid w:val="00D101E5"/>
    <w:rsid w:val="00D14D1E"/>
    <w:rsid w:val="00D16A58"/>
    <w:rsid w:val="00D21421"/>
    <w:rsid w:val="00D2167B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777C"/>
    <w:rsid w:val="00D7019B"/>
    <w:rsid w:val="00D7531D"/>
    <w:rsid w:val="00D757B4"/>
    <w:rsid w:val="00D77522"/>
    <w:rsid w:val="00D814FD"/>
    <w:rsid w:val="00D82920"/>
    <w:rsid w:val="00D82C50"/>
    <w:rsid w:val="00D83D48"/>
    <w:rsid w:val="00D84095"/>
    <w:rsid w:val="00D862D4"/>
    <w:rsid w:val="00D877B0"/>
    <w:rsid w:val="00D911E8"/>
    <w:rsid w:val="00D92B4E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515"/>
    <w:rsid w:val="00DD479E"/>
    <w:rsid w:val="00DD5D05"/>
    <w:rsid w:val="00DD5D65"/>
    <w:rsid w:val="00DE2437"/>
    <w:rsid w:val="00DE3179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07B00"/>
    <w:rsid w:val="00E117B4"/>
    <w:rsid w:val="00E13199"/>
    <w:rsid w:val="00E1399A"/>
    <w:rsid w:val="00E1535D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23E0"/>
    <w:rsid w:val="00E42DD5"/>
    <w:rsid w:val="00E43F4C"/>
    <w:rsid w:val="00E449CB"/>
    <w:rsid w:val="00E51438"/>
    <w:rsid w:val="00E5244F"/>
    <w:rsid w:val="00E52478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800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7241"/>
    <w:rsid w:val="00EA7FE2"/>
    <w:rsid w:val="00EB092B"/>
    <w:rsid w:val="00EB0A9B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38E5"/>
    <w:rsid w:val="00EE0BCB"/>
    <w:rsid w:val="00EE116D"/>
    <w:rsid w:val="00EE17B5"/>
    <w:rsid w:val="00EE4F84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5074"/>
    <w:rsid w:val="00F40141"/>
    <w:rsid w:val="00F40B06"/>
    <w:rsid w:val="00F40C03"/>
    <w:rsid w:val="00F41407"/>
    <w:rsid w:val="00F41F64"/>
    <w:rsid w:val="00F42CC7"/>
    <w:rsid w:val="00F4471C"/>
    <w:rsid w:val="00F44911"/>
    <w:rsid w:val="00F51094"/>
    <w:rsid w:val="00F5446D"/>
    <w:rsid w:val="00F55D43"/>
    <w:rsid w:val="00F61D5B"/>
    <w:rsid w:val="00F6273B"/>
    <w:rsid w:val="00F63418"/>
    <w:rsid w:val="00F63723"/>
    <w:rsid w:val="00F64871"/>
    <w:rsid w:val="00F65282"/>
    <w:rsid w:val="00F65C41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62B6"/>
    <w:rsid w:val="00F970CA"/>
    <w:rsid w:val="00F974E8"/>
    <w:rsid w:val="00FA26AE"/>
    <w:rsid w:val="00FA374C"/>
    <w:rsid w:val="00FA3F06"/>
    <w:rsid w:val="00FA417C"/>
    <w:rsid w:val="00FA5132"/>
    <w:rsid w:val="00FA5565"/>
    <w:rsid w:val="00FA5FA9"/>
    <w:rsid w:val="00FB1446"/>
    <w:rsid w:val="00FB3831"/>
    <w:rsid w:val="00FB3B9B"/>
    <w:rsid w:val="00FB6C57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D7E60"/>
    <w:rsid w:val="00FD7E99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6BB5"/>
    <w:rsid w:val="00FF7588"/>
    <w:rsid w:val="00FF7A11"/>
    <w:rsid w:val="00FF7E35"/>
    <w:rsid w:val="013B0DE8"/>
    <w:rsid w:val="02477318"/>
    <w:rsid w:val="03874B7F"/>
    <w:rsid w:val="03A119DB"/>
    <w:rsid w:val="040D1B09"/>
    <w:rsid w:val="05483AD3"/>
    <w:rsid w:val="06224324"/>
    <w:rsid w:val="084F6252"/>
    <w:rsid w:val="08E05092"/>
    <w:rsid w:val="09B5725D"/>
    <w:rsid w:val="0AAF1FF4"/>
    <w:rsid w:val="0D1F511A"/>
    <w:rsid w:val="0D295F98"/>
    <w:rsid w:val="0D3A63F7"/>
    <w:rsid w:val="0EAC50D3"/>
    <w:rsid w:val="0F091AD0"/>
    <w:rsid w:val="0FD04DF1"/>
    <w:rsid w:val="0FFC1941"/>
    <w:rsid w:val="10672FB8"/>
    <w:rsid w:val="120B4105"/>
    <w:rsid w:val="12AC777D"/>
    <w:rsid w:val="12CF313E"/>
    <w:rsid w:val="14593607"/>
    <w:rsid w:val="147C72F5"/>
    <w:rsid w:val="15673B02"/>
    <w:rsid w:val="16A02A9A"/>
    <w:rsid w:val="17484A39"/>
    <w:rsid w:val="183D6D9C"/>
    <w:rsid w:val="1ABC4B69"/>
    <w:rsid w:val="1B461A52"/>
    <w:rsid w:val="1C5F693B"/>
    <w:rsid w:val="1D0F435E"/>
    <w:rsid w:val="1D9E3631"/>
    <w:rsid w:val="1E0F4D36"/>
    <w:rsid w:val="1EFA4321"/>
    <w:rsid w:val="1F0B7BF4"/>
    <w:rsid w:val="1F342B54"/>
    <w:rsid w:val="1F4C5B16"/>
    <w:rsid w:val="1F6E3CDF"/>
    <w:rsid w:val="20E00C0C"/>
    <w:rsid w:val="216223AC"/>
    <w:rsid w:val="21634E12"/>
    <w:rsid w:val="21823A71"/>
    <w:rsid w:val="21D3627A"/>
    <w:rsid w:val="22575346"/>
    <w:rsid w:val="23333275"/>
    <w:rsid w:val="24367A25"/>
    <w:rsid w:val="257D2ECD"/>
    <w:rsid w:val="25C81D3C"/>
    <w:rsid w:val="27554102"/>
    <w:rsid w:val="276E2ACE"/>
    <w:rsid w:val="27820201"/>
    <w:rsid w:val="27A056B0"/>
    <w:rsid w:val="29AC3D81"/>
    <w:rsid w:val="2A41271B"/>
    <w:rsid w:val="2A5E32CD"/>
    <w:rsid w:val="2B936B1C"/>
    <w:rsid w:val="2EA8720F"/>
    <w:rsid w:val="2FEC6F73"/>
    <w:rsid w:val="30556F21"/>
    <w:rsid w:val="319770C5"/>
    <w:rsid w:val="32074A68"/>
    <w:rsid w:val="329A6E6D"/>
    <w:rsid w:val="331A6C12"/>
    <w:rsid w:val="331B1B81"/>
    <w:rsid w:val="33552D56"/>
    <w:rsid w:val="33664FA1"/>
    <w:rsid w:val="33C65786"/>
    <w:rsid w:val="34747237"/>
    <w:rsid w:val="356C0464"/>
    <w:rsid w:val="35B75B41"/>
    <w:rsid w:val="361723A6"/>
    <w:rsid w:val="361809BA"/>
    <w:rsid w:val="36B44275"/>
    <w:rsid w:val="370C2B71"/>
    <w:rsid w:val="37CE79EB"/>
    <w:rsid w:val="3AC208AF"/>
    <w:rsid w:val="3C201AB0"/>
    <w:rsid w:val="3CA90E13"/>
    <w:rsid w:val="3CE55188"/>
    <w:rsid w:val="3CEE54C9"/>
    <w:rsid w:val="3EA90437"/>
    <w:rsid w:val="3F1E45D7"/>
    <w:rsid w:val="3F6A6359"/>
    <w:rsid w:val="3F942E96"/>
    <w:rsid w:val="3FD341E0"/>
    <w:rsid w:val="40BF3F42"/>
    <w:rsid w:val="419E7FFC"/>
    <w:rsid w:val="42D63B55"/>
    <w:rsid w:val="431C742A"/>
    <w:rsid w:val="450C6D9A"/>
    <w:rsid w:val="454964D0"/>
    <w:rsid w:val="477605BC"/>
    <w:rsid w:val="48C667C1"/>
    <w:rsid w:val="4A4A6F73"/>
    <w:rsid w:val="4C3479F8"/>
    <w:rsid w:val="4C485734"/>
    <w:rsid w:val="4E5E2FEC"/>
    <w:rsid w:val="4EC015B1"/>
    <w:rsid w:val="4ECF0762"/>
    <w:rsid w:val="4F297CD5"/>
    <w:rsid w:val="50FD6AED"/>
    <w:rsid w:val="51BA678C"/>
    <w:rsid w:val="51C655A9"/>
    <w:rsid w:val="52356683"/>
    <w:rsid w:val="523A78CD"/>
    <w:rsid w:val="526F70DE"/>
    <w:rsid w:val="54221F73"/>
    <w:rsid w:val="562E14F6"/>
    <w:rsid w:val="579D108F"/>
    <w:rsid w:val="57A23F4A"/>
    <w:rsid w:val="5895585D"/>
    <w:rsid w:val="59624BC4"/>
    <w:rsid w:val="5AEC57B9"/>
    <w:rsid w:val="5B022F52"/>
    <w:rsid w:val="5BD333FC"/>
    <w:rsid w:val="5D5E7BC3"/>
    <w:rsid w:val="5DE723B1"/>
    <w:rsid w:val="5EEA61D6"/>
    <w:rsid w:val="5FC811A9"/>
    <w:rsid w:val="5FE9162B"/>
    <w:rsid w:val="60160F0F"/>
    <w:rsid w:val="62162D5A"/>
    <w:rsid w:val="62C660B2"/>
    <w:rsid w:val="631D1393"/>
    <w:rsid w:val="64220BE9"/>
    <w:rsid w:val="64D35256"/>
    <w:rsid w:val="64DF0E47"/>
    <w:rsid w:val="6503266F"/>
    <w:rsid w:val="65183A9D"/>
    <w:rsid w:val="65E3268F"/>
    <w:rsid w:val="66A15D14"/>
    <w:rsid w:val="66F67E0E"/>
    <w:rsid w:val="67A41618"/>
    <w:rsid w:val="682868B3"/>
    <w:rsid w:val="68DB5AEF"/>
    <w:rsid w:val="69DF2DDC"/>
    <w:rsid w:val="69EF5C2F"/>
    <w:rsid w:val="6B4849B1"/>
    <w:rsid w:val="6C0E5BFA"/>
    <w:rsid w:val="6D592EA5"/>
    <w:rsid w:val="6D7C6B93"/>
    <w:rsid w:val="6E1D2124"/>
    <w:rsid w:val="6E5D0662"/>
    <w:rsid w:val="6E755ABD"/>
    <w:rsid w:val="705B03FB"/>
    <w:rsid w:val="736425A4"/>
    <w:rsid w:val="737C5B3F"/>
    <w:rsid w:val="73927111"/>
    <w:rsid w:val="73F13E37"/>
    <w:rsid w:val="741B0EB4"/>
    <w:rsid w:val="74220495"/>
    <w:rsid w:val="749A66E9"/>
    <w:rsid w:val="74FA373C"/>
    <w:rsid w:val="75C71F1B"/>
    <w:rsid w:val="75DD0195"/>
    <w:rsid w:val="7641029B"/>
    <w:rsid w:val="76612DCA"/>
    <w:rsid w:val="77471FC0"/>
    <w:rsid w:val="77EB3293"/>
    <w:rsid w:val="785716A1"/>
    <w:rsid w:val="786A065C"/>
    <w:rsid w:val="78F977D5"/>
    <w:rsid w:val="7986326E"/>
    <w:rsid w:val="7A972406"/>
    <w:rsid w:val="7AE534E4"/>
    <w:rsid w:val="7B0F0D14"/>
    <w:rsid w:val="7BF72CDC"/>
    <w:rsid w:val="7C1A5EF5"/>
    <w:rsid w:val="7C6A0C2B"/>
    <w:rsid w:val="7CAA3A5B"/>
    <w:rsid w:val="7CC945EA"/>
    <w:rsid w:val="7D671B8F"/>
    <w:rsid w:val="7D872E7A"/>
    <w:rsid w:val="7E4E4151"/>
    <w:rsid w:val="7E527BC8"/>
    <w:rsid w:val="7F054C3B"/>
    <w:rsid w:val="7F7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97C32D-0A0A-4934-B439-7CF8CA4D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483CFF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  <w:style w:type="paragraph" w:customStyle="1" w:styleId="Calibri11senseespai">
    <w:name w:val="Calibri11 sense espai"/>
    <w:basedOn w:val="Calibri11"/>
    <w:qFormat/>
    <w:pPr>
      <w:spacing w:after="0"/>
      <w:contextualSpacing/>
    </w:pPr>
  </w:style>
  <w:style w:type="paragraph" w:customStyle="1" w:styleId="Calibri11">
    <w:name w:val="Calibri11"/>
    <w:basedOn w:val="Normal"/>
    <w:qFormat/>
    <w:pPr>
      <w:spacing w:after="200" w:line="276" w:lineRule="auto"/>
      <w:jc w:val="both"/>
    </w:pPr>
  </w:style>
  <w:style w:type="paragraph" w:customStyle="1" w:styleId="Calibri11SK">
    <w:name w:val="Calibri11SK"/>
    <w:basedOn w:val="Calibri11"/>
    <w:qFormat/>
    <w:rPr>
      <w:i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483C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0CA2-7FEE-48BA-B2C0-D3C77C94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83</TotalTime>
  <Pages>1</Pages>
  <Words>410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67</cp:revision>
  <cp:lastPrinted>2022-09-09T09:49:00Z</cp:lastPrinted>
  <dcterms:created xsi:type="dcterms:W3CDTF">2026-03-02T11:46:00Z</dcterms:created>
  <dcterms:modified xsi:type="dcterms:W3CDTF">2026-03-26T09:44:00Z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36BDAEFCCB1F4055B64AF74E8E8B42B4</vt:lpwstr>
  </property>
</Properties>
</file>