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9A" w:rsidRDefault="00614CE6" w:rsidP="0063639A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:rsidR="003543D3" w:rsidRPr="003543D3" w:rsidRDefault="00614CE6" w:rsidP="003543D3">
      <w:pPr>
        <w:pStyle w:val="Ttulo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E24E52">
        <w:rPr>
          <w:b/>
          <w:bCs/>
          <w:u w:val="single"/>
        </w:rPr>
        <w:t>5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3543D3" w:rsidRPr="003543D3" w:rsidRDefault="00614CE6" w:rsidP="003543D3">
      <w:pPr>
        <w:pStyle w:val="Ttulo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524569" w:rsidRPr="008F6ECB" w:rsidRDefault="00614CE6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:rsidR="00524569" w:rsidRDefault="00524569" w:rsidP="00524569">
      <w:pPr>
        <w:rPr>
          <w:sz w:val="20"/>
        </w:rPr>
      </w:pPr>
    </w:p>
    <w:p w:rsidR="00524569" w:rsidRPr="008F6ECB" w:rsidRDefault="00614CE6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:rsidR="003543D3" w:rsidRDefault="003543D3" w:rsidP="003543D3">
      <w:pPr>
        <w:rPr>
          <w:rFonts w:cs="Arial"/>
          <w:spacing w:val="-2"/>
          <w:sz w:val="20"/>
        </w:rPr>
      </w:pPr>
    </w:p>
    <w:p w:rsidR="003543D3" w:rsidRDefault="00614CE6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C9162E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614CE6" w:rsidP="00524569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614CE6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614CE6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:rsidR="003543D3" w:rsidRDefault="00614CE6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614CE6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C9162E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614CE6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C9162E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614CE6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C9162E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614CE6">
            <w:pPr>
              <w:pStyle w:val="Textoindependiente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oindependiente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614CE6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614CE6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614CE6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:rsidR="00524569" w:rsidRDefault="00524569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:rsidR="003543D3" w:rsidRDefault="00614CE6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0C5C7B" w:rsidRDefault="00614CE6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:rsidR="0063639A" w:rsidRPr="00524569" w:rsidRDefault="00614CE6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CE6" w:rsidRDefault="00614CE6">
      <w:r>
        <w:separator/>
      </w:r>
    </w:p>
  </w:endnote>
  <w:endnote w:type="continuationSeparator" w:id="0">
    <w:p w:rsidR="00614CE6" w:rsidRDefault="0061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614CE6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614CE6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614CE6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D73B8E" w:rsidP="00B851BD">
    <w:pPr>
      <w:pStyle w:val="Piedepgina"/>
      <w:rPr>
        <w:szCs w:val="16"/>
      </w:rPr>
    </w:pP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614CE6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:rsidR="00A671FE" w:rsidRDefault="00614CE6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2CF10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CE6" w:rsidRDefault="00614CE6">
      <w:r>
        <w:separator/>
      </w:r>
    </w:p>
  </w:footnote>
  <w:footnote w:type="continuationSeparator" w:id="0">
    <w:p w:rsidR="00614CE6" w:rsidRDefault="00614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614CE6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val="es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D3" w:rsidRPr="00403A17" w:rsidRDefault="003543D3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14CE6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9162E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3B8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24E52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0C5C7B"/>
    <w:rPr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82586-DF0D-4D54-907F-3668AA73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A Cristina CULTURA</dc:creator>
  <cp:lastModifiedBy>Lopez A Cristina CULTURA</cp:lastModifiedBy>
  <cp:revision>2</cp:revision>
  <cp:lastPrinted>2015-04-24T12:36:00Z</cp:lastPrinted>
  <dcterms:created xsi:type="dcterms:W3CDTF">2026-03-12T13:29:00Z</dcterms:created>
  <dcterms:modified xsi:type="dcterms:W3CDTF">2026-03-12T13:29:00Z</dcterms:modified>
</cp:coreProperties>
</file>