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2F56BE" w:rsidP="00A53B3C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2F56BE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2F56BE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2F56BE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CONTRACTE MIXT DE SUBMINISTRAMENT I SERVEIS: “CONFECCIÓ I SUBMINISTRAMENT DELS MOCADORS DE LA FESTA MAJOR DE SABADELL”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 amb l’establert a l’article 65 de la LCSP i està facul</w:t>
      </w:r>
      <w:r w:rsidRPr="00620FAC">
        <w:rPr>
          <w:sz w:val="20"/>
        </w:rPr>
        <w:t xml:space="preserve">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 xml:space="preserve">2. La finalitat o l’activitat de l’empresa té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</w:t>
      </w:r>
      <w:r w:rsidRPr="00620FAC">
        <w:rPr>
          <w:sz w:val="20"/>
        </w:rPr>
        <w:t>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per executar l’objecte del contracte, en les condicions e</w:t>
      </w:r>
      <w:r w:rsidRPr="00620FAC">
        <w:rPr>
          <w:sz w:val="20"/>
        </w:rPr>
        <w:t xml:space="preserve">stablertes en el plec de clàusules administratives particulars. Així mateix, en cas d’acreditar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4.Que la s</w:t>
      </w:r>
      <w:r w:rsidRPr="00620FAC">
        <w:rPr>
          <w:sz w:val="20"/>
        </w:rPr>
        <w:t>ocietat no està incorreguda, per sí mateixa o per extensió, en cap de les circumstàncies que impedeixin contractar amb l'Administració Pública que determina l'article 71 de la Llei 9/2017, de 8 de novembre, de contractes del sector públic (en endavant, LCS</w:t>
      </w:r>
      <w:r w:rsidRPr="00620FAC">
        <w:rPr>
          <w:sz w:val="20"/>
        </w:rPr>
        <w:t>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</w:t>
      </w:r>
      <w:r w:rsidRPr="00620FAC">
        <w:rPr>
          <w:sz w:val="20"/>
        </w:rPr>
        <w:t xml:space="preserve">s compromet a aportar les certificacions justificatives en el cas de resultar classificada com a millor oferta. Així mateix, presta consentiment i autoritza l’Ajuntament de Sabadell per a obtenir directament dels òrgans administratius competents les dades </w:t>
      </w:r>
      <w:r w:rsidRPr="00620FAC">
        <w:rPr>
          <w:sz w:val="20"/>
        </w:rPr>
        <w:t xml:space="preserve">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</w:t>
      </w:r>
      <w:r w:rsidRPr="00620FAC">
        <w:rPr>
          <w:sz w:val="20"/>
        </w:rPr>
        <w:t xml:space="preserve">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</w:t>
      </w:r>
      <w:r w:rsidRPr="00620FAC">
        <w:rPr>
          <w:sz w:val="20"/>
        </w:rPr>
        <w:t xml:space="preserve">al Decret Legislatiu 1/2013, de 29 de novembre, pel qual s’aprova el Text refós de la Llei general de drets de les persones amb discapacitat i de la seva inclusió social, i a la Llei Orgànica 3/2007, modificada pel Reial Decret Llei  6/2019, d’ 1 de març, </w:t>
      </w:r>
      <w:r w:rsidRPr="00620FAC">
        <w:rPr>
          <w:sz w:val="20"/>
        </w:rPr>
        <w:t>de mesures urgents per garantir la igualtat de tracte i d’oportunitats entre dones i homes en el treball i l’ocupació de 22 de març, per a la igualtat de dones i homes i es compromet a aportar la documentació exigida, en el cas de resultar classificada com</w:t>
      </w:r>
      <w:r w:rsidRPr="00620FAC">
        <w:rPr>
          <w:sz w:val="20"/>
        </w:rPr>
        <w:t xml:space="preserve">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matèria de formació i vigilància de la salut, i es compromet,</w:t>
      </w:r>
      <w:r w:rsidRPr="00620FAC">
        <w:rPr>
          <w:rFonts w:cs="Arial"/>
          <w:sz w:val="20"/>
        </w:rPr>
        <w:t xml:space="preserve"> en cas de resultar classificada com a millor oferta,  a aportar la documentació que li sigui requerida abans de l’inici de l’execució del contracte,  així </w:t>
      </w:r>
      <w:r w:rsidRPr="00620FAC">
        <w:rPr>
          <w:rFonts w:cs="Arial"/>
          <w:sz w:val="20"/>
        </w:rPr>
        <w:lastRenderedPageBreak/>
        <w:t>com també tota aquella documentació que, en virtut del procediment de coordinació d’activitats en ma</w:t>
      </w:r>
      <w:r w:rsidRPr="00620FAC">
        <w:rPr>
          <w:rFonts w:cs="Arial"/>
          <w:sz w:val="20"/>
        </w:rPr>
        <w:t>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.25pt;height:9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</w:t>
      </w:r>
      <w:r w:rsidRPr="00620FAC">
        <w:rPr>
          <w:rFonts w:cs="Arial"/>
          <w:iCs/>
          <w:sz w:val="20"/>
        </w:rPr>
        <w:t xml:space="preserve"> Registre Electrònic d’Empreses Licitadores de la Generalitat de Catalunya (RELI) o en el Registre oficial de Licitadors i Empreses Classificades del Sector Públic en la data final de presentació d’ofertes, tal com figura en el certificat d’inscripció que </w:t>
      </w:r>
      <w:r w:rsidRPr="00620FAC">
        <w:rPr>
          <w:rFonts w:cs="Arial"/>
          <w:iCs/>
          <w:sz w:val="20"/>
        </w:rPr>
        <w:t>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2F56BE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51" type="#_x0000_t75" style="width:14.25pt;height:9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Catalunya (RELI) o en el Registre oficial de Licitadors i Em</w:t>
      </w:r>
      <w:r w:rsidRPr="00620FAC">
        <w:rPr>
          <w:rFonts w:cs="Arial"/>
          <w:iCs/>
          <w:sz w:val="20"/>
        </w:rPr>
        <w:t>preses Classificades del Sector Públic abans de la data final de presentació d’ofertes, tal com figura en l’acusament de rebuda del registre que s’adjunta a aquesta declaració, i s’han presentat tots els documents perceptius, sense que s’hagi rebut cap req</w:t>
      </w:r>
      <w:r w:rsidRPr="00620FAC">
        <w:rPr>
          <w:rFonts w:cs="Arial"/>
          <w:iCs/>
          <w:sz w:val="20"/>
        </w:rPr>
        <w:t xml:space="preserve">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2F56BE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representació, la solvència econòmica, financera  i tècnica</w:t>
      </w:r>
      <w:r w:rsidRPr="00620FAC">
        <w:rPr>
          <w:rFonts w:cs="Arial"/>
          <w:iCs/>
          <w:sz w:val="20"/>
        </w:rPr>
        <w:t xml:space="preserve">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2F56BE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3" type="#_x0000_t75" style="width:14.25pt;height:9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5" type="#_x0000_t75" style="width:14.25pt;height:9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 xml:space="preserve">11. </w:t>
      </w:r>
      <w:r w:rsidRPr="00620FAC">
        <w:rPr>
          <w:rFonts w:cs="Arial"/>
          <w:sz w:val="20"/>
        </w:rPr>
        <w:t>Que la societat té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</w:t>
      </w:r>
      <w:r w:rsidRPr="00620FAC">
        <w:rPr>
          <w:rFonts w:cs="Arial"/>
          <w:sz w:val="20"/>
        </w:rPr>
        <w:t>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l’empresa que jo represento i les persones de l’Ajuntament de Sabadell que pugui influir en l’adjudicació d’aquest procediment. En cas d’existir, així ho </w:t>
      </w:r>
      <w:r w:rsidRPr="00620FAC">
        <w:rPr>
          <w:rFonts w:cs="Arial"/>
          <w:sz w:val="20"/>
        </w:rPr>
        <w:t xml:space="preserve">he manifestat en document annex a 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rFonts w:cs="Arial"/>
          <w:sz w:val="20"/>
        </w:rPr>
        <w:t>14.</w:t>
      </w:r>
      <w:r w:rsidRPr="00620FAC">
        <w:rPr>
          <w:rFonts w:cs="Arial"/>
          <w:sz w:val="20"/>
        </w:rPr>
        <w:t xml:space="preserve"> Que, en concordança a la Disposició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 xml:space="preserve">Només per contractes de serveis que impliquin prestacions relacionades </w:t>
      </w:r>
      <w:r w:rsidRPr="00620FAC">
        <w:rPr>
          <w:rFonts w:cs="Arial"/>
          <w:b/>
          <w:bCs/>
          <w:sz w:val="20"/>
        </w:rPr>
        <w:t>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F56BE" w:rsidP="00620FAC">
      <w:pPr>
        <w:rPr>
          <w:sz w:val="20"/>
        </w:rPr>
      </w:pPr>
      <w:r>
        <w:rPr>
          <w:sz w:val="20"/>
        </w:rPr>
        <w:object w:dxaOrig="225" w:dyaOrig="225">
          <v:shape id="_x0000_i1057" type="#_x0000_t75" style="width:14.25pt;height:9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funcions en contacte habitual amb menors compleix amb els requisits establerts a l’article 13.5 de la Llei Orgànica 1/1996, de 15 de gener, de protecció jurídica del menor, de modificació </w:t>
      </w:r>
      <w:r w:rsidRPr="00620FAC">
        <w:rPr>
          <w:sz w:val="20"/>
        </w:rPr>
        <w:t>parcial del Codi Civil i de la Llei d'Enjudiciament Civil, i es compromet,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F56BE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>
        <w:rPr>
          <w:sz w:val="20"/>
        </w:rPr>
        <w:object w:dxaOrig="225" w:dyaOrig="225">
          <v:shape id="_x0000_i1059" type="#_x0000_t75" style="width:14.25pt;height:9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</w:t>
      </w:r>
      <w:r w:rsidRPr="00620FAC">
        <w:rPr>
          <w:sz w:val="20"/>
        </w:rPr>
        <w:t>a es sotmet a la jurisdicció del jutjats i tribunals espanyols de qualsevol ordre, per a totes les incidències que de forma directa o indirecta puguin sorgir del contracte, amb renúncia, si s’escau, al fur jurisdiccional estranger que li pogués correspondr</w:t>
      </w:r>
      <w:r w:rsidRPr="00620FAC">
        <w:rPr>
          <w:sz w:val="20"/>
        </w:rPr>
        <w:t>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2F56BE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2F56BE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2F56BE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2F56BE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>B) Model 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2F56BE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</w:t>
      </w:r>
      <w:r w:rsidRPr="00620FAC">
        <w:rPr>
          <w:rFonts w:cs="Arial"/>
          <w:sz w:val="20"/>
        </w:rPr>
        <w:t>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conformitat amb l’establert a l’article 65 de la LCSP i estan facultades per contractar amb el sector</w:t>
      </w:r>
      <w:r w:rsidRPr="00620FAC">
        <w:rPr>
          <w:sz w:val="20"/>
        </w:rPr>
        <w:t xml:space="preserve">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</w:t>
      </w:r>
      <w:r w:rsidRPr="00620FAC">
        <w:rPr>
          <w:sz w:val="20"/>
        </w:rPr>
        <w:t>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 xml:space="preserve">4. Que </w:t>
      </w:r>
      <w:r w:rsidRPr="00620FAC">
        <w:rPr>
          <w:sz w:val="20"/>
        </w:rPr>
        <w:t>les societats no estan incorregudes, per sí mateixes o per extensió, en cap de les circumstàncies que impedeixin contractar amb l'Administració Pública que determina l'article 71 de la Llei 9/2017, de 8 de novembre, de contractes del sector públic (en enda</w:t>
      </w:r>
      <w:r w:rsidRPr="00620FAC">
        <w:rPr>
          <w:sz w:val="20"/>
        </w:rPr>
        <w:t>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</w:t>
      </w:r>
      <w:r w:rsidRPr="00620FAC">
        <w:rPr>
          <w:sz w:val="20"/>
        </w:rPr>
        <w:t>s amb l’Ajuntament de Sabadell i es comprometen a aportar les certificacions justificatives en el cas de resultar, la unió temporal d’empreses, classificada com a millor oferta. Així mateix, presten consentiment i autoritzen l’Ajuntament de Sabadell per ob</w:t>
      </w:r>
      <w:r w:rsidRPr="00620FAC">
        <w:rPr>
          <w:sz w:val="20"/>
        </w:rPr>
        <w:t xml:space="preserve">tenir directament dels òrgans administratius competents les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 xml:space="preserve">6. Que les empreses es comprometen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sz w:val="20"/>
        </w:rPr>
        <w:t>7. Que les societats, en relac</w:t>
      </w:r>
      <w:r w:rsidRPr="00620FAC">
        <w:rPr>
          <w:sz w:val="20"/>
        </w:rPr>
        <w:t>ió als seus treballadors, compleixen amb les obligacions establertes al Reial Decret Legislatiu 1/2013, de 29 de novembre, pel qual s’aprova el Text refós de la Llei general de drets de les persones amb discapacitat i de la seva inclusió social, i a la Lle</w:t>
      </w:r>
      <w:r w:rsidRPr="00620FAC">
        <w:rPr>
          <w:sz w:val="20"/>
        </w:rPr>
        <w:t>i Orgànica 3/2007, modificada pel Reial Decret Llei 6/2019, d’ 1 de març, de mesures urgents per garantir la igualtat de tracte i d’oportunitats entre dones i homes en el treball i l’ocupació de 22 de març, per a la igualtat de dones i homes i es compromet</w:t>
      </w:r>
      <w:r w:rsidRPr="00620FAC">
        <w:rPr>
          <w:sz w:val="20"/>
        </w:rPr>
        <w:t xml:space="preserve">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</w:t>
      </w:r>
      <w:r w:rsidRPr="00620FAC">
        <w:rPr>
          <w:rFonts w:cs="Arial"/>
          <w:sz w:val="20"/>
        </w:rPr>
        <w:t>s obligacions en matèria de formació i vigilància de la salut, i es comprometen, en cas de resultar la unió temporal d’empreses classificada com a millor oferta, a aportar la documentació que  sigui requerida abans de l’inici de l’execució del contracte, a</w:t>
      </w:r>
      <w:r w:rsidRPr="00620FAC">
        <w:rPr>
          <w:rFonts w:cs="Arial"/>
          <w:sz w:val="20"/>
        </w:rPr>
        <w:t xml:space="preserve">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iCs/>
          <w:sz w:val="20"/>
        </w:rPr>
      </w:pPr>
      <w:r>
        <w:rPr>
          <w:sz w:val="20"/>
        </w:rPr>
        <w:object w:dxaOrig="225" w:dyaOrig="225">
          <v:shape id="_x0000_i1061" type="#_x0000_t75" style="width:14.25pt;height:9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</w:t>
      </w:r>
      <w:r w:rsidRPr="00620FAC">
        <w:rPr>
          <w:rFonts w:cs="Arial"/>
          <w:iCs/>
          <w:sz w:val="20"/>
        </w:rPr>
        <w:t>neralitat de Catalunya (RELI) o en el Registre oficial de Licitadors i Empreses Classificades del Sector Públic en la data final de presentació d’ofertes, tal com figura en el/els certificats d’inscripció que s’adjunta/en a aquesta declaració, les dades de</w:t>
      </w:r>
      <w:r w:rsidRPr="00620FAC">
        <w:rPr>
          <w:rFonts w:cs="Arial"/>
          <w:iCs/>
          <w:sz w:val="20"/>
        </w:rPr>
        <w:t>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2F56BE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63" type="#_x0000_t75" style="width:14.25pt;height:9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Catalunya (RELI) o en el Registre oficial de Licitadors i Empreses Classificades del Sec</w:t>
      </w:r>
      <w:r w:rsidRPr="00620FAC">
        <w:rPr>
          <w:rFonts w:cs="Arial"/>
          <w:iCs/>
          <w:sz w:val="20"/>
        </w:rPr>
        <w:t xml:space="preserve">tor Públic abans de la data final de presentació d’ofertes, tal com figura en l’acusament de rebuda del registre que s’adjunta/en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2F56BE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5" type="#_x0000_t75" style="width:14.25pt;height:9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7" type="#_x0000_t75" style="width:14.25pt;height:9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</w:t>
      </w:r>
      <w:r w:rsidRPr="00620FAC">
        <w:rPr>
          <w:rFonts w:cs="Arial"/>
          <w:sz w:val="20"/>
        </w:rPr>
        <w:t xml:space="preserve">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F56BE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2F56BE" w:rsidP="00620FAC">
      <w:pPr>
        <w:rPr>
          <w:sz w:val="20"/>
        </w:rPr>
      </w:pPr>
      <w:r>
        <w:rPr>
          <w:sz w:val="20"/>
        </w:rPr>
        <w:object w:dxaOrig="225" w:dyaOrig="225">
          <v:shape id="_x0000_i1069" type="#_x0000_t75" style="width:14.25pt;height:9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F56BE" w:rsidP="00620FAC">
      <w:pPr>
        <w:rPr>
          <w:sz w:val="20"/>
        </w:rPr>
      </w:pPr>
      <w:r>
        <w:rPr>
          <w:sz w:val="20"/>
        </w:rPr>
        <w:object w:dxaOrig="225" w:dyaOrig="225">
          <v:shape id="_x0000_i1071" type="#_x0000_t75" style="width:14.25pt;height:9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2F56BE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2F56BE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2F56BE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56BE">
      <w:r>
        <w:separator/>
      </w:r>
    </w:p>
  </w:endnote>
  <w:endnote w:type="continuationSeparator" w:id="0">
    <w:p w:rsidR="00000000" w:rsidRDefault="002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iedepgina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F56B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2F56BE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F56BE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3360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56BE">
      <w:r>
        <w:separator/>
      </w:r>
    </w:p>
  </w:footnote>
  <w:footnote w:type="continuationSeparator" w:id="0">
    <w:p w:rsidR="00000000" w:rsidRDefault="002F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2F56BE" w:rsidP="00D46852">
    <w:pPr>
      <w:pStyle w:val="Encabezado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1.7pt;margin-top:23.8pt;width:84.7pt;height:35.25pt;z-index:-251658240;mso-position-horizontal-relative:left-margin-area;mso-position-vertical-relative:top-margin-area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2F56BE" w:rsidP="00D46852">
    <w:pPr>
      <w:pStyle w:val="Encabezado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1.7pt;margin-top:23.8pt;width:84.7pt;height:35.25pt;z-index:-251657216;mso-position-horizontal-relative:left-margin-area;mso-position-vertical-relative:top-margin-area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F56BE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2">
    <w:name w:val="Body Text 2"/>
    <w:basedOn w:val="Normal"/>
    <w:link w:val="Textoindependiente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DA532-5E28-45F3-91E4-68ED28ED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6</Pages>
  <Words>2485</Words>
  <Characters>13557</Characters>
  <Application>Microsoft Office Word</Application>
  <DocSecurity>0</DocSecurity>
  <Lines>112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 Cristina CULTURA</dc:creator>
  <cp:lastModifiedBy>Lopez A Cristina CULTURA</cp:lastModifiedBy>
  <cp:revision>2</cp:revision>
  <cp:lastPrinted>2015-04-24T12:36:00Z</cp:lastPrinted>
  <dcterms:created xsi:type="dcterms:W3CDTF">2026-03-12T13:26:00Z</dcterms:created>
  <dcterms:modified xsi:type="dcterms:W3CDTF">2026-03-12T13:26:00Z</dcterms:modified>
</cp:coreProperties>
</file>