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E52C" w14:textId="77777777" w:rsidR="00867BA3" w:rsidRPr="00867BA3" w:rsidRDefault="00867BA3" w:rsidP="00AD612E">
      <w:pPr>
        <w:widowControl w:val="0"/>
        <w:shd w:val="clear" w:color="auto" w:fill="FFFFFF"/>
        <w:spacing w:after="0"/>
        <w:jc w:val="center"/>
        <w:rPr>
          <w:rFonts w:ascii="Arial" w:eastAsia="Times New Roman" w:hAnsi="Arial"/>
          <w:b/>
          <w:sz w:val="22"/>
          <w:szCs w:val="21"/>
          <w:lang w:val="ca-ES" w:eastAsia="ca-ES"/>
        </w:rPr>
      </w:pPr>
      <w:r w:rsidRPr="00867BA3">
        <w:rPr>
          <w:rFonts w:ascii="Arial" w:eastAsia="Times New Roman" w:hAnsi="Arial"/>
          <w:b/>
          <w:sz w:val="22"/>
          <w:szCs w:val="21"/>
          <w:lang w:val="ca-ES" w:eastAsia="ca-ES"/>
        </w:rPr>
        <w:t>ANNEX 2: MODEL DE PRESENTACIÓ DE L’OFERTA</w:t>
      </w:r>
    </w:p>
    <w:p w14:paraId="127C9890" w14:textId="77777777" w:rsidR="00867BA3" w:rsidRPr="00867BA3" w:rsidRDefault="00867BA3" w:rsidP="00867BA3">
      <w:pPr>
        <w:keepNext/>
        <w:widowControl w:val="0"/>
        <w:autoSpaceDN w:val="0"/>
        <w:spacing w:before="24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val="ca-ES"/>
        </w:rPr>
      </w:pPr>
      <w:r w:rsidRPr="00867B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/>
        </w:rPr>
        <w:t xml:space="preserve">PROPOSICIÓ ECONÒMICA </w:t>
      </w:r>
      <w:r w:rsidRPr="00867B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u w:color="000000"/>
          <w:lang w:val="ca-ES"/>
        </w:rPr>
        <w:t>I ALTRES CRITERIS AVALUABLES DE FORMA AUTOMÀTICA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1567F6" w:rsidRPr="00A31B68" w14:paraId="7A07E7FE" w14:textId="77777777" w:rsidTr="00814E83">
        <w:tc>
          <w:tcPr>
            <w:tcW w:w="1809" w:type="dxa"/>
            <w:shd w:val="clear" w:color="auto" w:fill="F2F2F2"/>
          </w:tcPr>
          <w:p w14:paraId="04B04182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Nom i cognoms</w:t>
            </w:r>
          </w:p>
        </w:tc>
        <w:tc>
          <w:tcPr>
            <w:tcW w:w="4359" w:type="dxa"/>
          </w:tcPr>
          <w:p w14:paraId="78CDDE22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603" w:type="dxa"/>
            <w:shd w:val="clear" w:color="auto" w:fill="F2F2F2"/>
          </w:tcPr>
          <w:p w14:paraId="0CCFAA40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DNI</w:t>
            </w:r>
          </w:p>
        </w:tc>
        <w:tc>
          <w:tcPr>
            <w:tcW w:w="1873" w:type="dxa"/>
          </w:tcPr>
          <w:p w14:paraId="15C3224F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</w:tbl>
    <w:p w14:paraId="1C5BFD6D" w14:textId="77777777" w:rsidR="001567F6" w:rsidRPr="00A31B68" w:rsidRDefault="001567F6" w:rsidP="001567F6">
      <w:pPr>
        <w:keepNext/>
        <w:widowControl w:val="0"/>
        <w:suppressAutoHyphens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A31B68">
        <w:rPr>
          <w:rFonts w:ascii="Arial" w:eastAsia="Calibri" w:hAnsi="Arial" w:cs="Arial"/>
          <w:sz w:val="22"/>
          <w:szCs w:val="22"/>
          <w:lang w:val="ca-E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3"/>
        <w:gridCol w:w="600"/>
        <w:gridCol w:w="1834"/>
      </w:tblGrid>
      <w:tr w:rsidR="001567F6" w:rsidRPr="00A31B68" w14:paraId="7320FFE3" w14:textId="77777777" w:rsidTr="00814E83">
        <w:tc>
          <w:tcPr>
            <w:tcW w:w="1791" w:type="dxa"/>
            <w:shd w:val="clear" w:color="auto" w:fill="F2F2F2"/>
          </w:tcPr>
          <w:p w14:paraId="101605B5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Empresa</w:t>
            </w:r>
          </w:p>
        </w:tc>
        <w:tc>
          <w:tcPr>
            <w:tcW w:w="4267" w:type="dxa"/>
          </w:tcPr>
          <w:p w14:paraId="37E5B2B1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600" w:type="dxa"/>
            <w:shd w:val="clear" w:color="auto" w:fill="F2F2F2"/>
          </w:tcPr>
          <w:p w14:paraId="02050426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NIF</w:t>
            </w:r>
          </w:p>
        </w:tc>
        <w:tc>
          <w:tcPr>
            <w:tcW w:w="1836" w:type="dxa"/>
          </w:tcPr>
          <w:p w14:paraId="157CE319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</w:tbl>
    <w:p w14:paraId="54059516" w14:textId="77777777" w:rsidR="001567F6" w:rsidRPr="00A31B68" w:rsidRDefault="001567F6" w:rsidP="001567F6">
      <w:pPr>
        <w:keepNext/>
        <w:widowControl w:val="0"/>
        <w:suppressAutoHyphens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A31B68">
        <w:rPr>
          <w:rFonts w:ascii="Arial" w:eastAsia="Calibri" w:hAnsi="Arial" w:cs="Arial"/>
          <w:sz w:val="22"/>
          <w:szCs w:val="22"/>
          <w:lang w:val="ca-E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1567F6" w:rsidRPr="00A31B68" w14:paraId="5790D1B1" w14:textId="77777777" w:rsidTr="00814E83">
        <w:tc>
          <w:tcPr>
            <w:tcW w:w="2122" w:type="dxa"/>
            <w:shd w:val="clear" w:color="auto" w:fill="F2F2F2"/>
          </w:tcPr>
          <w:p w14:paraId="75353CF0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 xml:space="preserve">Adreça fiscal </w:t>
            </w:r>
          </w:p>
        </w:tc>
        <w:tc>
          <w:tcPr>
            <w:tcW w:w="6378" w:type="dxa"/>
          </w:tcPr>
          <w:p w14:paraId="166FBC20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  <w:tr w:rsidR="001567F6" w:rsidRPr="00A31B68" w14:paraId="6B5714F3" w14:textId="77777777" w:rsidTr="00814E83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96ABC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9CAA" w14:textId="77777777" w:rsidR="001567F6" w:rsidRPr="00A31B68" w:rsidRDefault="001567F6" w:rsidP="00814E83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</w:tbl>
    <w:p w14:paraId="06CB9D66" w14:textId="77777777" w:rsidR="001567F6" w:rsidRPr="00A31B68" w:rsidRDefault="001567F6" w:rsidP="001567F6">
      <w:pPr>
        <w:keepNext/>
        <w:widowControl w:val="0"/>
        <w:numPr>
          <w:ilvl w:val="0"/>
          <w:numId w:val="4"/>
        </w:numPr>
        <w:suppressAutoHyphens/>
        <w:autoSpaceDE w:val="0"/>
        <w:autoSpaceDN w:val="0"/>
        <w:spacing w:before="120" w:after="0" w:line="276" w:lineRule="auto"/>
        <w:ind w:left="720" w:right="251" w:hanging="360"/>
        <w:jc w:val="both"/>
        <w:rPr>
          <w:rFonts w:ascii="Arial" w:eastAsia="Times New Roman" w:hAnsi="Arial" w:cs="Arial"/>
          <w:sz w:val="22"/>
          <w:szCs w:val="22"/>
          <w:vertAlign w:val="superscript"/>
          <w:lang w:val="ca-ES" w:eastAsia="ca-ES" w:bidi="ca-ES"/>
        </w:rPr>
      </w:pPr>
      <w:r w:rsidRPr="00A31B68">
        <w:rPr>
          <w:rFonts w:ascii="Arial" w:eastAsia="Times New Roman" w:hAnsi="Arial" w:cs="Arial"/>
          <w:sz w:val="22"/>
          <w:szCs w:val="22"/>
          <w:vertAlign w:val="superscript"/>
          <w:lang w:val="ca-ES" w:eastAsia="ca-ES" w:bidi="ca-ES"/>
        </w:rPr>
        <w:t>adreça valida per a rebre notificacions electròniques</w:t>
      </w:r>
    </w:p>
    <w:p w14:paraId="35170E6A" w14:textId="7098D596" w:rsidR="00867BA3" w:rsidRPr="00867BA3" w:rsidRDefault="00867BA3" w:rsidP="00867BA3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>declara que, assabentat/</w:t>
      </w:r>
      <w:proofErr w:type="spellStart"/>
      <w:r w:rsidRPr="00867BA3">
        <w:rPr>
          <w:rFonts w:ascii="Arial" w:eastAsia="Calibri" w:hAnsi="Arial" w:cs="Arial"/>
          <w:sz w:val="22"/>
          <w:szCs w:val="22"/>
          <w:lang w:val="ca-ES"/>
        </w:rPr>
        <w:t>ada</w:t>
      </w:r>
      <w:proofErr w:type="spellEnd"/>
      <w:r w:rsidRPr="00867BA3">
        <w:rPr>
          <w:rFonts w:ascii="Arial" w:eastAsia="Calibri" w:hAnsi="Arial" w:cs="Arial"/>
          <w:sz w:val="22"/>
          <w:szCs w:val="22"/>
          <w:lang w:val="ca-ES"/>
        </w:rPr>
        <w:t xml:space="preserve"> de les condicions i els requisits que s’exigeixen per poder ser l’empresa adjudicatària del </w:t>
      </w:r>
      <w:r w:rsidR="001159D5" w:rsidRPr="00867BA3">
        <w:rPr>
          <w:rFonts w:ascii="Arial" w:eastAsia="Times New Roman" w:hAnsi="Arial"/>
          <w:b/>
          <w:bCs/>
          <w:sz w:val="22"/>
          <w:szCs w:val="22"/>
          <w:lang w:val="ca-ES" w:eastAsia="es-ES"/>
        </w:rPr>
        <w:t>“</w:t>
      </w:r>
      <w:r w:rsidR="001159D5" w:rsidRPr="003457CB">
        <w:rPr>
          <w:rFonts w:ascii="Arial" w:eastAsia="Verdana" w:hAnsi="Arial" w:cs="Arial"/>
          <w:b/>
          <w:sz w:val="22"/>
          <w:szCs w:val="22"/>
          <w:lang w:val="ca-ES" w:eastAsia="es-ES"/>
        </w:rPr>
        <w:t>Subministrament de material de neteja per al Consell Comarcal del Baix Ebre i Baix Ebre Innova SL</w:t>
      </w:r>
      <w:r w:rsidR="001159D5" w:rsidRPr="00867BA3">
        <w:rPr>
          <w:rFonts w:ascii="Arial" w:eastAsia="Times New Roman" w:hAnsi="Arial"/>
          <w:b/>
          <w:bCs/>
          <w:sz w:val="22"/>
          <w:szCs w:val="22"/>
          <w:lang w:val="ca-ES" w:eastAsia="es-ES"/>
        </w:rPr>
        <w:t>“</w:t>
      </w:r>
      <w:r w:rsidR="001159D5" w:rsidRPr="00867BA3">
        <w:rPr>
          <w:rFonts w:ascii="Arial" w:eastAsia="Times New Roman" w:hAnsi="Arial"/>
          <w:sz w:val="22"/>
          <w:szCs w:val="22"/>
          <w:lang w:val="ca-ES" w:eastAsia="es-ES"/>
        </w:rPr>
        <w:t xml:space="preserve">, expedient </w:t>
      </w:r>
      <w:r w:rsidR="001159D5" w:rsidRPr="003457CB">
        <w:rPr>
          <w:rFonts w:ascii="Arial" w:eastAsia="Times New Roman" w:hAnsi="Arial"/>
          <w:sz w:val="22"/>
          <w:szCs w:val="22"/>
          <w:lang w:val="ca-ES" w:eastAsia="es-ES"/>
        </w:rPr>
        <w:t>155/2026</w:t>
      </w:r>
      <w:r w:rsidRPr="00867BA3">
        <w:rPr>
          <w:rFonts w:ascii="Arial" w:eastAsia="Calibri" w:hAnsi="Arial" w:cs="Arial"/>
          <w:sz w:val="22"/>
          <w:szCs w:val="22"/>
          <w:lang w:val="ca-ES"/>
        </w:rPr>
        <w:t xml:space="preserve">, </w:t>
      </w:r>
      <w:r w:rsidRPr="00867BA3">
        <w:rPr>
          <w:rFonts w:ascii="Arial" w:eastAsia="Arial Unicode MS" w:hAnsi="Arial" w:cs="Arial Unicode MS"/>
          <w:color w:val="000000"/>
          <w:kern w:val="2"/>
          <w:sz w:val="22"/>
          <w:szCs w:val="22"/>
          <w:lang w:val="ca-ES"/>
        </w:rPr>
        <w:t xml:space="preserve">per procediment obert simplificat abreujat anunciat en el Perfil de contractant, fa constar que </w:t>
      </w:r>
      <w:r w:rsidRPr="00867BA3">
        <w:rPr>
          <w:rFonts w:ascii="Arial" w:eastAsia="Calibri" w:hAnsi="Arial" w:cs="Arial"/>
          <w:sz w:val="22"/>
          <w:szCs w:val="22"/>
          <w:lang w:val="ca-ES"/>
        </w:rPr>
        <w:t>accepta i es compromet a executar-lo amb estricta subjecció als requisits i condicions estipulats al Plec de Clàusules Administratives i Plec de Condicions Tècniques que regeixen aquesta licitació</w:t>
      </w:r>
      <w:r w:rsidRPr="00867BA3">
        <w:rPr>
          <w:rFonts w:ascii="Arial" w:eastAsia="Arial Unicode MS" w:hAnsi="Arial" w:cs="Arial Unicode MS"/>
          <w:color w:val="000000"/>
          <w:kern w:val="2"/>
          <w:sz w:val="22"/>
          <w:szCs w:val="22"/>
          <w:lang w:val="ca-ES"/>
        </w:rPr>
        <w:t xml:space="preserve"> i es compromet a dur a terme l'objecte del contracte per l'import unitari i les condicions següents:</w:t>
      </w:r>
    </w:p>
    <w:p w14:paraId="0549219D" w14:textId="77777777" w:rsidR="00867BA3" w:rsidRDefault="00867BA3" w:rsidP="00B44C99">
      <w:pPr>
        <w:rPr>
          <w:rStyle w:val="Enlla"/>
          <w:color w:val="000000" w:themeColor="text1"/>
          <w:u w:val="none"/>
          <w:lang w:val="ca-ES"/>
        </w:rPr>
      </w:pPr>
    </w:p>
    <w:p w14:paraId="74B5A0CA" w14:textId="77777777" w:rsidR="00867BA3" w:rsidRPr="001159D5" w:rsidRDefault="00867BA3" w:rsidP="00867BA3">
      <w:pPr>
        <w:jc w:val="both"/>
        <w:rPr>
          <w:rFonts w:ascii="Arial" w:hAnsi="Arial" w:cs="Arial"/>
          <w:sz w:val="22"/>
          <w:szCs w:val="22"/>
          <w:lang w:val="ca-ES"/>
        </w:rPr>
      </w:pPr>
      <w:r w:rsidRPr="001159D5">
        <w:rPr>
          <w:rFonts w:ascii="Arial" w:hAnsi="Arial" w:cs="Arial"/>
          <w:sz w:val="22"/>
          <w:szCs w:val="22"/>
          <w:lang w:val="ca-ES"/>
        </w:rPr>
        <w:t xml:space="preserve">1. </w:t>
      </w:r>
      <w:r w:rsidRPr="001159D5">
        <w:rPr>
          <w:rFonts w:ascii="Arial" w:hAnsi="Arial" w:cs="Arial"/>
          <w:b/>
          <w:bCs/>
          <w:sz w:val="22"/>
          <w:szCs w:val="22"/>
          <w:lang w:val="ca-ES"/>
        </w:rPr>
        <w:t>OFERTA ECONÒMICA D’ACORD AMB L’ANNEX 2</w:t>
      </w:r>
      <w:r w:rsidRPr="001159D5">
        <w:rPr>
          <w:rFonts w:ascii="Arial" w:hAnsi="Arial" w:cs="Arial"/>
          <w:sz w:val="22"/>
          <w:szCs w:val="22"/>
          <w:lang w:val="ca-ES"/>
        </w:rPr>
        <w:t xml:space="preserve"> (màxim 85 punts)</w:t>
      </w:r>
    </w:p>
    <w:p w14:paraId="76E64A9C" w14:textId="77777777" w:rsidR="00867BA3" w:rsidRDefault="00867BA3" w:rsidP="00867BA3">
      <w:pPr>
        <w:pStyle w:val="Default"/>
        <w:spacing w:after="120"/>
        <w:jc w:val="both"/>
        <w:rPr>
          <w:rFonts w:eastAsia="SimSun"/>
          <w:sz w:val="22"/>
          <w:szCs w:val="16"/>
          <w:lang w:eastAsia="zh-CN"/>
        </w:rPr>
      </w:pPr>
    </w:p>
    <w:p w14:paraId="7BC93755" w14:textId="77777777" w:rsidR="00867BA3" w:rsidRPr="0054484F" w:rsidRDefault="00867BA3" w:rsidP="00867BA3">
      <w:pPr>
        <w:pStyle w:val="Default"/>
        <w:jc w:val="both"/>
        <w:rPr>
          <w:b/>
          <w:sz w:val="22"/>
          <w:szCs w:val="22"/>
        </w:rPr>
      </w:pPr>
      <w:r>
        <w:rPr>
          <w:rFonts w:eastAsia="SimSun"/>
          <w:sz w:val="22"/>
          <w:szCs w:val="16"/>
          <w:lang w:eastAsia="zh-CN"/>
        </w:rPr>
        <w:t>Introduir el preu ofert (sense IVA) en cada producte:</w:t>
      </w:r>
    </w:p>
    <w:p w14:paraId="445563D7" w14:textId="77777777" w:rsidR="00867BA3" w:rsidRDefault="00867BA3" w:rsidP="00B44C99">
      <w:pPr>
        <w:rPr>
          <w:rFonts w:ascii="Arial" w:eastAsia="Arial" w:hAnsi="Arial" w:cs="Arial"/>
          <w:b/>
          <w:sz w:val="22"/>
          <w:szCs w:val="22"/>
          <w:lang w:val="ca-ES" w:eastAsia="zh-CN" w:bidi="ca-ES"/>
        </w:rPr>
      </w:pPr>
    </w:p>
    <w:tbl>
      <w:tblPr>
        <w:tblW w:w="8779" w:type="dxa"/>
        <w:tblLayout w:type="fixed"/>
        <w:tblLook w:val="0000" w:firstRow="0" w:lastRow="0" w:firstColumn="0" w:lastColumn="0" w:noHBand="0" w:noVBand="0"/>
      </w:tblPr>
      <w:tblGrid>
        <w:gridCol w:w="992"/>
        <w:gridCol w:w="3685"/>
        <w:gridCol w:w="2117"/>
        <w:gridCol w:w="10"/>
        <w:gridCol w:w="982"/>
        <w:gridCol w:w="10"/>
        <w:gridCol w:w="983"/>
      </w:tblGrid>
      <w:tr w:rsidR="00164DD5" w:rsidRPr="00164DD5" w14:paraId="06159205" w14:textId="77777777" w:rsidTr="0034221C">
        <w:trPr>
          <w:trHeight w:val="270"/>
        </w:trPr>
        <w:tc>
          <w:tcPr>
            <w:tcW w:w="6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4446" w14:textId="77777777" w:rsidR="00164DD5" w:rsidRPr="00164DD5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9DA7F" w14:textId="4D0E6F7F" w:rsidR="00164DD5" w:rsidRPr="00164DD5" w:rsidRDefault="00164DD5" w:rsidP="00164DD5">
            <w:pPr>
              <w:widowControl w:val="0"/>
              <w:suppressAutoHyphens/>
              <w:autoSpaceDE w:val="0"/>
              <w:snapToGrid w:val="0"/>
              <w:spacing w:after="0" w:line="265" w:lineRule="exact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</w:pPr>
            <w:r w:rsidRPr="00164DD5"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  <w:t>PREU MÀXIM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FB76" w14:textId="406AC457" w:rsidR="00164DD5" w:rsidRPr="00164DD5" w:rsidRDefault="00164DD5" w:rsidP="00164DD5">
            <w:pPr>
              <w:widowControl w:val="0"/>
              <w:suppressAutoHyphens/>
              <w:autoSpaceDE w:val="0"/>
              <w:snapToGrid w:val="0"/>
              <w:spacing w:after="0" w:line="265" w:lineRule="exact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</w:pPr>
            <w:r w:rsidRPr="00164DD5"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  <w:t>PREU OFERT</w:t>
            </w:r>
          </w:p>
        </w:tc>
      </w:tr>
      <w:tr w:rsidR="00164DD5" w:rsidRPr="00194163" w14:paraId="12335BFD" w14:textId="7777777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61116981" w14:textId="77777777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</w:pPr>
          </w:p>
        </w:tc>
        <w:tc>
          <w:tcPr>
            <w:tcW w:w="7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048F8D7B" w14:textId="5B7CE2B0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Times New Roman" w:eastAsia="Arial" w:hAnsi="Times New Roman"/>
                <w:sz w:val="20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CEL·LULOSA</w:t>
            </w:r>
          </w:p>
        </w:tc>
      </w:tr>
      <w:tr w:rsidR="00164DD5" w:rsidRPr="00194163" w14:paraId="1811F1DE" w14:textId="77777777" w:rsidTr="002A309E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A425" w14:textId="626F315D" w:rsidR="00164DD5" w:rsidRPr="00194163" w:rsidRDefault="00164DD5" w:rsidP="00814E83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1074BCED" w14:textId="7A1930CC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787B3B" w14:textId="77777777" w:rsidR="00164DD5" w:rsidRPr="00194163" w:rsidRDefault="00164DD5" w:rsidP="00814E83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 Paper Higiènic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Industrial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150M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C55EE" w14:textId="77777777" w:rsidR="00164DD5" w:rsidRPr="00194163" w:rsidRDefault="00164DD5" w:rsidP="00814E83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Sac 18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80F2" w14:textId="77777777" w:rsidR="00164DD5" w:rsidRPr="00194163" w:rsidRDefault="00164DD5" w:rsidP="00814E83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1,63 €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F0DB" w14:textId="7F175FF5" w:rsidR="00164DD5" w:rsidRPr="00194163" w:rsidRDefault="00164DD5" w:rsidP="00814E83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24274D21" w14:textId="6D3D9BB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49D8C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Paper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Higiènic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Domèstic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17M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0ED69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Sac 108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09F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0,26 €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FD70" w14:textId="6B51566A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62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DBE5844" w14:textId="5DE90B10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404D4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Paquet Tovalloleta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Zigzag</w:t>
            </w:r>
            <w:proofErr w:type="spellEnd"/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Tissue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E1558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Paquet 200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6FC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1,63 €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5594" w14:textId="2A6D1373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62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540F16D6" w14:textId="51BFCAE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F9CE1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 Cuina Gegant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400 serveis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6313B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Sac 6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BCB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2,84 €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14F3" w14:textId="358FEED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62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5948C479" w14:textId="15E98C94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C2D5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Paper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Eixugamans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150m,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2capes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342E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Sac 6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BA1B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3,61 €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2C196" w14:textId="6DCA22DD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62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E8A18A7" w14:textId="77777777" w:rsidTr="00BF046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6369D" w14:textId="46378992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Times New Roman" w:eastAsia="Arial" w:hAnsi="Times New Roman"/>
                <w:sz w:val="20"/>
                <w:szCs w:val="22"/>
                <w:lang w:val="ca-ES" w:eastAsia="zh-CN" w:bidi="ca-ES"/>
              </w:rPr>
            </w:pPr>
          </w:p>
        </w:tc>
      </w:tr>
      <w:tr w:rsidR="00164DD5" w:rsidRPr="00194163" w14:paraId="69175523" w14:textId="7777777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24CD0890" w14:textId="77777777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</w:pPr>
          </w:p>
        </w:tc>
        <w:tc>
          <w:tcPr>
            <w:tcW w:w="7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14:paraId="32E07C8F" w14:textId="67DD031B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Times New Roman" w:eastAsia="Arial" w:hAnsi="Times New Roman"/>
                <w:sz w:val="20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BOSSES</w:t>
            </w:r>
            <w:r w:rsidRPr="00194163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ESCOMBRARIES</w:t>
            </w:r>
          </w:p>
        </w:tc>
      </w:tr>
      <w:tr w:rsidR="00164DD5" w:rsidRPr="00194163" w14:paraId="48AAEA82" w14:textId="77777777" w:rsidTr="00970100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FBBA" w14:textId="44C7AB15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Times New Roman" w:eastAsia="Arial" w:hAnsi="Times New Roman"/>
                <w:sz w:val="20"/>
                <w:szCs w:val="22"/>
                <w:lang w:val="ca-ES" w:eastAsia="zh-CN" w:bidi="ca-ES"/>
              </w:rPr>
            </w:pPr>
          </w:p>
        </w:tc>
      </w:tr>
      <w:tr w:rsidR="00164DD5" w:rsidRPr="00194163" w14:paraId="022B0ED4" w14:textId="287487CC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5214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Bolsa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Basura</w:t>
            </w:r>
            <w:proofErr w:type="spellEnd"/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85x105 G-140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negre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</w:p>
          <w:p w14:paraId="1DF9935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(sac 250 unitats)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5D9C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25 rotllo x 10 unitats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F8B9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1,33 €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72AE" w14:textId="0E008D0B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0570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56969DD8" w14:textId="351A8ACA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9A8C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Bossa domèstica negra (sac 1.250 unitats)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DD9C4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25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07D60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0,73 €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B3C0D" w14:textId="462F98B1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0570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FF65240" w14:textId="5B036BB9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C560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Bossa domèstica blanca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(sac 1.250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unitats)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D8AE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25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E45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1,23 €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870C6" w14:textId="2B0192E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0570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7F34D9F" w14:textId="29838264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4315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Bossa blanca 45x50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(sac 2.000 unitats)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668DA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Rotlle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40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595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1,09 €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F139" w14:textId="766D37CD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05708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374AB30B" w14:textId="77777777" w:rsidTr="00755AA3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9465" w14:textId="6208C0B2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339FAB56" w14:textId="7777777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14:paraId="43BB7CF7" w14:textId="77777777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</w:pPr>
          </w:p>
        </w:tc>
        <w:tc>
          <w:tcPr>
            <w:tcW w:w="7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14:paraId="47C38A5B" w14:textId="4DEACCB1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PRODUCTES</w:t>
            </w:r>
            <w:r w:rsidRPr="0019416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QUÍMICS</w:t>
            </w:r>
          </w:p>
        </w:tc>
      </w:tr>
      <w:tr w:rsidR="00164DD5" w:rsidRPr="00194163" w14:paraId="43BAC74F" w14:textId="77777777" w:rsidTr="00CA7DC4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CD9C3" w14:textId="47C63A89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3B81BB66" w14:textId="569936B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9F39B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Bio-Verd 5L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65A7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E63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8,16 €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4EE36" w14:textId="3091ED2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2365F5F" w14:textId="6DA51BF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F0E94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Detergent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amb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lleixiu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31C32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9574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11,50 €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C059" w14:textId="6943B294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3F9CB8F1" w14:textId="713AA9BE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746F2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Gel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Manos</w:t>
            </w:r>
            <w:proofErr w:type="spellEnd"/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D9029C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F38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6,35 €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EC366" w14:textId="6526C78F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89A00ED" w14:textId="63F403E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A478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Tovalloletes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impregnades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 sol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ús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mopa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86B2E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Paquet 100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B005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14,04 €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9E0B" w14:textId="1BC2931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559FF14" w14:textId="08CB7EC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C3EC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Netejador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WC</w:t>
            </w:r>
            <w:proofErr w:type="spellEnd"/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2615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28A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13,29 €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885C" w14:textId="1291A08A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A6CC433" w14:textId="4845A4A3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F698DC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Spray</w:t>
            </w:r>
            <w:proofErr w:type="spellEnd"/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Mopa</w:t>
            </w:r>
            <w:proofErr w:type="spellEnd"/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Doril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750CC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52E8B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Ampolla 750CC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A88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3,93 €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9D37D" w14:textId="77C89709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0424450" w14:textId="6EAFCE64" w:rsidTr="00164DD5">
        <w:tblPrEx>
          <w:tblCellMar>
            <w:left w:w="10" w:type="dxa"/>
            <w:right w:w="10" w:type="dxa"/>
          </w:tblCellMar>
        </w:tblPrEx>
        <w:trPr>
          <w:trHeight w:val="271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D9BA2C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Multiús</w:t>
            </w:r>
            <w:proofErr w:type="spellEnd"/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Higienitzant 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7F0C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D682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7,68 €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CEEF" w14:textId="65572A5B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6C176864" w14:textId="687BF86A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73A36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Rentaplats Vermell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4FD0D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048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5,57 €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E4AE" w14:textId="5C00C916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93C945A" w14:textId="3737358B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AEC03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Desengreixant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Vinfer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Pro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750CC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11E4BC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Ampolla 750CC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F4C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2,67 €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E0CC" w14:textId="252F3DA4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9AEFCA6" w14:textId="517B50F1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55E7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Lleixiu 5L.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APTE</w:t>
            </w:r>
            <w:r w:rsidRPr="00194163">
              <w:rPr>
                <w:rFonts w:ascii="Arial" w:eastAsia="Arial" w:hAnsi="Arial" w:cs="Arial"/>
                <w:spacing w:val="5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ALIMENTARI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D5F9A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6A61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2,84 €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1854" w14:textId="205C7E98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6A1CD85B" w14:textId="430F656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7C0C7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Lleixiu 5L. 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6F90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 5 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C26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2,20 €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2D07" w14:textId="177141AC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2F69AD32" w14:textId="38129383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DD67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Detergent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rentavaixelles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aigües</w:t>
            </w:r>
            <w:r w:rsidRPr="00194163">
              <w:rPr>
                <w:rFonts w:ascii="Arial" w:eastAsia="Arial" w:hAnsi="Arial" w:cs="Arial"/>
                <w:spacing w:val="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dures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29705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8978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12,10 €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1E4E7" w14:textId="6EF11CA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8B06680" w14:textId="2F0CEE71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D9CA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Abrillantador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Rentavaixelles. maquina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9EA68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855C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13,19 €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2FAF" w14:textId="32E52336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E38A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176C512" w14:textId="266CFD0B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86B6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Sal Rentavaixelles . maquina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AC697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Sac 5 kg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7C6E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3,30 €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5AAD" w14:textId="0A2A18AE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22AB129A" w14:textId="00254176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86D11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Antical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1L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114A50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Ampolla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1L.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8D7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3,23 €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FEAB" w14:textId="0C016EF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91C6D38" w14:textId="692C0DA9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09A82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Fregaterres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Poma 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64424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 5 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F312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6,05 €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5064D" w14:textId="2E0A52C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28AD05BA" w14:textId="037EB1A3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3452F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Fregaterres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- insecticida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5F81BC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 5 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0BF0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13,20 €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5B7C" w14:textId="5D16180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C752280" w14:textId="6F8986C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4179D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bookmarkStart w:id="0" w:name="_Hlk152847864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Ambientador 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C4FD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25C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19,24 €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A48A" w14:textId="33A46A7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bookmarkEnd w:id="0"/>
      <w:tr w:rsidR="00164DD5" w:rsidRPr="00194163" w14:paraId="6305AB6F" w14:textId="1BB6A7C3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63EA4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Bactigel</w:t>
            </w:r>
            <w:proofErr w:type="spellEnd"/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5L.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20670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litres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AC2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24,81 €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B79C" w14:textId="4594E0E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944F020" w14:textId="3C2B7F93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CB936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Netejador de vidres 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E3252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Ampolla 1litre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DBE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2,20 €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06DD" w14:textId="7B849B96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472C0DC" w14:textId="1EFB97C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12A3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Aigua forta ( salfumant) 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AD502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Ampolla 1litre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CFA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1,65 €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A931F" w14:textId="2951C700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3B35E96" w14:textId="215C8FB6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319A8C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Amoníac 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029D7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Ampolla 1litre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0A55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1,65 €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EA7E" w14:textId="414C0811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AF4659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3643DE5F" w14:textId="77777777" w:rsidTr="0054611A"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5683" w14:textId="6F0294A1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4D934656" w14:textId="7777777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E057E44" w14:textId="77777777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</w:pPr>
          </w:p>
        </w:tc>
        <w:tc>
          <w:tcPr>
            <w:tcW w:w="7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64B6A2E0" w14:textId="227783BC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ALTRES</w:t>
            </w:r>
            <w:r w:rsidRPr="00194163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b/>
                <w:sz w:val="22"/>
                <w:szCs w:val="22"/>
                <w:lang w:val="ca-ES" w:eastAsia="zh-CN" w:bidi="ca-ES"/>
              </w:rPr>
              <w:t>PRODUCTES</w:t>
            </w:r>
          </w:p>
        </w:tc>
      </w:tr>
      <w:tr w:rsidR="00164DD5" w:rsidRPr="00194163" w14:paraId="25B8B46B" w14:textId="77777777" w:rsidTr="005A423A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E3EB7" w14:textId="681491BE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79CBF5C3" w14:textId="2B2F51B4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5902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Baieta Ecològica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Microfibra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E7588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BCE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0,94 €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1E83" w14:textId="04B309F8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5BADA5EA" w14:textId="77AE9981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DC3D0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Fregall esponja "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salvaungles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"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6DDA3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D0D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0,36 €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E7D2" w14:textId="6392238B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1B07416" w14:textId="29B62821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DA4A1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Fregona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Microfibra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.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NO TIRES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59101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79D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1,57 €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37E1" w14:textId="786A8205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AE4DA6C" w14:textId="3E1DA31C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66F12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Fregona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Extra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F60E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56D0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1,09 €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3E25" w14:textId="290AF85F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5465660E" w14:textId="65C4857A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67BF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Guants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Vinil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sense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pols (caixeta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100u)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EEEE0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Caixeta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E50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7,14 €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18A2A" w14:textId="24E72669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628FE7E" w14:textId="7FBBB1A6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63940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Desinfentant</w:t>
            </w:r>
            <w:proofErr w:type="spellEnd"/>
            <w:r w:rsidRPr="00194163">
              <w:rPr>
                <w:rFonts w:ascii="Arial" w:eastAsia="Arial" w:hAnsi="Arial" w:cs="Arial"/>
                <w:spacing w:val="55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V-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407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2356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Garrafa</w:t>
            </w:r>
            <w:r w:rsidRPr="00194163">
              <w:rPr>
                <w:rFonts w:ascii="Arial" w:eastAsia="Arial" w:hAnsi="Arial" w:cs="Arial"/>
                <w:spacing w:val="-3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5l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2D2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21,78 €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1873" w14:textId="52B95213" w:rsidR="00164DD5" w:rsidRPr="00194163" w:rsidRDefault="00164DD5" w:rsidP="00164DD5">
            <w:pPr>
              <w:widowControl w:val="0"/>
              <w:suppressAutoHyphens/>
              <w:autoSpaceDE w:val="0"/>
              <w:spacing w:after="0" w:line="251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2B6348AF" w14:textId="42B17A1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BD97C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Cubell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fregar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amb</w:t>
            </w:r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pedal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490A6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049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47,49 €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BD4B" w14:textId="2A8E8B21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5F98A6E" w14:textId="31EC66BA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E0275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Cubell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fregar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rentangular</w:t>
            </w:r>
            <w:proofErr w:type="spellEnd"/>
            <w:r w:rsidRPr="00194163">
              <w:rPr>
                <w:rFonts w:ascii="Arial" w:eastAsia="Arial" w:hAnsi="Arial" w:cs="Arial"/>
                <w:spacing w:val="-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amb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escurridor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1389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2E2E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4,60 €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DB5A6" w14:textId="397C3DDE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05EB838" w14:textId="7DC0E89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0F0A7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Escombra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Econòmica+Pal</w:t>
            </w:r>
            <w:proofErr w:type="spellEnd"/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Metàl·lic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1,40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5D2591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D88F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2,11 €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F7F7" w14:textId="6E5E2F0F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0722F8F" w14:textId="5BC78CE6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BF7D99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Recollidor</w:t>
            </w:r>
            <w:r w:rsidRPr="00194163">
              <w:rPr>
                <w:rFonts w:ascii="Arial" w:eastAsia="Arial" w:hAnsi="Arial" w:cs="Arial"/>
                <w:spacing w:val="2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amb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mànec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420603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D7A1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2,18 €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28AC" w14:textId="2E40423E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DBC710F" w14:textId="128350EF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D2005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Recollidor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de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mà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23768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7794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0,85 €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A469" w14:textId="723A1EA9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14ED0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780A425" w14:textId="246EA4B3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019BBB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lastRenderedPageBreak/>
              <w:t>Aparell</w:t>
            </w:r>
            <w:r w:rsidRPr="00194163">
              <w:rPr>
                <w:rFonts w:ascii="Arial" w:eastAsia="Arial" w:hAnsi="Arial" w:cs="Arial"/>
                <w:spacing w:val="-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neteja</w:t>
            </w:r>
            <w:r w:rsidRPr="00194163">
              <w:rPr>
                <w:rFonts w:ascii="Arial" w:eastAsia="Arial" w:hAnsi="Arial" w:cs="Arial"/>
                <w:spacing w:val="1"/>
                <w:sz w:val="22"/>
                <w:szCs w:val="22"/>
                <w:lang w:val="ca-ES" w:eastAsia="zh-CN" w:bidi="ca-ES"/>
              </w:rPr>
              <w:t xml:space="preserve"> </w:t>
            </w: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vidres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haragan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35cm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C0281A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5F1D" w14:textId="77777777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11,50 €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3CE5" w14:textId="3557BDE2" w:rsidR="00164DD5" w:rsidRPr="00194163" w:rsidRDefault="00164DD5" w:rsidP="00164DD5">
            <w:pPr>
              <w:widowControl w:val="0"/>
              <w:suppressAutoHyphens/>
              <w:autoSpaceDE w:val="0"/>
              <w:spacing w:after="0" w:line="250" w:lineRule="exact"/>
              <w:ind w:right="1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278C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5E5CAC4A" w14:textId="537E5531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F27B265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Esquelet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mopa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45cm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0F3B7EB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6312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5,50 €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0AD9" w14:textId="021C49B8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278C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7265C18" w14:textId="05DC23B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6060935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Esquelet </w:t>
            </w:r>
            <w:proofErr w:type="spellStart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mopa</w:t>
            </w:r>
            <w:proofErr w:type="spellEnd"/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 xml:space="preserve"> 60cm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09C0D19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Unitat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3F90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8,80 €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0436" w14:textId="1244B751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50" w:lineRule="exact"/>
              <w:ind w:left="38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D278C7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816620" w14:paraId="70157387" w14:textId="77777777" w:rsidTr="004A6EC6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7C3F5" w14:textId="0CB710DC" w:rsidR="00164DD5" w:rsidRPr="00816620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095E1491" w14:textId="77777777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71DDDA64" w14:textId="77777777" w:rsidR="00164DD5" w:rsidRPr="00194163" w:rsidRDefault="00164DD5" w:rsidP="00814E83">
            <w:pPr>
              <w:widowControl w:val="0"/>
              <w:suppressAutoHyphens/>
              <w:autoSpaceDE w:val="0"/>
              <w:spacing w:after="0" w:line="265" w:lineRule="exact"/>
              <w:ind w:left="69"/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</w:pPr>
          </w:p>
        </w:tc>
        <w:tc>
          <w:tcPr>
            <w:tcW w:w="77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01FE06F8" w14:textId="5E8D680E" w:rsidR="00164DD5" w:rsidRPr="00194163" w:rsidRDefault="00164DD5" w:rsidP="00814E83">
            <w:pPr>
              <w:widowControl w:val="0"/>
              <w:suppressAutoHyphens/>
              <w:autoSpaceDE w:val="0"/>
              <w:spacing w:after="0" w:line="265" w:lineRule="exact"/>
              <w:ind w:left="69"/>
              <w:rPr>
                <w:rFonts w:ascii="Arial" w:eastAsia="Arial" w:hAnsi="Arial" w:cs="Arial"/>
                <w:sz w:val="22"/>
                <w:szCs w:val="22"/>
                <w:highlight w:val="yellow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b/>
                <w:bCs/>
                <w:sz w:val="22"/>
                <w:szCs w:val="22"/>
                <w:lang w:val="ca-ES" w:eastAsia="zh-CN" w:bidi="ca-ES"/>
              </w:rPr>
              <w:t xml:space="preserve">PRODUCTE OBRADOR </w:t>
            </w:r>
          </w:p>
        </w:tc>
      </w:tr>
      <w:tr w:rsidR="00164DD5" w:rsidRPr="00194163" w14:paraId="4C262661" w14:textId="77777777" w:rsidTr="0027409B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8779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A231" w14:textId="601B5F21" w:rsidR="00164DD5" w:rsidRPr="00194163" w:rsidRDefault="00164DD5" w:rsidP="00814E83">
            <w:pPr>
              <w:widowControl w:val="0"/>
              <w:suppressAutoHyphens/>
              <w:autoSpaceDE w:val="0"/>
              <w:snapToGrid w:val="0"/>
              <w:spacing w:after="0" w:line="265" w:lineRule="exact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zh-CN" w:bidi="ca-ES"/>
              </w:rPr>
            </w:pPr>
          </w:p>
        </w:tc>
      </w:tr>
      <w:tr w:rsidR="00164DD5" w:rsidRPr="00194163" w14:paraId="12ED0F0C" w14:textId="466C7FC5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4154E29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Desinfectante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C-140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064503D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5l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09BB" w14:textId="7777777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65" w:lineRule="exact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194163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15,25 €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7D9C" w14:textId="6DEE4357" w:rsidR="00164DD5" w:rsidRPr="00194163" w:rsidRDefault="00164DD5" w:rsidP="00164DD5">
            <w:pPr>
              <w:widowControl w:val="0"/>
              <w:suppressAutoHyphens/>
              <w:autoSpaceDE w:val="0"/>
              <w:snapToGrid w:val="0"/>
              <w:spacing w:after="0" w:line="265" w:lineRule="exact"/>
              <w:jc w:val="right"/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AA49D71" w14:textId="2DDAFAA8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822A60B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Gel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Wins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5L.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448C8AA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5l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70557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6,66 €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C5FD" w14:textId="689A5318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31347E45" w14:textId="3C53BCDC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6FB67F3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Fairy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850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5CFA395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Unitat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3377C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5,45 €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4C4" w14:textId="0372AE8B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7095C6B5" w14:textId="16EC4FD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455C95D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Bio-Verd 5L.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A1ADC30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5l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EA63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8,77 €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EF67" w14:textId="619EB068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94813D1" w14:textId="29AA597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D11A530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Netejador Planxes- forn B-B 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8FAED11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5l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7BB7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7,70 €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44EE" w14:textId="1FE2828A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4772A8D7" w14:textId="4AD12AB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3920DC2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Detergent Forn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Rational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Green referència 56.01.535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52698BA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Pot de 150 pastilles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FBD3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132,00 €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C116" w14:textId="4FB6AC2B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2256410C" w14:textId="5D80EA0B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27786D6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Pastilles Forn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Rational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Care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referència 56.00.562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E7C94B5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Pot de 150 pastilles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E336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121,00 €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F9D7C" w14:textId="2DF7C4C4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0E791C89" w14:textId="4C1B8F9A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A685F40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Detergent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Rentaperoles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Winterhalter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F865Plus ref. 20000378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11AE33B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25 kg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2521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165,00 €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D791" w14:textId="15445033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4325099" w14:textId="5BAF1E96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28D8C74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Abrillantador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Rentaperoles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Winterhalter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B100N ref. 20000513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B520459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10 litres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ABBC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110,00 €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53768" w14:textId="78C56275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22B5763" w14:textId="04388F5B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24654CF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Detergent Forn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Inoxtrend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DETAB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INOX</w:t>
            </w:r>
            <w:proofErr w:type="spellEnd"/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F306CC8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Pot 100 unitats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9F791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88,00 €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051B5" w14:textId="475F099B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3F82F362" w14:textId="2B6AD961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5E7DE09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Abrillantador Forn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Inoxtrend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Brill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Inox</w:t>
            </w:r>
            <w:proofErr w:type="spellEnd"/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B3DCE79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Pot 80 unitats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AB36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154,00 €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229C4" w14:textId="240056C0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  <w:tr w:rsidR="00164DD5" w:rsidRPr="00194163" w14:paraId="1350B5A0" w14:textId="76341D42" w:rsidTr="00164DD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467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4755C28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Desengrasant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Plis</w:t>
            </w:r>
            <w:proofErr w:type="spellEnd"/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 xml:space="preserve"> V-200 5L.</w:t>
            </w:r>
          </w:p>
        </w:tc>
        <w:tc>
          <w:tcPr>
            <w:tcW w:w="21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55D6737" w14:textId="77777777" w:rsidR="00164DD5" w:rsidRPr="00194163" w:rsidRDefault="00164DD5" w:rsidP="00164DD5">
            <w:pPr>
              <w:suppressAutoHyphens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/>
              </w:rPr>
              <w:t>Garrafa 5l</w:t>
            </w: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660B" w14:textId="77777777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194163"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  <w:t>11,62 €</w:t>
            </w:r>
          </w:p>
        </w:tc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738C" w14:textId="3C0CDC9E" w:rsidR="00164DD5" w:rsidRPr="00194163" w:rsidRDefault="00164DD5" w:rsidP="00164DD5">
            <w:pPr>
              <w:suppressAutoHyphens/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ca-ES" w:eastAsia="zh-CN"/>
              </w:rPr>
            </w:pPr>
            <w:r w:rsidRPr="004727F8">
              <w:rPr>
                <w:rFonts w:ascii="Arial" w:eastAsia="Arial" w:hAnsi="Arial" w:cs="Arial"/>
                <w:sz w:val="22"/>
                <w:szCs w:val="22"/>
                <w:lang w:val="ca-ES" w:eastAsia="zh-CN" w:bidi="ca-ES"/>
              </w:rPr>
              <w:t>€</w:t>
            </w:r>
          </w:p>
        </w:tc>
      </w:tr>
    </w:tbl>
    <w:p w14:paraId="1966A05E" w14:textId="77777777" w:rsidR="00164DD5" w:rsidRDefault="00164DD5" w:rsidP="00B44C99">
      <w:pPr>
        <w:rPr>
          <w:rFonts w:ascii="Arial" w:eastAsia="Arial" w:hAnsi="Arial" w:cs="Arial"/>
          <w:b/>
          <w:sz w:val="22"/>
          <w:szCs w:val="22"/>
          <w:lang w:val="ca-ES" w:eastAsia="zh-CN" w:bidi="ca-ES"/>
        </w:rPr>
      </w:pPr>
    </w:p>
    <w:p w14:paraId="5C14E839" w14:textId="77777777" w:rsidR="00164DD5" w:rsidRDefault="00164DD5" w:rsidP="00B44C99">
      <w:pPr>
        <w:rPr>
          <w:rStyle w:val="Enlla"/>
          <w:color w:val="000000" w:themeColor="text1"/>
          <w:u w:val="none"/>
          <w:lang w:val="ca-ES"/>
        </w:rPr>
      </w:pPr>
    </w:p>
    <w:p w14:paraId="0AE41AC4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ca-ES"/>
        </w:rPr>
      </w:pPr>
      <w:r w:rsidRPr="00867BA3">
        <w:rPr>
          <w:rFonts w:ascii="Arial" w:eastAsia="Times New Roman" w:hAnsi="Arial" w:cs="Arial"/>
          <w:sz w:val="22"/>
          <w:szCs w:val="22"/>
          <w:lang w:val="ca-ES" w:eastAsia="ca-ES"/>
        </w:rPr>
        <w:t xml:space="preserve">2. </w:t>
      </w:r>
      <w:r w:rsidRPr="00867BA3">
        <w:rPr>
          <w:rFonts w:ascii="Arial" w:eastAsia="Times New Roman" w:hAnsi="Arial" w:cs="Arial"/>
          <w:b/>
          <w:bCs/>
          <w:sz w:val="22"/>
          <w:szCs w:val="22"/>
          <w:lang w:val="ca-ES" w:eastAsia="ca-ES"/>
        </w:rPr>
        <w:t xml:space="preserve">DESCOMPTE OFERT DEL PREU DE VENDA AL PÚBLIC (PVP) EN RELACIÓ ALS PRODUCTES QUE ES DEMANIN I NO FIGURIN EN LA RELACIÓ DE PRODUCTES </w:t>
      </w:r>
      <w:r w:rsidRPr="00867BA3">
        <w:rPr>
          <w:rFonts w:ascii="Arial" w:eastAsia="Times New Roman" w:hAnsi="Arial" w:cs="Arial"/>
          <w:sz w:val="22"/>
          <w:szCs w:val="22"/>
          <w:lang w:val="ca-ES" w:eastAsia="ca-ES"/>
        </w:rPr>
        <w:t>(màxim 15 punts )</w:t>
      </w:r>
    </w:p>
    <w:p w14:paraId="6BE37D7C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ca-ES"/>
        </w:rPr>
      </w:pPr>
    </w:p>
    <w:p w14:paraId="1151E54D" w14:textId="77777777" w:rsidR="00867BA3" w:rsidRPr="00867BA3" w:rsidRDefault="00867BA3" w:rsidP="00867BA3">
      <w:pPr>
        <w:spacing w:after="0"/>
        <w:jc w:val="both"/>
        <w:rPr>
          <w:rFonts w:ascii="Arial" w:eastAsia="SimSun" w:hAnsi="Arial"/>
          <w:sz w:val="22"/>
          <w:szCs w:val="16"/>
          <w:lang w:val="ca-ES" w:eastAsia="zh-CN"/>
        </w:rPr>
      </w:pPr>
      <w:r w:rsidRPr="00867BA3">
        <w:rPr>
          <w:rFonts w:ascii="Arial" w:eastAsia="SimSun" w:hAnsi="Arial"/>
          <w:sz w:val="22"/>
          <w:szCs w:val="16"/>
          <w:lang w:val="ca-ES" w:eastAsia="zh-CN"/>
        </w:rPr>
        <w:t>El percentatge de descompte ofert del preu de venda al púbic (</w:t>
      </w:r>
      <w:proofErr w:type="spellStart"/>
      <w:r w:rsidRPr="00867BA3">
        <w:rPr>
          <w:rFonts w:ascii="Arial" w:eastAsia="SimSun" w:hAnsi="Arial"/>
          <w:sz w:val="22"/>
          <w:szCs w:val="16"/>
          <w:lang w:val="ca-ES" w:eastAsia="zh-CN"/>
        </w:rPr>
        <w:t>pvp</w:t>
      </w:r>
      <w:proofErr w:type="spellEnd"/>
      <w:r w:rsidRPr="00867BA3">
        <w:rPr>
          <w:rFonts w:ascii="Arial" w:eastAsia="SimSun" w:hAnsi="Arial"/>
          <w:sz w:val="22"/>
          <w:szCs w:val="16"/>
          <w:lang w:val="ca-ES" w:eastAsia="zh-CN"/>
        </w:rPr>
        <w:t>) en relació als productes similars que es demanin i no figurin en la relació del llistat de productes és del ________________ %.</w:t>
      </w:r>
    </w:p>
    <w:p w14:paraId="3376C017" w14:textId="77777777" w:rsidR="00867BA3" w:rsidRDefault="00867BA3" w:rsidP="00B44C99">
      <w:pPr>
        <w:rPr>
          <w:rStyle w:val="Enlla"/>
          <w:color w:val="000000" w:themeColor="text1"/>
          <w:u w:val="none"/>
          <w:lang w:val="ca-ES"/>
        </w:rPr>
      </w:pPr>
    </w:p>
    <w:p w14:paraId="34A4234A" w14:textId="77777777" w:rsidR="00867BA3" w:rsidRDefault="00867BA3" w:rsidP="00B44C99">
      <w:pPr>
        <w:rPr>
          <w:rStyle w:val="Enlla"/>
          <w:color w:val="000000" w:themeColor="text1"/>
          <w:u w:val="none"/>
          <w:lang w:val="ca-ES"/>
        </w:rPr>
      </w:pPr>
    </w:p>
    <w:p w14:paraId="1724314B" w14:textId="77777777" w:rsidR="00867BA3" w:rsidRPr="00867BA3" w:rsidRDefault="00867BA3" w:rsidP="00867BA3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>I per què així consti i tingui els efectes contractuals oportuns, signo aquesta oferta amb signatura electrònica.</w:t>
      </w:r>
    </w:p>
    <w:p w14:paraId="6283D998" w14:textId="77777777" w:rsidR="00867BA3" w:rsidRPr="00867BA3" w:rsidRDefault="00867BA3" w:rsidP="00867BA3">
      <w:pPr>
        <w:tabs>
          <w:tab w:val="left" w:pos="708"/>
          <w:tab w:val="center" w:pos="4252"/>
          <w:tab w:val="right" w:pos="8504"/>
        </w:tabs>
        <w:spacing w:after="0"/>
        <w:jc w:val="both"/>
        <w:rPr>
          <w:rFonts w:ascii="Arial" w:eastAsia="Times New Roman" w:hAnsi="Arial" w:cs="Arial"/>
          <w:b/>
          <w:bCs/>
          <w:sz w:val="28"/>
          <w:szCs w:val="28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</w:tblGrid>
      <w:tr w:rsidR="00867BA3" w:rsidRPr="00867BA3" w14:paraId="6044185C" w14:textId="77777777" w:rsidTr="001E1E45">
        <w:trPr>
          <w:trHeight w:val="1649"/>
        </w:trPr>
        <w:tc>
          <w:tcPr>
            <w:tcW w:w="3846" w:type="dxa"/>
          </w:tcPr>
          <w:p w14:paraId="773F83C4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867BA3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Espai reservat a signatura electrònica</w:t>
            </w:r>
          </w:p>
          <w:p w14:paraId="5AAEF774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</w:pPr>
          </w:p>
          <w:p w14:paraId="055803B9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</w:pPr>
          </w:p>
          <w:p w14:paraId="1C9376DF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</w:pPr>
          </w:p>
        </w:tc>
      </w:tr>
    </w:tbl>
    <w:p w14:paraId="1FB5A914" w14:textId="77777777" w:rsidR="00867BA3" w:rsidRPr="00B44C99" w:rsidRDefault="00867BA3" w:rsidP="00B44C99">
      <w:pPr>
        <w:rPr>
          <w:rStyle w:val="Enlla"/>
          <w:color w:val="000000" w:themeColor="text1"/>
          <w:u w:val="none"/>
          <w:lang w:val="ca-ES"/>
        </w:rPr>
      </w:pPr>
    </w:p>
    <w:sectPr w:rsidR="00867BA3" w:rsidRPr="00B44C99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AAFA" w14:textId="77777777" w:rsidR="00D258C5" w:rsidRDefault="00D258C5">
      <w:pPr>
        <w:spacing w:after="0"/>
      </w:pPr>
      <w:r>
        <w:separator/>
      </w:r>
    </w:p>
  </w:endnote>
  <w:endnote w:type="continuationSeparator" w:id="0">
    <w:p w14:paraId="71B26EFE" w14:textId="77777777" w:rsidR="00D258C5" w:rsidRDefault="00D258C5">
      <w:pPr>
        <w:spacing w:after="0"/>
      </w:pPr>
      <w:r>
        <w:continuationSeparator/>
      </w:r>
    </w:p>
  </w:endnote>
  <w:endnote w:type="continuationNotice" w:id="1">
    <w:p w14:paraId="22B66F84" w14:textId="77777777" w:rsidR="00D258C5" w:rsidRDefault="00D258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3B28" w14:textId="77777777" w:rsidR="00D258C5" w:rsidRDefault="00D258C5">
      <w:pPr>
        <w:spacing w:after="0"/>
      </w:pPr>
      <w:r>
        <w:separator/>
      </w:r>
    </w:p>
  </w:footnote>
  <w:footnote w:type="continuationSeparator" w:id="0">
    <w:p w14:paraId="498906C3" w14:textId="77777777" w:rsidR="00D258C5" w:rsidRDefault="00D258C5">
      <w:pPr>
        <w:spacing w:after="0"/>
      </w:pPr>
      <w:r>
        <w:continuationSeparator/>
      </w:r>
    </w:p>
  </w:footnote>
  <w:footnote w:type="continuationNotice" w:id="1">
    <w:p w14:paraId="19ABD30A" w14:textId="77777777" w:rsidR="00D258C5" w:rsidRDefault="00D258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654E" w14:textId="77777777" w:rsidR="00C244CE" w:rsidRDefault="00D258C5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6DF3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6704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A5FD" w14:textId="77777777" w:rsidR="00C244CE" w:rsidRDefault="00D258C5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772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D53"/>
    <w:multiLevelType w:val="hybridMultilevel"/>
    <w:tmpl w:val="AD38D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5E8"/>
    <w:multiLevelType w:val="hybridMultilevel"/>
    <w:tmpl w:val="9940A218"/>
    <w:lvl w:ilvl="0" w:tplc="89C237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32AA"/>
    <w:multiLevelType w:val="hybridMultilevel"/>
    <w:tmpl w:val="9EFCB332"/>
    <w:lvl w:ilvl="0" w:tplc="89C237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77568F"/>
    <w:multiLevelType w:val="hybridMultilevel"/>
    <w:tmpl w:val="C8E464A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071">
    <w:abstractNumId w:val="2"/>
  </w:num>
  <w:num w:numId="2" w16cid:durableId="751777374">
    <w:abstractNumId w:val="5"/>
  </w:num>
  <w:num w:numId="3" w16cid:durableId="722023925">
    <w:abstractNumId w:val="0"/>
  </w:num>
  <w:num w:numId="4" w16cid:durableId="1733307834">
    <w:abstractNumId w:val="9"/>
  </w:num>
  <w:num w:numId="5" w16cid:durableId="162626113">
    <w:abstractNumId w:val="8"/>
  </w:num>
  <w:num w:numId="6" w16cid:durableId="781538737">
    <w:abstractNumId w:val="3"/>
  </w:num>
  <w:num w:numId="7" w16cid:durableId="1085804422">
    <w:abstractNumId w:val="6"/>
  </w:num>
  <w:num w:numId="8" w16cid:durableId="618099602">
    <w:abstractNumId w:val="4"/>
  </w:num>
  <w:num w:numId="9" w16cid:durableId="2093120367">
    <w:abstractNumId w:val="7"/>
  </w:num>
  <w:num w:numId="10" w16cid:durableId="45410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3"/>
    <w:rsid w:val="0000116D"/>
    <w:rsid w:val="00001D0F"/>
    <w:rsid w:val="00003A80"/>
    <w:rsid w:val="00005341"/>
    <w:rsid w:val="00007424"/>
    <w:rsid w:val="00015555"/>
    <w:rsid w:val="00020249"/>
    <w:rsid w:val="00021214"/>
    <w:rsid w:val="00031225"/>
    <w:rsid w:val="00036EE4"/>
    <w:rsid w:val="000414FF"/>
    <w:rsid w:val="000435D6"/>
    <w:rsid w:val="000475C6"/>
    <w:rsid w:val="00050F15"/>
    <w:rsid w:val="00052EED"/>
    <w:rsid w:val="000603C7"/>
    <w:rsid w:val="00067BD2"/>
    <w:rsid w:val="00070111"/>
    <w:rsid w:val="0007261C"/>
    <w:rsid w:val="000759D5"/>
    <w:rsid w:val="00080CC5"/>
    <w:rsid w:val="00082057"/>
    <w:rsid w:val="00084456"/>
    <w:rsid w:val="000864FF"/>
    <w:rsid w:val="0008696E"/>
    <w:rsid w:val="00087B7A"/>
    <w:rsid w:val="00092041"/>
    <w:rsid w:val="00093ADB"/>
    <w:rsid w:val="0009590A"/>
    <w:rsid w:val="000965FC"/>
    <w:rsid w:val="000A078E"/>
    <w:rsid w:val="000A2859"/>
    <w:rsid w:val="000A2E83"/>
    <w:rsid w:val="000A3A7C"/>
    <w:rsid w:val="000B0B71"/>
    <w:rsid w:val="000B163E"/>
    <w:rsid w:val="000B1A40"/>
    <w:rsid w:val="000B221D"/>
    <w:rsid w:val="000B288A"/>
    <w:rsid w:val="000B5433"/>
    <w:rsid w:val="000B6658"/>
    <w:rsid w:val="000B71B1"/>
    <w:rsid w:val="000C6F1B"/>
    <w:rsid w:val="000D1E3E"/>
    <w:rsid w:val="000D55FA"/>
    <w:rsid w:val="000D5D3C"/>
    <w:rsid w:val="000D71B0"/>
    <w:rsid w:val="000D71FD"/>
    <w:rsid w:val="000E0A99"/>
    <w:rsid w:val="000E64EB"/>
    <w:rsid w:val="000E692C"/>
    <w:rsid w:val="000E7032"/>
    <w:rsid w:val="000F1946"/>
    <w:rsid w:val="000F1D17"/>
    <w:rsid w:val="000F6971"/>
    <w:rsid w:val="000F6B9E"/>
    <w:rsid w:val="000F6CCE"/>
    <w:rsid w:val="00102A8E"/>
    <w:rsid w:val="001033C5"/>
    <w:rsid w:val="00105F86"/>
    <w:rsid w:val="00106436"/>
    <w:rsid w:val="00106604"/>
    <w:rsid w:val="0011496D"/>
    <w:rsid w:val="00114E4D"/>
    <w:rsid w:val="001159D5"/>
    <w:rsid w:val="00115B63"/>
    <w:rsid w:val="00116497"/>
    <w:rsid w:val="00116789"/>
    <w:rsid w:val="00123079"/>
    <w:rsid w:val="001256CC"/>
    <w:rsid w:val="001303B0"/>
    <w:rsid w:val="0013136D"/>
    <w:rsid w:val="00132206"/>
    <w:rsid w:val="00133ED5"/>
    <w:rsid w:val="00136BA8"/>
    <w:rsid w:val="00141240"/>
    <w:rsid w:val="00145A61"/>
    <w:rsid w:val="001465C0"/>
    <w:rsid w:val="001505DB"/>
    <w:rsid w:val="00150B4F"/>
    <w:rsid w:val="001538DB"/>
    <w:rsid w:val="00155158"/>
    <w:rsid w:val="0015619D"/>
    <w:rsid w:val="001567F6"/>
    <w:rsid w:val="00160095"/>
    <w:rsid w:val="0016251B"/>
    <w:rsid w:val="001633A6"/>
    <w:rsid w:val="00164DD5"/>
    <w:rsid w:val="00167217"/>
    <w:rsid w:val="001701E2"/>
    <w:rsid w:val="0017211E"/>
    <w:rsid w:val="001732D6"/>
    <w:rsid w:val="001744BD"/>
    <w:rsid w:val="00177945"/>
    <w:rsid w:val="00177F62"/>
    <w:rsid w:val="00180934"/>
    <w:rsid w:val="00184B13"/>
    <w:rsid w:val="00191DED"/>
    <w:rsid w:val="0019309E"/>
    <w:rsid w:val="00196A1A"/>
    <w:rsid w:val="001A42DD"/>
    <w:rsid w:val="001A498B"/>
    <w:rsid w:val="001B04B0"/>
    <w:rsid w:val="001B0DEF"/>
    <w:rsid w:val="001B2823"/>
    <w:rsid w:val="001B6A11"/>
    <w:rsid w:val="001B725D"/>
    <w:rsid w:val="001C079B"/>
    <w:rsid w:val="001C1C8F"/>
    <w:rsid w:val="001C5565"/>
    <w:rsid w:val="001C7C13"/>
    <w:rsid w:val="001D5B32"/>
    <w:rsid w:val="001E0E2B"/>
    <w:rsid w:val="001E1E45"/>
    <w:rsid w:val="001E201A"/>
    <w:rsid w:val="001E4D1A"/>
    <w:rsid w:val="001E778A"/>
    <w:rsid w:val="001F196F"/>
    <w:rsid w:val="001F43F1"/>
    <w:rsid w:val="001F4AB6"/>
    <w:rsid w:val="001F6FE2"/>
    <w:rsid w:val="001F7744"/>
    <w:rsid w:val="002026AE"/>
    <w:rsid w:val="00212408"/>
    <w:rsid w:val="00215D89"/>
    <w:rsid w:val="00215F43"/>
    <w:rsid w:val="0021612C"/>
    <w:rsid w:val="002168E2"/>
    <w:rsid w:val="002170F2"/>
    <w:rsid w:val="0022267C"/>
    <w:rsid w:val="002234D8"/>
    <w:rsid w:val="0022F27F"/>
    <w:rsid w:val="002330D1"/>
    <w:rsid w:val="00233F70"/>
    <w:rsid w:val="00234A95"/>
    <w:rsid w:val="0023523F"/>
    <w:rsid w:val="002357CC"/>
    <w:rsid w:val="002362B7"/>
    <w:rsid w:val="00240386"/>
    <w:rsid w:val="002408C4"/>
    <w:rsid w:val="002437A0"/>
    <w:rsid w:val="00243AA3"/>
    <w:rsid w:val="00247644"/>
    <w:rsid w:val="002476F8"/>
    <w:rsid w:val="00250DC9"/>
    <w:rsid w:val="00251D7C"/>
    <w:rsid w:val="0025402E"/>
    <w:rsid w:val="0025761F"/>
    <w:rsid w:val="00261661"/>
    <w:rsid w:val="00263CF4"/>
    <w:rsid w:val="00267BA3"/>
    <w:rsid w:val="00267BFF"/>
    <w:rsid w:val="00271814"/>
    <w:rsid w:val="00272F95"/>
    <w:rsid w:val="00274913"/>
    <w:rsid w:val="0027542F"/>
    <w:rsid w:val="002755BA"/>
    <w:rsid w:val="00275B0F"/>
    <w:rsid w:val="002846F5"/>
    <w:rsid w:val="00286115"/>
    <w:rsid w:val="002866FD"/>
    <w:rsid w:val="00292DE3"/>
    <w:rsid w:val="00294121"/>
    <w:rsid w:val="00294673"/>
    <w:rsid w:val="002952BE"/>
    <w:rsid w:val="00296DEC"/>
    <w:rsid w:val="002A1499"/>
    <w:rsid w:val="002A360C"/>
    <w:rsid w:val="002A4E03"/>
    <w:rsid w:val="002A60BB"/>
    <w:rsid w:val="002A7B11"/>
    <w:rsid w:val="002B0587"/>
    <w:rsid w:val="002B1560"/>
    <w:rsid w:val="002B728A"/>
    <w:rsid w:val="002B788B"/>
    <w:rsid w:val="002C04D3"/>
    <w:rsid w:val="002C5ECF"/>
    <w:rsid w:val="002C7395"/>
    <w:rsid w:val="002D152B"/>
    <w:rsid w:val="002D2210"/>
    <w:rsid w:val="002E09DC"/>
    <w:rsid w:val="002E3604"/>
    <w:rsid w:val="002E461F"/>
    <w:rsid w:val="002E4705"/>
    <w:rsid w:val="002E655C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7F73"/>
    <w:rsid w:val="003301DF"/>
    <w:rsid w:val="00330449"/>
    <w:rsid w:val="00331130"/>
    <w:rsid w:val="003357FD"/>
    <w:rsid w:val="003365D6"/>
    <w:rsid w:val="00342A60"/>
    <w:rsid w:val="003441BE"/>
    <w:rsid w:val="003457CB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2322"/>
    <w:rsid w:val="00375321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B04A1"/>
    <w:rsid w:val="003B1459"/>
    <w:rsid w:val="003B175E"/>
    <w:rsid w:val="003B3C9D"/>
    <w:rsid w:val="003B46A7"/>
    <w:rsid w:val="003B674A"/>
    <w:rsid w:val="003C0129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2065"/>
    <w:rsid w:val="003E2FA8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70AB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54E1"/>
    <w:rsid w:val="004568DE"/>
    <w:rsid w:val="00460618"/>
    <w:rsid w:val="00461F51"/>
    <w:rsid w:val="00463C9B"/>
    <w:rsid w:val="00464BDB"/>
    <w:rsid w:val="00465830"/>
    <w:rsid w:val="00465DA7"/>
    <w:rsid w:val="004665D5"/>
    <w:rsid w:val="00472BEA"/>
    <w:rsid w:val="00472D48"/>
    <w:rsid w:val="00476F95"/>
    <w:rsid w:val="00480620"/>
    <w:rsid w:val="00480AED"/>
    <w:rsid w:val="00482C26"/>
    <w:rsid w:val="00483CE9"/>
    <w:rsid w:val="0048584A"/>
    <w:rsid w:val="00486E81"/>
    <w:rsid w:val="00487397"/>
    <w:rsid w:val="004878E0"/>
    <w:rsid w:val="00491BF8"/>
    <w:rsid w:val="0049267F"/>
    <w:rsid w:val="00493D42"/>
    <w:rsid w:val="00494868"/>
    <w:rsid w:val="00495277"/>
    <w:rsid w:val="00495853"/>
    <w:rsid w:val="004A2F13"/>
    <w:rsid w:val="004A5661"/>
    <w:rsid w:val="004A57EA"/>
    <w:rsid w:val="004B2D84"/>
    <w:rsid w:val="004B3A3F"/>
    <w:rsid w:val="004B49C7"/>
    <w:rsid w:val="004B4F56"/>
    <w:rsid w:val="004B57C4"/>
    <w:rsid w:val="004B7013"/>
    <w:rsid w:val="004C20C5"/>
    <w:rsid w:val="004C2689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65A3"/>
    <w:rsid w:val="0056152D"/>
    <w:rsid w:val="0056433D"/>
    <w:rsid w:val="00566819"/>
    <w:rsid w:val="00567809"/>
    <w:rsid w:val="00570DC1"/>
    <w:rsid w:val="00573B24"/>
    <w:rsid w:val="00573F76"/>
    <w:rsid w:val="00574C3B"/>
    <w:rsid w:val="0057529B"/>
    <w:rsid w:val="0058040C"/>
    <w:rsid w:val="005807E6"/>
    <w:rsid w:val="005809C5"/>
    <w:rsid w:val="005810FE"/>
    <w:rsid w:val="005811B9"/>
    <w:rsid w:val="0058261C"/>
    <w:rsid w:val="00582B29"/>
    <w:rsid w:val="0058726C"/>
    <w:rsid w:val="00590ED8"/>
    <w:rsid w:val="005918A4"/>
    <w:rsid w:val="00591CAB"/>
    <w:rsid w:val="00592B33"/>
    <w:rsid w:val="0059547A"/>
    <w:rsid w:val="00596176"/>
    <w:rsid w:val="005A05C4"/>
    <w:rsid w:val="005A1210"/>
    <w:rsid w:val="005A58E9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507B"/>
    <w:rsid w:val="005D608A"/>
    <w:rsid w:val="005E0F1F"/>
    <w:rsid w:val="005E24D9"/>
    <w:rsid w:val="005E4C42"/>
    <w:rsid w:val="005E586B"/>
    <w:rsid w:val="005E5D25"/>
    <w:rsid w:val="005E634A"/>
    <w:rsid w:val="005E69A4"/>
    <w:rsid w:val="005E6F3E"/>
    <w:rsid w:val="005F0CF4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331E"/>
    <w:rsid w:val="0064369B"/>
    <w:rsid w:val="00644616"/>
    <w:rsid w:val="00645D46"/>
    <w:rsid w:val="00646441"/>
    <w:rsid w:val="006470AA"/>
    <w:rsid w:val="00650D10"/>
    <w:rsid w:val="00652DB5"/>
    <w:rsid w:val="006538BE"/>
    <w:rsid w:val="00661674"/>
    <w:rsid w:val="00661DEE"/>
    <w:rsid w:val="00661E4F"/>
    <w:rsid w:val="006726E7"/>
    <w:rsid w:val="00675F22"/>
    <w:rsid w:val="00676A8A"/>
    <w:rsid w:val="00685BE0"/>
    <w:rsid w:val="006874AF"/>
    <w:rsid w:val="00687718"/>
    <w:rsid w:val="00687DB3"/>
    <w:rsid w:val="00691AA9"/>
    <w:rsid w:val="0069471E"/>
    <w:rsid w:val="00696812"/>
    <w:rsid w:val="006A462F"/>
    <w:rsid w:val="006A60A4"/>
    <w:rsid w:val="006B2F20"/>
    <w:rsid w:val="006B53D0"/>
    <w:rsid w:val="006B5529"/>
    <w:rsid w:val="006B5B73"/>
    <w:rsid w:val="006C1314"/>
    <w:rsid w:val="006C548C"/>
    <w:rsid w:val="006C6B8B"/>
    <w:rsid w:val="006C75F9"/>
    <w:rsid w:val="006D4018"/>
    <w:rsid w:val="006E04F4"/>
    <w:rsid w:val="006E4A06"/>
    <w:rsid w:val="006E4A41"/>
    <w:rsid w:val="006E4D20"/>
    <w:rsid w:val="006E4E64"/>
    <w:rsid w:val="006E4F3A"/>
    <w:rsid w:val="006E5501"/>
    <w:rsid w:val="006F13A7"/>
    <w:rsid w:val="006F21D9"/>
    <w:rsid w:val="006F3830"/>
    <w:rsid w:val="006F60CB"/>
    <w:rsid w:val="006F702F"/>
    <w:rsid w:val="00701108"/>
    <w:rsid w:val="00701E52"/>
    <w:rsid w:val="007057EA"/>
    <w:rsid w:val="00705B32"/>
    <w:rsid w:val="00706B6C"/>
    <w:rsid w:val="00720823"/>
    <w:rsid w:val="00720AE7"/>
    <w:rsid w:val="00724986"/>
    <w:rsid w:val="00725092"/>
    <w:rsid w:val="00725DCC"/>
    <w:rsid w:val="007269C5"/>
    <w:rsid w:val="00727660"/>
    <w:rsid w:val="00731F17"/>
    <w:rsid w:val="0073412B"/>
    <w:rsid w:val="0074052B"/>
    <w:rsid w:val="00740551"/>
    <w:rsid w:val="007421C0"/>
    <w:rsid w:val="00742EFE"/>
    <w:rsid w:val="00743F8B"/>
    <w:rsid w:val="00745BE6"/>
    <w:rsid w:val="00746291"/>
    <w:rsid w:val="00747F49"/>
    <w:rsid w:val="00751616"/>
    <w:rsid w:val="00762BF7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733E"/>
    <w:rsid w:val="00787C78"/>
    <w:rsid w:val="0079003B"/>
    <w:rsid w:val="0079196A"/>
    <w:rsid w:val="00792D00"/>
    <w:rsid w:val="00794327"/>
    <w:rsid w:val="00795F27"/>
    <w:rsid w:val="00797515"/>
    <w:rsid w:val="007A4971"/>
    <w:rsid w:val="007A55D6"/>
    <w:rsid w:val="007A71D1"/>
    <w:rsid w:val="007A77D8"/>
    <w:rsid w:val="007B0277"/>
    <w:rsid w:val="007B286A"/>
    <w:rsid w:val="007B4BE2"/>
    <w:rsid w:val="007C1BE8"/>
    <w:rsid w:val="007C2476"/>
    <w:rsid w:val="007C56B9"/>
    <w:rsid w:val="007C7330"/>
    <w:rsid w:val="007D1725"/>
    <w:rsid w:val="007D25D7"/>
    <w:rsid w:val="007D65BC"/>
    <w:rsid w:val="007E135F"/>
    <w:rsid w:val="007E3998"/>
    <w:rsid w:val="007E4878"/>
    <w:rsid w:val="007E6023"/>
    <w:rsid w:val="007F240B"/>
    <w:rsid w:val="007F2EBD"/>
    <w:rsid w:val="007F392A"/>
    <w:rsid w:val="007F702B"/>
    <w:rsid w:val="007F7881"/>
    <w:rsid w:val="00800973"/>
    <w:rsid w:val="00801422"/>
    <w:rsid w:val="00801845"/>
    <w:rsid w:val="00801EBF"/>
    <w:rsid w:val="008044AF"/>
    <w:rsid w:val="00804547"/>
    <w:rsid w:val="00807F8E"/>
    <w:rsid w:val="0081266E"/>
    <w:rsid w:val="008126CB"/>
    <w:rsid w:val="00812706"/>
    <w:rsid w:val="00814CA9"/>
    <w:rsid w:val="0081785B"/>
    <w:rsid w:val="00817C83"/>
    <w:rsid w:val="00830175"/>
    <w:rsid w:val="00830FFA"/>
    <w:rsid w:val="00832609"/>
    <w:rsid w:val="00833AE9"/>
    <w:rsid w:val="00835FCD"/>
    <w:rsid w:val="00837247"/>
    <w:rsid w:val="008449F1"/>
    <w:rsid w:val="008465AE"/>
    <w:rsid w:val="008511B6"/>
    <w:rsid w:val="00854007"/>
    <w:rsid w:val="0085478C"/>
    <w:rsid w:val="00855995"/>
    <w:rsid w:val="00856ABF"/>
    <w:rsid w:val="008608F5"/>
    <w:rsid w:val="0086101D"/>
    <w:rsid w:val="008616A2"/>
    <w:rsid w:val="0086624F"/>
    <w:rsid w:val="00867BA3"/>
    <w:rsid w:val="00871A25"/>
    <w:rsid w:val="00874FBA"/>
    <w:rsid w:val="008751D2"/>
    <w:rsid w:val="00876A9B"/>
    <w:rsid w:val="0088039D"/>
    <w:rsid w:val="00880E81"/>
    <w:rsid w:val="008829D8"/>
    <w:rsid w:val="00883746"/>
    <w:rsid w:val="00887BCB"/>
    <w:rsid w:val="00893453"/>
    <w:rsid w:val="00896EBF"/>
    <w:rsid w:val="008A2561"/>
    <w:rsid w:val="008B3803"/>
    <w:rsid w:val="008B579A"/>
    <w:rsid w:val="008B58EE"/>
    <w:rsid w:val="008B59B4"/>
    <w:rsid w:val="008B7C83"/>
    <w:rsid w:val="008C0054"/>
    <w:rsid w:val="008C231E"/>
    <w:rsid w:val="008C24A0"/>
    <w:rsid w:val="008C633A"/>
    <w:rsid w:val="008C7402"/>
    <w:rsid w:val="008C74DB"/>
    <w:rsid w:val="008D0C86"/>
    <w:rsid w:val="008D41ED"/>
    <w:rsid w:val="008D4FC1"/>
    <w:rsid w:val="008D7352"/>
    <w:rsid w:val="008E45E8"/>
    <w:rsid w:val="008E5D90"/>
    <w:rsid w:val="008E7E2B"/>
    <w:rsid w:val="008F1BAB"/>
    <w:rsid w:val="008F2DF5"/>
    <w:rsid w:val="008F6BF0"/>
    <w:rsid w:val="008F757F"/>
    <w:rsid w:val="00901303"/>
    <w:rsid w:val="00902DEE"/>
    <w:rsid w:val="009030C4"/>
    <w:rsid w:val="00905DA2"/>
    <w:rsid w:val="00910B6C"/>
    <w:rsid w:val="0091354F"/>
    <w:rsid w:val="009141AA"/>
    <w:rsid w:val="009151B4"/>
    <w:rsid w:val="00917831"/>
    <w:rsid w:val="009219A8"/>
    <w:rsid w:val="00922425"/>
    <w:rsid w:val="00923678"/>
    <w:rsid w:val="00924ADB"/>
    <w:rsid w:val="00924CF9"/>
    <w:rsid w:val="00926FDC"/>
    <w:rsid w:val="00927121"/>
    <w:rsid w:val="00930145"/>
    <w:rsid w:val="00932372"/>
    <w:rsid w:val="00932581"/>
    <w:rsid w:val="00932CA4"/>
    <w:rsid w:val="00936A29"/>
    <w:rsid w:val="00936F12"/>
    <w:rsid w:val="009371A4"/>
    <w:rsid w:val="00937423"/>
    <w:rsid w:val="00937D64"/>
    <w:rsid w:val="00940A16"/>
    <w:rsid w:val="00945E0B"/>
    <w:rsid w:val="00946A25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9D"/>
    <w:rsid w:val="009724FE"/>
    <w:rsid w:val="00975F3C"/>
    <w:rsid w:val="00976546"/>
    <w:rsid w:val="00976EB7"/>
    <w:rsid w:val="009826B6"/>
    <w:rsid w:val="00982A4E"/>
    <w:rsid w:val="0098400C"/>
    <w:rsid w:val="00984680"/>
    <w:rsid w:val="009876FF"/>
    <w:rsid w:val="009912E8"/>
    <w:rsid w:val="00993795"/>
    <w:rsid w:val="00995084"/>
    <w:rsid w:val="00995F2D"/>
    <w:rsid w:val="00997192"/>
    <w:rsid w:val="009A32A5"/>
    <w:rsid w:val="009A5FBE"/>
    <w:rsid w:val="009A6081"/>
    <w:rsid w:val="009A62D3"/>
    <w:rsid w:val="009B1FC8"/>
    <w:rsid w:val="009C10D1"/>
    <w:rsid w:val="009C1B61"/>
    <w:rsid w:val="009C2C48"/>
    <w:rsid w:val="009C4AFE"/>
    <w:rsid w:val="009C52B6"/>
    <w:rsid w:val="009C66F4"/>
    <w:rsid w:val="009D0AB7"/>
    <w:rsid w:val="009D2311"/>
    <w:rsid w:val="009D2E0C"/>
    <w:rsid w:val="009D3846"/>
    <w:rsid w:val="009D5179"/>
    <w:rsid w:val="009D519D"/>
    <w:rsid w:val="009D74FD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3328"/>
    <w:rsid w:val="00A06C01"/>
    <w:rsid w:val="00A07328"/>
    <w:rsid w:val="00A074B1"/>
    <w:rsid w:val="00A10544"/>
    <w:rsid w:val="00A1163C"/>
    <w:rsid w:val="00A1739E"/>
    <w:rsid w:val="00A1790D"/>
    <w:rsid w:val="00A17AB1"/>
    <w:rsid w:val="00A22C26"/>
    <w:rsid w:val="00A240DA"/>
    <w:rsid w:val="00A316FF"/>
    <w:rsid w:val="00A31B68"/>
    <w:rsid w:val="00A333CC"/>
    <w:rsid w:val="00A34249"/>
    <w:rsid w:val="00A343EA"/>
    <w:rsid w:val="00A343EE"/>
    <w:rsid w:val="00A35557"/>
    <w:rsid w:val="00A37AAA"/>
    <w:rsid w:val="00A4513D"/>
    <w:rsid w:val="00A5225E"/>
    <w:rsid w:val="00A53075"/>
    <w:rsid w:val="00A546CC"/>
    <w:rsid w:val="00A57D71"/>
    <w:rsid w:val="00A62888"/>
    <w:rsid w:val="00A649FA"/>
    <w:rsid w:val="00A64BFB"/>
    <w:rsid w:val="00A67439"/>
    <w:rsid w:val="00A75068"/>
    <w:rsid w:val="00A7765A"/>
    <w:rsid w:val="00A81365"/>
    <w:rsid w:val="00A876EA"/>
    <w:rsid w:val="00A87A0B"/>
    <w:rsid w:val="00A91BA8"/>
    <w:rsid w:val="00A96EDD"/>
    <w:rsid w:val="00AA2A3C"/>
    <w:rsid w:val="00AA2AC0"/>
    <w:rsid w:val="00AA609E"/>
    <w:rsid w:val="00AA621C"/>
    <w:rsid w:val="00AB0300"/>
    <w:rsid w:val="00AB1056"/>
    <w:rsid w:val="00AB44FB"/>
    <w:rsid w:val="00AB6509"/>
    <w:rsid w:val="00AC1574"/>
    <w:rsid w:val="00AC31C2"/>
    <w:rsid w:val="00AC39BF"/>
    <w:rsid w:val="00AC47F2"/>
    <w:rsid w:val="00AD1290"/>
    <w:rsid w:val="00AD3A85"/>
    <w:rsid w:val="00AD530C"/>
    <w:rsid w:val="00AD5ABF"/>
    <w:rsid w:val="00AD612E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B010D4"/>
    <w:rsid w:val="00B03E4D"/>
    <w:rsid w:val="00B0531B"/>
    <w:rsid w:val="00B06946"/>
    <w:rsid w:val="00B06A96"/>
    <w:rsid w:val="00B12D47"/>
    <w:rsid w:val="00B13BC1"/>
    <w:rsid w:val="00B17081"/>
    <w:rsid w:val="00B20740"/>
    <w:rsid w:val="00B21E6B"/>
    <w:rsid w:val="00B2330B"/>
    <w:rsid w:val="00B237D7"/>
    <w:rsid w:val="00B24F38"/>
    <w:rsid w:val="00B25792"/>
    <w:rsid w:val="00B25EAB"/>
    <w:rsid w:val="00B30629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636A"/>
    <w:rsid w:val="00B70399"/>
    <w:rsid w:val="00B71080"/>
    <w:rsid w:val="00B71168"/>
    <w:rsid w:val="00B74321"/>
    <w:rsid w:val="00B74376"/>
    <w:rsid w:val="00B7498E"/>
    <w:rsid w:val="00B76F94"/>
    <w:rsid w:val="00B776B3"/>
    <w:rsid w:val="00B83B07"/>
    <w:rsid w:val="00B85B5F"/>
    <w:rsid w:val="00B91332"/>
    <w:rsid w:val="00B91C6E"/>
    <w:rsid w:val="00B92E26"/>
    <w:rsid w:val="00B931A0"/>
    <w:rsid w:val="00B95525"/>
    <w:rsid w:val="00BA0B84"/>
    <w:rsid w:val="00BA0D8F"/>
    <w:rsid w:val="00BA2A03"/>
    <w:rsid w:val="00BA57C5"/>
    <w:rsid w:val="00BB1B6B"/>
    <w:rsid w:val="00BB3DE9"/>
    <w:rsid w:val="00BB44EB"/>
    <w:rsid w:val="00BC0C22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0F2"/>
    <w:rsid w:val="00BF12CF"/>
    <w:rsid w:val="00BF177E"/>
    <w:rsid w:val="00BF2952"/>
    <w:rsid w:val="00BF3B94"/>
    <w:rsid w:val="00BF6A4D"/>
    <w:rsid w:val="00C00A4E"/>
    <w:rsid w:val="00C01CD7"/>
    <w:rsid w:val="00C01FB0"/>
    <w:rsid w:val="00C06D50"/>
    <w:rsid w:val="00C131D5"/>
    <w:rsid w:val="00C14626"/>
    <w:rsid w:val="00C1576B"/>
    <w:rsid w:val="00C157B8"/>
    <w:rsid w:val="00C15C97"/>
    <w:rsid w:val="00C17BD5"/>
    <w:rsid w:val="00C20817"/>
    <w:rsid w:val="00C21CEB"/>
    <w:rsid w:val="00C23BD6"/>
    <w:rsid w:val="00C244CE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6246B"/>
    <w:rsid w:val="00C64EAE"/>
    <w:rsid w:val="00C67333"/>
    <w:rsid w:val="00C67471"/>
    <w:rsid w:val="00C70C7E"/>
    <w:rsid w:val="00C718C9"/>
    <w:rsid w:val="00C73507"/>
    <w:rsid w:val="00C74FE0"/>
    <w:rsid w:val="00C81360"/>
    <w:rsid w:val="00C81E18"/>
    <w:rsid w:val="00C84AF3"/>
    <w:rsid w:val="00C85D84"/>
    <w:rsid w:val="00C87837"/>
    <w:rsid w:val="00C87FC1"/>
    <w:rsid w:val="00C9118F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D0FA2"/>
    <w:rsid w:val="00CD15D7"/>
    <w:rsid w:val="00CD23DD"/>
    <w:rsid w:val="00CD26B5"/>
    <w:rsid w:val="00CD2906"/>
    <w:rsid w:val="00CD2DEB"/>
    <w:rsid w:val="00CD4266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327F"/>
    <w:rsid w:val="00D06646"/>
    <w:rsid w:val="00D10258"/>
    <w:rsid w:val="00D1194B"/>
    <w:rsid w:val="00D11F6A"/>
    <w:rsid w:val="00D12359"/>
    <w:rsid w:val="00D12B0F"/>
    <w:rsid w:val="00D20596"/>
    <w:rsid w:val="00D23977"/>
    <w:rsid w:val="00D247F8"/>
    <w:rsid w:val="00D258C5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A43"/>
    <w:rsid w:val="00D46D5A"/>
    <w:rsid w:val="00D472AA"/>
    <w:rsid w:val="00D4799D"/>
    <w:rsid w:val="00D52055"/>
    <w:rsid w:val="00D54163"/>
    <w:rsid w:val="00D63A56"/>
    <w:rsid w:val="00D642B2"/>
    <w:rsid w:val="00D668C9"/>
    <w:rsid w:val="00D67397"/>
    <w:rsid w:val="00D7208D"/>
    <w:rsid w:val="00D7253D"/>
    <w:rsid w:val="00D72E1E"/>
    <w:rsid w:val="00D76C14"/>
    <w:rsid w:val="00D776FA"/>
    <w:rsid w:val="00D85EE9"/>
    <w:rsid w:val="00D91D5C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7157"/>
    <w:rsid w:val="00DD0F66"/>
    <w:rsid w:val="00DD5707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47C"/>
    <w:rsid w:val="00E022A2"/>
    <w:rsid w:val="00E0376C"/>
    <w:rsid w:val="00E056B5"/>
    <w:rsid w:val="00E15283"/>
    <w:rsid w:val="00E15F2A"/>
    <w:rsid w:val="00E164AB"/>
    <w:rsid w:val="00E1656D"/>
    <w:rsid w:val="00E16CDA"/>
    <w:rsid w:val="00E24D67"/>
    <w:rsid w:val="00E259E5"/>
    <w:rsid w:val="00E260B6"/>
    <w:rsid w:val="00E26B11"/>
    <w:rsid w:val="00E276DC"/>
    <w:rsid w:val="00E313BE"/>
    <w:rsid w:val="00E36FB8"/>
    <w:rsid w:val="00E37E78"/>
    <w:rsid w:val="00E41783"/>
    <w:rsid w:val="00E429BC"/>
    <w:rsid w:val="00E467B1"/>
    <w:rsid w:val="00E47C23"/>
    <w:rsid w:val="00E51E51"/>
    <w:rsid w:val="00E535FA"/>
    <w:rsid w:val="00E55547"/>
    <w:rsid w:val="00E57306"/>
    <w:rsid w:val="00E63C2E"/>
    <w:rsid w:val="00E642F5"/>
    <w:rsid w:val="00E71498"/>
    <w:rsid w:val="00E717CB"/>
    <w:rsid w:val="00E72A10"/>
    <w:rsid w:val="00E72E6D"/>
    <w:rsid w:val="00E7615C"/>
    <w:rsid w:val="00E7677D"/>
    <w:rsid w:val="00E90AAD"/>
    <w:rsid w:val="00E92453"/>
    <w:rsid w:val="00E96EC7"/>
    <w:rsid w:val="00E971E1"/>
    <w:rsid w:val="00EA0042"/>
    <w:rsid w:val="00EA0FE9"/>
    <w:rsid w:val="00EA403A"/>
    <w:rsid w:val="00EA7C29"/>
    <w:rsid w:val="00EB0736"/>
    <w:rsid w:val="00EB364C"/>
    <w:rsid w:val="00EB7011"/>
    <w:rsid w:val="00EC2381"/>
    <w:rsid w:val="00EC2617"/>
    <w:rsid w:val="00ED19FA"/>
    <w:rsid w:val="00ED2B7F"/>
    <w:rsid w:val="00ED3B2B"/>
    <w:rsid w:val="00ED44AE"/>
    <w:rsid w:val="00ED4596"/>
    <w:rsid w:val="00ED49AF"/>
    <w:rsid w:val="00ED58FB"/>
    <w:rsid w:val="00EE1648"/>
    <w:rsid w:val="00EE1B77"/>
    <w:rsid w:val="00EF0B6A"/>
    <w:rsid w:val="00EF13AA"/>
    <w:rsid w:val="00EF2DD3"/>
    <w:rsid w:val="00EF3BEF"/>
    <w:rsid w:val="00EF4F5A"/>
    <w:rsid w:val="00EF62FA"/>
    <w:rsid w:val="00F02BC5"/>
    <w:rsid w:val="00F06745"/>
    <w:rsid w:val="00F06AA9"/>
    <w:rsid w:val="00F075DE"/>
    <w:rsid w:val="00F1035B"/>
    <w:rsid w:val="00F17FA3"/>
    <w:rsid w:val="00F2000F"/>
    <w:rsid w:val="00F20D79"/>
    <w:rsid w:val="00F21149"/>
    <w:rsid w:val="00F21A13"/>
    <w:rsid w:val="00F2264C"/>
    <w:rsid w:val="00F22BA4"/>
    <w:rsid w:val="00F244D7"/>
    <w:rsid w:val="00F3094E"/>
    <w:rsid w:val="00F33208"/>
    <w:rsid w:val="00F34A7F"/>
    <w:rsid w:val="00F3586B"/>
    <w:rsid w:val="00F40337"/>
    <w:rsid w:val="00F41535"/>
    <w:rsid w:val="00F478D2"/>
    <w:rsid w:val="00F47A10"/>
    <w:rsid w:val="00F564F5"/>
    <w:rsid w:val="00F56DAC"/>
    <w:rsid w:val="00F56DE2"/>
    <w:rsid w:val="00F56F94"/>
    <w:rsid w:val="00F611C2"/>
    <w:rsid w:val="00F63740"/>
    <w:rsid w:val="00F657FF"/>
    <w:rsid w:val="00F66343"/>
    <w:rsid w:val="00F66B92"/>
    <w:rsid w:val="00F721E5"/>
    <w:rsid w:val="00F7230F"/>
    <w:rsid w:val="00F72FF2"/>
    <w:rsid w:val="00F731E1"/>
    <w:rsid w:val="00F740FD"/>
    <w:rsid w:val="00F76B5C"/>
    <w:rsid w:val="00F83342"/>
    <w:rsid w:val="00F8732E"/>
    <w:rsid w:val="00F87650"/>
    <w:rsid w:val="00F87944"/>
    <w:rsid w:val="00F9031D"/>
    <w:rsid w:val="00F9148A"/>
    <w:rsid w:val="00F938DF"/>
    <w:rsid w:val="00F94581"/>
    <w:rsid w:val="00F95C7B"/>
    <w:rsid w:val="00F96126"/>
    <w:rsid w:val="00FA3DAF"/>
    <w:rsid w:val="00FA6FE7"/>
    <w:rsid w:val="00FB00DA"/>
    <w:rsid w:val="00FC0262"/>
    <w:rsid w:val="00FC3D4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D9AC2"/>
  <w15:chartTrackingRefBased/>
  <w15:docId w15:val="{B117F1AD-61C6-4908-A9BF-8B26009B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basedOn w:val="Normal"/>
    <w:uiPriority w:val="72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uiPriority w:val="20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uiPriority w:val="22"/>
    <w:qFormat/>
    <w:rsid w:val="00960B3F"/>
    <w:rPr>
      <w:rFonts w:ascii="Lato" w:hAnsi="Lato"/>
      <w:b/>
      <w:bCs/>
    </w:rPr>
  </w:style>
  <w:style w:type="table" w:customStyle="1" w:styleId="Taulaambquadrcula1">
    <w:name w:val="Taula amb quadrícula1"/>
    <w:basedOn w:val="Taulanormal"/>
    <w:uiPriority w:val="59"/>
    <w:locked/>
    <w:rsid w:val="00867BA3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7B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ulaambquadrcula">
    <w:name w:val="Table Grid"/>
    <w:basedOn w:val="Taulanormal"/>
    <w:uiPriority w:val="59"/>
    <w:rsid w:val="00D668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uiPriority w:val="59"/>
    <w:locked/>
    <w:rsid w:val="00E71498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3B6FD8BD-23F5-44BE-8330-DC4CCA9A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3</TotalTime>
  <Pages>3</Pages>
  <Words>812</Words>
  <Characters>3947</Characters>
  <Application>Microsoft Office Word</Application>
  <DocSecurity>0</DocSecurity>
  <Lines>328</Lines>
  <Paragraphs>297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2</cp:revision>
  <cp:lastPrinted>2024-12-27T13:03:00Z</cp:lastPrinted>
  <dcterms:created xsi:type="dcterms:W3CDTF">2026-03-23T11:29:00Z</dcterms:created>
  <dcterms:modified xsi:type="dcterms:W3CDTF">2026-03-23T11:29:00Z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