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C0BD" w14:textId="775D7316" w:rsidR="00867BA3" w:rsidRDefault="00867BA3" w:rsidP="00AD612E">
      <w:pPr>
        <w:widowControl w:val="0"/>
        <w:shd w:val="clear" w:color="auto" w:fill="FFFFFF"/>
        <w:spacing w:after="0"/>
        <w:jc w:val="center"/>
        <w:rPr>
          <w:rFonts w:ascii="Arial" w:eastAsia="Times New Roman" w:hAnsi="Arial"/>
          <w:b/>
          <w:sz w:val="22"/>
          <w:szCs w:val="21"/>
          <w:lang w:val="ca-ES" w:eastAsia="es-ES"/>
        </w:rPr>
      </w:pPr>
      <w:r w:rsidRPr="00867BA3">
        <w:rPr>
          <w:rFonts w:ascii="Arial" w:eastAsia="Times New Roman" w:hAnsi="Arial"/>
          <w:b/>
          <w:sz w:val="22"/>
          <w:szCs w:val="21"/>
          <w:lang w:val="ca-ES" w:eastAsia="es-ES"/>
        </w:rPr>
        <w:t>ANNEX 1: MODEL DE DECLARACIÓ RESPONSABLE</w:t>
      </w:r>
    </w:p>
    <w:p w14:paraId="1D0D3BD3" w14:textId="77777777" w:rsidR="00A31B68" w:rsidRPr="00867BA3" w:rsidRDefault="00A31B68" w:rsidP="00867BA3">
      <w:pPr>
        <w:widowControl w:val="0"/>
        <w:shd w:val="clear" w:color="auto" w:fill="FFFFFF"/>
        <w:spacing w:after="0"/>
        <w:jc w:val="both"/>
        <w:rPr>
          <w:rFonts w:ascii="Arial" w:eastAsia="Times New Roman" w:hAnsi="Arial"/>
          <w:b/>
          <w:sz w:val="22"/>
          <w:szCs w:val="21"/>
          <w:lang w:val="ca-ES" w:eastAsia="es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0"/>
        <w:gridCol w:w="603"/>
        <w:gridCol w:w="1833"/>
      </w:tblGrid>
      <w:tr w:rsidR="00A31B68" w:rsidRPr="00A31B68" w14:paraId="3CD396FE" w14:textId="77777777" w:rsidTr="00814E83">
        <w:tc>
          <w:tcPr>
            <w:tcW w:w="1809" w:type="dxa"/>
            <w:shd w:val="clear" w:color="auto" w:fill="F2F2F2"/>
          </w:tcPr>
          <w:p w14:paraId="31DDE3FF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Nom i cognoms</w:t>
            </w:r>
          </w:p>
        </w:tc>
        <w:tc>
          <w:tcPr>
            <w:tcW w:w="4359" w:type="dxa"/>
          </w:tcPr>
          <w:p w14:paraId="2880720C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603" w:type="dxa"/>
            <w:shd w:val="clear" w:color="auto" w:fill="F2F2F2"/>
          </w:tcPr>
          <w:p w14:paraId="62A409FA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DNI</w:t>
            </w:r>
          </w:p>
        </w:tc>
        <w:tc>
          <w:tcPr>
            <w:tcW w:w="1873" w:type="dxa"/>
          </w:tcPr>
          <w:p w14:paraId="4A1FB0EF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</w:tr>
    </w:tbl>
    <w:p w14:paraId="1C5463C5" w14:textId="77777777" w:rsidR="00A31B68" w:rsidRPr="00A31B68" w:rsidRDefault="00A31B68" w:rsidP="00A31B68">
      <w:pPr>
        <w:keepNext/>
        <w:widowControl w:val="0"/>
        <w:suppressAutoHyphens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A31B68">
        <w:rPr>
          <w:rFonts w:ascii="Arial" w:eastAsia="Calibri" w:hAnsi="Arial" w:cs="Arial"/>
          <w:sz w:val="22"/>
          <w:szCs w:val="22"/>
          <w:lang w:val="ca-ES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1"/>
        <w:gridCol w:w="4263"/>
        <w:gridCol w:w="600"/>
        <w:gridCol w:w="1834"/>
      </w:tblGrid>
      <w:tr w:rsidR="00A31B68" w:rsidRPr="00A31B68" w14:paraId="3BC6E52C" w14:textId="77777777" w:rsidTr="00814E83">
        <w:tc>
          <w:tcPr>
            <w:tcW w:w="1791" w:type="dxa"/>
            <w:shd w:val="clear" w:color="auto" w:fill="F2F2F2"/>
          </w:tcPr>
          <w:p w14:paraId="6C8439B5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Empresa</w:t>
            </w:r>
          </w:p>
        </w:tc>
        <w:tc>
          <w:tcPr>
            <w:tcW w:w="4267" w:type="dxa"/>
          </w:tcPr>
          <w:p w14:paraId="27A6B6FD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  <w:tc>
          <w:tcPr>
            <w:tcW w:w="600" w:type="dxa"/>
            <w:shd w:val="clear" w:color="auto" w:fill="F2F2F2"/>
          </w:tcPr>
          <w:p w14:paraId="41C6C07B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NIF</w:t>
            </w:r>
          </w:p>
        </w:tc>
        <w:tc>
          <w:tcPr>
            <w:tcW w:w="1836" w:type="dxa"/>
          </w:tcPr>
          <w:p w14:paraId="00D30DD9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</w:tr>
    </w:tbl>
    <w:p w14:paraId="58528A52" w14:textId="77777777" w:rsidR="00A31B68" w:rsidRPr="00A31B68" w:rsidRDefault="00A31B68" w:rsidP="00A31B68">
      <w:pPr>
        <w:keepNext/>
        <w:widowControl w:val="0"/>
        <w:suppressAutoHyphens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A31B68">
        <w:rPr>
          <w:rFonts w:ascii="Arial" w:eastAsia="Calibri" w:hAnsi="Arial" w:cs="Arial"/>
          <w:sz w:val="22"/>
          <w:szCs w:val="22"/>
          <w:lang w:val="ca-E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A31B68" w:rsidRPr="00A31B68" w14:paraId="688318C3" w14:textId="77777777" w:rsidTr="00814E83">
        <w:tc>
          <w:tcPr>
            <w:tcW w:w="2122" w:type="dxa"/>
            <w:shd w:val="clear" w:color="auto" w:fill="F2F2F2"/>
          </w:tcPr>
          <w:p w14:paraId="71916013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 xml:space="preserve">Adreça fiscal </w:t>
            </w:r>
          </w:p>
        </w:tc>
        <w:tc>
          <w:tcPr>
            <w:tcW w:w="6378" w:type="dxa"/>
          </w:tcPr>
          <w:p w14:paraId="711FB581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</w:tr>
      <w:tr w:rsidR="00A31B68" w:rsidRPr="00A31B68" w14:paraId="2AFEA320" w14:textId="77777777" w:rsidTr="00814E83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59D745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  <w:r w:rsidRPr="00A31B68">
              <w:rPr>
                <w:rFonts w:ascii="Arial" w:eastAsia="Calibri" w:hAnsi="Arial" w:cs="Arial"/>
                <w:sz w:val="22"/>
                <w:szCs w:val="22"/>
                <w:lang w:val="ca-E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3127" w14:textId="77777777" w:rsidR="00A31B68" w:rsidRPr="00A31B68" w:rsidRDefault="00A31B68" w:rsidP="00A31B68">
            <w:pPr>
              <w:keepNext/>
              <w:widowControl w:val="0"/>
              <w:suppressAutoHyphens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val="ca-ES"/>
              </w:rPr>
            </w:pPr>
          </w:p>
        </w:tc>
      </w:tr>
    </w:tbl>
    <w:p w14:paraId="05C4C324" w14:textId="77777777" w:rsidR="00A31B68" w:rsidRPr="00A31B68" w:rsidRDefault="00A31B68" w:rsidP="00A31B68">
      <w:pPr>
        <w:keepNext/>
        <w:widowControl w:val="0"/>
        <w:numPr>
          <w:ilvl w:val="0"/>
          <w:numId w:val="4"/>
        </w:numPr>
        <w:suppressAutoHyphens/>
        <w:autoSpaceDE w:val="0"/>
        <w:autoSpaceDN w:val="0"/>
        <w:spacing w:before="120" w:after="0" w:line="276" w:lineRule="auto"/>
        <w:ind w:left="720" w:right="251" w:hanging="360"/>
        <w:jc w:val="both"/>
        <w:rPr>
          <w:rFonts w:ascii="Arial" w:eastAsia="Times New Roman" w:hAnsi="Arial" w:cs="Arial"/>
          <w:sz w:val="22"/>
          <w:szCs w:val="22"/>
          <w:vertAlign w:val="superscript"/>
          <w:lang w:val="ca-ES" w:eastAsia="ca-ES" w:bidi="ca-ES"/>
        </w:rPr>
      </w:pPr>
      <w:r w:rsidRPr="00A31B68">
        <w:rPr>
          <w:rFonts w:ascii="Arial" w:eastAsia="Times New Roman" w:hAnsi="Arial" w:cs="Arial"/>
          <w:sz w:val="22"/>
          <w:szCs w:val="22"/>
          <w:vertAlign w:val="superscript"/>
          <w:lang w:val="ca-ES" w:eastAsia="ca-ES" w:bidi="ca-ES"/>
        </w:rPr>
        <w:t>adreça valida per a rebre notificacions electròniques</w:t>
      </w:r>
    </w:p>
    <w:p w14:paraId="1114B9A8" w14:textId="178E07A3" w:rsidR="00867BA3" w:rsidRPr="00867BA3" w:rsidRDefault="00867BA3" w:rsidP="003457CB">
      <w:pPr>
        <w:spacing w:before="100" w:beforeAutospacing="1" w:after="100" w:afterAutospacing="1"/>
        <w:jc w:val="both"/>
        <w:rPr>
          <w:rFonts w:ascii="Arial" w:eastAsia="Times New Roman" w:hAnsi="Arial"/>
          <w:sz w:val="22"/>
          <w:szCs w:val="22"/>
          <w:lang w:val="ca-ES" w:eastAsia="es-ES"/>
        </w:rPr>
      </w:pPr>
      <w:r w:rsidRPr="00867BA3">
        <w:rPr>
          <w:rFonts w:ascii="Arial" w:eastAsia="Times New Roman" w:hAnsi="Arial"/>
          <w:sz w:val="22"/>
          <w:szCs w:val="22"/>
          <w:lang w:val="ca-ES" w:eastAsia="es-ES"/>
        </w:rPr>
        <w:t xml:space="preserve">a l'efecte de la seva participació en la licitació del </w:t>
      </w:r>
      <w:bookmarkStart w:id="0" w:name="_Hlk150419134"/>
      <w:r w:rsidRPr="00867BA3">
        <w:rPr>
          <w:rFonts w:ascii="Arial" w:eastAsia="Times New Roman" w:hAnsi="Arial"/>
          <w:b/>
          <w:bCs/>
          <w:sz w:val="22"/>
          <w:szCs w:val="22"/>
          <w:lang w:val="ca-ES" w:eastAsia="es-ES"/>
        </w:rPr>
        <w:t>“</w:t>
      </w:r>
      <w:r w:rsidRPr="00867BA3">
        <w:rPr>
          <w:rFonts w:ascii="Arial" w:eastAsia="Verdana" w:hAnsi="Arial" w:cs="Arial"/>
          <w:b/>
          <w:bCs/>
          <w:sz w:val="22"/>
          <w:szCs w:val="22"/>
          <w:lang w:val="ca-ES" w:eastAsia="es-ES"/>
        </w:rPr>
        <w:t>Subministrament</w:t>
      </w:r>
      <w:r w:rsidR="00F9148A" w:rsidRPr="00F9148A">
        <w:rPr>
          <w:rFonts w:ascii="Arial" w:eastAsia="Verdana" w:hAnsi="Arial" w:cs="Arial"/>
          <w:b/>
          <w:bCs/>
          <w:sz w:val="22"/>
          <w:szCs w:val="22"/>
          <w:lang w:val="ca-ES" w:eastAsia="es-ES"/>
        </w:rPr>
        <w:t xml:space="preserve"> de material de neteja per al Consell Comarcal del Baix Ebre i Baix Ebre Innova SL</w:t>
      </w:r>
      <w:r w:rsidRPr="00867BA3">
        <w:rPr>
          <w:rFonts w:ascii="Arial" w:eastAsia="Verdana" w:hAnsi="Arial" w:cs="Arial"/>
          <w:b/>
          <w:bCs/>
          <w:sz w:val="22"/>
          <w:szCs w:val="22"/>
          <w:lang w:val="ca-ES" w:eastAsia="es-ES"/>
        </w:rPr>
        <w:t>”</w:t>
      </w:r>
      <w:bookmarkEnd w:id="0"/>
      <w:r w:rsidRPr="00867BA3">
        <w:rPr>
          <w:rFonts w:ascii="Arial" w:eastAsia="Verdana" w:hAnsi="Arial" w:cs="Arial"/>
          <w:b/>
          <w:sz w:val="22"/>
          <w:szCs w:val="22"/>
          <w:lang w:val="ca-ES" w:eastAsia="es-ES"/>
        </w:rPr>
        <w:t xml:space="preserve">, </w:t>
      </w:r>
      <w:r w:rsidRPr="00867BA3">
        <w:rPr>
          <w:rFonts w:ascii="Arial" w:eastAsia="Verdana" w:hAnsi="Arial" w:cs="Arial"/>
          <w:bCs/>
          <w:sz w:val="22"/>
          <w:szCs w:val="22"/>
          <w:lang w:val="ca-ES" w:eastAsia="es-ES"/>
        </w:rPr>
        <w:t xml:space="preserve">expedient </w:t>
      </w:r>
      <w:r w:rsidR="00F9148A">
        <w:rPr>
          <w:rFonts w:ascii="Arial" w:eastAsia="Verdana" w:hAnsi="Arial" w:cs="Arial"/>
          <w:bCs/>
          <w:sz w:val="22"/>
          <w:szCs w:val="22"/>
          <w:lang w:val="ca-ES" w:eastAsia="es-ES"/>
        </w:rPr>
        <w:t>155/2026</w:t>
      </w:r>
    </w:p>
    <w:p w14:paraId="63232338" w14:textId="77777777" w:rsidR="00867BA3" w:rsidRPr="00867BA3" w:rsidRDefault="00867BA3" w:rsidP="00867BA3">
      <w:pPr>
        <w:widowControl w:val="0"/>
        <w:spacing w:after="0"/>
        <w:jc w:val="both"/>
        <w:outlineLvl w:val="1"/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  <w:r w:rsidRPr="00867BA3">
        <w:rPr>
          <w:rFonts w:ascii="Arial" w:eastAsia="Times New Roman" w:hAnsi="Arial" w:cs="Arial"/>
          <w:b/>
          <w:sz w:val="22"/>
          <w:szCs w:val="22"/>
          <w:lang w:val="ca-ES" w:eastAsia="es-ES"/>
        </w:rPr>
        <w:t>DECLARA SOTA LA SEVA RESPONSABILITAT:</w:t>
      </w:r>
    </w:p>
    <w:p w14:paraId="560AF63B" w14:textId="77777777" w:rsidR="00867BA3" w:rsidRPr="00867BA3" w:rsidRDefault="00867BA3" w:rsidP="00867BA3">
      <w:pPr>
        <w:spacing w:after="0"/>
        <w:rPr>
          <w:rFonts w:ascii="Helvetica" w:eastAsia="Times New Roman" w:hAnsi="Helvetica"/>
          <w:sz w:val="20"/>
          <w:szCs w:val="20"/>
          <w:lang w:val="ca-ES" w:eastAsia="es-ES"/>
        </w:rPr>
      </w:pPr>
    </w:p>
    <w:p w14:paraId="7D951BEF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b/>
          <w:sz w:val="21"/>
          <w:szCs w:val="21"/>
          <w:lang w:val="ca-ES" w:eastAsia="es-ES"/>
        </w:rPr>
      </w:pPr>
    </w:p>
    <w:p w14:paraId="5C5D8C3E" w14:textId="081B4ABF" w:rsidR="00867BA3" w:rsidRPr="00867BA3" w:rsidRDefault="00867BA3" w:rsidP="00867BA3">
      <w:pPr>
        <w:spacing w:after="0"/>
        <w:jc w:val="both"/>
        <w:rPr>
          <w:rFonts w:ascii="Arial" w:eastAsia="Times New Roman" w:hAnsi="Arial"/>
          <w:sz w:val="22"/>
          <w:szCs w:val="22"/>
          <w:lang w:val="ca-ES" w:eastAsia="es-ES"/>
        </w:rPr>
      </w:pPr>
      <w:r w:rsidRPr="00867BA3">
        <w:rPr>
          <w:rFonts w:ascii="Arial" w:eastAsia="Times New Roman" w:hAnsi="Arial" w:cs="Arial"/>
          <w:b/>
          <w:sz w:val="22"/>
          <w:szCs w:val="22"/>
          <w:lang w:val="ca-ES" w:eastAsia="es-ES"/>
        </w:rPr>
        <w:t>PRIMER.</w:t>
      </w:r>
      <w:r w:rsidRPr="00867BA3">
        <w:rPr>
          <w:rFonts w:ascii="Arial" w:eastAsia="Times New Roman" w:hAnsi="Arial" w:cs="Arial"/>
          <w:sz w:val="22"/>
          <w:szCs w:val="22"/>
          <w:lang w:val="ca-ES" w:eastAsia="es-ES"/>
        </w:rPr>
        <w:t xml:space="preserve"> Que es disposa a participar en la contractació del </w:t>
      </w:r>
      <w:r w:rsidRPr="00867BA3">
        <w:rPr>
          <w:rFonts w:ascii="Arial" w:eastAsia="Times New Roman" w:hAnsi="Arial"/>
          <w:b/>
          <w:bCs/>
          <w:sz w:val="22"/>
          <w:szCs w:val="22"/>
          <w:lang w:val="ca-ES" w:eastAsia="es-ES"/>
        </w:rPr>
        <w:t>“</w:t>
      </w:r>
      <w:r w:rsidR="003457CB" w:rsidRPr="003457CB">
        <w:rPr>
          <w:rFonts w:ascii="Arial" w:eastAsia="Verdana" w:hAnsi="Arial" w:cs="Arial"/>
          <w:b/>
          <w:sz w:val="22"/>
          <w:szCs w:val="22"/>
          <w:lang w:val="ca-ES" w:eastAsia="es-ES"/>
        </w:rPr>
        <w:t>Subministrament de material de neteja per al Consell Comarcal del Baix Ebre i Baix Ebre Innova SL</w:t>
      </w:r>
      <w:r w:rsidRPr="00867BA3">
        <w:rPr>
          <w:rFonts w:ascii="Arial" w:eastAsia="Times New Roman" w:hAnsi="Arial"/>
          <w:b/>
          <w:bCs/>
          <w:sz w:val="22"/>
          <w:szCs w:val="22"/>
          <w:lang w:val="ca-ES" w:eastAsia="es-ES"/>
        </w:rPr>
        <w:t>“</w:t>
      </w:r>
      <w:r w:rsidRPr="00867BA3">
        <w:rPr>
          <w:rFonts w:ascii="Arial" w:eastAsia="Times New Roman" w:hAnsi="Arial"/>
          <w:sz w:val="22"/>
          <w:szCs w:val="22"/>
          <w:lang w:val="ca-ES" w:eastAsia="es-ES"/>
        </w:rPr>
        <w:t xml:space="preserve">, expedient </w:t>
      </w:r>
      <w:r w:rsidR="003457CB" w:rsidRPr="003457CB">
        <w:rPr>
          <w:rFonts w:ascii="Arial" w:eastAsia="Times New Roman" w:hAnsi="Arial"/>
          <w:sz w:val="22"/>
          <w:szCs w:val="22"/>
          <w:lang w:val="ca-ES" w:eastAsia="es-ES"/>
        </w:rPr>
        <w:t>155/2026</w:t>
      </w:r>
      <w:r w:rsidRPr="00867BA3">
        <w:rPr>
          <w:rFonts w:ascii="Arial" w:eastAsia="Times New Roman" w:hAnsi="Arial"/>
          <w:sz w:val="22"/>
          <w:szCs w:val="22"/>
          <w:lang w:val="ca-ES" w:eastAsia="es-ES"/>
        </w:rPr>
        <w:t>.</w:t>
      </w:r>
    </w:p>
    <w:p w14:paraId="0BDA206F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iCs/>
          <w:sz w:val="21"/>
          <w:szCs w:val="21"/>
          <w:lang w:val="ca-ES" w:eastAsia="es-ES"/>
        </w:rPr>
      </w:pPr>
    </w:p>
    <w:p w14:paraId="4A1B0A1B" w14:textId="77777777" w:rsidR="00867BA3" w:rsidRPr="00867BA3" w:rsidRDefault="00867BA3" w:rsidP="00867BA3">
      <w:pPr>
        <w:spacing w:after="120"/>
        <w:rPr>
          <w:rFonts w:ascii="Arial" w:eastAsia="Times New Roman" w:hAnsi="Arial" w:cs="Arial"/>
          <w:b/>
          <w:sz w:val="21"/>
          <w:szCs w:val="21"/>
          <w:lang w:val="ca-ES" w:eastAsia="es-ES"/>
        </w:rPr>
      </w:pPr>
    </w:p>
    <w:p w14:paraId="0A5F881A" w14:textId="77777777" w:rsidR="00867BA3" w:rsidRPr="00867BA3" w:rsidRDefault="00867BA3" w:rsidP="00867BA3">
      <w:pPr>
        <w:spacing w:after="12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  <w:r w:rsidRPr="00867BA3">
        <w:rPr>
          <w:rFonts w:ascii="Arial" w:eastAsia="Times New Roman" w:hAnsi="Arial" w:cs="Arial"/>
          <w:b/>
          <w:sz w:val="22"/>
          <w:szCs w:val="22"/>
          <w:lang w:val="ca-ES" w:eastAsia="es-ES"/>
        </w:rPr>
        <w:t>SEGON.</w:t>
      </w:r>
      <w:r w:rsidRPr="00867BA3">
        <w:rPr>
          <w:rFonts w:ascii="Arial" w:eastAsia="Times New Roman" w:hAnsi="Arial" w:cs="Arial"/>
          <w:sz w:val="22"/>
          <w:szCs w:val="22"/>
          <w:lang w:val="ca-ES" w:eastAsia="es-ES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0DF4FC34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</w:p>
    <w:p w14:paraId="0A7C178F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/>
        </w:rPr>
        <w:t>Que posseeix personalitat jurídica i, si escau, representació.</w:t>
      </w:r>
    </w:p>
    <w:p w14:paraId="55A0730F" w14:textId="77777777" w:rsidR="00867BA3" w:rsidRPr="00867BA3" w:rsidRDefault="00867BA3" w:rsidP="00867BA3">
      <w:pPr>
        <w:widowControl w:val="0"/>
        <w:spacing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</w:p>
    <w:p w14:paraId="076AE370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/>
        </w:rPr>
        <w:t>Que, l’empresa  està degudament qualificada per desenvolupar l’objecte del contracte.</w:t>
      </w:r>
    </w:p>
    <w:p w14:paraId="2AA40320" w14:textId="77777777" w:rsidR="00867BA3" w:rsidRPr="00867BA3" w:rsidRDefault="00867BA3" w:rsidP="00867BA3">
      <w:pPr>
        <w:spacing w:line="276" w:lineRule="auto"/>
        <w:ind w:left="397"/>
        <w:contextualSpacing/>
        <w:rPr>
          <w:rFonts w:ascii="Arial" w:eastAsia="Calibri" w:hAnsi="Arial" w:cs="Arial"/>
          <w:sz w:val="22"/>
          <w:szCs w:val="22"/>
          <w:lang w:val="ca-ES" w:eastAsia="es-ES"/>
        </w:rPr>
      </w:pPr>
    </w:p>
    <w:p w14:paraId="7118A861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 w:eastAsia="es-ES"/>
        </w:rPr>
        <w:t xml:space="preserve">Que la persona signatària de la declaració responsable té la deguda representació per presentar la proposició i la declaració. </w:t>
      </w:r>
      <w:r w:rsidRPr="00867BA3">
        <w:rPr>
          <w:rFonts w:ascii="Arial" w:eastAsia="Calibri" w:hAnsi="Arial" w:cs="Arial"/>
          <w:b/>
          <w:sz w:val="22"/>
          <w:szCs w:val="22"/>
          <w:lang w:val="ca-ES" w:eastAsia="es-ES"/>
        </w:rPr>
        <w:t>Adjuntar document acreditatiu de la representació.</w:t>
      </w:r>
    </w:p>
    <w:p w14:paraId="5A00958F" w14:textId="77777777" w:rsidR="00867BA3" w:rsidRPr="00867BA3" w:rsidRDefault="00867BA3" w:rsidP="00867BA3">
      <w:pPr>
        <w:spacing w:line="276" w:lineRule="auto"/>
        <w:ind w:left="397"/>
        <w:contextualSpacing/>
        <w:rPr>
          <w:rFonts w:ascii="Arial" w:eastAsia="Calibri" w:hAnsi="Arial" w:cs="Arial"/>
          <w:sz w:val="22"/>
          <w:szCs w:val="22"/>
          <w:lang w:val="ca-ES"/>
        </w:rPr>
      </w:pPr>
    </w:p>
    <w:p w14:paraId="637686C2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/>
        </w:rPr>
        <w:t xml:space="preserve">Que no està incurs en una prohibició per contractar de les recollides en l'article 71 de la Llei 9/2017, de 8 de novembre, de Contractes del Sector Públic i es troba al </w:t>
      </w:r>
      <w:r w:rsidRPr="00867BA3">
        <w:rPr>
          <w:rFonts w:ascii="Arial" w:eastAsia="Calibri" w:hAnsi="Arial" w:cs="Arial"/>
          <w:sz w:val="22"/>
          <w:szCs w:val="22"/>
          <w:lang w:val="ca-ES"/>
        </w:rPr>
        <w:lastRenderedPageBreak/>
        <w:t>corrent del compliment de les seves obligacions tributàries i amb la Seguretat Social imposades per les disposicions vigents.</w:t>
      </w:r>
    </w:p>
    <w:p w14:paraId="551CAB53" w14:textId="77777777" w:rsidR="00867BA3" w:rsidRPr="00867BA3" w:rsidRDefault="00867BA3" w:rsidP="00867BA3">
      <w:pPr>
        <w:spacing w:line="276" w:lineRule="auto"/>
        <w:ind w:left="397"/>
        <w:contextualSpacing/>
        <w:rPr>
          <w:rFonts w:ascii="Arial" w:eastAsia="Calibri" w:hAnsi="Arial" w:cs="Arial"/>
          <w:sz w:val="22"/>
          <w:szCs w:val="22"/>
          <w:lang w:val="ca-ES"/>
        </w:rPr>
      </w:pPr>
    </w:p>
    <w:p w14:paraId="47E569BE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/>
        </w:rPr>
        <w:t xml:space="preserve">Que se sotmet a la </w:t>
      </w:r>
      <w:r w:rsidRPr="00867BA3">
        <w:rPr>
          <w:rFonts w:ascii="Arial" w:eastAsia="Calibri" w:hAnsi="Arial" w:cs="Arial"/>
          <w:bCs/>
          <w:sz w:val="22"/>
          <w:szCs w:val="22"/>
          <w:lang w:val="ca-ES"/>
        </w:rPr>
        <w:t>Jurisdicció dels Jutjats i Tribunals espanyols de qualsevol ordre, per a totes les incidències que de manera directa o indirecta poguessin sorgir del contracte.</w:t>
      </w:r>
      <w:bookmarkStart w:id="1" w:name="_Hlk134095388"/>
    </w:p>
    <w:p w14:paraId="471668A7" w14:textId="77777777" w:rsidR="00867BA3" w:rsidRPr="00867BA3" w:rsidRDefault="00867BA3" w:rsidP="00867BA3">
      <w:pPr>
        <w:spacing w:line="276" w:lineRule="auto"/>
        <w:ind w:left="397"/>
        <w:contextualSpacing/>
        <w:rPr>
          <w:rFonts w:ascii="Arial" w:eastAsia="Calibri" w:hAnsi="Arial" w:cs="Arial"/>
          <w:sz w:val="22"/>
          <w:szCs w:val="22"/>
          <w:lang w:val="ca-ES"/>
        </w:rPr>
      </w:pPr>
    </w:p>
    <w:p w14:paraId="41B9A536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/>
        </w:rPr>
        <w:t xml:space="preserve">Que està al corrent del compliment de les seves obligacions tributàries i amb la Seguretat Social imposades per les disposicions vigents. </w:t>
      </w:r>
      <w:r w:rsidRPr="00867BA3">
        <w:rPr>
          <w:rFonts w:ascii="Arial" w:eastAsia="Calibri" w:hAnsi="Arial" w:cs="Arial"/>
          <w:b/>
          <w:sz w:val="22"/>
          <w:szCs w:val="22"/>
          <w:lang w:val="ca-ES" w:eastAsia="es-ES"/>
        </w:rPr>
        <w:t>Adjuntar documents acreditatius.</w:t>
      </w:r>
      <w:bookmarkEnd w:id="1"/>
    </w:p>
    <w:p w14:paraId="0A03DA98" w14:textId="77777777" w:rsidR="00867BA3" w:rsidRPr="00867BA3" w:rsidRDefault="00867BA3" w:rsidP="00867BA3">
      <w:pPr>
        <w:spacing w:line="276" w:lineRule="auto"/>
        <w:ind w:left="397"/>
        <w:contextualSpacing/>
        <w:rPr>
          <w:rFonts w:ascii="Arial" w:eastAsia="Calibri" w:hAnsi="Arial" w:cs="Arial"/>
          <w:sz w:val="22"/>
          <w:szCs w:val="22"/>
          <w:lang w:val="ca-ES"/>
        </w:rPr>
      </w:pPr>
    </w:p>
    <w:p w14:paraId="50E5A1C1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/>
        </w:rPr>
        <w:t>Que compleix les condicions d’aptitud i de solvència</w:t>
      </w:r>
      <w:r w:rsidRPr="00867BA3">
        <w:rPr>
          <w:rFonts w:ascii="Arial" w:eastAsia="Calibri" w:hAnsi="Arial" w:cs="Arial"/>
          <w:sz w:val="22"/>
          <w:szCs w:val="22"/>
          <w:lang w:val="ca-ES" w:eastAsia="es-ES"/>
        </w:rPr>
        <w:t xml:space="preserve"> establertes a la clàusula 8 del plec de condicions administratives particulars. </w:t>
      </w:r>
    </w:p>
    <w:p w14:paraId="147B4D38" w14:textId="77777777" w:rsidR="00867BA3" w:rsidRPr="00867BA3" w:rsidRDefault="00867BA3" w:rsidP="00867BA3">
      <w:pPr>
        <w:spacing w:line="276" w:lineRule="auto"/>
        <w:ind w:left="397"/>
        <w:contextualSpacing/>
        <w:rPr>
          <w:rFonts w:ascii="Arial" w:eastAsia="Calibri" w:hAnsi="Arial" w:cs="Arial"/>
          <w:sz w:val="22"/>
          <w:szCs w:val="22"/>
          <w:lang w:val="ca-ES" w:eastAsia="es-ES"/>
        </w:rPr>
      </w:pPr>
    </w:p>
    <w:p w14:paraId="594E2A98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 w:eastAsia="es-ES"/>
        </w:rPr>
        <w:t>Que disposa de les autoritzacions i/o habilitacions necessàries per exercir l’activitat.</w:t>
      </w:r>
    </w:p>
    <w:p w14:paraId="26C4ED7A" w14:textId="77777777" w:rsidR="00867BA3" w:rsidRPr="00867BA3" w:rsidRDefault="00867BA3" w:rsidP="00867BA3">
      <w:pPr>
        <w:spacing w:line="276" w:lineRule="auto"/>
        <w:ind w:left="397"/>
        <w:contextualSpacing/>
        <w:rPr>
          <w:rFonts w:ascii="Arial" w:eastAsia="Calibri" w:hAnsi="Arial" w:cs="Arial"/>
          <w:sz w:val="22"/>
          <w:szCs w:val="22"/>
          <w:lang w:val="ca-ES" w:eastAsia="es-ES"/>
        </w:rPr>
      </w:pPr>
    </w:p>
    <w:p w14:paraId="6BD71624" w14:textId="77777777" w:rsidR="00867BA3" w:rsidRPr="00867BA3" w:rsidRDefault="00867BA3" w:rsidP="00867BA3">
      <w:pPr>
        <w:widowControl w:val="0"/>
        <w:numPr>
          <w:ilvl w:val="0"/>
          <w:numId w:val="5"/>
        </w:numPr>
        <w:spacing w:after="0" w:line="276" w:lineRule="auto"/>
        <w:ind w:left="397"/>
        <w:contextualSpacing/>
        <w:jc w:val="both"/>
        <w:rPr>
          <w:rFonts w:ascii="Arial" w:eastAsia="Calibri" w:hAnsi="Arial" w:cs="Arial"/>
          <w:sz w:val="22"/>
          <w:szCs w:val="22"/>
          <w:lang w:val="ca-ES"/>
        </w:rPr>
      </w:pPr>
      <w:r w:rsidRPr="00867BA3">
        <w:rPr>
          <w:rFonts w:ascii="Arial" w:eastAsia="Calibri" w:hAnsi="Arial" w:cs="Arial"/>
          <w:sz w:val="22"/>
          <w:szCs w:val="22"/>
          <w:lang w:val="ca-ES" w:eastAsia="es-ES"/>
        </w:rPr>
        <w:t>Que compleix amb la resta de requisits que s’estableixen en aquest plec.</w:t>
      </w:r>
    </w:p>
    <w:p w14:paraId="35796574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</w:p>
    <w:p w14:paraId="0D35EF15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b/>
          <w:sz w:val="22"/>
          <w:szCs w:val="22"/>
          <w:lang w:val="ca-ES" w:eastAsia="es-ES"/>
        </w:rPr>
      </w:pPr>
    </w:p>
    <w:p w14:paraId="6921A73B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  <w:r w:rsidRPr="00867BA3">
        <w:rPr>
          <w:rFonts w:ascii="Arial" w:eastAsia="Times New Roman" w:hAnsi="Arial" w:cs="Arial"/>
          <w:b/>
          <w:sz w:val="22"/>
          <w:szCs w:val="22"/>
          <w:lang w:val="ca-ES" w:eastAsia="es-ES"/>
        </w:rPr>
        <w:t>TERCER.</w:t>
      </w:r>
      <w:r w:rsidRPr="00867BA3">
        <w:rPr>
          <w:rFonts w:ascii="Arial" w:eastAsia="Times New Roman" w:hAnsi="Arial" w:cs="Arial"/>
          <w:sz w:val="22"/>
          <w:szCs w:val="22"/>
          <w:lang w:val="ca-ES" w:eastAsia="es-ES"/>
        </w:rPr>
        <w:t xml:space="preserve"> Que es compromet a acreditar la possessió i la validesa dels documents a què es fa referència a l'apartat segon d'aquesta declaració, en qualsevol moment en què sigui requerit per a això.</w:t>
      </w:r>
    </w:p>
    <w:p w14:paraId="4B1981E3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sz w:val="22"/>
          <w:szCs w:val="22"/>
          <w:lang w:val="ca-ES" w:eastAsia="es-ES"/>
        </w:rPr>
      </w:pPr>
    </w:p>
    <w:p w14:paraId="2C98BA2E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b/>
          <w:sz w:val="21"/>
          <w:szCs w:val="21"/>
          <w:lang w:val="ca-ES" w:eastAsia="es-ES"/>
        </w:rPr>
      </w:pPr>
    </w:p>
    <w:p w14:paraId="7A2B52F2" w14:textId="77777777" w:rsidR="00867BA3" w:rsidRPr="00867BA3" w:rsidRDefault="00867BA3" w:rsidP="00867BA3">
      <w:pPr>
        <w:spacing w:after="0"/>
        <w:jc w:val="both"/>
        <w:rPr>
          <w:rFonts w:ascii="Arial" w:eastAsia="Times New Roman" w:hAnsi="Arial" w:cs="Arial"/>
          <w:sz w:val="21"/>
          <w:szCs w:val="21"/>
          <w:lang w:val="ca-ES" w:eastAsia="es-ES"/>
        </w:rPr>
      </w:pPr>
    </w:p>
    <w:p w14:paraId="6B19FEC1" w14:textId="77777777" w:rsidR="00867BA3" w:rsidRPr="00867BA3" w:rsidRDefault="00867BA3" w:rsidP="00867BA3">
      <w:pPr>
        <w:autoSpaceDE w:val="0"/>
        <w:autoSpaceDN w:val="0"/>
        <w:adjustRightInd w:val="0"/>
        <w:spacing w:before="120" w:after="120"/>
        <w:jc w:val="both"/>
        <w:rPr>
          <w:rFonts w:ascii="Arial" w:eastAsia="Calibri" w:hAnsi="Arial" w:cs="Arial"/>
          <w:b/>
          <w:sz w:val="22"/>
          <w:szCs w:val="22"/>
          <w:lang w:val="ca-ES" w:eastAsia="es-ES"/>
        </w:rPr>
      </w:pPr>
      <w:r w:rsidRPr="00867BA3">
        <w:rPr>
          <w:rFonts w:ascii="Arial" w:eastAsia="Calibri" w:hAnsi="Arial" w:cs="Arial"/>
          <w:sz w:val="22"/>
          <w:szCs w:val="22"/>
          <w:lang w:val="ca-ES" w:eastAsia="es-ES"/>
        </w:rPr>
        <w:t xml:space="preserve">I per què així consti i tingui els efectes contractuals oportuns, signo aquesta declaració responsable amb </w:t>
      </w:r>
      <w:r w:rsidRPr="00867BA3">
        <w:rPr>
          <w:rFonts w:ascii="Arial" w:eastAsia="Calibri" w:hAnsi="Arial" w:cs="Arial"/>
          <w:b/>
          <w:sz w:val="22"/>
          <w:szCs w:val="22"/>
          <w:lang w:val="ca-ES" w:eastAsia="es-ES"/>
        </w:rPr>
        <w:t>signatura electrònica.</w:t>
      </w:r>
    </w:p>
    <w:p w14:paraId="5F4F213B" w14:textId="77777777" w:rsidR="00867BA3" w:rsidRPr="00867BA3" w:rsidRDefault="00867BA3" w:rsidP="00867BA3">
      <w:pPr>
        <w:tabs>
          <w:tab w:val="left" w:pos="708"/>
          <w:tab w:val="center" w:pos="4252"/>
          <w:tab w:val="right" w:pos="8504"/>
        </w:tabs>
        <w:spacing w:after="0"/>
        <w:jc w:val="both"/>
        <w:rPr>
          <w:rFonts w:ascii="Arial" w:eastAsia="Times New Roman" w:hAnsi="Arial" w:cs="Arial"/>
          <w:b/>
          <w:bCs/>
          <w:sz w:val="28"/>
          <w:szCs w:val="28"/>
          <w:lang w:val="ca-ES"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2"/>
      </w:tblGrid>
      <w:tr w:rsidR="00867BA3" w:rsidRPr="00867BA3" w14:paraId="6EC91A79" w14:textId="77777777" w:rsidTr="001E1E45">
        <w:trPr>
          <w:trHeight w:val="1714"/>
        </w:trPr>
        <w:tc>
          <w:tcPr>
            <w:tcW w:w="3732" w:type="dxa"/>
          </w:tcPr>
          <w:p w14:paraId="79BABCA8" w14:textId="77777777" w:rsidR="00867BA3" w:rsidRPr="00867BA3" w:rsidRDefault="00867BA3" w:rsidP="00867BA3">
            <w:pPr>
              <w:tabs>
                <w:tab w:val="left" w:pos="708"/>
                <w:tab w:val="center" w:pos="4252"/>
                <w:tab w:val="right" w:pos="8504"/>
              </w:tabs>
              <w:spacing w:after="0"/>
              <w:jc w:val="both"/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</w:pPr>
            <w:r w:rsidRPr="00867BA3">
              <w:rPr>
                <w:rFonts w:ascii="Arial" w:eastAsia="Times New Roman" w:hAnsi="Arial" w:cs="Arial"/>
                <w:sz w:val="16"/>
                <w:szCs w:val="16"/>
                <w:lang w:val="ca-ES" w:eastAsia="ca-ES"/>
              </w:rPr>
              <w:t>Espai reservat a signatura electrònica</w:t>
            </w:r>
          </w:p>
          <w:p w14:paraId="0BE46C46" w14:textId="77777777" w:rsidR="00867BA3" w:rsidRPr="00867BA3" w:rsidRDefault="00867BA3" w:rsidP="00867BA3">
            <w:pPr>
              <w:tabs>
                <w:tab w:val="left" w:pos="708"/>
                <w:tab w:val="center" w:pos="4252"/>
                <w:tab w:val="right" w:pos="8504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</w:pPr>
          </w:p>
          <w:p w14:paraId="551A7AFE" w14:textId="77777777" w:rsidR="00867BA3" w:rsidRPr="00867BA3" w:rsidRDefault="00867BA3" w:rsidP="00867BA3">
            <w:pPr>
              <w:tabs>
                <w:tab w:val="left" w:pos="708"/>
                <w:tab w:val="center" w:pos="4252"/>
                <w:tab w:val="right" w:pos="8504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</w:pPr>
          </w:p>
          <w:p w14:paraId="73ED39A3" w14:textId="77777777" w:rsidR="00867BA3" w:rsidRPr="00867BA3" w:rsidRDefault="00867BA3" w:rsidP="00867BA3">
            <w:pPr>
              <w:tabs>
                <w:tab w:val="left" w:pos="708"/>
                <w:tab w:val="center" w:pos="4252"/>
                <w:tab w:val="right" w:pos="8504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28"/>
                <w:szCs w:val="28"/>
                <w:lang w:val="ca-ES" w:eastAsia="ca-ES"/>
              </w:rPr>
            </w:pPr>
          </w:p>
        </w:tc>
      </w:tr>
    </w:tbl>
    <w:p w14:paraId="1FB5A914" w14:textId="77777777" w:rsidR="00867BA3" w:rsidRPr="00B44C99" w:rsidRDefault="00867BA3" w:rsidP="001F5F2B">
      <w:pPr>
        <w:rPr>
          <w:rStyle w:val="Enlla"/>
          <w:color w:val="000000" w:themeColor="text1"/>
          <w:u w:val="none"/>
          <w:lang w:val="ca-ES"/>
        </w:rPr>
      </w:pPr>
    </w:p>
    <w:sectPr w:rsidR="00867BA3" w:rsidRPr="00B44C99" w:rsidSect="00C31263">
      <w:headerReference w:type="even" r:id="rId12"/>
      <w:headerReference w:type="default" r:id="rId13"/>
      <w:headerReference w:type="first" r:id="rId14"/>
      <w:pgSz w:w="11900" w:h="16840"/>
      <w:pgMar w:top="1560" w:right="1701" w:bottom="1843" w:left="1701" w:header="39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94B73" w14:textId="77777777" w:rsidR="00876E00" w:rsidRDefault="00876E00">
      <w:pPr>
        <w:spacing w:after="0"/>
      </w:pPr>
      <w:r>
        <w:separator/>
      </w:r>
    </w:p>
  </w:endnote>
  <w:endnote w:type="continuationSeparator" w:id="0">
    <w:p w14:paraId="11B1A6C4" w14:textId="77777777" w:rsidR="00876E00" w:rsidRDefault="00876E00">
      <w:pPr>
        <w:spacing w:after="0"/>
      </w:pPr>
      <w:r>
        <w:continuationSeparator/>
      </w:r>
    </w:p>
  </w:endnote>
  <w:endnote w:type="continuationNotice" w:id="1">
    <w:p w14:paraId="21CDDABA" w14:textId="77777777" w:rsidR="00876E00" w:rsidRDefault="00876E0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Bebas Neue"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85649" w14:textId="77777777" w:rsidR="00876E00" w:rsidRDefault="00876E00">
      <w:pPr>
        <w:spacing w:after="0"/>
      </w:pPr>
      <w:r>
        <w:separator/>
      </w:r>
    </w:p>
  </w:footnote>
  <w:footnote w:type="continuationSeparator" w:id="0">
    <w:p w14:paraId="479F09D2" w14:textId="77777777" w:rsidR="00876E00" w:rsidRDefault="00876E00">
      <w:pPr>
        <w:spacing w:after="0"/>
      </w:pPr>
      <w:r>
        <w:continuationSeparator/>
      </w:r>
    </w:p>
  </w:footnote>
  <w:footnote w:type="continuationNotice" w:id="1">
    <w:p w14:paraId="686DBA98" w14:textId="77777777" w:rsidR="00876E00" w:rsidRDefault="00876E0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D654E" w14:textId="77777777" w:rsidR="00C244CE" w:rsidRDefault="00876E00">
    <w:pPr>
      <w:pStyle w:val="Capalera"/>
    </w:pPr>
    <w:r>
      <w:rPr>
        <w:noProof/>
        <w:lang w:eastAsia="es-ES_tradnl"/>
      </w:rPr>
      <w:pict w14:anchorId="7DDFE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7pt;height:843pt;z-index:-251658752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A6DF3" w14:textId="77777777" w:rsidR="00C244CE" w:rsidRPr="00566819" w:rsidRDefault="00566819">
    <w:pPr>
      <w:pStyle w:val="Capalera"/>
      <w:rPr>
        <w:lang w:val="ca-ES"/>
      </w:rPr>
    </w:pPr>
    <w:r>
      <w:rPr>
        <w:noProof/>
        <w:lang w:val="ca-ES"/>
      </w:rPr>
      <w:drawing>
        <wp:anchor distT="0" distB="0" distL="114300" distR="114300" simplePos="0" relativeHeight="251656704" behindDoc="1" locked="0" layoutInCell="1" allowOverlap="1" wp14:anchorId="1101BEB8" wp14:editId="0AFE4787">
          <wp:simplePos x="0" y="0"/>
          <wp:positionH relativeFrom="page">
            <wp:posOffset>781050</wp:posOffset>
          </wp:positionH>
          <wp:positionV relativeFrom="paragraph">
            <wp:posOffset>-274955</wp:posOffset>
          </wp:positionV>
          <wp:extent cx="7547212" cy="10670625"/>
          <wp:effectExtent l="0" t="0" r="0" b="0"/>
          <wp:wrapNone/>
          <wp:docPr id="205966752" name="Imatg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212" cy="1067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A5FD" w14:textId="77777777" w:rsidR="00C244CE" w:rsidRDefault="00876E00">
    <w:pPr>
      <w:pStyle w:val="Capalera"/>
    </w:pPr>
    <w:r>
      <w:rPr>
        <w:noProof/>
        <w:lang w:eastAsia="es-ES_tradnl"/>
      </w:rPr>
      <w:pict w14:anchorId="580AB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7pt;height:843pt;z-index:-251657728;mso-wrap-edited:f;mso-position-horizontal:center;mso-position-horizontal-relative:margin;mso-position-vertical:center;mso-position-vertical-relative:margin" wrapcoords="-27 0 -27 21561 21600 21561 21600 0 -27 0">
          <v:imagedata r:id="rId1" o:title="CCBE_NotaPrem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A38"/>
    <w:multiLevelType w:val="hybridMultilevel"/>
    <w:tmpl w:val="99EA3BE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default"/>
        <w:color w:val="auto"/>
        <w:spacing w:val="-30"/>
        <w:w w:val="99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D53"/>
    <w:multiLevelType w:val="hybridMultilevel"/>
    <w:tmpl w:val="AD38D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453D"/>
    <w:multiLevelType w:val="hybridMultilevel"/>
    <w:tmpl w:val="C9F6A046"/>
    <w:lvl w:ilvl="0" w:tplc="9C722FE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445E8"/>
    <w:multiLevelType w:val="hybridMultilevel"/>
    <w:tmpl w:val="9940A218"/>
    <w:lvl w:ilvl="0" w:tplc="89C237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5E6716"/>
    <w:multiLevelType w:val="hybridMultilevel"/>
    <w:tmpl w:val="2D6A9C64"/>
    <w:lvl w:ilvl="0" w:tplc="DAE29C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E32AA"/>
    <w:multiLevelType w:val="hybridMultilevel"/>
    <w:tmpl w:val="9EFCB332"/>
    <w:lvl w:ilvl="0" w:tplc="89C237A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612314"/>
    <w:multiLevelType w:val="hybridMultilevel"/>
    <w:tmpl w:val="0A20ECB2"/>
    <w:lvl w:ilvl="0" w:tplc="0F98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77568F"/>
    <w:multiLevelType w:val="hybridMultilevel"/>
    <w:tmpl w:val="C8E464A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rPr>
        <w:rFonts w:ascii="Symbol" w:eastAsia="Calibr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50071">
    <w:abstractNumId w:val="2"/>
  </w:num>
  <w:num w:numId="2" w16cid:durableId="751777374">
    <w:abstractNumId w:val="5"/>
  </w:num>
  <w:num w:numId="3" w16cid:durableId="722023925">
    <w:abstractNumId w:val="0"/>
  </w:num>
  <w:num w:numId="4" w16cid:durableId="1733307834">
    <w:abstractNumId w:val="9"/>
  </w:num>
  <w:num w:numId="5" w16cid:durableId="162626113">
    <w:abstractNumId w:val="8"/>
  </w:num>
  <w:num w:numId="6" w16cid:durableId="781538737">
    <w:abstractNumId w:val="3"/>
  </w:num>
  <w:num w:numId="7" w16cid:durableId="1085804422">
    <w:abstractNumId w:val="6"/>
  </w:num>
  <w:num w:numId="8" w16cid:durableId="618099602">
    <w:abstractNumId w:val="4"/>
  </w:num>
  <w:num w:numId="9" w16cid:durableId="2093120367">
    <w:abstractNumId w:val="7"/>
  </w:num>
  <w:num w:numId="10" w16cid:durableId="454107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A3"/>
    <w:rsid w:val="0000116D"/>
    <w:rsid w:val="00001D0F"/>
    <w:rsid w:val="00003A80"/>
    <w:rsid w:val="00005341"/>
    <w:rsid w:val="00007424"/>
    <w:rsid w:val="00015555"/>
    <w:rsid w:val="00020249"/>
    <w:rsid w:val="00021214"/>
    <w:rsid w:val="00031225"/>
    <w:rsid w:val="00036EE4"/>
    <w:rsid w:val="000414FF"/>
    <w:rsid w:val="000435D6"/>
    <w:rsid w:val="000475C6"/>
    <w:rsid w:val="00050F15"/>
    <w:rsid w:val="00052EED"/>
    <w:rsid w:val="000603C7"/>
    <w:rsid w:val="00067BD2"/>
    <w:rsid w:val="00070111"/>
    <w:rsid w:val="0007261C"/>
    <w:rsid w:val="000759D5"/>
    <w:rsid w:val="00080CC5"/>
    <w:rsid w:val="00082057"/>
    <w:rsid w:val="00084456"/>
    <w:rsid w:val="000864FF"/>
    <w:rsid w:val="0008696E"/>
    <w:rsid w:val="00087B7A"/>
    <w:rsid w:val="00092041"/>
    <w:rsid w:val="00093ADB"/>
    <w:rsid w:val="0009590A"/>
    <w:rsid w:val="000965FC"/>
    <w:rsid w:val="000A078E"/>
    <w:rsid w:val="000A2859"/>
    <w:rsid w:val="000A2E83"/>
    <w:rsid w:val="000A3A7C"/>
    <w:rsid w:val="000B0B71"/>
    <w:rsid w:val="000B163E"/>
    <w:rsid w:val="000B1A40"/>
    <w:rsid w:val="000B221D"/>
    <w:rsid w:val="000B288A"/>
    <w:rsid w:val="000B5433"/>
    <w:rsid w:val="000B6658"/>
    <w:rsid w:val="000B71B1"/>
    <w:rsid w:val="000C6F1B"/>
    <w:rsid w:val="000D1E3E"/>
    <w:rsid w:val="000D55FA"/>
    <w:rsid w:val="000D5D3C"/>
    <w:rsid w:val="000D71B0"/>
    <w:rsid w:val="000D71FD"/>
    <w:rsid w:val="000E0A99"/>
    <w:rsid w:val="000E64EB"/>
    <w:rsid w:val="000E692C"/>
    <w:rsid w:val="000E7032"/>
    <w:rsid w:val="000F1946"/>
    <w:rsid w:val="000F1D17"/>
    <w:rsid w:val="000F6971"/>
    <w:rsid w:val="000F6B9E"/>
    <w:rsid w:val="000F6CCE"/>
    <w:rsid w:val="00102A8E"/>
    <w:rsid w:val="001033C5"/>
    <w:rsid w:val="00105F86"/>
    <w:rsid w:val="00106436"/>
    <w:rsid w:val="00106604"/>
    <w:rsid w:val="0011496D"/>
    <w:rsid w:val="00114E4D"/>
    <w:rsid w:val="001159D5"/>
    <w:rsid w:val="00115B63"/>
    <w:rsid w:val="00116497"/>
    <w:rsid w:val="00116789"/>
    <w:rsid w:val="00123079"/>
    <w:rsid w:val="001256CC"/>
    <w:rsid w:val="001303B0"/>
    <w:rsid w:val="0013136D"/>
    <w:rsid w:val="00132206"/>
    <w:rsid w:val="00133ED5"/>
    <w:rsid w:val="00136BA8"/>
    <w:rsid w:val="00141240"/>
    <w:rsid w:val="00145A61"/>
    <w:rsid w:val="001465C0"/>
    <w:rsid w:val="001505DB"/>
    <w:rsid w:val="00150B4F"/>
    <w:rsid w:val="001538DB"/>
    <w:rsid w:val="00155158"/>
    <w:rsid w:val="0015619D"/>
    <w:rsid w:val="001567F6"/>
    <w:rsid w:val="00160095"/>
    <w:rsid w:val="0016251B"/>
    <w:rsid w:val="001633A6"/>
    <w:rsid w:val="00164DD5"/>
    <w:rsid w:val="00167217"/>
    <w:rsid w:val="001701E2"/>
    <w:rsid w:val="0017211E"/>
    <w:rsid w:val="001732D6"/>
    <w:rsid w:val="001744BD"/>
    <w:rsid w:val="00177945"/>
    <w:rsid w:val="00177F62"/>
    <w:rsid w:val="00180934"/>
    <w:rsid w:val="00184B13"/>
    <w:rsid w:val="00191DED"/>
    <w:rsid w:val="0019309E"/>
    <w:rsid w:val="00196A1A"/>
    <w:rsid w:val="001A42DD"/>
    <w:rsid w:val="001A498B"/>
    <w:rsid w:val="001B04B0"/>
    <w:rsid w:val="001B0DEF"/>
    <w:rsid w:val="001B2823"/>
    <w:rsid w:val="001B6A11"/>
    <w:rsid w:val="001B725D"/>
    <w:rsid w:val="001C079B"/>
    <w:rsid w:val="001C1C8F"/>
    <w:rsid w:val="001C5565"/>
    <w:rsid w:val="001C7C13"/>
    <w:rsid w:val="001D5B32"/>
    <w:rsid w:val="001E0E2B"/>
    <w:rsid w:val="001E1E45"/>
    <w:rsid w:val="001E201A"/>
    <w:rsid w:val="001E4D1A"/>
    <w:rsid w:val="001E778A"/>
    <w:rsid w:val="001F196F"/>
    <w:rsid w:val="001F43F1"/>
    <w:rsid w:val="001F4AB6"/>
    <w:rsid w:val="001F5F2B"/>
    <w:rsid w:val="001F6FE2"/>
    <w:rsid w:val="001F7744"/>
    <w:rsid w:val="002026AE"/>
    <w:rsid w:val="00212408"/>
    <w:rsid w:val="00215D89"/>
    <w:rsid w:val="00215F43"/>
    <w:rsid w:val="0021612C"/>
    <w:rsid w:val="002168E2"/>
    <w:rsid w:val="002170F2"/>
    <w:rsid w:val="0022267C"/>
    <w:rsid w:val="002234D8"/>
    <w:rsid w:val="0022F27F"/>
    <w:rsid w:val="002330D1"/>
    <w:rsid w:val="00233F70"/>
    <w:rsid w:val="00234A95"/>
    <w:rsid w:val="0023523F"/>
    <w:rsid w:val="002357CC"/>
    <w:rsid w:val="002362B7"/>
    <w:rsid w:val="00240386"/>
    <w:rsid w:val="002408C4"/>
    <w:rsid w:val="002437A0"/>
    <w:rsid w:val="00243AA3"/>
    <w:rsid w:val="00247644"/>
    <w:rsid w:val="002476F8"/>
    <w:rsid w:val="00250DC9"/>
    <w:rsid w:val="00251D7C"/>
    <w:rsid w:val="0025402E"/>
    <w:rsid w:val="0025761F"/>
    <w:rsid w:val="00261661"/>
    <w:rsid w:val="00263CF4"/>
    <w:rsid w:val="00267BA3"/>
    <w:rsid w:val="00267BFF"/>
    <w:rsid w:val="00271814"/>
    <w:rsid w:val="00272F95"/>
    <w:rsid w:val="00274913"/>
    <w:rsid w:val="0027542F"/>
    <w:rsid w:val="002755BA"/>
    <w:rsid w:val="00275B0F"/>
    <w:rsid w:val="002846F5"/>
    <w:rsid w:val="00286115"/>
    <w:rsid w:val="002866FD"/>
    <w:rsid w:val="00292DE3"/>
    <w:rsid w:val="00294121"/>
    <w:rsid w:val="00294673"/>
    <w:rsid w:val="002952BE"/>
    <w:rsid w:val="00296DEC"/>
    <w:rsid w:val="002A1499"/>
    <w:rsid w:val="002A360C"/>
    <w:rsid w:val="002A4E03"/>
    <w:rsid w:val="002A60BB"/>
    <w:rsid w:val="002A7B11"/>
    <w:rsid w:val="002B0587"/>
    <w:rsid w:val="002B1560"/>
    <w:rsid w:val="002B728A"/>
    <w:rsid w:val="002B788B"/>
    <w:rsid w:val="002C04D3"/>
    <w:rsid w:val="002C5ECF"/>
    <w:rsid w:val="002C7395"/>
    <w:rsid w:val="002D152B"/>
    <w:rsid w:val="002D2210"/>
    <w:rsid w:val="002E09DC"/>
    <w:rsid w:val="002E3604"/>
    <w:rsid w:val="002E461F"/>
    <w:rsid w:val="002E4705"/>
    <w:rsid w:val="002E655C"/>
    <w:rsid w:val="002F1BC6"/>
    <w:rsid w:val="002F2F73"/>
    <w:rsid w:val="002F52E4"/>
    <w:rsid w:val="002F5335"/>
    <w:rsid w:val="002F66AD"/>
    <w:rsid w:val="003008D1"/>
    <w:rsid w:val="00307B38"/>
    <w:rsid w:val="0031141A"/>
    <w:rsid w:val="0031361E"/>
    <w:rsid w:val="003136E9"/>
    <w:rsid w:val="003167A8"/>
    <w:rsid w:val="00320637"/>
    <w:rsid w:val="003230E5"/>
    <w:rsid w:val="00323592"/>
    <w:rsid w:val="00327F73"/>
    <w:rsid w:val="003301DF"/>
    <w:rsid w:val="00330449"/>
    <w:rsid w:val="00331130"/>
    <w:rsid w:val="003357FD"/>
    <w:rsid w:val="003365D6"/>
    <w:rsid w:val="00342A60"/>
    <w:rsid w:val="003441BE"/>
    <w:rsid w:val="003457CB"/>
    <w:rsid w:val="00351089"/>
    <w:rsid w:val="00351EDE"/>
    <w:rsid w:val="00352C11"/>
    <w:rsid w:val="0035356E"/>
    <w:rsid w:val="00353C94"/>
    <w:rsid w:val="003557A2"/>
    <w:rsid w:val="00357910"/>
    <w:rsid w:val="00365363"/>
    <w:rsid w:val="00365475"/>
    <w:rsid w:val="003658ED"/>
    <w:rsid w:val="00365F5A"/>
    <w:rsid w:val="003666C1"/>
    <w:rsid w:val="00366882"/>
    <w:rsid w:val="003671EB"/>
    <w:rsid w:val="00367D63"/>
    <w:rsid w:val="003701EF"/>
    <w:rsid w:val="003706B7"/>
    <w:rsid w:val="00372322"/>
    <w:rsid w:val="00375321"/>
    <w:rsid w:val="00376578"/>
    <w:rsid w:val="003766E7"/>
    <w:rsid w:val="00380067"/>
    <w:rsid w:val="00380FEC"/>
    <w:rsid w:val="00382026"/>
    <w:rsid w:val="003869F6"/>
    <w:rsid w:val="003953D0"/>
    <w:rsid w:val="003956AD"/>
    <w:rsid w:val="003A00D0"/>
    <w:rsid w:val="003A07EA"/>
    <w:rsid w:val="003A3F1D"/>
    <w:rsid w:val="003A4E69"/>
    <w:rsid w:val="003A4F65"/>
    <w:rsid w:val="003B04A1"/>
    <w:rsid w:val="003B1459"/>
    <w:rsid w:val="003B175E"/>
    <w:rsid w:val="003B3C9D"/>
    <w:rsid w:val="003B46A7"/>
    <w:rsid w:val="003B674A"/>
    <w:rsid w:val="003C0129"/>
    <w:rsid w:val="003C1D8D"/>
    <w:rsid w:val="003C3014"/>
    <w:rsid w:val="003C6B29"/>
    <w:rsid w:val="003D19B3"/>
    <w:rsid w:val="003D2F72"/>
    <w:rsid w:val="003D3615"/>
    <w:rsid w:val="003D3A38"/>
    <w:rsid w:val="003D6ECD"/>
    <w:rsid w:val="003D70CA"/>
    <w:rsid w:val="003D70D6"/>
    <w:rsid w:val="003D77EB"/>
    <w:rsid w:val="003E112C"/>
    <w:rsid w:val="003E2065"/>
    <w:rsid w:val="003E2FA8"/>
    <w:rsid w:val="003E32AF"/>
    <w:rsid w:val="003F3E94"/>
    <w:rsid w:val="003F4CDE"/>
    <w:rsid w:val="003F5975"/>
    <w:rsid w:val="003F6C40"/>
    <w:rsid w:val="003F7311"/>
    <w:rsid w:val="003F7540"/>
    <w:rsid w:val="003F7D7B"/>
    <w:rsid w:val="00400865"/>
    <w:rsid w:val="00401A14"/>
    <w:rsid w:val="00403C1A"/>
    <w:rsid w:val="00404212"/>
    <w:rsid w:val="004170AB"/>
    <w:rsid w:val="00431302"/>
    <w:rsid w:val="00432EB1"/>
    <w:rsid w:val="004345CC"/>
    <w:rsid w:val="00434EAE"/>
    <w:rsid w:val="004352FB"/>
    <w:rsid w:val="00436BF0"/>
    <w:rsid w:val="00441AC6"/>
    <w:rsid w:val="004429F4"/>
    <w:rsid w:val="00442A2C"/>
    <w:rsid w:val="00442DAA"/>
    <w:rsid w:val="00443FBD"/>
    <w:rsid w:val="0045017A"/>
    <w:rsid w:val="0045108D"/>
    <w:rsid w:val="00452937"/>
    <w:rsid w:val="00453123"/>
    <w:rsid w:val="004554E1"/>
    <w:rsid w:val="004568DE"/>
    <w:rsid w:val="00460618"/>
    <w:rsid w:val="00461F51"/>
    <w:rsid w:val="00463C9B"/>
    <w:rsid w:val="00464BDB"/>
    <w:rsid w:val="00465830"/>
    <w:rsid w:val="00465DA7"/>
    <w:rsid w:val="004665D5"/>
    <w:rsid w:val="00472BEA"/>
    <w:rsid w:val="00472D48"/>
    <w:rsid w:val="00476F95"/>
    <w:rsid w:val="00480620"/>
    <w:rsid w:val="00480AED"/>
    <w:rsid w:val="00482C26"/>
    <w:rsid w:val="00483CE9"/>
    <w:rsid w:val="0048584A"/>
    <w:rsid w:val="00486E81"/>
    <w:rsid w:val="00487397"/>
    <w:rsid w:val="004878E0"/>
    <w:rsid w:val="00491BF8"/>
    <w:rsid w:val="0049267F"/>
    <w:rsid w:val="00493D42"/>
    <w:rsid w:val="00494868"/>
    <w:rsid w:val="00495277"/>
    <w:rsid w:val="00495853"/>
    <w:rsid w:val="004A2F13"/>
    <w:rsid w:val="004A5661"/>
    <w:rsid w:val="004A57EA"/>
    <w:rsid w:val="004B2D84"/>
    <w:rsid w:val="004B3A3F"/>
    <w:rsid w:val="004B49C7"/>
    <w:rsid w:val="004B4F56"/>
    <w:rsid w:val="004B57C4"/>
    <w:rsid w:val="004B7013"/>
    <w:rsid w:val="004C20C5"/>
    <w:rsid w:val="004C2689"/>
    <w:rsid w:val="004C6A72"/>
    <w:rsid w:val="004D0399"/>
    <w:rsid w:val="004D06FE"/>
    <w:rsid w:val="004D1450"/>
    <w:rsid w:val="004D4948"/>
    <w:rsid w:val="004D6072"/>
    <w:rsid w:val="004E1259"/>
    <w:rsid w:val="004E2226"/>
    <w:rsid w:val="004E5544"/>
    <w:rsid w:val="004E7D31"/>
    <w:rsid w:val="004F3595"/>
    <w:rsid w:val="004F47AC"/>
    <w:rsid w:val="004F56D9"/>
    <w:rsid w:val="0050231A"/>
    <w:rsid w:val="0050460B"/>
    <w:rsid w:val="0050552C"/>
    <w:rsid w:val="00506853"/>
    <w:rsid w:val="00506FDC"/>
    <w:rsid w:val="00510F14"/>
    <w:rsid w:val="00511135"/>
    <w:rsid w:val="00513601"/>
    <w:rsid w:val="005171BE"/>
    <w:rsid w:val="00520F29"/>
    <w:rsid w:val="00523F71"/>
    <w:rsid w:val="00527264"/>
    <w:rsid w:val="00531FD7"/>
    <w:rsid w:val="00533AE8"/>
    <w:rsid w:val="005356A9"/>
    <w:rsid w:val="00543F6F"/>
    <w:rsid w:val="00544EFC"/>
    <w:rsid w:val="00545695"/>
    <w:rsid w:val="005565A3"/>
    <w:rsid w:val="0056152D"/>
    <w:rsid w:val="0056433D"/>
    <w:rsid w:val="00566819"/>
    <w:rsid w:val="00567809"/>
    <w:rsid w:val="00570DC1"/>
    <w:rsid w:val="00573B24"/>
    <w:rsid w:val="00573F76"/>
    <w:rsid w:val="00574C3B"/>
    <w:rsid w:val="0057529B"/>
    <w:rsid w:val="0058040C"/>
    <w:rsid w:val="005807E6"/>
    <w:rsid w:val="005809C5"/>
    <w:rsid w:val="005810FE"/>
    <w:rsid w:val="005811B9"/>
    <w:rsid w:val="0058261C"/>
    <w:rsid w:val="00582B29"/>
    <w:rsid w:val="0058726C"/>
    <w:rsid w:val="00590ED8"/>
    <w:rsid w:val="005918A4"/>
    <w:rsid w:val="00591CAB"/>
    <w:rsid w:val="00592B33"/>
    <w:rsid w:val="0059547A"/>
    <w:rsid w:val="00596176"/>
    <w:rsid w:val="005A05C4"/>
    <w:rsid w:val="005A1210"/>
    <w:rsid w:val="005A58E9"/>
    <w:rsid w:val="005B29A4"/>
    <w:rsid w:val="005B4F22"/>
    <w:rsid w:val="005B57A4"/>
    <w:rsid w:val="005B7728"/>
    <w:rsid w:val="005C0501"/>
    <w:rsid w:val="005C06E0"/>
    <w:rsid w:val="005C0959"/>
    <w:rsid w:val="005C1817"/>
    <w:rsid w:val="005C3B1E"/>
    <w:rsid w:val="005C4AF9"/>
    <w:rsid w:val="005C7D5A"/>
    <w:rsid w:val="005D507B"/>
    <w:rsid w:val="005D608A"/>
    <w:rsid w:val="005E0F1F"/>
    <w:rsid w:val="005E24D9"/>
    <w:rsid w:val="005E4C42"/>
    <w:rsid w:val="005E586B"/>
    <w:rsid w:val="005E5D25"/>
    <w:rsid w:val="005E634A"/>
    <w:rsid w:val="005E69A4"/>
    <w:rsid w:val="005E6F3E"/>
    <w:rsid w:val="005F0CF4"/>
    <w:rsid w:val="00605355"/>
    <w:rsid w:val="0061018C"/>
    <w:rsid w:val="00610FE0"/>
    <w:rsid w:val="00614F46"/>
    <w:rsid w:val="00616DE9"/>
    <w:rsid w:val="00622F61"/>
    <w:rsid w:val="00623943"/>
    <w:rsid w:val="00625565"/>
    <w:rsid w:val="006276DF"/>
    <w:rsid w:val="0063349F"/>
    <w:rsid w:val="006346AD"/>
    <w:rsid w:val="0063573A"/>
    <w:rsid w:val="00635BC8"/>
    <w:rsid w:val="006369CC"/>
    <w:rsid w:val="006412D1"/>
    <w:rsid w:val="00641D8B"/>
    <w:rsid w:val="0064331E"/>
    <w:rsid w:val="0064369B"/>
    <w:rsid w:val="00644616"/>
    <w:rsid w:val="00645D46"/>
    <w:rsid w:val="00646441"/>
    <w:rsid w:val="006470AA"/>
    <w:rsid w:val="00650D10"/>
    <w:rsid w:val="00652DB5"/>
    <w:rsid w:val="006538BE"/>
    <w:rsid w:val="00661674"/>
    <w:rsid w:val="00661DEE"/>
    <w:rsid w:val="00661E4F"/>
    <w:rsid w:val="006726E7"/>
    <w:rsid w:val="00675F22"/>
    <w:rsid w:val="00676A8A"/>
    <w:rsid w:val="00685BE0"/>
    <w:rsid w:val="006874AF"/>
    <w:rsid w:val="00687718"/>
    <w:rsid w:val="00687DB3"/>
    <w:rsid w:val="00691AA9"/>
    <w:rsid w:val="0069471E"/>
    <w:rsid w:val="00696812"/>
    <w:rsid w:val="006A462F"/>
    <w:rsid w:val="006A60A4"/>
    <w:rsid w:val="006B2F20"/>
    <w:rsid w:val="006B53D0"/>
    <w:rsid w:val="006B5529"/>
    <w:rsid w:val="006B5B73"/>
    <w:rsid w:val="006C1314"/>
    <w:rsid w:val="006C548C"/>
    <w:rsid w:val="006C6B8B"/>
    <w:rsid w:val="006C75F9"/>
    <w:rsid w:val="006D4018"/>
    <w:rsid w:val="006E04F4"/>
    <w:rsid w:val="006E4A06"/>
    <w:rsid w:val="006E4A41"/>
    <w:rsid w:val="006E4D20"/>
    <w:rsid w:val="006E4E64"/>
    <w:rsid w:val="006E4F3A"/>
    <w:rsid w:val="006E5501"/>
    <w:rsid w:val="006F13A7"/>
    <w:rsid w:val="006F21D9"/>
    <w:rsid w:val="006F3830"/>
    <w:rsid w:val="006F60CB"/>
    <w:rsid w:val="006F702F"/>
    <w:rsid w:val="00701108"/>
    <w:rsid w:val="00701E52"/>
    <w:rsid w:val="007057EA"/>
    <w:rsid w:val="00705B32"/>
    <w:rsid w:val="00706B6C"/>
    <w:rsid w:val="00720823"/>
    <w:rsid w:val="00720AE7"/>
    <w:rsid w:val="00724986"/>
    <w:rsid w:val="00725092"/>
    <w:rsid w:val="00725DCC"/>
    <w:rsid w:val="007269C5"/>
    <w:rsid w:val="00727660"/>
    <w:rsid w:val="00731F17"/>
    <w:rsid w:val="0073412B"/>
    <w:rsid w:val="0074052B"/>
    <w:rsid w:val="00740551"/>
    <w:rsid w:val="007421C0"/>
    <w:rsid w:val="00742EFE"/>
    <w:rsid w:val="00743F8B"/>
    <w:rsid w:val="00745BE6"/>
    <w:rsid w:val="00746291"/>
    <w:rsid w:val="00747F49"/>
    <w:rsid w:val="00751616"/>
    <w:rsid w:val="00762BF7"/>
    <w:rsid w:val="007662FB"/>
    <w:rsid w:val="0076637D"/>
    <w:rsid w:val="00767A58"/>
    <w:rsid w:val="007702A8"/>
    <w:rsid w:val="007717AF"/>
    <w:rsid w:val="007720C8"/>
    <w:rsid w:val="00772CA2"/>
    <w:rsid w:val="007756A6"/>
    <w:rsid w:val="00777D8D"/>
    <w:rsid w:val="0078733E"/>
    <w:rsid w:val="00787C78"/>
    <w:rsid w:val="0079003B"/>
    <w:rsid w:val="0079196A"/>
    <w:rsid w:val="00792D00"/>
    <w:rsid w:val="00794327"/>
    <w:rsid w:val="00795F27"/>
    <w:rsid w:val="00797515"/>
    <w:rsid w:val="007A4971"/>
    <w:rsid w:val="007A55D6"/>
    <w:rsid w:val="007A71D1"/>
    <w:rsid w:val="007A77D8"/>
    <w:rsid w:val="007B0277"/>
    <w:rsid w:val="007B286A"/>
    <w:rsid w:val="007B4BE2"/>
    <w:rsid w:val="007C1BE8"/>
    <w:rsid w:val="007C2476"/>
    <w:rsid w:val="007C56B9"/>
    <w:rsid w:val="007C7330"/>
    <w:rsid w:val="007D1725"/>
    <w:rsid w:val="007D25D7"/>
    <w:rsid w:val="007E135F"/>
    <w:rsid w:val="007E3998"/>
    <w:rsid w:val="007E4878"/>
    <w:rsid w:val="007E6023"/>
    <w:rsid w:val="007F240B"/>
    <w:rsid w:val="007F2EBD"/>
    <w:rsid w:val="007F392A"/>
    <w:rsid w:val="007F702B"/>
    <w:rsid w:val="007F7881"/>
    <w:rsid w:val="00800973"/>
    <w:rsid w:val="00801422"/>
    <w:rsid w:val="00801845"/>
    <w:rsid w:val="00801EBF"/>
    <w:rsid w:val="008044AF"/>
    <w:rsid w:val="00804547"/>
    <w:rsid w:val="00807F8E"/>
    <w:rsid w:val="0081266E"/>
    <w:rsid w:val="008126CB"/>
    <w:rsid w:val="00812706"/>
    <w:rsid w:val="00814CA9"/>
    <w:rsid w:val="0081785B"/>
    <w:rsid w:val="00817C83"/>
    <w:rsid w:val="00830175"/>
    <w:rsid w:val="00830FFA"/>
    <w:rsid w:val="00832609"/>
    <w:rsid w:val="00833AE9"/>
    <w:rsid w:val="00835FCD"/>
    <w:rsid w:val="00837247"/>
    <w:rsid w:val="008449F1"/>
    <w:rsid w:val="008465AE"/>
    <w:rsid w:val="008511B6"/>
    <w:rsid w:val="00854007"/>
    <w:rsid w:val="0085478C"/>
    <w:rsid w:val="00855995"/>
    <w:rsid w:val="00856ABF"/>
    <w:rsid w:val="008608F5"/>
    <w:rsid w:val="0086101D"/>
    <w:rsid w:val="008616A2"/>
    <w:rsid w:val="0086624F"/>
    <w:rsid w:val="00867BA3"/>
    <w:rsid w:val="00871A25"/>
    <w:rsid w:val="00874FBA"/>
    <w:rsid w:val="008751D2"/>
    <w:rsid w:val="00876A9B"/>
    <w:rsid w:val="00876E00"/>
    <w:rsid w:val="0088039D"/>
    <w:rsid w:val="00880E81"/>
    <w:rsid w:val="008829D8"/>
    <w:rsid w:val="00883746"/>
    <w:rsid w:val="00887BCB"/>
    <w:rsid w:val="00893453"/>
    <w:rsid w:val="00894133"/>
    <w:rsid w:val="00896EBF"/>
    <w:rsid w:val="008A2561"/>
    <w:rsid w:val="008B3803"/>
    <w:rsid w:val="008B579A"/>
    <w:rsid w:val="008B58EE"/>
    <w:rsid w:val="008B59B4"/>
    <w:rsid w:val="008B7C83"/>
    <w:rsid w:val="008C0054"/>
    <w:rsid w:val="008C231E"/>
    <w:rsid w:val="008C24A0"/>
    <w:rsid w:val="008C633A"/>
    <w:rsid w:val="008C7402"/>
    <w:rsid w:val="008C74DB"/>
    <w:rsid w:val="008D0C86"/>
    <w:rsid w:val="008D41ED"/>
    <w:rsid w:val="008D4FC1"/>
    <w:rsid w:val="008D7352"/>
    <w:rsid w:val="008E45E8"/>
    <w:rsid w:val="008E5D90"/>
    <w:rsid w:val="008E7E2B"/>
    <w:rsid w:val="008F1BAB"/>
    <w:rsid w:val="008F2DF5"/>
    <w:rsid w:val="008F6BF0"/>
    <w:rsid w:val="008F757F"/>
    <w:rsid w:val="00901303"/>
    <w:rsid w:val="00902DEE"/>
    <w:rsid w:val="009030C4"/>
    <w:rsid w:val="00905DA2"/>
    <w:rsid w:val="00910B6C"/>
    <w:rsid w:val="0091354F"/>
    <w:rsid w:val="009141AA"/>
    <w:rsid w:val="009151B4"/>
    <w:rsid w:val="00917831"/>
    <w:rsid w:val="009219A8"/>
    <w:rsid w:val="00922425"/>
    <w:rsid w:val="00923678"/>
    <w:rsid w:val="00924ADB"/>
    <w:rsid w:val="00924CF9"/>
    <w:rsid w:val="00926FDC"/>
    <w:rsid w:val="00927121"/>
    <w:rsid w:val="00930145"/>
    <w:rsid w:val="00932372"/>
    <w:rsid w:val="00932581"/>
    <w:rsid w:val="00932CA4"/>
    <w:rsid w:val="00936A29"/>
    <w:rsid w:val="00936F12"/>
    <w:rsid w:val="009371A4"/>
    <w:rsid w:val="00937423"/>
    <w:rsid w:val="00937D64"/>
    <w:rsid w:val="00940A16"/>
    <w:rsid w:val="00945E0B"/>
    <w:rsid w:val="00946A25"/>
    <w:rsid w:val="00952957"/>
    <w:rsid w:val="00953A31"/>
    <w:rsid w:val="00954947"/>
    <w:rsid w:val="0095764A"/>
    <w:rsid w:val="00960943"/>
    <w:rsid w:val="00960B3F"/>
    <w:rsid w:val="00963A0E"/>
    <w:rsid w:val="00967240"/>
    <w:rsid w:val="009714BB"/>
    <w:rsid w:val="0097199D"/>
    <w:rsid w:val="009724FE"/>
    <w:rsid w:val="00975F3C"/>
    <w:rsid w:val="00976546"/>
    <w:rsid w:val="00976EB7"/>
    <w:rsid w:val="009826B6"/>
    <w:rsid w:val="00982A4E"/>
    <w:rsid w:val="0098400C"/>
    <w:rsid w:val="00984680"/>
    <w:rsid w:val="009876FF"/>
    <w:rsid w:val="009912E8"/>
    <w:rsid w:val="00993795"/>
    <w:rsid w:val="00995084"/>
    <w:rsid w:val="00995F2D"/>
    <w:rsid w:val="00997192"/>
    <w:rsid w:val="009A32A5"/>
    <w:rsid w:val="009A5FBE"/>
    <w:rsid w:val="009A6081"/>
    <w:rsid w:val="009A62D3"/>
    <w:rsid w:val="009B1FC8"/>
    <w:rsid w:val="009C10D1"/>
    <w:rsid w:val="009C1B61"/>
    <w:rsid w:val="009C2C48"/>
    <w:rsid w:val="009C4AFE"/>
    <w:rsid w:val="009C52B6"/>
    <w:rsid w:val="009C66F4"/>
    <w:rsid w:val="009D0AB7"/>
    <w:rsid w:val="009D2311"/>
    <w:rsid w:val="009D2E0C"/>
    <w:rsid w:val="009D3846"/>
    <w:rsid w:val="009D5179"/>
    <w:rsid w:val="009D519D"/>
    <w:rsid w:val="009D74FD"/>
    <w:rsid w:val="009E129C"/>
    <w:rsid w:val="009E1E5B"/>
    <w:rsid w:val="009E4C8F"/>
    <w:rsid w:val="009F15D0"/>
    <w:rsid w:val="009F2460"/>
    <w:rsid w:val="009F2C19"/>
    <w:rsid w:val="009F41CE"/>
    <w:rsid w:val="009F63EE"/>
    <w:rsid w:val="009F7051"/>
    <w:rsid w:val="00A00F9D"/>
    <w:rsid w:val="00A03328"/>
    <w:rsid w:val="00A06C01"/>
    <w:rsid w:val="00A07328"/>
    <w:rsid w:val="00A074B1"/>
    <w:rsid w:val="00A10544"/>
    <w:rsid w:val="00A1163C"/>
    <w:rsid w:val="00A1739E"/>
    <w:rsid w:val="00A1790D"/>
    <w:rsid w:val="00A17AB1"/>
    <w:rsid w:val="00A22C26"/>
    <w:rsid w:val="00A240DA"/>
    <w:rsid w:val="00A316FF"/>
    <w:rsid w:val="00A31B68"/>
    <w:rsid w:val="00A333CC"/>
    <w:rsid w:val="00A34249"/>
    <w:rsid w:val="00A343EA"/>
    <w:rsid w:val="00A343EE"/>
    <w:rsid w:val="00A35557"/>
    <w:rsid w:val="00A37AAA"/>
    <w:rsid w:val="00A4513D"/>
    <w:rsid w:val="00A5225E"/>
    <w:rsid w:val="00A53075"/>
    <w:rsid w:val="00A546CC"/>
    <w:rsid w:val="00A57D71"/>
    <w:rsid w:val="00A62888"/>
    <w:rsid w:val="00A649FA"/>
    <w:rsid w:val="00A64BFB"/>
    <w:rsid w:val="00A67439"/>
    <w:rsid w:val="00A75068"/>
    <w:rsid w:val="00A7765A"/>
    <w:rsid w:val="00A81365"/>
    <w:rsid w:val="00A876EA"/>
    <w:rsid w:val="00A87A0B"/>
    <w:rsid w:val="00A91BA8"/>
    <w:rsid w:val="00A96EDD"/>
    <w:rsid w:val="00AA2A3C"/>
    <w:rsid w:val="00AA2AC0"/>
    <w:rsid w:val="00AA609E"/>
    <w:rsid w:val="00AA621C"/>
    <w:rsid w:val="00AB0300"/>
    <w:rsid w:val="00AB1056"/>
    <w:rsid w:val="00AB44FB"/>
    <w:rsid w:val="00AB6509"/>
    <w:rsid w:val="00AC1574"/>
    <w:rsid w:val="00AC31C2"/>
    <w:rsid w:val="00AC39BF"/>
    <w:rsid w:val="00AC47F2"/>
    <w:rsid w:val="00AD1290"/>
    <w:rsid w:val="00AD3A85"/>
    <w:rsid w:val="00AD530C"/>
    <w:rsid w:val="00AD5ABF"/>
    <w:rsid w:val="00AD612E"/>
    <w:rsid w:val="00AD79BA"/>
    <w:rsid w:val="00AE1F2C"/>
    <w:rsid w:val="00AE3F97"/>
    <w:rsid w:val="00AE4EA7"/>
    <w:rsid w:val="00AE5E4F"/>
    <w:rsid w:val="00AE703B"/>
    <w:rsid w:val="00AF10FC"/>
    <w:rsid w:val="00AF2341"/>
    <w:rsid w:val="00AF2ADF"/>
    <w:rsid w:val="00AF413C"/>
    <w:rsid w:val="00AF623E"/>
    <w:rsid w:val="00AF7A32"/>
    <w:rsid w:val="00B010D4"/>
    <w:rsid w:val="00B03E4D"/>
    <w:rsid w:val="00B0531B"/>
    <w:rsid w:val="00B06946"/>
    <w:rsid w:val="00B06A96"/>
    <w:rsid w:val="00B12D47"/>
    <w:rsid w:val="00B13BC1"/>
    <w:rsid w:val="00B17081"/>
    <w:rsid w:val="00B20740"/>
    <w:rsid w:val="00B21E6B"/>
    <w:rsid w:val="00B2330B"/>
    <w:rsid w:val="00B237D7"/>
    <w:rsid w:val="00B24F38"/>
    <w:rsid w:val="00B25792"/>
    <w:rsid w:val="00B25EAB"/>
    <w:rsid w:val="00B30629"/>
    <w:rsid w:val="00B322A6"/>
    <w:rsid w:val="00B32367"/>
    <w:rsid w:val="00B34B95"/>
    <w:rsid w:val="00B36944"/>
    <w:rsid w:val="00B40FF3"/>
    <w:rsid w:val="00B44C99"/>
    <w:rsid w:val="00B52B65"/>
    <w:rsid w:val="00B556ED"/>
    <w:rsid w:val="00B56C83"/>
    <w:rsid w:val="00B6001C"/>
    <w:rsid w:val="00B615E8"/>
    <w:rsid w:val="00B63B24"/>
    <w:rsid w:val="00B64E4C"/>
    <w:rsid w:val="00B6636A"/>
    <w:rsid w:val="00B70399"/>
    <w:rsid w:val="00B71080"/>
    <w:rsid w:val="00B71168"/>
    <w:rsid w:val="00B74321"/>
    <w:rsid w:val="00B74376"/>
    <w:rsid w:val="00B7498E"/>
    <w:rsid w:val="00B76F94"/>
    <w:rsid w:val="00B776B3"/>
    <w:rsid w:val="00B83B07"/>
    <w:rsid w:val="00B85B5F"/>
    <w:rsid w:val="00B91332"/>
    <w:rsid w:val="00B91C6E"/>
    <w:rsid w:val="00B92E26"/>
    <w:rsid w:val="00B931A0"/>
    <w:rsid w:val="00B95525"/>
    <w:rsid w:val="00BA0B84"/>
    <w:rsid w:val="00BA0D8F"/>
    <w:rsid w:val="00BA2A03"/>
    <w:rsid w:val="00BA57C5"/>
    <w:rsid w:val="00BB1B6B"/>
    <w:rsid w:val="00BB3DE9"/>
    <w:rsid w:val="00BB44EB"/>
    <w:rsid w:val="00BC0C22"/>
    <w:rsid w:val="00BC7B14"/>
    <w:rsid w:val="00BD3129"/>
    <w:rsid w:val="00BD4294"/>
    <w:rsid w:val="00BD5196"/>
    <w:rsid w:val="00BD5FAF"/>
    <w:rsid w:val="00BD79A8"/>
    <w:rsid w:val="00BE1C87"/>
    <w:rsid w:val="00BE1CA9"/>
    <w:rsid w:val="00BE3D64"/>
    <w:rsid w:val="00BE4277"/>
    <w:rsid w:val="00BF10F2"/>
    <w:rsid w:val="00BF12CF"/>
    <w:rsid w:val="00BF177E"/>
    <w:rsid w:val="00BF2952"/>
    <w:rsid w:val="00BF3B94"/>
    <w:rsid w:val="00BF6A4D"/>
    <w:rsid w:val="00C00A4E"/>
    <w:rsid w:val="00C01CD7"/>
    <w:rsid w:val="00C01FB0"/>
    <w:rsid w:val="00C06D50"/>
    <w:rsid w:val="00C131D5"/>
    <w:rsid w:val="00C14626"/>
    <w:rsid w:val="00C1576B"/>
    <w:rsid w:val="00C157B8"/>
    <w:rsid w:val="00C15C97"/>
    <w:rsid w:val="00C17BD5"/>
    <w:rsid w:val="00C20817"/>
    <w:rsid w:val="00C21CEB"/>
    <w:rsid w:val="00C23BD6"/>
    <w:rsid w:val="00C244CE"/>
    <w:rsid w:val="00C30665"/>
    <w:rsid w:val="00C30809"/>
    <w:rsid w:val="00C30CA6"/>
    <w:rsid w:val="00C31263"/>
    <w:rsid w:val="00C336F2"/>
    <w:rsid w:val="00C33E9C"/>
    <w:rsid w:val="00C3423B"/>
    <w:rsid w:val="00C34551"/>
    <w:rsid w:val="00C34DF9"/>
    <w:rsid w:val="00C37C7B"/>
    <w:rsid w:val="00C4515B"/>
    <w:rsid w:val="00C6246B"/>
    <w:rsid w:val="00C64EAE"/>
    <w:rsid w:val="00C67333"/>
    <w:rsid w:val="00C67471"/>
    <w:rsid w:val="00C70C7E"/>
    <w:rsid w:val="00C718C9"/>
    <w:rsid w:val="00C73507"/>
    <w:rsid w:val="00C74FE0"/>
    <w:rsid w:val="00C81360"/>
    <w:rsid w:val="00C81E18"/>
    <w:rsid w:val="00C84AF3"/>
    <w:rsid w:val="00C85D84"/>
    <w:rsid w:val="00C87837"/>
    <w:rsid w:val="00C87FC1"/>
    <w:rsid w:val="00C9118F"/>
    <w:rsid w:val="00C94966"/>
    <w:rsid w:val="00CA0D2C"/>
    <w:rsid w:val="00CA2B4F"/>
    <w:rsid w:val="00CA634C"/>
    <w:rsid w:val="00CA7F56"/>
    <w:rsid w:val="00CB19B2"/>
    <w:rsid w:val="00CB5EDE"/>
    <w:rsid w:val="00CB67D6"/>
    <w:rsid w:val="00CC3191"/>
    <w:rsid w:val="00CC3CBD"/>
    <w:rsid w:val="00CC6061"/>
    <w:rsid w:val="00CD0FA2"/>
    <w:rsid w:val="00CD15D7"/>
    <w:rsid w:val="00CD23DD"/>
    <w:rsid w:val="00CD26B5"/>
    <w:rsid w:val="00CD2906"/>
    <w:rsid w:val="00CD2DEB"/>
    <w:rsid w:val="00CD4266"/>
    <w:rsid w:val="00CD6601"/>
    <w:rsid w:val="00CD7406"/>
    <w:rsid w:val="00CE07C2"/>
    <w:rsid w:val="00CE1F38"/>
    <w:rsid w:val="00CE2D50"/>
    <w:rsid w:val="00CE5B87"/>
    <w:rsid w:val="00CE62A3"/>
    <w:rsid w:val="00CF13E2"/>
    <w:rsid w:val="00CF26AB"/>
    <w:rsid w:val="00CF69A5"/>
    <w:rsid w:val="00CF721C"/>
    <w:rsid w:val="00CF7E04"/>
    <w:rsid w:val="00D01A39"/>
    <w:rsid w:val="00D0327F"/>
    <w:rsid w:val="00D06646"/>
    <w:rsid w:val="00D10258"/>
    <w:rsid w:val="00D1194B"/>
    <w:rsid w:val="00D11F6A"/>
    <w:rsid w:val="00D12359"/>
    <w:rsid w:val="00D12B0F"/>
    <w:rsid w:val="00D20596"/>
    <w:rsid w:val="00D23977"/>
    <w:rsid w:val="00D247F8"/>
    <w:rsid w:val="00D267F7"/>
    <w:rsid w:val="00D27182"/>
    <w:rsid w:val="00D3009F"/>
    <w:rsid w:val="00D3020E"/>
    <w:rsid w:val="00D337FE"/>
    <w:rsid w:val="00D37F2C"/>
    <w:rsid w:val="00D405FA"/>
    <w:rsid w:val="00D40724"/>
    <w:rsid w:val="00D42A5F"/>
    <w:rsid w:val="00D42C59"/>
    <w:rsid w:val="00D44499"/>
    <w:rsid w:val="00D45027"/>
    <w:rsid w:val="00D46A43"/>
    <w:rsid w:val="00D46D5A"/>
    <w:rsid w:val="00D472AA"/>
    <w:rsid w:val="00D4799D"/>
    <w:rsid w:val="00D52055"/>
    <w:rsid w:val="00D54163"/>
    <w:rsid w:val="00D63A56"/>
    <w:rsid w:val="00D642B2"/>
    <w:rsid w:val="00D668C9"/>
    <w:rsid w:val="00D67397"/>
    <w:rsid w:val="00D7208D"/>
    <w:rsid w:val="00D7253D"/>
    <w:rsid w:val="00D72E1E"/>
    <w:rsid w:val="00D76C14"/>
    <w:rsid w:val="00D776FA"/>
    <w:rsid w:val="00D85EE9"/>
    <w:rsid w:val="00D91D5C"/>
    <w:rsid w:val="00DA4191"/>
    <w:rsid w:val="00DA6989"/>
    <w:rsid w:val="00DB2B5F"/>
    <w:rsid w:val="00DB3893"/>
    <w:rsid w:val="00DB5C2C"/>
    <w:rsid w:val="00DB7D87"/>
    <w:rsid w:val="00DC1C36"/>
    <w:rsid w:val="00DC3809"/>
    <w:rsid w:val="00DC41DA"/>
    <w:rsid w:val="00DC532B"/>
    <w:rsid w:val="00DC7157"/>
    <w:rsid w:val="00DD0F66"/>
    <w:rsid w:val="00DD5707"/>
    <w:rsid w:val="00DD73D8"/>
    <w:rsid w:val="00DE014A"/>
    <w:rsid w:val="00DE0CEA"/>
    <w:rsid w:val="00DE2921"/>
    <w:rsid w:val="00DE2F69"/>
    <w:rsid w:val="00DE314B"/>
    <w:rsid w:val="00DF2ECA"/>
    <w:rsid w:val="00DF3184"/>
    <w:rsid w:val="00DF5003"/>
    <w:rsid w:val="00DF5986"/>
    <w:rsid w:val="00DF60C9"/>
    <w:rsid w:val="00E0047C"/>
    <w:rsid w:val="00E022A2"/>
    <w:rsid w:val="00E0376C"/>
    <w:rsid w:val="00E056B5"/>
    <w:rsid w:val="00E15283"/>
    <w:rsid w:val="00E15F2A"/>
    <w:rsid w:val="00E164AB"/>
    <w:rsid w:val="00E1656D"/>
    <w:rsid w:val="00E16CDA"/>
    <w:rsid w:val="00E24D67"/>
    <w:rsid w:val="00E259E5"/>
    <w:rsid w:val="00E260B6"/>
    <w:rsid w:val="00E26B11"/>
    <w:rsid w:val="00E276DC"/>
    <w:rsid w:val="00E313BE"/>
    <w:rsid w:val="00E36FB8"/>
    <w:rsid w:val="00E37E78"/>
    <w:rsid w:val="00E41783"/>
    <w:rsid w:val="00E429BC"/>
    <w:rsid w:val="00E467B1"/>
    <w:rsid w:val="00E47C23"/>
    <w:rsid w:val="00E51E51"/>
    <w:rsid w:val="00E535FA"/>
    <w:rsid w:val="00E55547"/>
    <w:rsid w:val="00E57306"/>
    <w:rsid w:val="00E63C2E"/>
    <w:rsid w:val="00E642F5"/>
    <w:rsid w:val="00E71498"/>
    <w:rsid w:val="00E717CB"/>
    <w:rsid w:val="00E72A10"/>
    <w:rsid w:val="00E72E6D"/>
    <w:rsid w:val="00E7615C"/>
    <w:rsid w:val="00E7677D"/>
    <w:rsid w:val="00E90AAD"/>
    <w:rsid w:val="00E92453"/>
    <w:rsid w:val="00E96EC7"/>
    <w:rsid w:val="00E971E1"/>
    <w:rsid w:val="00EA0042"/>
    <w:rsid w:val="00EA0FE9"/>
    <w:rsid w:val="00EA403A"/>
    <w:rsid w:val="00EA7C29"/>
    <w:rsid w:val="00EB0736"/>
    <w:rsid w:val="00EB364C"/>
    <w:rsid w:val="00EB7011"/>
    <w:rsid w:val="00EC2381"/>
    <w:rsid w:val="00EC2617"/>
    <w:rsid w:val="00ED19FA"/>
    <w:rsid w:val="00ED3B2B"/>
    <w:rsid w:val="00ED44AE"/>
    <w:rsid w:val="00ED4596"/>
    <w:rsid w:val="00ED49AF"/>
    <w:rsid w:val="00ED58FB"/>
    <w:rsid w:val="00EE1648"/>
    <w:rsid w:val="00EE1B77"/>
    <w:rsid w:val="00EF0B6A"/>
    <w:rsid w:val="00EF13AA"/>
    <w:rsid w:val="00EF2DD3"/>
    <w:rsid w:val="00EF3BEF"/>
    <w:rsid w:val="00EF4F5A"/>
    <w:rsid w:val="00EF62FA"/>
    <w:rsid w:val="00F02BC5"/>
    <w:rsid w:val="00F06745"/>
    <w:rsid w:val="00F06AA9"/>
    <w:rsid w:val="00F075DE"/>
    <w:rsid w:val="00F1035B"/>
    <w:rsid w:val="00F17FA3"/>
    <w:rsid w:val="00F2000F"/>
    <w:rsid w:val="00F20D79"/>
    <w:rsid w:val="00F21149"/>
    <w:rsid w:val="00F21A13"/>
    <w:rsid w:val="00F2264C"/>
    <w:rsid w:val="00F22BA4"/>
    <w:rsid w:val="00F244D7"/>
    <w:rsid w:val="00F3094E"/>
    <w:rsid w:val="00F33208"/>
    <w:rsid w:val="00F34A7F"/>
    <w:rsid w:val="00F3586B"/>
    <w:rsid w:val="00F40337"/>
    <w:rsid w:val="00F41535"/>
    <w:rsid w:val="00F478D2"/>
    <w:rsid w:val="00F47A10"/>
    <w:rsid w:val="00F564F5"/>
    <w:rsid w:val="00F56DAC"/>
    <w:rsid w:val="00F56DE2"/>
    <w:rsid w:val="00F56F94"/>
    <w:rsid w:val="00F611C2"/>
    <w:rsid w:val="00F63740"/>
    <w:rsid w:val="00F657FF"/>
    <w:rsid w:val="00F66343"/>
    <w:rsid w:val="00F66B92"/>
    <w:rsid w:val="00F721E5"/>
    <w:rsid w:val="00F7230F"/>
    <w:rsid w:val="00F72FF2"/>
    <w:rsid w:val="00F731E1"/>
    <w:rsid w:val="00F740FD"/>
    <w:rsid w:val="00F76B5C"/>
    <w:rsid w:val="00F83342"/>
    <w:rsid w:val="00F8732E"/>
    <w:rsid w:val="00F87650"/>
    <w:rsid w:val="00F87944"/>
    <w:rsid w:val="00F9031D"/>
    <w:rsid w:val="00F9148A"/>
    <w:rsid w:val="00F938DF"/>
    <w:rsid w:val="00F94581"/>
    <w:rsid w:val="00F95C7B"/>
    <w:rsid w:val="00F96126"/>
    <w:rsid w:val="00FA3DAF"/>
    <w:rsid w:val="00FA6FE7"/>
    <w:rsid w:val="00FB00DA"/>
    <w:rsid w:val="00FC0262"/>
    <w:rsid w:val="00FC3D48"/>
    <w:rsid w:val="00FC5115"/>
    <w:rsid w:val="00FD409E"/>
    <w:rsid w:val="00FD5948"/>
    <w:rsid w:val="00FE0AEF"/>
    <w:rsid w:val="00FE0E04"/>
    <w:rsid w:val="00FE3075"/>
    <w:rsid w:val="00FE50DE"/>
    <w:rsid w:val="00FE5444"/>
    <w:rsid w:val="00FE5D27"/>
    <w:rsid w:val="00FE7878"/>
    <w:rsid w:val="0154C38F"/>
    <w:rsid w:val="01869B6A"/>
    <w:rsid w:val="01D46EE1"/>
    <w:rsid w:val="01EDCBF6"/>
    <w:rsid w:val="01FF6CC8"/>
    <w:rsid w:val="0280CD19"/>
    <w:rsid w:val="02A46216"/>
    <w:rsid w:val="02EAAC43"/>
    <w:rsid w:val="03509A93"/>
    <w:rsid w:val="03728242"/>
    <w:rsid w:val="03B35CA4"/>
    <w:rsid w:val="0406D4A7"/>
    <w:rsid w:val="040F9A4C"/>
    <w:rsid w:val="0426715F"/>
    <w:rsid w:val="0454F2AB"/>
    <w:rsid w:val="047FA941"/>
    <w:rsid w:val="04AE7D54"/>
    <w:rsid w:val="04BAB7D9"/>
    <w:rsid w:val="04E4B14A"/>
    <w:rsid w:val="052F2542"/>
    <w:rsid w:val="053B316C"/>
    <w:rsid w:val="058180CF"/>
    <w:rsid w:val="059DACE5"/>
    <w:rsid w:val="07B6B9A1"/>
    <w:rsid w:val="07B798ED"/>
    <w:rsid w:val="0827E414"/>
    <w:rsid w:val="0849471F"/>
    <w:rsid w:val="0871203C"/>
    <w:rsid w:val="089A0E13"/>
    <w:rsid w:val="08B75DA7"/>
    <w:rsid w:val="08CC55D1"/>
    <w:rsid w:val="08DE8B03"/>
    <w:rsid w:val="08F01152"/>
    <w:rsid w:val="0940F152"/>
    <w:rsid w:val="09425386"/>
    <w:rsid w:val="09ABF1D4"/>
    <w:rsid w:val="09B9B4BB"/>
    <w:rsid w:val="0B2DC58A"/>
    <w:rsid w:val="0B6A1214"/>
    <w:rsid w:val="0B6FD493"/>
    <w:rsid w:val="0BAAD485"/>
    <w:rsid w:val="0BAC6FFF"/>
    <w:rsid w:val="0BB80552"/>
    <w:rsid w:val="0BBB02C5"/>
    <w:rsid w:val="0C50296D"/>
    <w:rsid w:val="0C7B254B"/>
    <w:rsid w:val="0CADB4A1"/>
    <w:rsid w:val="0D236C19"/>
    <w:rsid w:val="0D5CF4D0"/>
    <w:rsid w:val="0D5F9703"/>
    <w:rsid w:val="0D834499"/>
    <w:rsid w:val="0E16FCF5"/>
    <w:rsid w:val="0EED978E"/>
    <w:rsid w:val="0EFB029D"/>
    <w:rsid w:val="0F32E930"/>
    <w:rsid w:val="0F674160"/>
    <w:rsid w:val="101E3682"/>
    <w:rsid w:val="10895A20"/>
    <w:rsid w:val="10C16450"/>
    <w:rsid w:val="1177E55F"/>
    <w:rsid w:val="11933F32"/>
    <w:rsid w:val="119876FB"/>
    <w:rsid w:val="129DF22F"/>
    <w:rsid w:val="12AC13D9"/>
    <w:rsid w:val="1312B35C"/>
    <w:rsid w:val="13191040"/>
    <w:rsid w:val="132D9891"/>
    <w:rsid w:val="1496A3E8"/>
    <w:rsid w:val="14C07BDF"/>
    <w:rsid w:val="14DB9F62"/>
    <w:rsid w:val="14E524AF"/>
    <w:rsid w:val="150AE9B0"/>
    <w:rsid w:val="151274D8"/>
    <w:rsid w:val="15318EB3"/>
    <w:rsid w:val="155194FB"/>
    <w:rsid w:val="155F0FCD"/>
    <w:rsid w:val="1566A396"/>
    <w:rsid w:val="157C3E43"/>
    <w:rsid w:val="1590C564"/>
    <w:rsid w:val="15BF0801"/>
    <w:rsid w:val="15E869D0"/>
    <w:rsid w:val="160C975F"/>
    <w:rsid w:val="163C97FC"/>
    <w:rsid w:val="164E1048"/>
    <w:rsid w:val="16ABD0C1"/>
    <w:rsid w:val="16F85AFA"/>
    <w:rsid w:val="17319716"/>
    <w:rsid w:val="17B1D293"/>
    <w:rsid w:val="182D0F11"/>
    <w:rsid w:val="184F8203"/>
    <w:rsid w:val="18C1B486"/>
    <w:rsid w:val="1909CEDD"/>
    <w:rsid w:val="1955155B"/>
    <w:rsid w:val="1979868B"/>
    <w:rsid w:val="199B6949"/>
    <w:rsid w:val="1A4C5606"/>
    <w:rsid w:val="1A9B56BC"/>
    <w:rsid w:val="1AA4A929"/>
    <w:rsid w:val="1AD0E4E2"/>
    <w:rsid w:val="1B100DB8"/>
    <w:rsid w:val="1B196F99"/>
    <w:rsid w:val="1B37ACDA"/>
    <w:rsid w:val="1B3923BD"/>
    <w:rsid w:val="1B435F18"/>
    <w:rsid w:val="1B8306EB"/>
    <w:rsid w:val="1BE1DA93"/>
    <w:rsid w:val="1CA323F0"/>
    <w:rsid w:val="1CCCA437"/>
    <w:rsid w:val="1CDA269A"/>
    <w:rsid w:val="1CEE7D7F"/>
    <w:rsid w:val="1D1BAD15"/>
    <w:rsid w:val="1D51BFA8"/>
    <w:rsid w:val="1D9A9C69"/>
    <w:rsid w:val="1E0A817A"/>
    <w:rsid w:val="1F7EF05A"/>
    <w:rsid w:val="1FC469AF"/>
    <w:rsid w:val="1FEFD489"/>
    <w:rsid w:val="20496107"/>
    <w:rsid w:val="20ADACBC"/>
    <w:rsid w:val="20D8EF2A"/>
    <w:rsid w:val="20F747AF"/>
    <w:rsid w:val="21052DBB"/>
    <w:rsid w:val="21BD9735"/>
    <w:rsid w:val="21DD356E"/>
    <w:rsid w:val="222F74AE"/>
    <w:rsid w:val="2236B63F"/>
    <w:rsid w:val="224AE400"/>
    <w:rsid w:val="22B523CD"/>
    <w:rsid w:val="23BC4F34"/>
    <w:rsid w:val="23DCB0A6"/>
    <w:rsid w:val="2479F6CE"/>
    <w:rsid w:val="25A28692"/>
    <w:rsid w:val="261460DF"/>
    <w:rsid w:val="26EC5609"/>
    <w:rsid w:val="270C1858"/>
    <w:rsid w:val="272E8574"/>
    <w:rsid w:val="27FE5B51"/>
    <w:rsid w:val="288C817C"/>
    <w:rsid w:val="28AC2FE4"/>
    <w:rsid w:val="28C0147A"/>
    <w:rsid w:val="28CFA5E3"/>
    <w:rsid w:val="28E7EB11"/>
    <w:rsid w:val="29232EF6"/>
    <w:rsid w:val="293C04FC"/>
    <w:rsid w:val="2A4D7CC3"/>
    <w:rsid w:val="2A5C322B"/>
    <w:rsid w:val="2A5E4BC5"/>
    <w:rsid w:val="2A8A179D"/>
    <w:rsid w:val="2AE4F189"/>
    <w:rsid w:val="2B09BB2A"/>
    <w:rsid w:val="2B0A2ADE"/>
    <w:rsid w:val="2B0BCCFD"/>
    <w:rsid w:val="2B2E565D"/>
    <w:rsid w:val="2B39D49A"/>
    <w:rsid w:val="2B3E4FB0"/>
    <w:rsid w:val="2B6AFC22"/>
    <w:rsid w:val="2B804989"/>
    <w:rsid w:val="2BC4DA75"/>
    <w:rsid w:val="2BEEDB70"/>
    <w:rsid w:val="2BF53005"/>
    <w:rsid w:val="2C49B242"/>
    <w:rsid w:val="2C9B6280"/>
    <w:rsid w:val="2D3EE4F9"/>
    <w:rsid w:val="2D6B21C5"/>
    <w:rsid w:val="2E5211C0"/>
    <w:rsid w:val="2F1125F2"/>
    <w:rsid w:val="2F69280F"/>
    <w:rsid w:val="2F9F7787"/>
    <w:rsid w:val="2FA051F1"/>
    <w:rsid w:val="2FA43992"/>
    <w:rsid w:val="2FD4E952"/>
    <w:rsid w:val="2FD9D8BE"/>
    <w:rsid w:val="2FDD9294"/>
    <w:rsid w:val="30351DED"/>
    <w:rsid w:val="307906C2"/>
    <w:rsid w:val="30828467"/>
    <w:rsid w:val="30930B54"/>
    <w:rsid w:val="3093D723"/>
    <w:rsid w:val="30B7E200"/>
    <w:rsid w:val="315049FE"/>
    <w:rsid w:val="31768163"/>
    <w:rsid w:val="31A58C46"/>
    <w:rsid w:val="33212929"/>
    <w:rsid w:val="34126266"/>
    <w:rsid w:val="349B68F8"/>
    <w:rsid w:val="349D7E50"/>
    <w:rsid w:val="34C42664"/>
    <w:rsid w:val="36300516"/>
    <w:rsid w:val="368EE559"/>
    <w:rsid w:val="36990A4E"/>
    <w:rsid w:val="36E37E50"/>
    <w:rsid w:val="3714DC39"/>
    <w:rsid w:val="373A6846"/>
    <w:rsid w:val="37C968B4"/>
    <w:rsid w:val="382EB3E8"/>
    <w:rsid w:val="3876FE37"/>
    <w:rsid w:val="38B8AF27"/>
    <w:rsid w:val="398E5986"/>
    <w:rsid w:val="39CC5DB4"/>
    <w:rsid w:val="3A434B26"/>
    <w:rsid w:val="3AA00A2B"/>
    <w:rsid w:val="3AA1BA75"/>
    <w:rsid w:val="3AADE682"/>
    <w:rsid w:val="3AFD094E"/>
    <w:rsid w:val="3B12D915"/>
    <w:rsid w:val="3B1B818A"/>
    <w:rsid w:val="3B808C66"/>
    <w:rsid w:val="3B91B8E9"/>
    <w:rsid w:val="3B94B6E9"/>
    <w:rsid w:val="3BBB4536"/>
    <w:rsid w:val="3BEC7788"/>
    <w:rsid w:val="3C01BB97"/>
    <w:rsid w:val="3C255374"/>
    <w:rsid w:val="3C693BC8"/>
    <w:rsid w:val="3CC9DD58"/>
    <w:rsid w:val="3D097700"/>
    <w:rsid w:val="3D31AEE6"/>
    <w:rsid w:val="3D3DFBDA"/>
    <w:rsid w:val="3D3EC43A"/>
    <w:rsid w:val="3D869043"/>
    <w:rsid w:val="3DE4DB7F"/>
    <w:rsid w:val="3DF347F4"/>
    <w:rsid w:val="3E063AC7"/>
    <w:rsid w:val="3E0BA6A6"/>
    <w:rsid w:val="3E20B34E"/>
    <w:rsid w:val="3E868BAD"/>
    <w:rsid w:val="3F3593D3"/>
    <w:rsid w:val="3F9DC46E"/>
    <w:rsid w:val="3FB1D12D"/>
    <w:rsid w:val="400E6B15"/>
    <w:rsid w:val="408ED51E"/>
    <w:rsid w:val="41153259"/>
    <w:rsid w:val="41BABECA"/>
    <w:rsid w:val="41DBC0FC"/>
    <w:rsid w:val="420FC1C1"/>
    <w:rsid w:val="4215D59E"/>
    <w:rsid w:val="4276AF08"/>
    <w:rsid w:val="4305BB6A"/>
    <w:rsid w:val="432AE443"/>
    <w:rsid w:val="4353BCDC"/>
    <w:rsid w:val="43594FB4"/>
    <w:rsid w:val="436AB57C"/>
    <w:rsid w:val="4393B0A1"/>
    <w:rsid w:val="4401DA43"/>
    <w:rsid w:val="4413B03B"/>
    <w:rsid w:val="4557FC12"/>
    <w:rsid w:val="4596DCC6"/>
    <w:rsid w:val="45B450DF"/>
    <w:rsid w:val="45C5D94B"/>
    <w:rsid w:val="468AA3DD"/>
    <w:rsid w:val="46C75C87"/>
    <w:rsid w:val="46CA93C7"/>
    <w:rsid w:val="4758377A"/>
    <w:rsid w:val="479DAF7F"/>
    <w:rsid w:val="489ECBBC"/>
    <w:rsid w:val="48B61952"/>
    <w:rsid w:val="4953308C"/>
    <w:rsid w:val="4A1B7F21"/>
    <w:rsid w:val="4A4F385B"/>
    <w:rsid w:val="4A55AA1A"/>
    <w:rsid w:val="4A598FAF"/>
    <w:rsid w:val="4B0DA646"/>
    <w:rsid w:val="4BA403E5"/>
    <w:rsid w:val="4BB02C1E"/>
    <w:rsid w:val="4BB0B4C7"/>
    <w:rsid w:val="4C698C12"/>
    <w:rsid w:val="4C9887B8"/>
    <w:rsid w:val="4CB53B24"/>
    <w:rsid w:val="4CB846B6"/>
    <w:rsid w:val="4D13D828"/>
    <w:rsid w:val="4D211CB6"/>
    <w:rsid w:val="4D23FEC6"/>
    <w:rsid w:val="4D67DAFC"/>
    <w:rsid w:val="4E920365"/>
    <w:rsid w:val="4EC74BD2"/>
    <w:rsid w:val="4EF8A163"/>
    <w:rsid w:val="4F178BCE"/>
    <w:rsid w:val="4F184473"/>
    <w:rsid w:val="4F2BB923"/>
    <w:rsid w:val="4FD27A63"/>
    <w:rsid w:val="4FF83BD3"/>
    <w:rsid w:val="507EBF5F"/>
    <w:rsid w:val="5084D7E8"/>
    <w:rsid w:val="51145A73"/>
    <w:rsid w:val="5121B9BE"/>
    <w:rsid w:val="51908E9E"/>
    <w:rsid w:val="519855F4"/>
    <w:rsid w:val="528F66E7"/>
    <w:rsid w:val="52CDD80C"/>
    <w:rsid w:val="52EBB7A6"/>
    <w:rsid w:val="52FA1491"/>
    <w:rsid w:val="533A2FED"/>
    <w:rsid w:val="53CA5264"/>
    <w:rsid w:val="546A0142"/>
    <w:rsid w:val="5476F383"/>
    <w:rsid w:val="549F9F70"/>
    <w:rsid w:val="54A78C4C"/>
    <w:rsid w:val="54FA89DA"/>
    <w:rsid w:val="551509F4"/>
    <w:rsid w:val="5540E3E5"/>
    <w:rsid w:val="5593D568"/>
    <w:rsid w:val="55B327CC"/>
    <w:rsid w:val="55D44F24"/>
    <w:rsid w:val="55D671F8"/>
    <w:rsid w:val="55F5BD30"/>
    <w:rsid w:val="5603CB48"/>
    <w:rsid w:val="567BE6B7"/>
    <w:rsid w:val="569E5B7F"/>
    <w:rsid w:val="570050E0"/>
    <w:rsid w:val="57444F8D"/>
    <w:rsid w:val="57B07D0C"/>
    <w:rsid w:val="57B6A9DE"/>
    <w:rsid w:val="57B90151"/>
    <w:rsid w:val="58D96701"/>
    <w:rsid w:val="5954F6EF"/>
    <w:rsid w:val="595ADE7C"/>
    <w:rsid w:val="5986AC4D"/>
    <w:rsid w:val="599692B1"/>
    <w:rsid w:val="59B4E252"/>
    <w:rsid w:val="59FD6C3A"/>
    <w:rsid w:val="5ACB3FCD"/>
    <w:rsid w:val="5B08508E"/>
    <w:rsid w:val="5B08ABAE"/>
    <w:rsid w:val="5B0A83E2"/>
    <w:rsid w:val="5B3BA0B3"/>
    <w:rsid w:val="5BCD4A06"/>
    <w:rsid w:val="5BFC7A32"/>
    <w:rsid w:val="5C22BB7B"/>
    <w:rsid w:val="5C588E07"/>
    <w:rsid w:val="5C5E35BD"/>
    <w:rsid w:val="5CB589BC"/>
    <w:rsid w:val="5D190954"/>
    <w:rsid w:val="5D65FC25"/>
    <w:rsid w:val="5DC57CC1"/>
    <w:rsid w:val="5DEF4408"/>
    <w:rsid w:val="5E30859E"/>
    <w:rsid w:val="5F665201"/>
    <w:rsid w:val="5FE0772F"/>
    <w:rsid w:val="5FED57E1"/>
    <w:rsid w:val="604467BF"/>
    <w:rsid w:val="60CB7B69"/>
    <w:rsid w:val="61029D26"/>
    <w:rsid w:val="611178B9"/>
    <w:rsid w:val="61602A02"/>
    <w:rsid w:val="617DBA43"/>
    <w:rsid w:val="61CCC92B"/>
    <w:rsid w:val="623C9B00"/>
    <w:rsid w:val="62511BF5"/>
    <w:rsid w:val="6286931A"/>
    <w:rsid w:val="62A8AE72"/>
    <w:rsid w:val="632A61E6"/>
    <w:rsid w:val="63BD1A96"/>
    <w:rsid w:val="644778C4"/>
    <w:rsid w:val="6456DF30"/>
    <w:rsid w:val="64C36FFC"/>
    <w:rsid w:val="64CDEB48"/>
    <w:rsid w:val="64FBB9BF"/>
    <w:rsid w:val="655E2365"/>
    <w:rsid w:val="655FD1BE"/>
    <w:rsid w:val="657B6D29"/>
    <w:rsid w:val="65EC3D19"/>
    <w:rsid w:val="65F2AE3C"/>
    <w:rsid w:val="6614E40E"/>
    <w:rsid w:val="661D49E8"/>
    <w:rsid w:val="6650E99F"/>
    <w:rsid w:val="66AD02F2"/>
    <w:rsid w:val="66E4C9BF"/>
    <w:rsid w:val="670BC66A"/>
    <w:rsid w:val="679C61DD"/>
    <w:rsid w:val="68234A7C"/>
    <w:rsid w:val="682D2B55"/>
    <w:rsid w:val="68A487C4"/>
    <w:rsid w:val="68B1A845"/>
    <w:rsid w:val="68B89AA6"/>
    <w:rsid w:val="6980943F"/>
    <w:rsid w:val="69BA4384"/>
    <w:rsid w:val="6A111AD8"/>
    <w:rsid w:val="6A40E408"/>
    <w:rsid w:val="6A496701"/>
    <w:rsid w:val="6A58FADF"/>
    <w:rsid w:val="6A7E0746"/>
    <w:rsid w:val="6B010774"/>
    <w:rsid w:val="6B126600"/>
    <w:rsid w:val="6B4A4288"/>
    <w:rsid w:val="6B642F03"/>
    <w:rsid w:val="6B995D88"/>
    <w:rsid w:val="6BE4CB8E"/>
    <w:rsid w:val="6C23CF5B"/>
    <w:rsid w:val="6C800E08"/>
    <w:rsid w:val="6C9EC6AF"/>
    <w:rsid w:val="6CEFB09C"/>
    <w:rsid w:val="6D109098"/>
    <w:rsid w:val="6D2BB094"/>
    <w:rsid w:val="6D4957C6"/>
    <w:rsid w:val="6D52FD20"/>
    <w:rsid w:val="6D972F0F"/>
    <w:rsid w:val="6DD06399"/>
    <w:rsid w:val="6DD178DD"/>
    <w:rsid w:val="6E73BFC8"/>
    <w:rsid w:val="6E7CA317"/>
    <w:rsid w:val="6EEB2FF5"/>
    <w:rsid w:val="6EF4FE76"/>
    <w:rsid w:val="6F8A875D"/>
    <w:rsid w:val="6F97F024"/>
    <w:rsid w:val="6FA56ECE"/>
    <w:rsid w:val="7028ED37"/>
    <w:rsid w:val="705B62CF"/>
    <w:rsid w:val="7084F8A0"/>
    <w:rsid w:val="708CA2FD"/>
    <w:rsid w:val="709CB4A2"/>
    <w:rsid w:val="709E64BD"/>
    <w:rsid w:val="70DF513E"/>
    <w:rsid w:val="7115B717"/>
    <w:rsid w:val="716A1A1C"/>
    <w:rsid w:val="716B9153"/>
    <w:rsid w:val="726BE2E8"/>
    <w:rsid w:val="7318D7B2"/>
    <w:rsid w:val="74D3C86B"/>
    <w:rsid w:val="75341569"/>
    <w:rsid w:val="75FD6C74"/>
    <w:rsid w:val="7691C872"/>
    <w:rsid w:val="76C28292"/>
    <w:rsid w:val="770B85B9"/>
    <w:rsid w:val="772341E3"/>
    <w:rsid w:val="7770C106"/>
    <w:rsid w:val="7808CA04"/>
    <w:rsid w:val="78159D6A"/>
    <w:rsid w:val="79883B02"/>
    <w:rsid w:val="7A0721FB"/>
    <w:rsid w:val="7AD65049"/>
    <w:rsid w:val="7AFBA85C"/>
    <w:rsid w:val="7B7FB3AE"/>
    <w:rsid w:val="7B8796CB"/>
    <w:rsid w:val="7BAD7A00"/>
    <w:rsid w:val="7BBD1253"/>
    <w:rsid w:val="7C50812E"/>
    <w:rsid w:val="7C9E2E2E"/>
    <w:rsid w:val="7CD73930"/>
    <w:rsid w:val="7CDB65BC"/>
    <w:rsid w:val="7D171853"/>
    <w:rsid w:val="7D51615C"/>
    <w:rsid w:val="7DACCAB6"/>
    <w:rsid w:val="7E6E1CAC"/>
    <w:rsid w:val="7ED51F7A"/>
    <w:rsid w:val="7EDBB77C"/>
    <w:rsid w:val="7F35AD1A"/>
    <w:rsid w:val="7F489773"/>
    <w:rsid w:val="7F5B39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C7D9AC2"/>
  <w15:chartTrackingRefBased/>
  <w15:docId w15:val="{B117F1AD-61C6-4908-A9BF-8B26009B8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DEC"/>
    <w:pPr>
      <w:spacing w:after="200"/>
    </w:pPr>
    <w:rPr>
      <w:rFonts w:ascii="Lato" w:hAnsi="Lato"/>
      <w:sz w:val="24"/>
      <w:szCs w:val="24"/>
      <w:lang w:val="es-ES_tradnl" w:eastAsia="en-US"/>
    </w:rPr>
  </w:style>
  <w:style w:type="paragraph" w:styleId="Ttol1">
    <w:name w:val="heading 1"/>
    <w:basedOn w:val="Normal"/>
    <w:next w:val="Normal"/>
    <w:link w:val="Ttol1Car"/>
    <w:uiPriority w:val="9"/>
    <w:qFormat/>
    <w:rsid w:val="007B0277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sz w:val="54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7B02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semiHidden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rsid w:val="00CF13E2"/>
  </w:style>
  <w:style w:type="paragraph" w:styleId="Peu">
    <w:name w:val="footer"/>
    <w:basedOn w:val="Normal"/>
    <w:link w:val="PeuCar"/>
    <w:uiPriority w:val="99"/>
    <w:unhideWhenUsed/>
    <w:rsid w:val="00CF13E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CF13E2"/>
  </w:style>
  <w:style w:type="paragraph" w:styleId="Pargrafdellista">
    <w:name w:val="List Paragraph"/>
    <w:basedOn w:val="Normal"/>
    <w:uiPriority w:val="72"/>
    <w:qFormat/>
    <w:rsid w:val="00CE07C2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505DB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0864FF"/>
    <w:rPr>
      <w:color w:val="954F72" w:themeColor="followedHyperlink"/>
      <w:u w:val="single"/>
    </w:rPr>
  </w:style>
  <w:style w:type="paragraph" w:customStyle="1" w:styleId="TTOL">
    <w:name w:val="TÍTOL"/>
    <w:basedOn w:val="Normal"/>
    <w:link w:val="TTOLCar"/>
    <w:rsid w:val="007B0277"/>
    <w:pPr>
      <w:tabs>
        <w:tab w:val="right" w:pos="10131"/>
      </w:tabs>
      <w:spacing w:after="0" w:line="259" w:lineRule="auto"/>
      <w:ind w:left="10131" w:right="-1111"/>
    </w:pPr>
    <w:rPr>
      <w:rFonts w:ascii="Bebas Neue" w:eastAsia="Calibri" w:hAnsi="Bebas Neue" w:cs="Calibri"/>
      <w:b/>
      <w:color w:val="000000"/>
      <w:kern w:val="2"/>
      <w:sz w:val="54"/>
      <w:lang w:val="ca-ES" w:eastAsia="ca-ES"/>
      <w14:ligatures w14:val="standardContextual"/>
    </w:rPr>
  </w:style>
  <w:style w:type="character" w:customStyle="1" w:styleId="TTOLCar">
    <w:name w:val="TÍTOL Car"/>
    <w:basedOn w:val="Lletraperdefectedelpargraf"/>
    <w:link w:val="TTOL"/>
    <w:rsid w:val="007B0277"/>
    <w:rPr>
      <w:rFonts w:ascii="Bebas Neue" w:eastAsia="Calibri" w:hAnsi="Bebas Neue" w:cs="Calibri"/>
      <w:b/>
      <w:color w:val="000000"/>
      <w:kern w:val="2"/>
      <w:sz w:val="54"/>
      <w:szCs w:val="24"/>
      <w14:ligatures w14:val="standardContextual"/>
    </w:rPr>
  </w:style>
  <w:style w:type="character" w:customStyle="1" w:styleId="Ttol1Car">
    <w:name w:val="Títol 1 Car"/>
    <w:basedOn w:val="Lletraperdefectedelpargraf"/>
    <w:link w:val="Ttol1"/>
    <w:uiPriority w:val="9"/>
    <w:rsid w:val="007B0277"/>
    <w:rPr>
      <w:rFonts w:ascii="Bebas Neue" w:eastAsiaTheme="majorEastAsia" w:hAnsi="Bebas Neue" w:cstheme="majorBidi"/>
      <w:sz w:val="54"/>
      <w:szCs w:val="32"/>
      <w:lang w:val="es-ES_tradnl" w:eastAsia="en-US"/>
    </w:rPr>
  </w:style>
  <w:style w:type="paragraph" w:customStyle="1" w:styleId="LOGO">
    <w:name w:val="LOGO"/>
    <w:basedOn w:val="Normal"/>
    <w:link w:val="LOGOCar"/>
    <w:rsid w:val="00A07328"/>
    <w:rPr>
      <w:rFonts w:ascii="Bebas Neue" w:eastAsia="Calibri" w:hAnsi="Bebas Neue" w:cs="Calibri"/>
      <w:b/>
      <w:w w:val="87"/>
      <w:sz w:val="26"/>
    </w:rPr>
  </w:style>
  <w:style w:type="character" w:customStyle="1" w:styleId="LOGOCar">
    <w:name w:val="LOGO Car"/>
    <w:basedOn w:val="Lletraperdefectedelpargraf"/>
    <w:link w:val="LOGO"/>
    <w:rsid w:val="00A07328"/>
    <w:rPr>
      <w:rFonts w:ascii="Bebas Neue" w:eastAsia="Calibri" w:hAnsi="Bebas Neue" w:cs="Calibri"/>
      <w:b/>
      <w:w w:val="87"/>
      <w:sz w:val="26"/>
      <w:szCs w:val="24"/>
      <w:lang w:val="es-ES_tradnl" w:eastAsia="en-U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7B02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 w:eastAsia="en-US"/>
    </w:rPr>
  </w:style>
  <w:style w:type="paragraph" w:styleId="Subttol">
    <w:name w:val="Subtitle"/>
    <w:basedOn w:val="Normal"/>
    <w:next w:val="Normal"/>
    <w:link w:val="SubttolCar"/>
    <w:uiPriority w:val="11"/>
    <w:qFormat/>
    <w:rsid w:val="006369CC"/>
    <w:pPr>
      <w:numPr>
        <w:ilvl w:val="1"/>
      </w:numPr>
      <w:spacing w:after="160"/>
    </w:pPr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</w:rPr>
  </w:style>
  <w:style w:type="character" w:customStyle="1" w:styleId="SubttolCar">
    <w:name w:val="Subtítol Car"/>
    <w:basedOn w:val="Lletraperdefectedelpargraf"/>
    <w:link w:val="Subttol"/>
    <w:uiPriority w:val="11"/>
    <w:rsid w:val="006369CC"/>
    <w:rPr>
      <w:rFonts w:ascii="Bebas Neue" w:eastAsiaTheme="minorEastAsia" w:hAnsi="Bebas Neue" w:cstheme="minorBidi"/>
      <w:color w:val="BF8F00" w:themeColor="accent4" w:themeShade="BF"/>
      <w:spacing w:val="15"/>
      <w:sz w:val="32"/>
      <w:szCs w:val="22"/>
      <w:lang w:val="es-ES_tradnl" w:eastAsia="en-US"/>
    </w:rPr>
  </w:style>
  <w:style w:type="character" w:styleId="mfasi">
    <w:name w:val="Emphasis"/>
    <w:basedOn w:val="Lletraperdefectedelpargraf"/>
    <w:uiPriority w:val="20"/>
    <w:qFormat/>
    <w:rsid w:val="00960B3F"/>
    <w:rPr>
      <w:rFonts w:ascii="Lato" w:hAnsi="Lato"/>
      <w:i/>
      <w:iCs/>
      <w:sz w:val="24"/>
    </w:rPr>
  </w:style>
  <w:style w:type="paragraph" w:customStyle="1" w:styleId="ConsellComarcaldelBaixEbre">
    <w:name w:val="Consell Comarcal del Baix Ebre"/>
    <w:basedOn w:val="Normal"/>
    <w:link w:val="ConsellComarcaldelBaixEbreCar"/>
    <w:rsid w:val="00233F70"/>
    <w:pPr>
      <w:spacing w:line="276" w:lineRule="auto"/>
    </w:pPr>
    <w:rPr>
      <w:lang w:val="ca-ES"/>
    </w:rPr>
  </w:style>
  <w:style w:type="character" w:customStyle="1" w:styleId="ConsellComarcaldelBaixEbreCar">
    <w:name w:val="Consell Comarcal del Baix Ebre Car"/>
    <w:basedOn w:val="Lletraperdefectedelpargraf"/>
    <w:link w:val="ConsellComarcaldelBaixEbre"/>
    <w:rsid w:val="00233F70"/>
    <w:rPr>
      <w:rFonts w:ascii="Lato" w:hAnsi="Lato"/>
      <w:sz w:val="24"/>
      <w:szCs w:val="24"/>
      <w:lang w:eastAsia="en-US"/>
    </w:rPr>
  </w:style>
  <w:style w:type="character" w:styleId="Textennegreta">
    <w:name w:val="Strong"/>
    <w:basedOn w:val="Lletraperdefectedelpargraf"/>
    <w:uiPriority w:val="22"/>
    <w:qFormat/>
    <w:rsid w:val="00960B3F"/>
    <w:rPr>
      <w:rFonts w:ascii="Lato" w:hAnsi="Lato"/>
      <w:b/>
      <w:bCs/>
    </w:rPr>
  </w:style>
  <w:style w:type="table" w:customStyle="1" w:styleId="Taulaambquadrcula1">
    <w:name w:val="Taula amb quadrícula1"/>
    <w:basedOn w:val="Taulanormal"/>
    <w:uiPriority w:val="59"/>
    <w:locked/>
    <w:rsid w:val="00867BA3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7BA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ulaambquadrcula">
    <w:name w:val="Table Grid"/>
    <w:basedOn w:val="Taulanormal"/>
    <w:uiPriority w:val="59"/>
    <w:rsid w:val="00D668C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1">
    <w:name w:val="Taula amb quadrícula11"/>
    <w:basedOn w:val="Taulanormal"/>
    <w:uiPriority w:val="59"/>
    <w:locked/>
    <w:rsid w:val="00E71498"/>
    <w:rPr>
      <w:rFonts w:ascii="Times New Roman" w:eastAsia="Times New Roman" w:hAnsi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23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04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1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7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7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8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38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37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2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Documents\Plantilles%20de%20l'Office%20personalitzades\Plantilla%20CCBE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  <MediaLengthInSeconds xmlns="b59e25a2-b723-4d1c-9a33-777edef3bf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cc9d80377908d7b8d64fc7099db2733e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43801792fee9378d68d771b69860739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01E2C-77AC-4E7C-AB7D-6F2AABE9BA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451E9-72AA-45F8-8672-AA5EB090D2F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78F21A7-9826-464A-8F9A-2EA38E7F7590}">
  <ds:schemaRefs>
    <ds:schemaRef ds:uri="http://schemas.microsoft.com/office/2006/metadata/properties"/>
    <ds:schemaRef ds:uri="http://schemas.microsoft.com/office/infopath/2007/PartnerControls"/>
    <ds:schemaRef ds:uri="791c0158-9da7-4228-a6fc-0848c7141896"/>
    <ds:schemaRef ds:uri="b59e25a2-b723-4d1c-9a33-777edef3bfd6"/>
  </ds:schemaRefs>
</ds:datastoreItem>
</file>

<file path=customXml/itemProps4.xml><?xml version="1.0" encoding="utf-8"?>
<ds:datastoreItem xmlns:ds="http://schemas.openxmlformats.org/officeDocument/2006/customXml" ds:itemID="{3B6FD8BD-23F5-44BE-8330-DC4CCA9AD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0BA625-6152-48D9-99F9-9C07BB6D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CCBE.dotx</Template>
  <TotalTime>0</TotalTime>
  <Pages>2</Pages>
  <Words>448</Words>
  <Characters>2271</Characters>
  <Application>Microsoft Office Word</Application>
  <DocSecurity>0</DocSecurity>
  <Lines>151</Lines>
  <Paragraphs>123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5doctubre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</dc:creator>
  <cp:keywords/>
  <cp:lastModifiedBy>Pere Moya Gasparin</cp:lastModifiedBy>
  <cp:revision>2</cp:revision>
  <cp:lastPrinted>2024-12-27T13:03:00Z</cp:lastPrinted>
  <dcterms:created xsi:type="dcterms:W3CDTF">2026-03-23T11:25:00Z</dcterms:created>
  <dcterms:modified xsi:type="dcterms:W3CDTF">2026-03-23T11:25:00Z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01ofimatica</vt:lpwstr>
  </property>
  <property fmtid="{D5CDD505-2E9C-101B-9397-08002B2CF9AE}" pid="3" name="_ExtendedDescription">
    <vt:lpwstr/>
  </property>
  <property fmtid="{D5CDD505-2E9C-101B-9397-08002B2CF9AE}" pid="4" name="display_urn:schemas-microsoft-com:office:office#Author">
    <vt:lpwstr>01ofimatica</vt:lpwstr>
  </property>
  <property fmtid="{D5CDD505-2E9C-101B-9397-08002B2CF9AE}" pid="5" name="ComplianceAssetId">
    <vt:lpwstr/>
  </property>
  <property fmtid="{D5CDD505-2E9C-101B-9397-08002B2CF9AE}" pid="6" name="TriggerFlowInfo">
    <vt:lpwstr/>
  </property>
  <property fmtid="{D5CDD505-2E9C-101B-9397-08002B2CF9AE}" pid="7" name="MediaLengthInSeconds">
    <vt:lpwstr/>
  </property>
  <property fmtid="{D5CDD505-2E9C-101B-9397-08002B2CF9AE}" pid="8" name="MediaServiceImageTags">
    <vt:lpwstr/>
  </property>
  <property fmtid="{D5CDD505-2E9C-101B-9397-08002B2CF9AE}" pid="9" name="ContentTypeId">
    <vt:lpwstr>0x01010043FB890CAE3BE047BBECB4D746C1383D</vt:lpwstr>
  </property>
</Properties>
</file>