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290" w:rsidRPr="00C83290" w:rsidRDefault="00C83290" w:rsidP="00C83290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83290" w:rsidRPr="00C83290" w:rsidRDefault="00C83290" w:rsidP="00C83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eastAsia="ca-ES"/>
        </w:rPr>
      </w:pPr>
      <w:r w:rsidRPr="00C83290">
        <w:rPr>
          <w:rFonts w:ascii="Arial" w:hAnsi="Arial" w:cs="Arial"/>
          <w:b/>
          <w:sz w:val="22"/>
          <w:szCs w:val="22"/>
          <w:lang w:eastAsia="ca-ES"/>
        </w:rPr>
        <w:t>ADVERTIMENT</w:t>
      </w:r>
    </w:p>
    <w:p w:rsidR="00C83290" w:rsidRPr="00C83290" w:rsidRDefault="00C83290" w:rsidP="00C83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eastAsia="ca-ES"/>
        </w:rPr>
      </w:pPr>
    </w:p>
    <w:p w:rsidR="00C83290" w:rsidRPr="00C83290" w:rsidRDefault="00C83290" w:rsidP="00C83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ca-ES"/>
        </w:rPr>
      </w:pPr>
      <w:r w:rsidRPr="00C83290">
        <w:rPr>
          <w:rFonts w:ascii="Arial" w:hAnsi="Arial" w:cs="Arial"/>
          <w:b/>
          <w:sz w:val="22"/>
          <w:szCs w:val="22"/>
          <w:lang w:eastAsia="ca-ES"/>
        </w:rPr>
        <w:t>Les propostes no podran incloure enllaços. En el cas que hi constin aquests no es tindran en compte per fer les valoracions de les ofertes</w:t>
      </w:r>
    </w:p>
    <w:p w:rsidR="00C83290" w:rsidRPr="00C83290" w:rsidRDefault="00C83290" w:rsidP="00C8329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83290" w:rsidRDefault="00C83290" w:rsidP="00C8329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83290" w:rsidRDefault="00C83290" w:rsidP="00C83290">
      <w:pPr>
        <w:ind w:left="360"/>
        <w:jc w:val="center"/>
        <w:rPr>
          <w:rFonts w:ascii="Arial-BoldMT" w:hAnsi="Arial-BoldMT" w:cs="Arial-BoldMT"/>
          <w:b/>
          <w:bCs/>
          <w:sz w:val="22"/>
          <w:szCs w:val="22"/>
          <w:lang w:eastAsia="ca-ES"/>
        </w:rPr>
      </w:pPr>
      <w:r>
        <w:rPr>
          <w:rFonts w:ascii="Arial-BoldMT" w:hAnsi="Arial-BoldMT" w:cs="Arial-BoldMT"/>
          <w:b/>
          <w:bCs/>
          <w:sz w:val="22"/>
          <w:szCs w:val="22"/>
          <w:lang w:eastAsia="ca-ES"/>
        </w:rPr>
        <w:t>Criteris que depenen d’un judici de valor (49%):</w:t>
      </w:r>
    </w:p>
    <w:p w:rsidR="00C83290" w:rsidRDefault="00C83290" w:rsidP="00C8329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C83290" w:rsidRDefault="00C83290" w:rsidP="00C83290">
      <w:pPr>
        <w:tabs>
          <w:tab w:val="left" w:leader="dot" w:pos="7513"/>
        </w:tabs>
        <w:autoSpaceDE w:val="0"/>
        <w:autoSpaceDN w:val="0"/>
        <w:adjustRightInd w:val="0"/>
        <w:rPr>
          <w:rFonts w:ascii="Arial" w:hAnsi="Arial" w:cs="Arial"/>
          <w:b/>
          <w:noProof/>
          <w:sz w:val="22"/>
          <w:szCs w:val="22"/>
          <w:u w:val="single"/>
          <w:lang w:eastAsia="es-ES_tradnl"/>
        </w:rPr>
      </w:pPr>
    </w:p>
    <w:p w:rsidR="00C83290" w:rsidRPr="00EE33DD" w:rsidRDefault="00C83290" w:rsidP="00C83290">
      <w:pPr>
        <w:tabs>
          <w:tab w:val="left" w:leader="dot" w:pos="7513"/>
        </w:tabs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2"/>
          <w:szCs w:val="22"/>
          <w:u w:val="single"/>
          <w:lang w:eastAsia="es-ES_tradnl"/>
        </w:rPr>
      </w:pPr>
      <w:r w:rsidRPr="00EE33DD">
        <w:rPr>
          <w:rFonts w:ascii="Arial" w:hAnsi="Arial" w:cs="Arial"/>
          <w:b/>
          <w:noProof/>
          <w:sz w:val="22"/>
          <w:szCs w:val="22"/>
          <w:u w:val="single"/>
          <w:lang w:eastAsia="es-ES_tradnl"/>
        </w:rPr>
        <w:t>Criteri 1:</w:t>
      </w:r>
      <w:r w:rsidRPr="00EE33DD">
        <w:rPr>
          <w:rFonts w:ascii="Arial" w:hAnsi="Arial" w:cs="Arial"/>
          <w:noProof/>
          <w:sz w:val="22"/>
          <w:szCs w:val="22"/>
          <w:lang w:eastAsia="es-ES_tradnl"/>
        </w:rPr>
        <w:t xml:space="preserve"> Lliurament d’un </w:t>
      </w:r>
      <w:r w:rsidRPr="00EE33DD">
        <w:rPr>
          <w:rFonts w:ascii="Arial" w:hAnsi="Arial" w:cs="Arial"/>
          <w:b/>
          <w:noProof/>
          <w:sz w:val="22"/>
          <w:szCs w:val="22"/>
          <w:u w:val="single"/>
          <w:lang w:eastAsia="es-ES_tradnl"/>
        </w:rPr>
        <w:t>PLA DEL PROJECTE</w:t>
      </w:r>
      <w:r w:rsidRPr="00EE33DD">
        <w:rPr>
          <w:rFonts w:ascii="Arial" w:hAnsi="Arial" w:cs="Arial"/>
          <w:b/>
          <w:noProof/>
          <w:sz w:val="22"/>
          <w:szCs w:val="22"/>
          <w:lang w:eastAsia="es-ES_tradnl"/>
        </w:rPr>
        <w:t xml:space="preserve"> per a la fabricació  i subministrament d’elements expositius i execució del projecte de muntatge i desmuntatge de l’exposició “</w:t>
      </w:r>
      <w:r w:rsidRPr="00EE33DD">
        <w:rPr>
          <w:rFonts w:ascii="Arial" w:hAnsi="Arial" w:cs="Arial"/>
          <w:b/>
          <w:i/>
          <w:noProof/>
          <w:sz w:val="22"/>
          <w:szCs w:val="22"/>
          <w:lang w:eastAsia="es-ES_tradnl"/>
        </w:rPr>
        <w:t>Mapes i mars: cartografia nàutica al Museu Marítim de Barcelona”</w:t>
      </w:r>
      <w:r w:rsidRPr="00EE33DD">
        <w:rPr>
          <w:rFonts w:ascii="Arial" w:hAnsi="Arial" w:cs="Arial"/>
          <w:noProof/>
          <w:sz w:val="22"/>
          <w:szCs w:val="22"/>
          <w:lang w:eastAsia="es-ES_tradnl"/>
        </w:rPr>
        <w:t xml:space="preserve">............................................................................................ </w:t>
      </w:r>
      <w:r w:rsidRPr="00EE33DD">
        <w:rPr>
          <w:rFonts w:ascii="Arial" w:hAnsi="Arial" w:cs="Arial"/>
          <w:b/>
          <w:noProof/>
          <w:sz w:val="22"/>
          <w:szCs w:val="22"/>
          <w:lang w:eastAsia="es-ES_tradnl"/>
        </w:rPr>
        <w:t>Fins a 49 punts:</w:t>
      </w:r>
    </w:p>
    <w:p w:rsidR="00C83290" w:rsidRPr="00EE33DD" w:rsidRDefault="00C83290" w:rsidP="00C83290">
      <w:pPr>
        <w:tabs>
          <w:tab w:val="left" w:leader="dot" w:pos="7513"/>
        </w:tabs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2"/>
          <w:szCs w:val="22"/>
          <w:u w:val="single"/>
          <w:lang w:eastAsia="es-ES_tradnl"/>
        </w:rPr>
      </w:pPr>
    </w:p>
    <w:p w:rsidR="00C83290" w:rsidRPr="00EE33DD" w:rsidRDefault="00C83290" w:rsidP="00C83290">
      <w:pPr>
        <w:tabs>
          <w:tab w:val="left" w:leader="dot" w:pos="7513"/>
        </w:tabs>
        <w:autoSpaceDE w:val="0"/>
        <w:autoSpaceDN w:val="0"/>
        <w:adjustRightInd w:val="0"/>
        <w:rPr>
          <w:rFonts w:ascii="Arial" w:hAnsi="Arial" w:cs="Arial"/>
          <w:b/>
          <w:noProof/>
          <w:sz w:val="22"/>
          <w:szCs w:val="22"/>
          <w:u w:val="single"/>
          <w:lang w:eastAsia="es-ES_tradnl"/>
        </w:rPr>
      </w:pPr>
      <w:r w:rsidRPr="00EE33DD">
        <w:rPr>
          <w:rFonts w:ascii="Arial" w:hAnsi="Arial" w:cs="Arial"/>
          <w:b/>
          <w:noProof/>
          <w:sz w:val="22"/>
          <w:szCs w:val="22"/>
          <w:u w:val="single"/>
          <w:lang w:eastAsia="es-ES_tradnl"/>
        </w:rPr>
        <w:t>L’extensió màxima del document és de 15 pàgines (per una cara) i no pot contenir enllaços.</w:t>
      </w:r>
    </w:p>
    <w:p w:rsidR="00C83290" w:rsidRPr="00EE33DD" w:rsidRDefault="00C83290" w:rsidP="00C83290">
      <w:pPr>
        <w:tabs>
          <w:tab w:val="left" w:leader="dot" w:pos="7513"/>
        </w:tabs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eastAsia="es-ES_tradnl"/>
        </w:rPr>
      </w:pPr>
    </w:p>
    <w:p w:rsidR="00C83290" w:rsidRPr="00EE33DD" w:rsidRDefault="00C83290" w:rsidP="00C83290">
      <w:pPr>
        <w:jc w:val="both"/>
        <w:rPr>
          <w:rFonts w:ascii="Arial" w:hAnsi="Arial" w:cs="Arial"/>
          <w:sz w:val="22"/>
          <w:szCs w:val="22"/>
        </w:rPr>
      </w:pPr>
      <w:r w:rsidRPr="00EE33DD">
        <w:rPr>
          <w:rFonts w:ascii="Arial" w:hAnsi="Arial" w:cs="Arial"/>
          <w:sz w:val="22"/>
          <w:szCs w:val="22"/>
        </w:rPr>
        <w:t>Aquest Pla del Projecte haurà de contenir els apartats següents:</w:t>
      </w:r>
    </w:p>
    <w:p w:rsidR="00C83290" w:rsidRPr="00EE33DD" w:rsidRDefault="00C83290" w:rsidP="00C83290">
      <w:pPr>
        <w:spacing w:before="100" w:beforeAutospacing="1" w:after="100" w:afterAutospacing="1"/>
        <w:jc w:val="both"/>
        <w:outlineLvl w:val="2"/>
        <w:rPr>
          <w:rFonts w:ascii="Arial" w:hAnsi="Arial" w:cs="Arial"/>
          <w:b/>
          <w:bCs/>
          <w:sz w:val="22"/>
          <w:szCs w:val="22"/>
          <w:lang w:eastAsia="ca-ES"/>
        </w:rPr>
      </w:pPr>
      <w:r w:rsidRPr="00EE33DD">
        <w:rPr>
          <w:rFonts w:ascii="Arial" w:hAnsi="Arial" w:cs="Arial"/>
          <w:b/>
          <w:bCs/>
          <w:sz w:val="22"/>
          <w:szCs w:val="22"/>
          <w:u w:val="single"/>
          <w:lang w:eastAsia="ca-ES"/>
        </w:rPr>
        <w:t>Criteri 1.1 :</w:t>
      </w:r>
      <w:r w:rsidRPr="00EE33DD">
        <w:rPr>
          <w:rFonts w:ascii="Arial" w:hAnsi="Arial" w:cs="Arial"/>
          <w:b/>
          <w:bCs/>
          <w:sz w:val="22"/>
          <w:szCs w:val="22"/>
          <w:lang w:eastAsia="ca-ES"/>
        </w:rPr>
        <w:t xml:space="preserve"> Metodologia d’execució del pla de projecte...........................Fins a 10 punts</w:t>
      </w:r>
    </w:p>
    <w:p w:rsidR="00C83290" w:rsidRPr="00EE33DD" w:rsidRDefault="00C83290" w:rsidP="00C83290">
      <w:pPr>
        <w:jc w:val="both"/>
        <w:rPr>
          <w:rFonts w:ascii="Arial" w:hAnsi="Arial" w:cs="Arial"/>
          <w:sz w:val="22"/>
          <w:szCs w:val="22"/>
          <w:lang w:eastAsia="ca-ES"/>
        </w:rPr>
      </w:pPr>
      <w:r w:rsidRPr="00EE33DD">
        <w:rPr>
          <w:rFonts w:ascii="Arial" w:hAnsi="Arial" w:cs="Arial"/>
          <w:sz w:val="22"/>
          <w:szCs w:val="22"/>
          <w:lang w:eastAsia="ca-ES"/>
        </w:rPr>
        <w:t>Es valorarà:</w:t>
      </w:r>
    </w:p>
    <w:p w:rsidR="00C83290" w:rsidRPr="00EE33DD" w:rsidRDefault="00C83290" w:rsidP="00C8329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ca-ES"/>
        </w:rPr>
      </w:pPr>
      <w:r w:rsidRPr="00EE33DD">
        <w:rPr>
          <w:rFonts w:ascii="Arial" w:hAnsi="Arial" w:cs="Arial"/>
          <w:sz w:val="22"/>
          <w:szCs w:val="22"/>
          <w:lang w:eastAsia="ca-ES"/>
        </w:rPr>
        <w:t>Claredat i detall de la metodologia de treball proposada per a les fases de fabricació, subministrament, muntatge i desmuntatge.</w:t>
      </w:r>
    </w:p>
    <w:p w:rsidR="00C83290" w:rsidRPr="00EE33DD" w:rsidRDefault="00C83290" w:rsidP="00C8329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ca-ES"/>
        </w:rPr>
      </w:pPr>
      <w:r w:rsidRPr="00EE33DD">
        <w:rPr>
          <w:rFonts w:ascii="Arial" w:hAnsi="Arial" w:cs="Arial"/>
          <w:sz w:val="22"/>
          <w:szCs w:val="22"/>
          <w:lang w:eastAsia="ca-ES"/>
        </w:rPr>
        <w:t>Organització del procés de treball i coordinació amb l’equip del Consorci i amb altres agents implicats entre les diferents fases.</w:t>
      </w:r>
    </w:p>
    <w:p w:rsidR="00C83290" w:rsidRPr="00EE33DD" w:rsidRDefault="00C83290" w:rsidP="00C8329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ca-ES"/>
        </w:rPr>
      </w:pPr>
      <w:r w:rsidRPr="00EE33DD">
        <w:rPr>
          <w:rFonts w:ascii="Arial" w:hAnsi="Arial" w:cs="Arial"/>
          <w:sz w:val="22"/>
          <w:szCs w:val="22"/>
          <w:lang w:eastAsia="ca-ES"/>
        </w:rPr>
        <w:t>Mesures previstes per minimitzar les interferències amb l’activitat habitual del Consorci.</w:t>
      </w:r>
    </w:p>
    <w:p w:rsidR="00C83290" w:rsidRPr="00EE33DD" w:rsidRDefault="00C83290" w:rsidP="00C83290">
      <w:pPr>
        <w:spacing w:before="100" w:beforeAutospacing="1" w:after="100" w:afterAutospacing="1"/>
        <w:jc w:val="both"/>
        <w:outlineLvl w:val="2"/>
        <w:rPr>
          <w:rFonts w:ascii="Arial" w:hAnsi="Arial" w:cs="Arial"/>
          <w:b/>
          <w:bCs/>
          <w:sz w:val="22"/>
          <w:szCs w:val="22"/>
          <w:lang w:eastAsia="ca-ES"/>
        </w:rPr>
      </w:pPr>
      <w:r w:rsidRPr="00EE33DD">
        <w:rPr>
          <w:rFonts w:ascii="Arial" w:hAnsi="Arial" w:cs="Arial"/>
          <w:b/>
          <w:bCs/>
          <w:sz w:val="22"/>
          <w:szCs w:val="22"/>
          <w:u w:val="single"/>
          <w:lang w:eastAsia="ca-ES"/>
        </w:rPr>
        <w:t>Criteri 1.2:</w:t>
      </w:r>
      <w:r w:rsidRPr="00EE33DD">
        <w:rPr>
          <w:rFonts w:ascii="Arial" w:hAnsi="Arial" w:cs="Arial"/>
          <w:b/>
          <w:bCs/>
          <w:sz w:val="22"/>
          <w:szCs w:val="22"/>
          <w:lang w:eastAsia="ca-ES"/>
        </w:rPr>
        <w:t xml:space="preserve"> Cronograma i planificació temporal.......................................Fins a 22 punts</w:t>
      </w:r>
    </w:p>
    <w:p w:rsidR="00C83290" w:rsidRPr="00EE33DD" w:rsidRDefault="00C83290" w:rsidP="00C83290">
      <w:pPr>
        <w:jc w:val="both"/>
        <w:rPr>
          <w:rFonts w:ascii="Arial" w:hAnsi="Arial" w:cs="Arial"/>
          <w:sz w:val="22"/>
          <w:szCs w:val="22"/>
          <w:lang w:eastAsia="ca-ES"/>
        </w:rPr>
      </w:pPr>
      <w:r w:rsidRPr="00EE33DD">
        <w:rPr>
          <w:rFonts w:ascii="Arial" w:hAnsi="Arial" w:cs="Arial"/>
          <w:sz w:val="22"/>
          <w:szCs w:val="22"/>
          <w:lang w:eastAsia="ca-ES"/>
        </w:rPr>
        <w:t>Es valorarà:</w:t>
      </w:r>
    </w:p>
    <w:p w:rsidR="00C83290" w:rsidRPr="00EE33DD" w:rsidRDefault="00C83290" w:rsidP="00C83290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E33DD">
        <w:rPr>
          <w:rFonts w:ascii="Arial" w:hAnsi="Arial" w:cs="Arial"/>
          <w:sz w:val="22"/>
          <w:szCs w:val="22"/>
        </w:rPr>
        <w:t>Presentació d’un cronograma clar, detallat i coherent amb el calendari de l’exposició, especificant totes les fases del projecte (fabricació, subministrament, muntatge, desmuntatge). Especificarà l’ordre d’execució de les fases de producció i les tasques associades, així com la durada màxima de cadascuna d’elles, que no podrà ultrapassar en cap cas els terminis màxims de fabricació, muntatge i desmuntatge, indicats a les clàusules 6a, 7a i 8a del plec de prescripcions tècniques particulars.</w:t>
      </w:r>
    </w:p>
    <w:p w:rsidR="00C83290" w:rsidRPr="00EE33DD" w:rsidRDefault="00C83290" w:rsidP="00C83290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E33DD">
        <w:rPr>
          <w:rFonts w:ascii="Arial" w:hAnsi="Arial" w:cs="Arial"/>
          <w:sz w:val="22"/>
          <w:szCs w:val="22"/>
        </w:rPr>
        <w:t>Definició de fases, fites i terminis crítics del projecte.</w:t>
      </w:r>
    </w:p>
    <w:p w:rsidR="00C83290" w:rsidRPr="00EE33DD" w:rsidRDefault="00C83290" w:rsidP="00C8329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ca-ES"/>
        </w:rPr>
      </w:pPr>
      <w:r w:rsidRPr="00EE33DD">
        <w:rPr>
          <w:rFonts w:ascii="Arial" w:hAnsi="Arial" w:cs="Arial"/>
          <w:sz w:val="22"/>
          <w:szCs w:val="22"/>
          <w:lang w:eastAsia="ca-ES"/>
        </w:rPr>
        <w:t>Viabilitat real dels terminis proposats.</w:t>
      </w:r>
    </w:p>
    <w:p w:rsidR="00C83290" w:rsidRPr="00EE33DD" w:rsidRDefault="00C83290" w:rsidP="00C8329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ca-ES"/>
        </w:rPr>
      </w:pPr>
      <w:r w:rsidRPr="00EE33DD">
        <w:rPr>
          <w:rFonts w:ascii="Arial" w:hAnsi="Arial" w:cs="Arial"/>
          <w:sz w:val="22"/>
          <w:szCs w:val="22"/>
          <w:lang w:eastAsia="ca-ES"/>
        </w:rPr>
        <w:t>Previsió de marges i capacitat de resposta davant possibles imprevistos, sense que suposi increment dels terminis d’execució màxims per a la producció, muntatge i/o desmuntatge.</w:t>
      </w:r>
    </w:p>
    <w:p w:rsidR="00C83290" w:rsidRPr="00EE33DD" w:rsidRDefault="00C83290" w:rsidP="00C83290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lang w:eastAsia="ca-ES"/>
        </w:rPr>
      </w:pPr>
      <w:r w:rsidRPr="00EE33DD">
        <w:rPr>
          <w:rFonts w:ascii="Arial" w:hAnsi="Arial" w:cs="Arial"/>
          <w:b/>
          <w:bCs/>
          <w:sz w:val="22"/>
          <w:szCs w:val="22"/>
          <w:u w:val="single"/>
          <w:lang w:eastAsia="ca-ES"/>
        </w:rPr>
        <w:t>Criteri 1.3:</w:t>
      </w:r>
      <w:r w:rsidRPr="00EE33DD">
        <w:rPr>
          <w:rFonts w:ascii="Arial" w:hAnsi="Arial" w:cs="Arial"/>
          <w:b/>
          <w:bCs/>
          <w:sz w:val="22"/>
          <w:szCs w:val="22"/>
          <w:lang w:eastAsia="ca-ES"/>
        </w:rPr>
        <w:t xml:space="preserve">  Organització de l’equip de treball.........................................Fins a 17 punts</w:t>
      </w:r>
    </w:p>
    <w:p w:rsidR="00C83290" w:rsidRPr="00EE33DD" w:rsidRDefault="00C83290" w:rsidP="00C83290">
      <w:pPr>
        <w:jc w:val="both"/>
        <w:rPr>
          <w:rFonts w:ascii="Arial" w:hAnsi="Arial" w:cs="Arial"/>
          <w:sz w:val="22"/>
          <w:szCs w:val="22"/>
          <w:lang w:eastAsia="ca-ES"/>
        </w:rPr>
      </w:pPr>
      <w:r w:rsidRPr="00EE33DD">
        <w:rPr>
          <w:rFonts w:ascii="Arial" w:hAnsi="Arial" w:cs="Arial"/>
          <w:sz w:val="22"/>
          <w:szCs w:val="22"/>
          <w:lang w:eastAsia="ca-ES"/>
        </w:rPr>
        <w:lastRenderedPageBreak/>
        <w:t>Es valorarà:</w:t>
      </w:r>
    </w:p>
    <w:p w:rsidR="00C83290" w:rsidRPr="00EE33DD" w:rsidRDefault="00C83290" w:rsidP="00C8329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i/>
          <w:sz w:val="22"/>
          <w:szCs w:val="22"/>
          <w:lang w:eastAsia="ca-ES"/>
        </w:rPr>
      </w:pPr>
      <w:r w:rsidRPr="00EE33DD">
        <w:rPr>
          <w:rFonts w:ascii="Arial" w:hAnsi="Arial" w:cs="Arial"/>
          <w:sz w:val="22"/>
          <w:szCs w:val="22"/>
          <w:lang w:eastAsia="ca-ES"/>
        </w:rPr>
        <w:t xml:space="preserve">Adequació de l’equip assignat al projecte en relació amb les tasques a desenvolupar, on es valorarà </w:t>
      </w:r>
      <w:r w:rsidRPr="00EE33DD">
        <w:rPr>
          <w:rFonts w:ascii="Arial" w:eastAsia="Arial" w:hAnsi="Arial" w:cs="Arial"/>
          <w:sz w:val="22"/>
          <w:szCs w:val="22"/>
          <w:lang w:eastAsia="ca-ES" w:bidi="ca-ES"/>
        </w:rPr>
        <w:t>l’estructura de l’equip, el nivell d’especialització dels perfils assignats i els mecanismes de coordinació interna entre els diferents agents implicats en el projecte.</w:t>
      </w:r>
    </w:p>
    <w:p w:rsidR="00C83290" w:rsidRPr="00EE33DD" w:rsidRDefault="00C83290" w:rsidP="00C8329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ca-ES"/>
        </w:rPr>
      </w:pPr>
      <w:r w:rsidRPr="00EE33DD">
        <w:rPr>
          <w:rFonts w:ascii="Arial" w:hAnsi="Arial" w:cs="Arial"/>
          <w:sz w:val="22"/>
          <w:szCs w:val="22"/>
          <w:lang w:eastAsia="ca-ES"/>
        </w:rPr>
        <w:t>Definició clara de rols i responsabilitats dels professionals implicats en l’execució del contracte, tot considerant l’equip mínim de treballs especialitzats que es demana a les prescripcions 9a del PPTP i 1.10 del present plec. (</w:t>
      </w:r>
      <w:r w:rsidRPr="00EE33DD">
        <w:rPr>
          <w:rFonts w:ascii="Arial" w:hAnsi="Arial" w:cs="Arial"/>
          <w:i/>
          <w:sz w:val="22"/>
          <w:szCs w:val="22"/>
          <w:lang w:eastAsia="ca-ES"/>
        </w:rPr>
        <w:t xml:space="preserve">En aquest sentit no es demana l’aportació de currículums professionals del personal destinat a l’execució del contracte, sinó la definició dels diferents perfils professionals necessaris per a executar l’objecte del contracte així com el rol i responsabilitats que assumiran cadascun d’ells.) </w:t>
      </w:r>
      <w:r w:rsidRPr="00EE33DD">
        <w:rPr>
          <w:rFonts w:ascii="Arial" w:hAnsi="Arial" w:cs="Arial"/>
          <w:sz w:val="22"/>
          <w:szCs w:val="22"/>
          <w:lang w:eastAsia="ca-ES"/>
        </w:rPr>
        <w:t>També es valorarà l’addició de perfils professionals no inclosos en l’equip mínim especialitzat sol·licitat.</w:t>
      </w:r>
      <w:r w:rsidRPr="00EE33DD">
        <w:rPr>
          <w:rFonts w:ascii="Arial" w:eastAsia="Arial" w:hAnsi="Arial" w:cs="Arial"/>
          <w:sz w:val="22"/>
          <w:szCs w:val="22"/>
          <w:lang w:eastAsia="ca-ES" w:bidi="ca-ES"/>
        </w:rPr>
        <w:t xml:space="preserve"> </w:t>
      </w:r>
    </w:p>
    <w:p w:rsidR="00FC0558" w:rsidRDefault="00C83290"/>
    <w:sectPr w:rsidR="00FC05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05EA"/>
    <w:multiLevelType w:val="multilevel"/>
    <w:tmpl w:val="1498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B07BD"/>
    <w:multiLevelType w:val="multilevel"/>
    <w:tmpl w:val="10CC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174513"/>
    <w:multiLevelType w:val="multilevel"/>
    <w:tmpl w:val="75D2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90"/>
    <w:rsid w:val="003B3655"/>
    <w:rsid w:val="00C83290"/>
    <w:rsid w:val="00E3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2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3290"/>
    <w:pPr>
      <w:spacing w:before="100" w:beforeAutospacing="1" w:after="100" w:afterAutospacing="1"/>
    </w:pPr>
    <w:rPr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2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3290"/>
    <w:pPr>
      <w:spacing w:before="100" w:beforeAutospacing="1" w:after="100" w:afterAutospacing="1"/>
    </w:pPr>
    <w:rPr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687A5981.dotm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González Pérez</dc:creator>
  <cp:lastModifiedBy>Inma González Pérez</cp:lastModifiedBy>
  <cp:revision>1</cp:revision>
  <dcterms:created xsi:type="dcterms:W3CDTF">2026-03-20T14:24:00Z</dcterms:created>
  <dcterms:modified xsi:type="dcterms:W3CDTF">2026-03-20T14:25:00Z</dcterms:modified>
</cp:coreProperties>
</file>