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user">
    <w:name w:val="Símbols de numeració (user)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user">
    <w:name w:val="Pics (user)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user">
    <w:name w:val="Pic –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23</TotalTime>
  <Application>LibreOffice/25.8.5.2$Windows_X86_64 LibreOffice_project/9c8b85f387cc00a89945a79c9e6239f32e450ac2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2026-03-23T11:10:15Z</dcterms:modified>
  <cp:revision>26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