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17F29" w14:textId="77777777" w:rsidR="00A53B3C" w:rsidRDefault="0096621E" w:rsidP="00A53B3C">
      <w:pPr>
        <w:pStyle w:val="Encabezado"/>
        <w:tabs>
          <w:tab w:val="left" w:pos="3620"/>
          <w:tab w:val="left" w:pos="6335"/>
        </w:tabs>
        <w:spacing w:before="0"/>
        <w:ind w:firstLine="0"/>
        <w:rPr>
          <w:rFonts w:cs="Arial"/>
          <w:bCs/>
          <w:sz w:val="20"/>
        </w:rPr>
      </w:pPr>
      <w:bookmarkStart w:id="0" w:name="_GoBack"/>
      <w:bookmarkEnd w:id="0"/>
      <w:r>
        <w:rPr>
          <w:rFonts w:cs="Arial"/>
          <w:bCs/>
          <w:vanish/>
          <w:color w:val="C0C0C0"/>
          <w:sz w:val="20"/>
        </w:rPr>
        <w:t>BEGINBODY_ANNEX3</w:t>
      </w:r>
    </w:p>
    <w:p w14:paraId="0D77F441" w14:textId="77777777" w:rsidR="00620FAC" w:rsidRPr="00D748BD" w:rsidRDefault="0096621E" w:rsidP="00620FAC">
      <w:pPr>
        <w:rPr>
          <w:rFonts w:cs="Arial"/>
          <w:b/>
          <w:bCs/>
          <w:spacing w:val="-2"/>
          <w:sz w:val="20"/>
          <w:u w:val="single"/>
        </w:rPr>
      </w:pPr>
      <w:r w:rsidRPr="00D748BD">
        <w:rPr>
          <w:rFonts w:cs="Arial"/>
          <w:b/>
          <w:bCs/>
          <w:spacing w:val="-2"/>
          <w:sz w:val="20"/>
          <w:u w:val="single"/>
        </w:rPr>
        <w:t>ANNEX 3</w:t>
      </w:r>
    </w:p>
    <w:p w14:paraId="4DE22978" w14:textId="77777777" w:rsidR="00620FAC" w:rsidRPr="00620FAC" w:rsidRDefault="00620FAC" w:rsidP="00620FAC">
      <w:pPr>
        <w:rPr>
          <w:rFonts w:cs="Arial"/>
          <w:bCs/>
          <w:spacing w:val="-2"/>
          <w:sz w:val="20"/>
        </w:rPr>
      </w:pPr>
    </w:p>
    <w:p w14:paraId="785DC1D9" w14:textId="77777777" w:rsidR="00620FAC" w:rsidRPr="00620FAC" w:rsidRDefault="0096621E"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14:paraId="3FE29931" w14:textId="77777777" w:rsidR="00620FAC" w:rsidRPr="00620FAC" w:rsidRDefault="00620FAC" w:rsidP="00620FAC">
      <w:pPr>
        <w:rPr>
          <w:rFonts w:cs="Arial"/>
          <w:b/>
          <w:sz w:val="20"/>
        </w:rPr>
      </w:pPr>
    </w:p>
    <w:p w14:paraId="731BD446" w14:textId="77777777" w:rsidR="00D46852" w:rsidRDefault="0096621E"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CIF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14:paraId="0DAB7BB7" w14:textId="77777777" w:rsidR="00D46852" w:rsidRDefault="00D46852" w:rsidP="00620FAC">
      <w:pPr>
        <w:rPr>
          <w:rFonts w:cs="Arial"/>
          <w:sz w:val="20"/>
        </w:rPr>
      </w:pPr>
    </w:p>
    <w:p w14:paraId="06B5DFBE" w14:textId="69891C2A" w:rsidR="00620FAC" w:rsidRPr="00620FAC" w:rsidRDefault="0096621E"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 xml:space="preserve">Servei per al manteniment del programari de control horari WCRONOS i ampliació amb el mòdul </w:t>
      </w:r>
      <w:proofErr w:type="spellStart"/>
      <w:r w:rsidR="00A75CC1">
        <w:rPr>
          <w:rFonts w:cs="Arial"/>
          <w:color w:val="000000"/>
          <w:sz w:val="20"/>
        </w:rPr>
        <w:t>WServicePol</w:t>
      </w:r>
      <w:proofErr w:type="spellEnd"/>
      <w:r w:rsidR="00A75CC1">
        <w:rPr>
          <w:rFonts w:cs="Arial"/>
          <w:color w:val="000000"/>
          <w:sz w:val="20"/>
        </w:rPr>
        <w:t xml:space="preserve"> per al control horari de la Policia Local de Sabadell.</w:t>
      </w:r>
      <w:r w:rsidR="00D46852">
        <w:rPr>
          <w:rFonts w:cs="Arial"/>
          <w:sz w:val="20"/>
        </w:rPr>
        <w:t xml:space="preserve"> ” que es tramita mitjançant procediment </w:t>
      </w:r>
      <w:r>
        <w:rPr>
          <w:rFonts w:cs="Arial"/>
          <w:sz w:val="20"/>
        </w:rPr>
        <w:t>obert simplificat sumari</w:t>
      </w:r>
      <w:r w:rsidR="00D46852">
        <w:rPr>
          <w:rFonts w:cs="Arial"/>
          <w:sz w:val="20"/>
        </w:rPr>
        <w:t>.</w:t>
      </w:r>
    </w:p>
    <w:p w14:paraId="0A5541B6" w14:textId="77777777" w:rsidR="00620FAC" w:rsidRPr="00620FAC" w:rsidRDefault="00620FAC" w:rsidP="00620FAC">
      <w:pPr>
        <w:rPr>
          <w:rFonts w:cs="Arial"/>
          <w:b/>
          <w:bCs/>
          <w:sz w:val="20"/>
        </w:rPr>
      </w:pPr>
    </w:p>
    <w:p w14:paraId="03C693C0" w14:textId="77777777" w:rsidR="00620FAC" w:rsidRPr="00620FAC" w:rsidRDefault="0096621E"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14:paraId="741EDBCD" w14:textId="77777777" w:rsidR="00620FAC" w:rsidRPr="00620FAC" w:rsidRDefault="00620FAC" w:rsidP="00620FAC">
      <w:pPr>
        <w:rPr>
          <w:rFonts w:cs="Arial"/>
          <w:sz w:val="20"/>
        </w:rPr>
      </w:pPr>
    </w:p>
    <w:p w14:paraId="5EE34A5F" w14:textId="77777777" w:rsidR="00620FAC" w:rsidRPr="00620FAC" w:rsidRDefault="0096621E"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14:paraId="50A904F0" w14:textId="77777777" w:rsidR="00620FAC" w:rsidRPr="00620FAC" w:rsidRDefault="00620FAC" w:rsidP="00620FAC">
      <w:pPr>
        <w:rPr>
          <w:sz w:val="20"/>
        </w:rPr>
      </w:pPr>
    </w:p>
    <w:p w14:paraId="7F2F50A3" w14:textId="77777777" w:rsidR="00620FAC" w:rsidRPr="00620FAC" w:rsidRDefault="0096621E"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14:paraId="55357B2B" w14:textId="77777777" w:rsidR="00620FAC" w:rsidRPr="00620FAC" w:rsidRDefault="00620FAC" w:rsidP="00620FAC">
      <w:pPr>
        <w:rPr>
          <w:rFonts w:cs="Arial"/>
          <w:b/>
          <w:bCs/>
          <w:sz w:val="20"/>
        </w:rPr>
      </w:pPr>
    </w:p>
    <w:p w14:paraId="7FC3077E" w14:textId="77777777" w:rsidR="00620FAC" w:rsidRPr="00620FAC" w:rsidRDefault="0096621E"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78037C09" w14:textId="77777777" w:rsidR="00620FAC" w:rsidRPr="00620FAC" w:rsidRDefault="00620FAC" w:rsidP="00620FAC">
      <w:pPr>
        <w:rPr>
          <w:sz w:val="20"/>
        </w:rPr>
      </w:pPr>
    </w:p>
    <w:p w14:paraId="38BA4A80" w14:textId="77777777" w:rsidR="00620FAC" w:rsidRPr="00620FAC" w:rsidRDefault="0096621E"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14:paraId="5DC8D342" w14:textId="77777777" w:rsidR="00620FAC" w:rsidRPr="00620FAC" w:rsidRDefault="00620FAC" w:rsidP="00620FAC">
      <w:pPr>
        <w:rPr>
          <w:rFonts w:cs="Arial"/>
          <w:sz w:val="20"/>
        </w:rPr>
      </w:pPr>
    </w:p>
    <w:p w14:paraId="7C5D851B" w14:textId="77777777" w:rsidR="00620FAC" w:rsidRPr="00620FAC" w:rsidRDefault="0096621E" w:rsidP="00620FAC">
      <w:pPr>
        <w:rPr>
          <w:sz w:val="20"/>
        </w:rPr>
      </w:pPr>
      <w:r w:rsidRPr="00620FAC">
        <w:rPr>
          <w:sz w:val="20"/>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14:paraId="2AC85FDC" w14:textId="77777777" w:rsidR="00620FAC" w:rsidRPr="00620FAC" w:rsidRDefault="00620FAC" w:rsidP="00620FAC">
      <w:pPr>
        <w:rPr>
          <w:sz w:val="20"/>
        </w:rPr>
      </w:pPr>
    </w:p>
    <w:p w14:paraId="641248EC" w14:textId="77777777" w:rsidR="00620FAC" w:rsidRPr="00620FAC" w:rsidRDefault="0096621E"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14:paraId="2C8462F2" w14:textId="77777777" w:rsidR="00620FAC" w:rsidRPr="00620FAC" w:rsidRDefault="00620FAC" w:rsidP="00620FAC">
      <w:pPr>
        <w:rPr>
          <w:sz w:val="20"/>
        </w:rPr>
      </w:pPr>
    </w:p>
    <w:p w14:paraId="6DD4B641" w14:textId="77777777" w:rsidR="00620FAC" w:rsidRPr="00620FAC" w:rsidRDefault="0096621E"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14:paraId="1460BB60" w14:textId="77777777" w:rsidR="00620FAC" w:rsidRPr="00620FAC" w:rsidRDefault="00620FAC" w:rsidP="00620FAC">
      <w:pPr>
        <w:rPr>
          <w:rFonts w:cs="Arial"/>
          <w:sz w:val="20"/>
        </w:rPr>
      </w:pPr>
    </w:p>
    <w:p w14:paraId="5E010ABE" w14:textId="77777777" w:rsidR="00620FAC" w:rsidRPr="00620FAC" w:rsidRDefault="0096621E" w:rsidP="00620FAC">
      <w:pPr>
        <w:rPr>
          <w:rFonts w:cs="Arial"/>
          <w:sz w:val="20"/>
        </w:rPr>
      </w:pPr>
      <w:r w:rsidRPr="00620FAC">
        <w:rPr>
          <w:rFonts w:cs="Arial"/>
          <w:sz w:val="20"/>
        </w:rPr>
        <w:t xml:space="preserve">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w:t>
      </w:r>
      <w:r w:rsidRPr="00620FAC">
        <w:rPr>
          <w:rFonts w:cs="Arial"/>
          <w:sz w:val="20"/>
        </w:rPr>
        <w:lastRenderedPageBreak/>
        <w:t>com també tota aquella documentació que, en virtut del procediment de coordinació d’activitats en matèria de prevenció de riscos laborals tingui aprovat l’Ajuntament.</w:t>
      </w:r>
    </w:p>
    <w:p w14:paraId="6906160E" w14:textId="77777777" w:rsidR="00620FAC" w:rsidRPr="00620FAC" w:rsidRDefault="00620FAC" w:rsidP="00620FAC">
      <w:pPr>
        <w:rPr>
          <w:rFonts w:cs="Arial"/>
          <w:sz w:val="20"/>
        </w:rPr>
      </w:pPr>
    </w:p>
    <w:p w14:paraId="2988FAAB" w14:textId="77777777" w:rsidR="00620FAC" w:rsidRPr="00620FAC" w:rsidRDefault="0096621E"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14:paraId="070534F6" w14:textId="77777777" w:rsidR="00620FAC" w:rsidRPr="00620FAC" w:rsidRDefault="00620FAC" w:rsidP="00620FAC">
      <w:pPr>
        <w:rPr>
          <w:rFonts w:cs="Arial"/>
          <w:sz w:val="20"/>
        </w:rPr>
      </w:pPr>
    </w:p>
    <w:p w14:paraId="6DCD75BD" w14:textId="77777777" w:rsidR="00620FAC" w:rsidRPr="00620FAC" w:rsidRDefault="0096621E" w:rsidP="00620FAC">
      <w:pPr>
        <w:rPr>
          <w:rFonts w:cs="Arial"/>
          <w:iCs/>
          <w:sz w:val="20"/>
        </w:rPr>
      </w:pPr>
      <w:r>
        <w:rPr>
          <w:rFonts w:cs="Arial"/>
          <w:sz w:val="20"/>
        </w:rPr>
        <w:object w:dxaOrig="1440" w:dyaOrig="1440" w14:anchorId="05E69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25pt;height:9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7E2AD296" w14:textId="77777777" w:rsidR="00620FAC" w:rsidRPr="00620FAC" w:rsidRDefault="00620FAC" w:rsidP="00620FAC">
      <w:pPr>
        <w:rPr>
          <w:rFonts w:cs="Arial"/>
          <w:iCs/>
          <w:sz w:val="20"/>
        </w:rPr>
      </w:pPr>
    </w:p>
    <w:p w14:paraId="4BDDB94E" w14:textId="77777777" w:rsidR="00620FAC" w:rsidRPr="00620FAC" w:rsidRDefault="0096621E" w:rsidP="00620FAC">
      <w:pPr>
        <w:rPr>
          <w:rFonts w:cs="Arial"/>
          <w:iCs/>
          <w:sz w:val="20"/>
        </w:rPr>
      </w:pPr>
      <w:r>
        <w:rPr>
          <w:rFonts w:cs="Arial"/>
          <w:sz w:val="20"/>
        </w:rPr>
        <w:object w:dxaOrig="1440" w:dyaOrig="1440" w14:anchorId="79D31738">
          <v:shape id="_x0000_i1051" type="#_x0000_t75" style="width:14.25pt;height:9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141AC612" w14:textId="77777777" w:rsidR="00620FAC" w:rsidRPr="00620FAC" w:rsidRDefault="00620FAC" w:rsidP="00620FAC">
      <w:pPr>
        <w:rPr>
          <w:rFonts w:cs="Arial"/>
          <w:iCs/>
          <w:sz w:val="20"/>
        </w:rPr>
      </w:pPr>
    </w:p>
    <w:p w14:paraId="622D671F" w14:textId="77777777" w:rsidR="00620FAC" w:rsidRPr="00620FAC" w:rsidRDefault="0096621E"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02D9EE27" w14:textId="77777777" w:rsidR="00620FAC" w:rsidRPr="00620FAC" w:rsidRDefault="00620FAC" w:rsidP="00620FAC">
      <w:pPr>
        <w:rPr>
          <w:rFonts w:cs="Arial"/>
          <w:sz w:val="20"/>
          <w:highlight w:val="yellow"/>
        </w:rPr>
      </w:pPr>
    </w:p>
    <w:p w14:paraId="7D91F221" w14:textId="77777777" w:rsidR="00620FAC" w:rsidRPr="00620FAC" w:rsidRDefault="0096621E" w:rsidP="00620FAC">
      <w:pPr>
        <w:rPr>
          <w:rFonts w:cs="Arial"/>
          <w:sz w:val="20"/>
        </w:rPr>
      </w:pPr>
      <w:r>
        <w:rPr>
          <w:sz w:val="20"/>
        </w:rPr>
        <w:object w:dxaOrig="1440" w:dyaOrig="1440" w14:anchorId="322EBEB9">
          <v:shape id="_x0000_i1053" type="#_x0000_t75" style="width:14.25pt;height:9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14:paraId="6302E362" w14:textId="77777777" w:rsidR="00620FAC" w:rsidRPr="00620FAC" w:rsidRDefault="00620FAC" w:rsidP="00620FAC">
      <w:pPr>
        <w:rPr>
          <w:rFonts w:cs="Arial"/>
          <w:sz w:val="20"/>
        </w:rPr>
      </w:pPr>
    </w:p>
    <w:p w14:paraId="00DA2011" w14:textId="77777777" w:rsidR="00620FAC" w:rsidRPr="00620FAC" w:rsidRDefault="0096621E" w:rsidP="00620FAC">
      <w:pPr>
        <w:rPr>
          <w:rFonts w:cs="Arial"/>
          <w:sz w:val="20"/>
        </w:rPr>
      </w:pPr>
      <w:r>
        <w:rPr>
          <w:sz w:val="20"/>
        </w:rPr>
        <w:object w:dxaOrig="1440" w:dyaOrig="1440" w14:anchorId="465790F4">
          <v:shape id="_x0000_i1055" type="#_x0000_t75" style="width:14.25pt;height:9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14:paraId="4B0CCA26" w14:textId="77777777" w:rsidR="00620FAC" w:rsidRPr="00620FAC" w:rsidRDefault="00620FAC" w:rsidP="00620FAC">
      <w:pPr>
        <w:rPr>
          <w:rFonts w:cs="Arial"/>
          <w:sz w:val="20"/>
        </w:rPr>
      </w:pPr>
    </w:p>
    <w:p w14:paraId="44B3E075" w14:textId="77777777" w:rsidR="00620FAC" w:rsidRPr="00620FAC" w:rsidRDefault="0096621E"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43B6C6D7" w14:textId="77777777" w:rsidR="00620FAC" w:rsidRPr="00620FAC" w:rsidRDefault="00620FAC" w:rsidP="00620FAC">
      <w:pPr>
        <w:rPr>
          <w:rFonts w:cs="Arial"/>
          <w:sz w:val="20"/>
        </w:rPr>
      </w:pPr>
    </w:p>
    <w:p w14:paraId="55F6F3E1" w14:textId="77777777"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14:paraId="7DF6ED67" w14:textId="77777777" w:rsidR="00620FAC" w:rsidRPr="00620FAC" w:rsidRDefault="00620FAC" w:rsidP="00620FAC">
      <w:pPr>
        <w:rPr>
          <w:rFonts w:cs="Arial"/>
          <w:sz w:val="20"/>
        </w:rPr>
      </w:pPr>
    </w:p>
    <w:p w14:paraId="04FE937D" w14:textId="77777777" w:rsidR="00620FAC" w:rsidRPr="00620FAC" w:rsidRDefault="0096621E"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356CDAAF" w14:textId="77777777" w:rsidR="00620FAC" w:rsidRPr="00620FAC" w:rsidRDefault="00620FAC" w:rsidP="00620FAC">
      <w:pPr>
        <w:rPr>
          <w:rFonts w:cs="Arial"/>
          <w:sz w:val="20"/>
        </w:rPr>
      </w:pPr>
    </w:p>
    <w:p w14:paraId="2C0E2EDD" w14:textId="77777777" w:rsidR="00620FAC" w:rsidRPr="00620FAC" w:rsidRDefault="00620FAC" w:rsidP="00620FAC">
      <w:pPr>
        <w:rPr>
          <w:rFonts w:cs="Arial"/>
          <w:sz w:val="20"/>
        </w:rPr>
      </w:pPr>
    </w:p>
    <w:p w14:paraId="37288C1C" w14:textId="77777777" w:rsidR="00620FAC" w:rsidRPr="00620FAC" w:rsidRDefault="0096621E" w:rsidP="00620FAC">
      <w:pPr>
        <w:rPr>
          <w:rFonts w:cs="Arial"/>
          <w:b/>
          <w:bCs/>
          <w:sz w:val="20"/>
        </w:rPr>
      </w:pPr>
      <w:r w:rsidRPr="00620FAC">
        <w:rPr>
          <w:rFonts w:cs="Arial"/>
          <w:b/>
          <w:bCs/>
          <w:sz w:val="20"/>
        </w:rPr>
        <w:t>Només per contractes de serveis que impliquin prestacions relacionades amb menors d’edat</w:t>
      </w:r>
    </w:p>
    <w:p w14:paraId="2993CE03" w14:textId="77777777" w:rsidR="00620FAC" w:rsidRPr="00620FAC" w:rsidRDefault="00620FAC" w:rsidP="00620FAC">
      <w:pPr>
        <w:rPr>
          <w:rFonts w:cs="Arial"/>
          <w:b/>
          <w:bCs/>
          <w:sz w:val="20"/>
        </w:rPr>
      </w:pPr>
    </w:p>
    <w:p w14:paraId="265319A4" w14:textId="77777777" w:rsidR="00620FAC" w:rsidRPr="00620FAC" w:rsidRDefault="0096621E" w:rsidP="00620FAC">
      <w:pPr>
        <w:rPr>
          <w:sz w:val="20"/>
        </w:rPr>
      </w:pPr>
      <w:r>
        <w:rPr>
          <w:sz w:val="20"/>
        </w:rPr>
        <w:object w:dxaOrig="1440" w:dyaOrig="1440" w14:anchorId="2860C100">
          <v:shape id="_x0000_i1057" type="#_x0000_t75" style="width:14.25pt;height:9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14:paraId="5D0B662B" w14:textId="77777777" w:rsidR="00620FAC" w:rsidRPr="00620FAC" w:rsidRDefault="00620FAC" w:rsidP="00620FAC">
      <w:pPr>
        <w:rPr>
          <w:rFonts w:cs="Arial"/>
          <w:b/>
          <w:bCs/>
          <w:sz w:val="20"/>
        </w:rPr>
      </w:pPr>
    </w:p>
    <w:p w14:paraId="195B654D" w14:textId="77777777" w:rsidR="00620FAC" w:rsidRPr="00620FAC" w:rsidRDefault="00620FAC" w:rsidP="00620FAC">
      <w:pPr>
        <w:rPr>
          <w:rFonts w:cs="Arial"/>
          <w:b/>
          <w:bCs/>
          <w:sz w:val="20"/>
        </w:rPr>
      </w:pPr>
    </w:p>
    <w:p w14:paraId="624A011B" w14:textId="77777777" w:rsidR="00620FAC" w:rsidRPr="00620FAC" w:rsidRDefault="0096621E" w:rsidP="00620FAC">
      <w:pPr>
        <w:rPr>
          <w:rFonts w:cs="Arial"/>
          <w:b/>
          <w:bCs/>
          <w:sz w:val="20"/>
        </w:rPr>
      </w:pPr>
      <w:r w:rsidRPr="00620FAC">
        <w:rPr>
          <w:rFonts w:cs="Arial"/>
          <w:b/>
          <w:bCs/>
          <w:sz w:val="20"/>
        </w:rPr>
        <w:t>Només per empreses no espanyoles</w:t>
      </w:r>
    </w:p>
    <w:p w14:paraId="4C19433F" w14:textId="77777777" w:rsidR="00620FAC" w:rsidRPr="00620FAC" w:rsidRDefault="00620FAC" w:rsidP="00620FAC">
      <w:pPr>
        <w:rPr>
          <w:rFonts w:cs="Arial"/>
          <w:sz w:val="20"/>
        </w:rPr>
      </w:pPr>
    </w:p>
    <w:p w14:paraId="0035AAF2" w14:textId="77777777" w:rsidR="00620FAC" w:rsidRPr="00620FAC" w:rsidRDefault="0096621E" w:rsidP="00620FAC">
      <w:pPr>
        <w:rPr>
          <w:sz w:val="20"/>
        </w:rPr>
      </w:pPr>
      <w:r>
        <w:rPr>
          <w:sz w:val="20"/>
        </w:rPr>
        <w:object w:dxaOrig="1440" w:dyaOrig="1440" w14:anchorId="22D8E71B">
          <v:shape id="_x0000_i1059" type="#_x0000_t75" style="width:14.25pt;height:9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25EBBE56" w14:textId="77777777" w:rsidR="00620FAC" w:rsidRDefault="00620FAC" w:rsidP="00620FAC">
      <w:pPr>
        <w:rPr>
          <w:rFonts w:cs="Arial"/>
          <w:spacing w:val="-2"/>
          <w:sz w:val="20"/>
        </w:rPr>
      </w:pPr>
    </w:p>
    <w:p w14:paraId="5FF1BA77" w14:textId="77777777" w:rsidR="00D46852" w:rsidRPr="00620FAC" w:rsidRDefault="00D46852" w:rsidP="00620FAC">
      <w:pPr>
        <w:rPr>
          <w:rFonts w:cs="Arial"/>
          <w:spacing w:val="-2"/>
          <w:sz w:val="20"/>
        </w:rPr>
      </w:pPr>
    </w:p>
    <w:p w14:paraId="578B4B8F" w14:textId="77777777" w:rsidR="00620FAC" w:rsidRPr="00620FAC" w:rsidRDefault="0096621E" w:rsidP="00620FAC">
      <w:pPr>
        <w:rPr>
          <w:rFonts w:cs="Arial"/>
          <w:spacing w:val="-2"/>
          <w:sz w:val="20"/>
        </w:rPr>
      </w:pPr>
      <w:r w:rsidRPr="00D46852">
        <w:rPr>
          <w:rFonts w:cs="Arial"/>
          <w:sz w:val="20"/>
          <w:highlight w:val="lightGray"/>
        </w:rPr>
        <w:lastRenderedPageBreak/>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14:paraId="15DE8F1C" w14:textId="77777777" w:rsidR="00620FAC" w:rsidRDefault="00620FAC" w:rsidP="00620FAC">
      <w:pPr>
        <w:rPr>
          <w:rFonts w:cs="Arial"/>
          <w:b/>
          <w:spacing w:val="-2"/>
          <w:sz w:val="20"/>
        </w:rPr>
      </w:pPr>
    </w:p>
    <w:p w14:paraId="1624D6B4" w14:textId="77777777" w:rsidR="00D46852" w:rsidRPr="00620FAC" w:rsidRDefault="00D46852" w:rsidP="00620FAC">
      <w:pPr>
        <w:rPr>
          <w:rFonts w:cs="Arial"/>
          <w:b/>
          <w:spacing w:val="-2"/>
          <w:sz w:val="20"/>
        </w:rPr>
      </w:pPr>
    </w:p>
    <w:p w14:paraId="1E4D6D57" w14:textId="77777777" w:rsidR="00620FAC" w:rsidRPr="006D3EFC" w:rsidRDefault="0096621E" w:rsidP="00620FAC">
      <w:pPr>
        <w:rPr>
          <w:rFonts w:cs="Arial"/>
          <w:spacing w:val="-2"/>
          <w:sz w:val="20"/>
        </w:rPr>
      </w:pPr>
      <w:r w:rsidRPr="006D3EFC">
        <w:rPr>
          <w:rFonts w:cs="Arial"/>
          <w:spacing w:val="-2"/>
          <w:sz w:val="20"/>
        </w:rPr>
        <w:t>Signat,</w:t>
      </w:r>
    </w:p>
    <w:p w14:paraId="1B68740E" w14:textId="77777777" w:rsidR="00620FAC" w:rsidRPr="006D3EFC" w:rsidRDefault="0096621E" w:rsidP="00620FAC">
      <w:pPr>
        <w:rPr>
          <w:rFonts w:cs="Arial"/>
          <w:b/>
          <w:spacing w:val="-2"/>
          <w:sz w:val="20"/>
        </w:rPr>
      </w:pPr>
      <w:r w:rsidRPr="00620FAC">
        <w:rPr>
          <w:rFonts w:cs="Arial"/>
          <w:b/>
          <w:spacing w:val="-2"/>
          <w:sz w:val="20"/>
        </w:rPr>
        <w:br w:type="page"/>
      </w:r>
    </w:p>
    <w:p w14:paraId="11390193" w14:textId="77777777" w:rsidR="00620FAC" w:rsidRPr="00620FAC" w:rsidRDefault="0096621E" w:rsidP="00620FAC">
      <w:pPr>
        <w:rPr>
          <w:rFonts w:cs="Arial"/>
          <w:b/>
          <w:bCs/>
          <w:caps/>
          <w:spacing w:val="-2"/>
          <w:sz w:val="20"/>
        </w:rPr>
      </w:pPr>
      <w:r w:rsidRPr="00620FAC">
        <w:rPr>
          <w:rFonts w:cs="Arial"/>
          <w:b/>
          <w:bCs/>
          <w:caps/>
          <w:spacing w:val="-2"/>
          <w:sz w:val="20"/>
        </w:rPr>
        <w:lastRenderedPageBreak/>
        <w:t>B) Model DE Declaració responsable a quÈ fa referència el Plec de clàusules administratives particulars en el supòsit de presentar-se com una unió temporal d’empreses (ute).</w:t>
      </w:r>
    </w:p>
    <w:p w14:paraId="52FE18A0" w14:textId="77777777" w:rsidR="00620FAC" w:rsidRPr="00620FAC" w:rsidRDefault="00620FAC" w:rsidP="00620FAC">
      <w:pPr>
        <w:rPr>
          <w:rFonts w:cs="Arial"/>
          <w:b/>
          <w:sz w:val="20"/>
        </w:rPr>
      </w:pPr>
    </w:p>
    <w:p w14:paraId="7903A31D"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96621E"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96621E" w:rsidRPr="00620FAC">
        <w:rPr>
          <w:rFonts w:cs="Arial"/>
          <w:sz w:val="20"/>
        </w:rPr>
        <w:t xml:space="preserve"> , amb CIF </w:t>
      </w:r>
      <w:r w:rsidRPr="00D46852">
        <w:rPr>
          <w:rFonts w:cs="Arial"/>
          <w:sz w:val="20"/>
          <w:highlight w:val="lightGray"/>
        </w:rPr>
        <w:t>...</w:t>
      </w:r>
      <w:r w:rsidR="0096621E"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96621E"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96621E" w:rsidRPr="00620FAC">
        <w:rPr>
          <w:rFonts w:cs="Arial"/>
          <w:sz w:val="20"/>
        </w:rPr>
        <w:t xml:space="preserve"> , i</w:t>
      </w:r>
    </w:p>
    <w:p w14:paraId="1B958C71" w14:textId="77777777" w:rsidR="006D3EFC" w:rsidRPr="00620FAC" w:rsidRDefault="006D3EFC" w:rsidP="00620FAC">
      <w:pPr>
        <w:rPr>
          <w:rFonts w:cs="Arial"/>
          <w:b/>
          <w:bCs/>
          <w:sz w:val="20"/>
        </w:rPr>
      </w:pPr>
    </w:p>
    <w:p w14:paraId="53399D19"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96621E"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96621E" w:rsidRPr="00620FAC">
        <w:rPr>
          <w:rFonts w:cs="Arial"/>
          <w:sz w:val="20"/>
        </w:rPr>
        <w:t xml:space="preserve"> , amb CIF </w:t>
      </w:r>
      <w:r w:rsidRPr="00D46852">
        <w:rPr>
          <w:rFonts w:cs="Arial"/>
          <w:sz w:val="20"/>
          <w:highlight w:val="lightGray"/>
        </w:rPr>
        <w:t>...</w:t>
      </w:r>
      <w:r w:rsidR="0096621E"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96621E"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96621E" w:rsidRPr="00620FAC">
        <w:rPr>
          <w:rFonts w:cs="Arial"/>
          <w:sz w:val="20"/>
        </w:rPr>
        <w:t xml:space="preserve"> .</w:t>
      </w:r>
    </w:p>
    <w:p w14:paraId="644C9DF3" w14:textId="77777777" w:rsidR="00620FAC" w:rsidRPr="00620FAC" w:rsidRDefault="00620FAC" w:rsidP="00620FAC">
      <w:pPr>
        <w:rPr>
          <w:rFonts w:cs="Arial"/>
          <w:b/>
          <w:bCs/>
          <w:sz w:val="20"/>
        </w:rPr>
      </w:pPr>
    </w:p>
    <w:p w14:paraId="6A545342" w14:textId="77777777" w:rsidR="00620FAC" w:rsidRPr="00620FAC" w:rsidRDefault="0096621E"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14:paraId="400AFEF7" w14:textId="77777777" w:rsidR="00620FAC" w:rsidRPr="00620FAC" w:rsidRDefault="00620FAC" w:rsidP="00620FAC">
      <w:pPr>
        <w:rPr>
          <w:rFonts w:cs="Arial"/>
          <w:sz w:val="20"/>
        </w:rPr>
      </w:pPr>
    </w:p>
    <w:p w14:paraId="00E42A78" w14:textId="77777777" w:rsidR="00620FAC" w:rsidRPr="00620FAC" w:rsidRDefault="0096621E"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14:paraId="4C3DDDD0" w14:textId="77777777" w:rsidR="00620FAC" w:rsidRPr="00620FAC" w:rsidRDefault="00620FAC" w:rsidP="00620FAC">
      <w:pPr>
        <w:rPr>
          <w:sz w:val="20"/>
        </w:rPr>
      </w:pPr>
    </w:p>
    <w:p w14:paraId="7C735272" w14:textId="77777777" w:rsidR="00620FAC" w:rsidRPr="00620FAC" w:rsidRDefault="0096621E"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14:paraId="6F2EDB91" w14:textId="77777777" w:rsidR="00620FAC" w:rsidRPr="00620FAC" w:rsidRDefault="00620FAC" w:rsidP="00620FAC">
      <w:pPr>
        <w:rPr>
          <w:rFonts w:cs="Arial"/>
          <w:sz w:val="20"/>
        </w:rPr>
      </w:pPr>
    </w:p>
    <w:p w14:paraId="73AA4920" w14:textId="77777777" w:rsidR="00620FAC" w:rsidRPr="00620FAC" w:rsidRDefault="0096621E"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14:paraId="66C44FC7" w14:textId="77777777" w:rsidR="00620FAC" w:rsidRPr="00620FAC" w:rsidRDefault="00620FAC" w:rsidP="00620FAC">
      <w:pPr>
        <w:rPr>
          <w:rFonts w:cs="Arial"/>
          <w:sz w:val="20"/>
        </w:rPr>
      </w:pPr>
    </w:p>
    <w:p w14:paraId="14356893" w14:textId="77777777" w:rsidR="00620FAC" w:rsidRPr="00620FAC" w:rsidRDefault="0096621E" w:rsidP="00620FAC">
      <w:pPr>
        <w:rPr>
          <w:sz w:val="20"/>
        </w:rPr>
      </w:pPr>
      <w:r w:rsidRPr="00620FAC">
        <w:rPr>
          <w:sz w:val="20"/>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14:paraId="5FF99CBA" w14:textId="77777777" w:rsidR="00620FAC" w:rsidRPr="00620FAC" w:rsidRDefault="00620FAC" w:rsidP="00620FAC">
      <w:pPr>
        <w:rPr>
          <w:rFonts w:cs="Arial"/>
          <w:sz w:val="20"/>
        </w:rPr>
      </w:pPr>
    </w:p>
    <w:p w14:paraId="05FE76CC" w14:textId="77777777" w:rsidR="00620FAC" w:rsidRPr="00620FAC" w:rsidRDefault="0096621E" w:rsidP="00620FAC">
      <w:pPr>
        <w:rPr>
          <w:sz w:val="20"/>
        </w:rPr>
      </w:pPr>
      <w:r w:rsidRPr="00620FAC">
        <w:rPr>
          <w:sz w:val="20"/>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14:paraId="0E2020D1" w14:textId="77777777" w:rsidR="00620FAC" w:rsidRPr="00620FAC" w:rsidRDefault="00620FAC" w:rsidP="00620FAC">
      <w:pPr>
        <w:rPr>
          <w:sz w:val="20"/>
        </w:rPr>
      </w:pPr>
    </w:p>
    <w:p w14:paraId="0197A7F4" w14:textId="77777777" w:rsidR="00620FAC" w:rsidRPr="00620FAC" w:rsidRDefault="0096621E"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14:paraId="3212EDB2" w14:textId="77777777" w:rsidR="00620FAC" w:rsidRPr="00620FAC" w:rsidRDefault="00620FAC" w:rsidP="00620FAC">
      <w:pPr>
        <w:rPr>
          <w:sz w:val="20"/>
        </w:rPr>
      </w:pPr>
    </w:p>
    <w:p w14:paraId="1B358608" w14:textId="77777777" w:rsidR="00620FAC" w:rsidRPr="00620FAC" w:rsidRDefault="0096621E"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14:paraId="6F63A101" w14:textId="77777777" w:rsidR="00620FAC" w:rsidRPr="00620FAC" w:rsidRDefault="00620FAC" w:rsidP="00620FAC">
      <w:pPr>
        <w:rPr>
          <w:rFonts w:cs="Arial"/>
          <w:sz w:val="20"/>
        </w:rPr>
      </w:pPr>
    </w:p>
    <w:p w14:paraId="5C249F7B" w14:textId="77777777" w:rsidR="00620FAC" w:rsidRPr="00620FAC" w:rsidRDefault="0096621E"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14:paraId="04071A83" w14:textId="77777777" w:rsidR="00620FAC" w:rsidRPr="00620FAC" w:rsidRDefault="00620FAC" w:rsidP="00620FAC">
      <w:pPr>
        <w:rPr>
          <w:rFonts w:cs="Arial"/>
          <w:sz w:val="20"/>
        </w:rPr>
      </w:pPr>
    </w:p>
    <w:p w14:paraId="1F90CB7D" w14:textId="77777777" w:rsidR="00620FAC" w:rsidRPr="00620FAC" w:rsidRDefault="0096621E"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14:paraId="10DB4138" w14:textId="77777777" w:rsidR="00620FAC" w:rsidRPr="00620FAC" w:rsidRDefault="00620FAC" w:rsidP="00620FAC">
      <w:pPr>
        <w:rPr>
          <w:rFonts w:cs="Arial"/>
          <w:sz w:val="20"/>
        </w:rPr>
      </w:pPr>
    </w:p>
    <w:p w14:paraId="4661CDC5" w14:textId="77777777" w:rsidR="00620FAC" w:rsidRPr="00620FAC" w:rsidRDefault="0096621E" w:rsidP="00620FAC">
      <w:pPr>
        <w:rPr>
          <w:rFonts w:cs="Arial"/>
          <w:iCs/>
          <w:sz w:val="20"/>
        </w:rPr>
      </w:pPr>
      <w:r>
        <w:rPr>
          <w:sz w:val="20"/>
        </w:rPr>
        <w:object w:dxaOrig="1440" w:dyaOrig="1440" w14:anchorId="7626C2EF">
          <v:shape id="_x0000_i1061" type="#_x0000_t75" style="width:14.25pt;height:9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14:paraId="311FE2E6" w14:textId="77777777" w:rsidR="00620FAC" w:rsidRPr="00620FAC" w:rsidRDefault="00620FAC" w:rsidP="00620FAC">
      <w:pPr>
        <w:rPr>
          <w:rFonts w:cs="Arial"/>
          <w:sz w:val="20"/>
          <w:highlight w:val="yellow"/>
        </w:rPr>
      </w:pPr>
    </w:p>
    <w:p w14:paraId="2F504D59" w14:textId="77777777" w:rsidR="00620FAC" w:rsidRPr="00620FAC" w:rsidRDefault="0096621E" w:rsidP="00620FAC">
      <w:pPr>
        <w:rPr>
          <w:rFonts w:cs="Arial"/>
          <w:iCs/>
          <w:sz w:val="20"/>
        </w:rPr>
      </w:pPr>
      <w:r>
        <w:rPr>
          <w:rFonts w:cs="Arial"/>
          <w:sz w:val="20"/>
        </w:rPr>
        <w:object w:dxaOrig="1440" w:dyaOrig="1440" w14:anchorId="481139A5">
          <v:shape id="_x0000_i1063" type="#_x0000_t75" style="width:14.25pt;height:9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14:paraId="36B42739" w14:textId="77777777" w:rsidR="00620FAC" w:rsidRPr="00620FAC" w:rsidRDefault="00620FAC" w:rsidP="00620FAC">
      <w:pPr>
        <w:rPr>
          <w:rFonts w:cs="Arial"/>
          <w:iCs/>
          <w:sz w:val="20"/>
        </w:rPr>
      </w:pPr>
    </w:p>
    <w:p w14:paraId="38519205" w14:textId="77777777"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14:paraId="2C5B9B44" w14:textId="77777777" w:rsidR="00620FAC" w:rsidRPr="00620FAC" w:rsidRDefault="00620FAC" w:rsidP="00620FAC">
      <w:pPr>
        <w:rPr>
          <w:rFonts w:cs="Arial"/>
          <w:sz w:val="20"/>
          <w:highlight w:val="yellow"/>
        </w:rPr>
      </w:pPr>
    </w:p>
    <w:p w14:paraId="51604430" w14:textId="77777777" w:rsidR="00620FAC" w:rsidRPr="00620FAC" w:rsidRDefault="0096621E" w:rsidP="00620FAC">
      <w:pPr>
        <w:rPr>
          <w:rFonts w:cs="Arial"/>
          <w:sz w:val="20"/>
        </w:rPr>
      </w:pPr>
      <w:r>
        <w:rPr>
          <w:sz w:val="20"/>
        </w:rPr>
        <w:object w:dxaOrig="1440" w:dyaOrig="1440" w14:anchorId="57DD3B4B">
          <v:shape id="_x0000_i1065" type="#_x0000_t75" style="width:14.25pt;height:9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14:paraId="7524C006" w14:textId="77777777" w:rsidR="00620FAC" w:rsidRPr="00620FAC" w:rsidRDefault="00620FAC" w:rsidP="00620FAC">
      <w:pPr>
        <w:rPr>
          <w:rFonts w:cs="Arial"/>
          <w:sz w:val="20"/>
        </w:rPr>
      </w:pPr>
    </w:p>
    <w:p w14:paraId="1DE7972D" w14:textId="77777777" w:rsidR="00620FAC" w:rsidRPr="00620FAC" w:rsidRDefault="0096621E" w:rsidP="00620FAC">
      <w:pPr>
        <w:rPr>
          <w:rFonts w:cs="Arial"/>
          <w:sz w:val="20"/>
        </w:rPr>
      </w:pPr>
      <w:r>
        <w:rPr>
          <w:sz w:val="20"/>
        </w:rPr>
        <w:object w:dxaOrig="1440" w:dyaOrig="1440" w14:anchorId="5D38899B">
          <v:shape id="_x0000_i1067" type="#_x0000_t75" style="width:14.25pt;height:9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14:paraId="589F4986" w14:textId="77777777" w:rsidR="00620FAC" w:rsidRPr="00620FAC" w:rsidRDefault="00620FAC" w:rsidP="00620FAC">
      <w:pPr>
        <w:rPr>
          <w:rFonts w:cs="Arial"/>
          <w:sz w:val="20"/>
        </w:rPr>
      </w:pPr>
    </w:p>
    <w:p w14:paraId="71D49203" w14:textId="77777777" w:rsidR="00620FAC" w:rsidRPr="00620FAC" w:rsidRDefault="0096621E"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02F2725B" w14:textId="77777777" w:rsidR="00620FAC" w:rsidRPr="00620FAC" w:rsidRDefault="00620FAC" w:rsidP="00620FAC">
      <w:pPr>
        <w:rPr>
          <w:rFonts w:cs="Arial"/>
          <w:sz w:val="20"/>
        </w:rPr>
      </w:pPr>
    </w:p>
    <w:p w14:paraId="2A19CAE0" w14:textId="77777777" w:rsidR="00620FAC" w:rsidRPr="00620FAC" w:rsidRDefault="0096621E"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14:paraId="3A88C799" w14:textId="77777777" w:rsidR="00620FAC" w:rsidRPr="00620FAC" w:rsidRDefault="00620FAC" w:rsidP="00620FAC">
      <w:pPr>
        <w:rPr>
          <w:rFonts w:cs="Arial"/>
          <w:sz w:val="20"/>
        </w:rPr>
      </w:pPr>
    </w:p>
    <w:p w14:paraId="2C5E095B" w14:textId="77777777" w:rsidR="00620FAC" w:rsidRPr="00620FAC" w:rsidRDefault="0096621E"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2E99BA8E" w14:textId="77777777" w:rsidR="00620FAC" w:rsidRPr="00620FAC" w:rsidRDefault="00620FAC" w:rsidP="00620FAC">
      <w:pPr>
        <w:rPr>
          <w:sz w:val="20"/>
        </w:rPr>
      </w:pPr>
    </w:p>
    <w:p w14:paraId="5A96B2E6" w14:textId="77777777" w:rsidR="00620FAC" w:rsidRPr="00620FAC" w:rsidRDefault="00620FAC" w:rsidP="00620FAC">
      <w:pPr>
        <w:rPr>
          <w:rFonts w:cs="Arial"/>
          <w:sz w:val="20"/>
        </w:rPr>
      </w:pPr>
    </w:p>
    <w:p w14:paraId="625A0F2C" w14:textId="77777777" w:rsidR="00620FAC" w:rsidRPr="00620FAC" w:rsidRDefault="0096621E" w:rsidP="00620FAC">
      <w:pPr>
        <w:rPr>
          <w:rFonts w:cs="Arial"/>
          <w:b/>
          <w:bCs/>
          <w:sz w:val="20"/>
        </w:rPr>
      </w:pPr>
      <w:r w:rsidRPr="00620FAC">
        <w:rPr>
          <w:rFonts w:cs="Arial"/>
          <w:b/>
          <w:bCs/>
          <w:sz w:val="20"/>
        </w:rPr>
        <w:t>Només per contractes de serveis que impliquin prestacions relacionades amb menors d’edat</w:t>
      </w:r>
    </w:p>
    <w:p w14:paraId="34050139" w14:textId="77777777" w:rsidR="00620FAC" w:rsidRPr="00620FAC" w:rsidRDefault="00620FAC" w:rsidP="00620FAC">
      <w:pPr>
        <w:rPr>
          <w:rFonts w:cs="Arial"/>
          <w:b/>
          <w:bCs/>
          <w:sz w:val="20"/>
        </w:rPr>
      </w:pPr>
    </w:p>
    <w:p w14:paraId="3F0CB34F" w14:textId="77777777" w:rsidR="00620FAC" w:rsidRDefault="0096621E" w:rsidP="00620FAC">
      <w:pPr>
        <w:rPr>
          <w:sz w:val="20"/>
        </w:rPr>
      </w:pPr>
      <w:r>
        <w:rPr>
          <w:sz w:val="20"/>
        </w:rPr>
        <w:object w:dxaOrig="1440" w:dyaOrig="1440" w14:anchorId="5D03E596">
          <v:shape id="_x0000_i1069" type="#_x0000_t75" style="width:14.25pt;height:9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14:paraId="6547C21A" w14:textId="77777777" w:rsidR="006D3EFC" w:rsidRDefault="006D3EFC" w:rsidP="00620FAC">
      <w:pPr>
        <w:rPr>
          <w:sz w:val="20"/>
        </w:rPr>
      </w:pPr>
    </w:p>
    <w:p w14:paraId="0CEE4893" w14:textId="77777777" w:rsidR="006D3EFC" w:rsidRPr="00620FAC" w:rsidRDefault="006D3EFC" w:rsidP="00620FAC">
      <w:pPr>
        <w:rPr>
          <w:sz w:val="20"/>
        </w:rPr>
      </w:pPr>
    </w:p>
    <w:p w14:paraId="2C62DCCF" w14:textId="77777777" w:rsidR="00620FAC" w:rsidRPr="00620FAC" w:rsidRDefault="0096621E" w:rsidP="00620FAC">
      <w:pPr>
        <w:rPr>
          <w:sz w:val="20"/>
        </w:rPr>
      </w:pPr>
      <w:r w:rsidRPr="00620FAC">
        <w:rPr>
          <w:b/>
          <w:bCs/>
          <w:sz w:val="20"/>
        </w:rPr>
        <w:t>Només per empreses no espanyoles</w:t>
      </w:r>
      <w:r w:rsidRPr="00620FAC">
        <w:rPr>
          <w:sz w:val="20"/>
        </w:rPr>
        <w:t xml:space="preserve"> </w:t>
      </w:r>
    </w:p>
    <w:p w14:paraId="67BDCDE2" w14:textId="77777777" w:rsidR="00620FAC" w:rsidRPr="00620FAC" w:rsidRDefault="00620FAC" w:rsidP="00620FAC">
      <w:pPr>
        <w:rPr>
          <w:sz w:val="20"/>
        </w:rPr>
      </w:pPr>
    </w:p>
    <w:p w14:paraId="77904B63" w14:textId="77777777" w:rsidR="00620FAC" w:rsidRPr="00620FAC" w:rsidRDefault="0096621E" w:rsidP="00620FAC">
      <w:pPr>
        <w:rPr>
          <w:sz w:val="20"/>
        </w:rPr>
      </w:pPr>
      <w:r>
        <w:rPr>
          <w:sz w:val="20"/>
        </w:rPr>
        <w:object w:dxaOrig="1440" w:dyaOrig="1440" w14:anchorId="798B8301">
          <v:shape id="_x0000_i1071" type="#_x0000_t75" style="width:14.25pt;height:9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75A91191" w14:textId="77777777" w:rsidR="00620FAC" w:rsidRPr="00620FAC" w:rsidRDefault="00620FAC" w:rsidP="00620FAC">
      <w:pPr>
        <w:rPr>
          <w:sz w:val="20"/>
        </w:rPr>
      </w:pPr>
    </w:p>
    <w:p w14:paraId="7213EA93" w14:textId="77777777" w:rsidR="00620FAC" w:rsidRPr="00620FAC" w:rsidRDefault="00620FAC" w:rsidP="00620FAC">
      <w:pPr>
        <w:rPr>
          <w:rFonts w:cs="Arial"/>
          <w:spacing w:val="-2"/>
          <w:sz w:val="20"/>
        </w:rPr>
      </w:pPr>
    </w:p>
    <w:p w14:paraId="011AEFD5" w14:textId="77777777" w:rsidR="00620FAC" w:rsidRPr="00620FAC" w:rsidRDefault="0096621E"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14:paraId="016F7D8C" w14:textId="77777777" w:rsidR="00620FAC" w:rsidRPr="00620FAC" w:rsidRDefault="00620FAC" w:rsidP="00620FAC">
      <w:pPr>
        <w:rPr>
          <w:rFonts w:cs="Arial"/>
          <w:spacing w:val="-2"/>
          <w:sz w:val="20"/>
        </w:rPr>
      </w:pPr>
    </w:p>
    <w:p w14:paraId="2D301C0F" w14:textId="77777777" w:rsidR="00620FAC" w:rsidRPr="00620FAC" w:rsidRDefault="00620FAC" w:rsidP="00620FAC">
      <w:pPr>
        <w:rPr>
          <w:rFonts w:cs="Arial"/>
          <w:b/>
          <w:spacing w:val="-2"/>
          <w:sz w:val="20"/>
        </w:rPr>
      </w:pPr>
    </w:p>
    <w:p w14:paraId="29B13344" w14:textId="77777777" w:rsidR="00620FAC" w:rsidRPr="006D3EFC" w:rsidRDefault="0096621E" w:rsidP="00620FAC">
      <w:pPr>
        <w:rPr>
          <w:rFonts w:cs="Arial"/>
          <w:spacing w:val="-2"/>
          <w:sz w:val="20"/>
        </w:rPr>
      </w:pPr>
      <w:r w:rsidRPr="006D3EFC">
        <w:rPr>
          <w:rFonts w:cs="Arial"/>
          <w:spacing w:val="-2"/>
          <w:sz w:val="20"/>
        </w:rPr>
        <w:t>Signat,</w:t>
      </w:r>
    </w:p>
    <w:p w14:paraId="0E0891A8" w14:textId="77777777" w:rsidR="00620FAC" w:rsidRDefault="00620FAC" w:rsidP="00620FAC">
      <w:pPr>
        <w:rPr>
          <w:rFonts w:cs="Arial"/>
          <w:b/>
          <w:spacing w:val="-2"/>
          <w:sz w:val="20"/>
        </w:rPr>
      </w:pPr>
    </w:p>
    <w:p w14:paraId="79C8A2F9" w14:textId="77777777" w:rsidR="007752B4" w:rsidRPr="00620FAC" w:rsidRDefault="007752B4" w:rsidP="00620FAC">
      <w:pPr>
        <w:rPr>
          <w:rFonts w:cs="Arial"/>
          <w:b/>
          <w:spacing w:val="-2"/>
          <w:sz w:val="20"/>
        </w:rPr>
      </w:pPr>
    </w:p>
    <w:p w14:paraId="212110D9" w14:textId="77777777"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14:paraId="0C9023BC" w14:textId="77777777" w:rsidR="00620FAC" w:rsidRPr="00620FAC" w:rsidRDefault="00620FAC" w:rsidP="00620FAC">
      <w:pPr>
        <w:rPr>
          <w:rFonts w:cs="Arial"/>
          <w:b/>
          <w:spacing w:val="-2"/>
          <w:sz w:val="20"/>
        </w:rPr>
      </w:pPr>
    </w:p>
    <w:p w14:paraId="10B7A10A" w14:textId="77777777" w:rsidR="00620FAC" w:rsidRDefault="00620FAC" w:rsidP="00620FAC">
      <w:pPr>
        <w:rPr>
          <w:rFonts w:cs="Arial"/>
          <w:b/>
          <w:spacing w:val="-2"/>
          <w:sz w:val="20"/>
        </w:rPr>
      </w:pPr>
    </w:p>
    <w:p w14:paraId="6FA9C9E2" w14:textId="77777777" w:rsidR="00B76B49" w:rsidRDefault="00B76B49" w:rsidP="00620FAC">
      <w:pPr>
        <w:rPr>
          <w:rFonts w:cs="Arial"/>
          <w:b/>
          <w:spacing w:val="-2"/>
          <w:sz w:val="20"/>
        </w:rPr>
      </w:pPr>
    </w:p>
    <w:p w14:paraId="5FB2C75B" w14:textId="77777777" w:rsidR="00B76B49" w:rsidRDefault="00B76B49" w:rsidP="00620FAC">
      <w:pPr>
        <w:rPr>
          <w:rFonts w:cs="Arial"/>
          <w:b/>
          <w:spacing w:val="-2"/>
          <w:sz w:val="20"/>
        </w:rPr>
      </w:pPr>
    </w:p>
    <w:p w14:paraId="6896C965" w14:textId="77777777" w:rsidR="00B76B49" w:rsidRPr="00620FAC" w:rsidRDefault="00B76B49" w:rsidP="00620FAC">
      <w:pPr>
        <w:rPr>
          <w:rFonts w:cs="Arial"/>
          <w:b/>
          <w:spacing w:val="-2"/>
          <w:sz w:val="20"/>
        </w:rPr>
      </w:pPr>
    </w:p>
    <w:p w14:paraId="7BB911A3" w14:textId="77777777" w:rsidR="00620FAC" w:rsidRPr="00A53B3C" w:rsidRDefault="006D3EFC" w:rsidP="00620FAC">
      <w:pPr>
        <w:rPr>
          <w:rFonts w:ascii="Calibri" w:hAnsi="Calibri"/>
          <w:sz w:val="24"/>
        </w:rPr>
      </w:pPr>
      <w:r>
        <w:rPr>
          <w:rFonts w:cs="Arial"/>
          <w:bCs/>
          <w:vanish/>
          <w:color w:val="C0C0C0"/>
          <w:sz w:val="20"/>
        </w:rPr>
        <w:t>ENDBODY_ANNEX3</w:t>
      </w:r>
      <w:r w:rsidR="0096621E">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B61E8" w14:textId="77777777" w:rsidR="0096621E" w:rsidRDefault="0096621E">
      <w:r>
        <w:separator/>
      </w:r>
    </w:p>
  </w:endnote>
  <w:endnote w:type="continuationSeparator" w:id="0">
    <w:p w14:paraId="77A2E1B8" w14:textId="77777777" w:rsidR="0096621E" w:rsidRDefault="0096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63799" w14:textId="77777777" w:rsidR="00A671FE" w:rsidRPr="00403A17" w:rsidRDefault="00A671FE" w:rsidP="00E06890">
    <w:pPr>
      <w:pStyle w:val="Piedepgina"/>
      <w:jc w:val="right"/>
      <w:rPr>
        <w:rFonts w:cs="Frutiger-LightCn"/>
        <w:sz w:val="16"/>
        <w:szCs w:val="16"/>
        <w:lang w:eastAsia="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F79EF" w14:textId="77777777" w:rsidR="00A671FE" w:rsidRPr="00403A17" w:rsidRDefault="00A671FE" w:rsidP="00D46852">
    <w:pPr>
      <w:pStyle w:val="Piedepgina"/>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B2B4A" w14:textId="77777777" w:rsidR="00A671FE" w:rsidRPr="009344E9" w:rsidRDefault="0096621E"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61786DDA" w14:textId="77777777" w:rsidR="00A671FE" w:rsidRPr="009344E9" w:rsidRDefault="0096621E" w:rsidP="00B851BD">
    <w:pPr>
      <w:pStyle w:val="Piedepgina"/>
      <w:rPr>
        <w:szCs w:val="16"/>
      </w:rPr>
    </w:pPr>
    <w:r>
      <w:rPr>
        <w:noProof/>
        <w:szCs w:val="16"/>
        <w:lang w:val="es-ES"/>
      </w:rPr>
      <mc:AlternateContent>
        <mc:Choice Requires="wps">
          <w:drawing>
            <wp:anchor distT="0" distB="0" distL="114300" distR="114300" simplePos="0" relativeHeight="251660288" behindDoc="0" locked="0" layoutInCell="0" allowOverlap="1" wp14:anchorId="6C3902D0" wp14:editId="622DDA13">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562B1" w14:textId="77777777" w:rsidR="00A671FE" w:rsidRDefault="0096621E" w:rsidP="00C2470C">
                          <w:pPr>
                            <w:pStyle w:val="Ttulo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2051"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val="es-ES"/>
      </w:rPr>
      <mc:AlternateContent>
        <mc:Choice Requires="wps">
          <w:drawing>
            <wp:anchor distT="0" distB="0" distL="114300" distR="114300" simplePos="0" relativeHeight="251662336" behindDoc="0" locked="0" layoutInCell="0" allowOverlap="1" wp14:anchorId="1413F621" wp14:editId="5CD600B1">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42.75pt,782.15pt" to="553pt,782.15pt" o:allowincell="f" strokeweight="0.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567EC" w14:textId="77777777" w:rsidR="0096621E" w:rsidRDefault="0096621E">
      <w:r>
        <w:separator/>
      </w:r>
    </w:p>
  </w:footnote>
  <w:footnote w:type="continuationSeparator" w:id="0">
    <w:p w14:paraId="3B6770B1" w14:textId="77777777" w:rsidR="0096621E" w:rsidRDefault="00966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F33CD" w14:textId="77777777" w:rsidR="00403A17" w:rsidRPr="00D46852" w:rsidRDefault="00101EEC" w:rsidP="00D46852">
    <w:pPr>
      <w:pStyle w:val="Encabezado"/>
      <w:ind w:firstLine="0"/>
    </w:pPr>
    <w:r>
      <w:pict w14:anchorId="40006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1.7pt;margin-top:23.8pt;width:84.7pt;height:35.25pt;z-index:-251658240;mso-position-horizontal-relative:left-margin-area;mso-position-vertical-relative:top-margin-area">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6CCCF" w14:textId="77777777" w:rsidR="00C2470C" w:rsidRPr="00D46852" w:rsidRDefault="00101EEC" w:rsidP="00D46852">
    <w:pPr>
      <w:pStyle w:val="Encabezado"/>
      <w:ind w:firstLine="0"/>
    </w:pPr>
    <w:r>
      <w:pict w14:anchorId="6BA9C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1.7pt;margin-top:23.8pt;width:84.7pt;height:35.25pt;z-index:-251657216;mso-position-horizontal-relative:left-margin-area;mso-position-vertical-relative:top-margin-area">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1EEC"/>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D680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621E"/>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765D4926"/>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Ttulo1">
    <w:name w:val="heading 1"/>
    <w:basedOn w:val="Normal"/>
    <w:next w:val="Encabezado"/>
    <w:link w:val="Ttulo1Car"/>
    <w:qFormat/>
    <w:rsid w:val="00C2470C"/>
    <w:pPr>
      <w:outlineLvl w:val="0"/>
    </w:pPr>
  </w:style>
  <w:style w:type="paragraph" w:styleId="Ttulo2">
    <w:name w:val="heading 2"/>
    <w:basedOn w:val="Ttulo1"/>
    <w:next w:val="Normal"/>
    <w:qFormat/>
    <w:rsid w:val="00C2470C"/>
    <w:pPr>
      <w:outlineLvl w:val="1"/>
    </w:pPr>
  </w:style>
  <w:style w:type="paragraph" w:styleId="Ttulo3">
    <w:name w:val="heading 3"/>
    <w:basedOn w:val="Ttulo2"/>
    <w:next w:val="Normal"/>
    <w:qFormat/>
    <w:rsid w:val="00C2470C"/>
    <w:pPr>
      <w:outlineLvl w:val="2"/>
    </w:pPr>
  </w:style>
  <w:style w:type="paragraph" w:styleId="Ttulo4">
    <w:name w:val="heading 4"/>
    <w:basedOn w:val="Ttulo3"/>
    <w:next w:val="Normal"/>
    <w:link w:val="Ttulo4Car"/>
    <w:qFormat/>
    <w:rsid w:val="00C2470C"/>
    <w:pPr>
      <w:outlineLvl w:val="3"/>
    </w:pPr>
  </w:style>
  <w:style w:type="paragraph" w:styleId="Ttulo5">
    <w:name w:val="heading 5"/>
    <w:basedOn w:val="Ttulo4"/>
    <w:next w:val="Normal"/>
    <w:qFormat/>
    <w:rsid w:val="00C2470C"/>
    <w:pPr>
      <w:outlineLvl w:val="4"/>
    </w:pPr>
  </w:style>
  <w:style w:type="paragraph" w:styleId="Ttulo6">
    <w:name w:val="heading 6"/>
    <w:basedOn w:val="Ttulo5"/>
    <w:next w:val="Normal"/>
    <w:qFormat/>
    <w:rsid w:val="00C2470C"/>
    <w:pPr>
      <w:outlineLvl w:val="5"/>
    </w:pPr>
  </w:style>
  <w:style w:type="paragraph" w:styleId="Ttulo7">
    <w:name w:val="heading 7"/>
    <w:basedOn w:val="Ttulo6"/>
    <w:next w:val="Normal"/>
    <w:qFormat/>
    <w:rsid w:val="00C2470C"/>
    <w:pPr>
      <w:outlineLvl w:val="6"/>
    </w:pPr>
  </w:style>
  <w:style w:type="paragraph" w:styleId="Ttulo8">
    <w:name w:val="heading 8"/>
    <w:basedOn w:val="Sinespaciado"/>
    <w:next w:val="Normal"/>
    <w:link w:val="Ttulo8Car"/>
    <w:uiPriority w:val="9"/>
    <w:unhideWhenUsed/>
    <w:qFormat/>
    <w:rsid w:val="00C2470C"/>
    <w:pPr>
      <w:outlineLvl w:val="7"/>
    </w:pPr>
  </w:style>
  <w:style w:type="paragraph" w:styleId="Ttulo9">
    <w:name w:val="heading 9"/>
    <w:basedOn w:val="Ttulo8"/>
    <w:next w:val="Normal"/>
    <w:link w:val="Ttulo9Car"/>
    <w:uiPriority w:val="9"/>
    <w:unhideWhenUsed/>
    <w:rsid w:val="00C2470C"/>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semiHidden/>
    <w:rsid w:val="006F6545"/>
    <w:pPr>
      <w:tabs>
        <w:tab w:val="center" w:pos="4252"/>
        <w:tab w:val="right" w:pos="8504"/>
      </w:tabs>
      <w:spacing w:before="120"/>
      <w:ind w:firstLine="425"/>
    </w:pPr>
  </w:style>
  <w:style w:type="paragraph" w:styleId="Piedepgina">
    <w:name w:val="footer"/>
    <w:basedOn w:val="Normal"/>
    <w:semiHidden/>
    <w:rsid w:val="006F6545"/>
    <w:pPr>
      <w:tabs>
        <w:tab w:val="center" w:pos="4252"/>
        <w:tab w:val="right" w:pos="8504"/>
      </w:tabs>
    </w:pPr>
  </w:style>
  <w:style w:type="paragraph" w:styleId="Descripcin">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Fuentedeprrafopredeter"/>
    <w:semiHidden/>
    <w:rsid w:val="006F6545"/>
  </w:style>
  <w:style w:type="table" w:styleId="Tablaconcuadrcula">
    <w:name w:val="Table Grid"/>
    <w:basedOn w:val="Tab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ulo1Car">
    <w:name w:val="Título 1 Car"/>
    <w:link w:val="Ttulo1"/>
    <w:rsid w:val="00C2470C"/>
    <w:rPr>
      <w:rFonts w:ascii="Arial" w:hAnsi="Arial"/>
      <w:sz w:val="22"/>
      <w:lang w:val="ca-ES"/>
    </w:rPr>
  </w:style>
  <w:style w:type="paragraph" w:styleId="Mapadeldocumento">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Mapadeldocumento"/>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odeglobo">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707"/>
    <w:rPr>
      <w:rFonts w:ascii="Tahoma" w:hAnsi="Tahoma" w:cs="Tahoma"/>
      <w:sz w:val="16"/>
      <w:szCs w:val="16"/>
      <w:lang w:val="ca-ES"/>
    </w:rPr>
  </w:style>
  <w:style w:type="paragraph" w:styleId="Prrafodelista">
    <w:name w:val="List Paragraph"/>
    <w:basedOn w:val="Normal"/>
    <w:uiPriority w:val="34"/>
    <w:rsid w:val="000B387E"/>
    <w:pPr>
      <w:ind w:left="720"/>
      <w:contextualSpacing/>
    </w:pPr>
  </w:style>
  <w:style w:type="character" w:customStyle="1" w:styleId="Ttulo4Car">
    <w:name w:val="Título 4 Car"/>
    <w:basedOn w:val="Fuentedeprrafopredeter"/>
    <w:link w:val="Ttulo4"/>
    <w:rsid w:val="00C2470C"/>
    <w:rPr>
      <w:rFonts w:ascii="Arial" w:hAnsi="Arial"/>
      <w:sz w:val="22"/>
      <w:lang w:val="ca-ES"/>
    </w:rPr>
  </w:style>
  <w:style w:type="character" w:customStyle="1" w:styleId="EncabezadoCar">
    <w:name w:val="Encabezado Car"/>
    <w:basedOn w:val="Fuentedeprrafopredeter"/>
    <w:link w:val="Encabezado"/>
    <w:semiHidden/>
    <w:rsid w:val="0001423A"/>
    <w:rPr>
      <w:rFonts w:ascii="Verdana" w:hAnsi="Verdana"/>
      <w:lang w:val="ca-ES"/>
    </w:rPr>
  </w:style>
  <w:style w:type="character" w:styleId="Hipervnculo">
    <w:name w:val="Hyperlink"/>
    <w:basedOn w:val="Fuentedeprrafopredeter"/>
    <w:uiPriority w:val="99"/>
    <w:unhideWhenUsed/>
    <w:rsid w:val="002D2989"/>
    <w:rPr>
      <w:color w:val="0000FF" w:themeColor="hyperlink"/>
      <w:u w:val="single"/>
    </w:rPr>
  </w:style>
  <w:style w:type="paragraph" w:styleId="Sinespaciado">
    <w:name w:val="No Spacing"/>
    <w:basedOn w:val="Ttulo7"/>
    <w:uiPriority w:val="1"/>
    <w:rsid w:val="00C2470C"/>
  </w:style>
  <w:style w:type="character" w:customStyle="1" w:styleId="Ttulo8Car">
    <w:name w:val="Título 8 Car"/>
    <w:basedOn w:val="Fuentedeprrafopredeter"/>
    <w:link w:val="Ttulo8"/>
    <w:uiPriority w:val="9"/>
    <w:rsid w:val="00C2470C"/>
    <w:rPr>
      <w:rFonts w:ascii="Arial" w:hAnsi="Arial"/>
      <w:sz w:val="22"/>
      <w:lang w:val="ca-ES"/>
    </w:rPr>
  </w:style>
  <w:style w:type="character" w:customStyle="1" w:styleId="Ttulo9Car">
    <w:name w:val="Título 9 Car"/>
    <w:basedOn w:val="Fuentedeprrafopredeter"/>
    <w:link w:val="Ttulo9"/>
    <w:uiPriority w:val="9"/>
    <w:rsid w:val="00C2470C"/>
    <w:rPr>
      <w:rFonts w:ascii="Arial" w:hAnsi="Arial"/>
      <w:sz w:val="22"/>
      <w:lang w:val="ca-ES"/>
    </w:rPr>
  </w:style>
  <w:style w:type="character" w:styleId="Refdecomentario">
    <w:name w:val="annotation reference"/>
    <w:basedOn w:val="Fuentedeprrafopredeter"/>
    <w:uiPriority w:val="99"/>
    <w:semiHidden/>
    <w:unhideWhenUsed/>
    <w:rsid w:val="000C5C7B"/>
    <w:rPr>
      <w:sz w:val="16"/>
      <w:szCs w:val="16"/>
    </w:rPr>
  </w:style>
  <w:style w:type="paragraph" w:styleId="Textocomentario">
    <w:name w:val="annotation text"/>
    <w:basedOn w:val="Normal"/>
    <w:link w:val="TextocomentarioCar"/>
    <w:uiPriority w:val="99"/>
    <w:semiHidden/>
    <w:unhideWhenUsed/>
    <w:rsid w:val="000C5C7B"/>
    <w:rPr>
      <w:sz w:val="20"/>
    </w:rPr>
  </w:style>
  <w:style w:type="character" w:customStyle="1" w:styleId="TextocomentarioCar">
    <w:name w:val="Texto comentario Car"/>
    <w:basedOn w:val="Fuentedeprrafopredeter"/>
    <w:link w:val="Textocomentario"/>
    <w:uiPriority w:val="99"/>
    <w:semiHidden/>
    <w:rsid w:val="000C5C7B"/>
    <w:rPr>
      <w:rFonts w:ascii="Arial" w:hAnsi="Arial"/>
      <w:lang w:val="ca-ES"/>
    </w:rPr>
  </w:style>
  <w:style w:type="paragraph" w:styleId="Asuntodelcomentario">
    <w:name w:val="annotation subject"/>
    <w:basedOn w:val="Textocomentario"/>
    <w:next w:val="Textocomentario"/>
    <w:link w:val="AsuntodelcomentarioCar"/>
    <w:uiPriority w:val="99"/>
    <w:semiHidden/>
    <w:unhideWhenUsed/>
    <w:rsid w:val="000C5C7B"/>
    <w:rPr>
      <w:b/>
      <w:bCs/>
    </w:rPr>
  </w:style>
  <w:style w:type="character" w:customStyle="1" w:styleId="AsuntodelcomentarioCar">
    <w:name w:val="Asunto del comentario Car"/>
    <w:basedOn w:val="TextocomentarioCar"/>
    <w:link w:val="Asuntodelcomentario"/>
    <w:uiPriority w:val="99"/>
    <w:semiHidden/>
    <w:rsid w:val="000C5C7B"/>
    <w:rPr>
      <w:rFonts w:ascii="Arial" w:hAnsi="Arial"/>
      <w:b/>
      <w:bCs/>
      <w:lang w:val="ca-ES"/>
    </w:rPr>
  </w:style>
  <w:style w:type="character" w:styleId="Textodelmarcadordeposicin">
    <w:name w:val="Placeholder Text"/>
    <w:basedOn w:val="Fuentedeprrafopredeter"/>
    <w:uiPriority w:val="99"/>
    <w:semiHidden/>
    <w:rsid w:val="000C5C7B"/>
    <w:rPr>
      <w:color w:val="808080"/>
    </w:rPr>
  </w:style>
  <w:style w:type="paragraph" w:styleId="Textonotapie">
    <w:name w:val="footnote text"/>
    <w:basedOn w:val="Normal"/>
    <w:link w:val="TextonotapieCar"/>
    <w:uiPriority w:val="99"/>
    <w:semiHidden/>
    <w:unhideWhenUsed/>
    <w:rsid w:val="000C5C7B"/>
    <w:rPr>
      <w:rFonts w:ascii="Times New Roman" w:hAnsi="Times New Roman"/>
      <w:sz w:val="20"/>
      <w:lang w:val="x-none"/>
    </w:rPr>
  </w:style>
  <w:style w:type="character" w:customStyle="1" w:styleId="TextonotapieCar">
    <w:name w:val="Texto nota pie Car"/>
    <w:basedOn w:val="Fuentedeprrafopredeter"/>
    <w:link w:val="Textonotapie"/>
    <w:uiPriority w:val="99"/>
    <w:semiHidden/>
    <w:rsid w:val="000C5C7B"/>
    <w:rPr>
      <w:lang w:val="x-none"/>
    </w:rPr>
  </w:style>
  <w:style w:type="character" w:styleId="Refdenotaalpie">
    <w:name w:val="footnote reference"/>
    <w:uiPriority w:val="99"/>
    <w:semiHidden/>
    <w:unhideWhenUsed/>
    <w:rsid w:val="000C5C7B"/>
    <w:rPr>
      <w:vertAlign w:val="superscript"/>
    </w:rPr>
  </w:style>
  <w:style w:type="paragraph" w:styleId="Textoindependiente2">
    <w:name w:val="Body Text 2"/>
    <w:basedOn w:val="Normal"/>
    <w:link w:val="Textoindependiente2Car"/>
    <w:semiHidden/>
    <w:rsid w:val="00620FAC"/>
    <w:pPr>
      <w:tabs>
        <w:tab w:val="left" w:pos="-720"/>
      </w:tabs>
      <w:suppressAutoHyphens/>
    </w:pPr>
    <w:rPr>
      <w:rFonts w:cs="Arial"/>
      <w:spacing w:val="-2"/>
      <w:sz w:val="20"/>
      <w:szCs w:val="24"/>
    </w:rPr>
  </w:style>
  <w:style w:type="character" w:customStyle="1" w:styleId="Textoindependiente2Car">
    <w:name w:val="Texto independiente 2 Car"/>
    <w:basedOn w:val="Fuentedeprrafopredeter"/>
    <w:link w:val="Textoindependiente2"/>
    <w:semiHidden/>
    <w:rsid w:val="00620FAC"/>
    <w:rPr>
      <w:rFonts w:ascii="Arial" w:hAnsi="Arial" w:cs="Arial"/>
      <w:spacing w:val="-2"/>
      <w:szCs w:val="24"/>
      <w:lang w:val="ca-ES"/>
    </w:rPr>
  </w:style>
  <w:style w:type="paragraph" w:styleId="Textoindependiente3">
    <w:name w:val="Body Text 3"/>
    <w:basedOn w:val="Normal"/>
    <w:link w:val="Textoindependiente3Car"/>
    <w:semiHidden/>
    <w:rsid w:val="00620FAC"/>
    <w:pPr>
      <w:tabs>
        <w:tab w:val="left" w:pos="-720"/>
      </w:tabs>
      <w:suppressAutoHyphens/>
      <w:outlineLvl w:val="0"/>
    </w:pPr>
    <w:rPr>
      <w:rFonts w:ascii="Times New Roman" w:hAnsi="Times New Roman"/>
      <w:b/>
      <w:spacing w:val="-3"/>
      <w:sz w:val="24"/>
      <w:u w:val="single"/>
    </w:rPr>
  </w:style>
  <w:style w:type="character" w:customStyle="1" w:styleId="Textoindependiente3Car">
    <w:name w:val="Texto independiente 3 Car"/>
    <w:basedOn w:val="Fuentedeprrafopredeter"/>
    <w:link w:val="Textoindependiente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02928-2078-4CD5-9368-EE1249EBD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0</TotalTime>
  <Pages>6</Pages>
  <Words>2477</Words>
  <Characters>13625</Characters>
  <Application>Microsoft Office Word</Application>
  <DocSecurity>0</DocSecurity>
  <Lines>113</Lines>
  <Paragraphs>32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Mangas S Ivan SECRETARIA GENERAL</dc:creator>
  <cp:lastModifiedBy>Mangas S Ivan SECRETARIA GENERAL</cp:lastModifiedBy>
  <cp:revision>2</cp:revision>
  <cp:lastPrinted>2015-04-24T12:36:00Z</cp:lastPrinted>
  <dcterms:created xsi:type="dcterms:W3CDTF">2026-03-20T13:40:00Z</dcterms:created>
  <dcterms:modified xsi:type="dcterms:W3CDTF">2026-03-20T13:40:00Z</dcterms:modified>
</cp:coreProperties>
</file>