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F40D93" w14:paraId="181F3E69" w14:textId="77777777" w:rsidTr="00B63F10">
        <w:trPr>
          <w:trHeight w:val="1843"/>
        </w:trPr>
        <w:tc>
          <w:tcPr>
            <w:tcW w:w="9412" w:type="dxa"/>
            <w:tcBorders>
              <w:top w:val="nil"/>
              <w:left w:val="nil"/>
              <w:bottom w:val="single" w:sz="8" w:space="0" w:color="333333"/>
              <w:right w:val="nil"/>
            </w:tcBorders>
            <w:vAlign w:val="center"/>
          </w:tcPr>
          <w:p w14:paraId="4F76B58A" w14:textId="75A20F2E" w:rsidR="004138E6" w:rsidRPr="00F40D93" w:rsidRDefault="00DA17D7" w:rsidP="00F40D93">
            <w:pPr>
              <w:widowControl/>
              <w:jc w:val="center"/>
              <w:rPr>
                <w:rFonts w:ascii="Arial" w:hAnsi="Arial" w:cs="Arial"/>
                <w:sz w:val="22"/>
                <w:szCs w:val="22"/>
              </w:rPr>
            </w:pPr>
            <w:r>
              <w:rPr>
                <w:rFonts w:ascii="Arial" w:hAnsi="Arial" w:cs="Arial"/>
                <w:noProof/>
                <w:sz w:val="22"/>
                <w:szCs w:val="22"/>
                <w:lang w:val="es-ES"/>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F40D93" w14:paraId="6D06B1B9" w14:textId="77777777" w:rsidTr="005D7E28">
        <w:trPr>
          <w:trHeight w:val="2381"/>
        </w:trPr>
        <w:tc>
          <w:tcPr>
            <w:tcW w:w="9412" w:type="dxa"/>
            <w:tcBorders>
              <w:top w:val="single" w:sz="8" w:space="0" w:color="333333"/>
              <w:left w:val="nil"/>
              <w:bottom w:val="nil"/>
              <w:right w:val="nil"/>
            </w:tcBorders>
            <w:vAlign w:val="center"/>
          </w:tcPr>
          <w:p w14:paraId="71435ACB" w14:textId="3ED1BA40" w:rsidR="00A74EB3" w:rsidRPr="00F56772" w:rsidRDefault="00EC4F18" w:rsidP="000B67E6">
            <w:pPr>
              <w:widowControl/>
              <w:jc w:val="center"/>
              <w:rPr>
                <w:rFonts w:ascii="Arial" w:hAnsi="Arial" w:cs="Arial"/>
                <w:b/>
                <w:strike/>
                <w:color w:val="1F4E79" w:themeColor="accent1" w:themeShade="80"/>
                <w:sz w:val="28"/>
                <w:szCs w:val="28"/>
              </w:rPr>
            </w:pPr>
            <w:r>
              <w:rPr>
                <w:rFonts w:ascii="Arial" w:hAnsi="Arial" w:cs="Arial"/>
                <w:b/>
                <w:color w:val="1F4E79" w:themeColor="accent1" w:themeShade="80"/>
                <w:sz w:val="28"/>
                <w:szCs w:val="28"/>
              </w:rPr>
              <w:t xml:space="preserve">PLEC DE </w:t>
            </w:r>
          </w:p>
          <w:p w14:paraId="72A9CBE9" w14:textId="6870CA06" w:rsidR="009F3213"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CLÀUSULES ADMINISTRATIVES PARTICULARS</w:t>
            </w:r>
          </w:p>
          <w:p w14:paraId="4A0344B6" w14:textId="77777777" w:rsidR="00F56772" w:rsidRPr="00F56772" w:rsidRDefault="00F56772" w:rsidP="00E13003">
            <w:pPr>
              <w:widowControl/>
              <w:jc w:val="center"/>
              <w:rPr>
                <w:rFonts w:ascii="Arial" w:hAnsi="Arial" w:cs="Arial"/>
                <w:b/>
                <w:color w:val="1F4E79" w:themeColor="accent1" w:themeShade="80"/>
                <w:sz w:val="28"/>
                <w:szCs w:val="28"/>
              </w:rPr>
            </w:pPr>
          </w:p>
          <w:p w14:paraId="01F11A87" w14:textId="47322C85" w:rsidR="00803FAA"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per a l’adjudicació del contracte privat de</w:t>
            </w:r>
          </w:p>
          <w:p w14:paraId="6DCB5172" w14:textId="77777777" w:rsidR="00F56772" w:rsidRPr="00F56772" w:rsidRDefault="00F56772" w:rsidP="00E13003">
            <w:pPr>
              <w:widowControl/>
              <w:jc w:val="center"/>
              <w:rPr>
                <w:rFonts w:ascii="Arial" w:hAnsi="Arial" w:cs="Arial"/>
                <w:b/>
                <w:color w:val="1F4E79" w:themeColor="accent1" w:themeShade="80"/>
                <w:sz w:val="28"/>
                <w:szCs w:val="28"/>
              </w:rPr>
            </w:pPr>
          </w:p>
          <w:p w14:paraId="57237BAE" w14:textId="77777777" w:rsidR="00E42320" w:rsidRPr="00E42320" w:rsidRDefault="00E42320" w:rsidP="00E42320">
            <w:pPr>
              <w:widowControl/>
              <w:jc w:val="center"/>
              <w:rPr>
                <w:rFonts w:ascii="Arial" w:hAnsi="Arial" w:cs="Arial"/>
                <w:b/>
                <w:color w:val="1F4E79" w:themeColor="accent1" w:themeShade="80"/>
                <w:sz w:val="28"/>
                <w:szCs w:val="28"/>
              </w:rPr>
            </w:pPr>
            <w:r w:rsidRPr="00E42320">
              <w:rPr>
                <w:rFonts w:ascii="Arial" w:hAnsi="Arial" w:cs="Arial"/>
                <w:b/>
                <w:color w:val="1F4E79" w:themeColor="accent1" w:themeShade="80"/>
                <w:sz w:val="28"/>
                <w:szCs w:val="28"/>
              </w:rPr>
              <w:t>SERVEI DE REACTIVACIÓ AMB REPOSICIÓ I INSTAL·LACIÓ CARBÓ</w:t>
            </w:r>
          </w:p>
          <w:p w14:paraId="34E24882" w14:textId="074CB647" w:rsidR="00B22AC5" w:rsidRDefault="00E42320" w:rsidP="00E42320">
            <w:pPr>
              <w:widowControl/>
              <w:jc w:val="center"/>
              <w:rPr>
                <w:rFonts w:ascii="Arial" w:hAnsi="Arial" w:cs="Arial"/>
                <w:b/>
                <w:color w:val="1F4E79" w:themeColor="accent1" w:themeShade="80"/>
                <w:sz w:val="28"/>
                <w:szCs w:val="28"/>
              </w:rPr>
            </w:pPr>
            <w:r w:rsidRPr="00E42320">
              <w:rPr>
                <w:rFonts w:ascii="Arial" w:hAnsi="Arial" w:cs="Arial"/>
                <w:b/>
                <w:color w:val="1F4E79" w:themeColor="accent1" w:themeShade="80"/>
                <w:sz w:val="28"/>
                <w:szCs w:val="28"/>
              </w:rPr>
              <w:t>ACTIU GRANULAR (CAG)</w:t>
            </w:r>
          </w:p>
          <w:p w14:paraId="0118521B" w14:textId="77777777" w:rsidR="00976D1B" w:rsidRPr="00F56772" w:rsidRDefault="00976D1B" w:rsidP="00E13003">
            <w:pPr>
              <w:jc w:val="center"/>
              <w:rPr>
                <w:rFonts w:ascii="Arial" w:hAnsi="Arial" w:cs="Arial"/>
                <w:b/>
                <w:color w:val="1F4E79" w:themeColor="accent1" w:themeShade="80"/>
                <w:sz w:val="28"/>
                <w:szCs w:val="28"/>
              </w:rPr>
            </w:pPr>
          </w:p>
          <w:p w14:paraId="1D1295BA" w14:textId="06226333" w:rsidR="00E437D7" w:rsidRPr="00F40D93" w:rsidRDefault="004E2DC3" w:rsidP="00E42320">
            <w:pPr>
              <w:widowControl/>
              <w:jc w:val="center"/>
              <w:rPr>
                <w:rFonts w:ascii="Arial" w:hAnsi="Arial" w:cs="Arial"/>
                <w:sz w:val="22"/>
                <w:szCs w:val="22"/>
              </w:rPr>
            </w:pPr>
            <w:r>
              <w:rPr>
                <w:rFonts w:ascii="Arial" w:hAnsi="Arial" w:cs="Arial"/>
                <w:b/>
                <w:color w:val="1F4E79" w:themeColor="accent1" w:themeShade="80"/>
                <w:sz w:val="28"/>
                <w:szCs w:val="28"/>
              </w:rPr>
              <w:t xml:space="preserve">EXP. </w:t>
            </w:r>
            <w:r w:rsidR="00E42320">
              <w:rPr>
                <w:rFonts w:ascii="Arial" w:hAnsi="Arial" w:cs="Arial"/>
                <w:b/>
                <w:color w:val="1F4E79" w:themeColor="accent1" w:themeShade="80"/>
                <w:sz w:val="28"/>
                <w:szCs w:val="28"/>
              </w:rPr>
              <w:t>019</w:t>
            </w:r>
            <w:r>
              <w:rPr>
                <w:rFonts w:ascii="Arial" w:hAnsi="Arial" w:cs="Arial"/>
                <w:b/>
                <w:color w:val="1F4E79" w:themeColor="accent1" w:themeShade="80"/>
                <w:sz w:val="28"/>
                <w:szCs w:val="28"/>
              </w:rPr>
              <w:t>/202</w:t>
            </w:r>
            <w:r w:rsidR="00E42320">
              <w:rPr>
                <w:rFonts w:ascii="Arial" w:hAnsi="Arial" w:cs="Arial"/>
                <w:b/>
                <w:color w:val="1F4E79" w:themeColor="accent1" w:themeShade="80"/>
                <w:sz w:val="28"/>
                <w:szCs w:val="28"/>
              </w:rPr>
              <w:t>6</w:t>
            </w:r>
          </w:p>
        </w:tc>
      </w:tr>
      <w:tr w:rsidR="004138E6" w:rsidRPr="00F40D93" w14:paraId="1EF2F576" w14:textId="77777777" w:rsidTr="005F6B8D">
        <w:tc>
          <w:tcPr>
            <w:tcW w:w="9412" w:type="dxa"/>
            <w:tcBorders>
              <w:top w:val="nil"/>
              <w:left w:val="nil"/>
              <w:bottom w:val="nil"/>
              <w:right w:val="nil"/>
            </w:tcBorders>
            <w:vAlign w:val="center"/>
          </w:tcPr>
          <w:p w14:paraId="34DCF18B" w14:textId="77777777" w:rsidR="00453DAD" w:rsidRPr="00F40D93" w:rsidRDefault="00453DAD" w:rsidP="00E13003">
            <w:pPr>
              <w:widowControl/>
              <w:jc w:val="both"/>
              <w:rPr>
                <w:rFonts w:ascii="Arial" w:hAnsi="Arial" w:cs="Arial"/>
                <w:b/>
                <w:bCs/>
                <w:color w:val="0060AA"/>
                <w:sz w:val="22"/>
                <w:szCs w:val="22"/>
              </w:rPr>
            </w:pPr>
          </w:p>
          <w:p w14:paraId="1B2B2FF3" w14:textId="77777777" w:rsidR="00453DAD" w:rsidRPr="00F40D93" w:rsidRDefault="00453DAD" w:rsidP="00E13003">
            <w:pPr>
              <w:widowControl/>
              <w:ind w:left="-565"/>
              <w:jc w:val="right"/>
              <w:rPr>
                <w:rFonts w:ascii="Arial" w:hAnsi="Arial" w:cs="Arial"/>
                <w:b/>
                <w:bCs/>
                <w:color w:val="0060AA"/>
                <w:sz w:val="22"/>
                <w:szCs w:val="22"/>
              </w:rPr>
            </w:pPr>
          </w:p>
          <w:p w14:paraId="62DB3792" w14:textId="4BCB5EBD" w:rsidR="00453DAD" w:rsidRPr="00F40D93" w:rsidRDefault="00240A2E" w:rsidP="00E13003">
            <w:pPr>
              <w:widowControl/>
              <w:ind w:left="-565"/>
              <w:jc w:val="right"/>
              <w:rPr>
                <w:rFonts w:ascii="Arial" w:hAnsi="Arial" w:cs="Arial"/>
                <w:b/>
                <w:bCs/>
                <w:color w:val="0060AA"/>
                <w:sz w:val="22"/>
                <w:szCs w:val="22"/>
              </w:rPr>
            </w:pPr>
            <w:r>
              <w:rPr>
                <w:rFonts w:ascii="Arial" w:hAnsi="Arial" w:cs="Arial"/>
                <w:sz w:val="22"/>
                <w:szCs w:val="22"/>
              </w:rPr>
              <w:t xml:space="preserve">Constantí, </w:t>
            </w:r>
            <w:r w:rsidR="00E42320">
              <w:rPr>
                <w:rFonts w:ascii="Arial" w:hAnsi="Arial" w:cs="Arial"/>
                <w:sz w:val="22"/>
                <w:szCs w:val="22"/>
              </w:rPr>
              <w:t>febrer</w:t>
            </w:r>
            <w:r>
              <w:rPr>
                <w:rFonts w:ascii="Arial" w:hAnsi="Arial" w:cs="Arial"/>
                <w:sz w:val="22"/>
                <w:szCs w:val="22"/>
              </w:rPr>
              <w:t xml:space="preserve"> 202</w:t>
            </w:r>
            <w:r w:rsidR="00E42320">
              <w:rPr>
                <w:rFonts w:ascii="Arial" w:hAnsi="Arial" w:cs="Arial"/>
                <w:sz w:val="22"/>
                <w:szCs w:val="22"/>
              </w:rPr>
              <w:t>6</w:t>
            </w:r>
          </w:p>
          <w:p w14:paraId="0EEFC205" w14:textId="77777777" w:rsidR="00453DAD" w:rsidRPr="00F40D93" w:rsidRDefault="00453DAD" w:rsidP="00E13003">
            <w:pPr>
              <w:widowControl/>
              <w:ind w:left="-565"/>
              <w:jc w:val="both"/>
              <w:rPr>
                <w:rFonts w:ascii="Arial" w:hAnsi="Arial" w:cs="Arial"/>
                <w:b/>
                <w:bCs/>
                <w:color w:val="0060AA"/>
                <w:sz w:val="22"/>
                <w:szCs w:val="22"/>
              </w:rPr>
            </w:pPr>
          </w:p>
        </w:tc>
      </w:tr>
      <w:tr w:rsidR="004138E6" w:rsidRPr="00F40D93" w14:paraId="3A9D9C2B" w14:textId="77777777" w:rsidTr="005F6B8D">
        <w:tc>
          <w:tcPr>
            <w:tcW w:w="9412" w:type="dxa"/>
            <w:tcBorders>
              <w:top w:val="single" w:sz="4" w:space="0" w:color="auto"/>
              <w:left w:val="nil"/>
              <w:bottom w:val="nil"/>
              <w:right w:val="nil"/>
            </w:tcBorders>
            <w:vAlign w:val="bottom"/>
          </w:tcPr>
          <w:p w14:paraId="69BF79D2" w14:textId="77777777" w:rsidR="004138E6" w:rsidRPr="00F40D93" w:rsidRDefault="004138E6" w:rsidP="00E13003">
            <w:pPr>
              <w:widowControl/>
              <w:ind w:left="-565"/>
              <w:jc w:val="both"/>
              <w:rPr>
                <w:rFonts w:ascii="Arial" w:hAnsi="Arial" w:cs="Arial"/>
                <w:sz w:val="22"/>
                <w:szCs w:val="22"/>
              </w:rPr>
            </w:pPr>
          </w:p>
          <w:p w14:paraId="71B151D7" w14:textId="77777777" w:rsidR="004138E6" w:rsidRPr="00F40D93" w:rsidRDefault="004138E6" w:rsidP="00E13003">
            <w:pPr>
              <w:widowControl/>
              <w:ind w:left="-565"/>
              <w:jc w:val="both"/>
              <w:rPr>
                <w:rFonts w:ascii="Arial" w:hAnsi="Arial" w:cs="Arial"/>
                <w:sz w:val="22"/>
                <w:szCs w:val="22"/>
              </w:rPr>
            </w:pPr>
          </w:p>
        </w:tc>
      </w:tr>
    </w:tbl>
    <w:p w14:paraId="4B7CE939" w14:textId="77777777" w:rsidR="00C47B16" w:rsidRPr="00F40D93" w:rsidRDefault="00C47B16" w:rsidP="00E13003">
      <w:pPr>
        <w:widowControl/>
        <w:jc w:val="both"/>
        <w:rPr>
          <w:rFonts w:ascii="Arial" w:hAnsi="Arial" w:cs="Arial"/>
          <w:sz w:val="22"/>
          <w:szCs w:val="22"/>
        </w:rPr>
        <w:sectPr w:rsidR="00C47B16" w:rsidRPr="00F40D93" w:rsidSect="00E166D2">
          <w:headerReference w:type="default" r:id="rId14"/>
          <w:footerReference w:type="default" r:id="rId15"/>
          <w:pgSz w:w="11905" w:h="16837" w:code="9"/>
          <w:pgMar w:top="1871" w:right="1021" w:bottom="1531" w:left="1701" w:header="737" w:footer="567" w:gutter="0"/>
          <w:pgNumType w:start="1"/>
          <w:cols w:space="708"/>
          <w:noEndnote/>
          <w:docGrid w:linePitch="326"/>
        </w:sectPr>
      </w:pPr>
    </w:p>
    <w:p w14:paraId="4585E1BB" w14:textId="77777777" w:rsidR="005F69A2" w:rsidRPr="00F40D93" w:rsidRDefault="005F69A2" w:rsidP="00E13003">
      <w:pPr>
        <w:widowControl/>
        <w:jc w:val="center"/>
        <w:rPr>
          <w:rFonts w:ascii="Arial" w:hAnsi="Arial" w:cs="Arial"/>
          <w:b/>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E13003">
      <w:pPr>
        <w:pStyle w:val="Titol2"/>
        <w:numPr>
          <w:ilvl w:val="0"/>
          <w:numId w:val="0"/>
        </w:numPr>
        <w:rPr>
          <w:rFonts w:cs="Arial"/>
        </w:rPr>
      </w:pPr>
      <w:bookmarkStart w:id="9" w:name="_Toc87642082"/>
      <w:bookmarkStart w:id="10" w:name="_Toc154005672"/>
      <w:r>
        <w:rPr>
          <w:rFonts w:cs="Arial"/>
        </w:rPr>
        <w:t xml:space="preserve">ANNEX 1. </w:t>
      </w:r>
      <w:bookmarkEnd w:id="9"/>
      <w:r>
        <w:rPr>
          <w:rFonts w:cs="Arial"/>
        </w:rPr>
        <w:t>MODEL DE DOCUMENT EUROPEU ÚNIC DE CONTRACTACIÓ (DEUC)</w:t>
      </w:r>
      <w:bookmarkEnd w:id="10"/>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1"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Pr>
          <w:rFonts w:ascii="Arial" w:hAnsi="Arial" w:cs="Arial"/>
          <w:sz w:val="22"/>
          <w:szCs w:val="22"/>
          <w:lang w:eastAsia="ar-SA"/>
        </w:rPr>
        <w:t>I</w:t>
      </w:r>
      <w:r>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13E1A727" w:rsidR="009734B3" w:rsidRDefault="00A22A64" w:rsidP="00E13003">
      <w:pPr>
        <w:spacing w:after="120"/>
        <w:contextualSpacing/>
        <w:jc w:val="both"/>
        <w:rPr>
          <w:rFonts w:ascii="Arial" w:hAnsi="Arial" w:cs="Arial"/>
          <w:sz w:val="22"/>
          <w:szCs w:val="22"/>
          <w:lang w:eastAsia="ar-SA"/>
        </w:rPr>
      </w:pPr>
      <w:hyperlink r:id="rId16" w:history="1">
        <w:r w:rsidR="002E5812">
          <w:rPr>
            <w:rFonts w:ascii="Arial" w:hAnsi="Arial" w:cs="Arial"/>
            <w:sz w:val="22"/>
            <w:szCs w:val="22"/>
            <w:lang w:eastAsia="ar-SA"/>
          </w:rPr>
          <w:t>https://contractacio.gencat.cat/web/.content/inici/tramits-serveis/document/document-europeu-unic-contractacio.pdf</w:t>
        </w:r>
      </w:hyperlink>
      <w:r w:rsidR="00DC532B">
        <w:rPr>
          <w:rFonts w:ascii="Arial" w:hAnsi="Arial" w:cs="Arial"/>
          <w:sz w:val="22"/>
          <w:szCs w:val="22"/>
          <w:lang w:eastAsia="ar-SA"/>
        </w:rPr>
        <w:t xml:space="preserve"> </w:t>
      </w:r>
    </w:p>
    <w:p w14:paraId="52D63A3D" w14:textId="335B3EA2" w:rsidR="00DC532B" w:rsidRDefault="00DC532B" w:rsidP="00E13003">
      <w:pPr>
        <w:spacing w:after="120"/>
        <w:contextualSpacing/>
        <w:jc w:val="both"/>
        <w:rPr>
          <w:rFonts w:ascii="Arial" w:hAnsi="Arial" w:cs="Arial"/>
          <w:sz w:val="22"/>
          <w:szCs w:val="22"/>
          <w:lang w:eastAsia="ar-SA"/>
        </w:rPr>
      </w:pPr>
    </w:p>
    <w:p w14:paraId="4E7E8FFD" w14:textId="31AB1C56" w:rsidR="00DC532B" w:rsidRDefault="00DC532B" w:rsidP="00E13003">
      <w:pPr>
        <w:spacing w:after="120"/>
        <w:contextualSpacing/>
        <w:jc w:val="both"/>
        <w:rPr>
          <w:rFonts w:ascii="Arial" w:hAnsi="Arial" w:cs="Arial"/>
          <w:sz w:val="22"/>
          <w:szCs w:val="22"/>
          <w:lang w:eastAsia="ar-SA"/>
        </w:rPr>
      </w:pPr>
      <w:r>
        <w:rPr>
          <w:rFonts w:ascii="Arial" w:hAnsi="Arial" w:cs="Arial"/>
          <w:sz w:val="22"/>
          <w:szCs w:val="22"/>
          <w:lang w:eastAsia="ar-SA"/>
        </w:rPr>
        <w:t xml:space="preserve">O a la </w:t>
      </w:r>
      <w:r w:rsidRPr="00DC532B">
        <w:rPr>
          <w:rFonts w:ascii="Arial" w:hAnsi="Arial" w:cs="Arial"/>
          <w:sz w:val="22"/>
          <w:szCs w:val="22"/>
          <w:lang w:eastAsia="ar-SA"/>
        </w:rPr>
        <w:t>Plataforma de Serveis de Contractació Pública</w:t>
      </w:r>
      <w:r>
        <w:rPr>
          <w:rFonts w:ascii="Arial" w:hAnsi="Arial" w:cs="Arial"/>
          <w:sz w:val="22"/>
          <w:szCs w:val="22"/>
          <w:lang w:eastAsia="ar-SA"/>
        </w:rPr>
        <w:t xml:space="preserve">: </w:t>
      </w:r>
    </w:p>
    <w:p w14:paraId="5CB8ABC0" w14:textId="454F2561" w:rsidR="00DC532B" w:rsidRDefault="00DC532B" w:rsidP="00E13003">
      <w:pPr>
        <w:spacing w:after="120"/>
        <w:contextualSpacing/>
        <w:jc w:val="both"/>
        <w:rPr>
          <w:rFonts w:ascii="Arial" w:hAnsi="Arial" w:cs="Arial"/>
          <w:sz w:val="22"/>
          <w:szCs w:val="22"/>
          <w:lang w:eastAsia="ar-SA"/>
        </w:rPr>
      </w:pPr>
    </w:p>
    <w:p w14:paraId="0859E624" w14:textId="6F956D05" w:rsidR="00DC532B" w:rsidRPr="00F40D93" w:rsidRDefault="00DC532B" w:rsidP="00E13003">
      <w:pPr>
        <w:spacing w:after="120"/>
        <w:contextualSpacing/>
        <w:jc w:val="both"/>
        <w:rPr>
          <w:rFonts w:ascii="Arial" w:hAnsi="Arial" w:cs="Arial"/>
          <w:sz w:val="22"/>
          <w:szCs w:val="22"/>
          <w:lang w:eastAsia="ar-SA"/>
        </w:rPr>
      </w:pPr>
      <w:r w:rsidRPr="00DC532B">
        <w:rPr>
          <w:rFonts w:ascii="Arial" w:hAnsi="Arial" w:cs="Arial"/>
          <w:sz w:val="22"/>
          <w:szCs w:val="22"/>
          <w:lang w:eastAsia="ar-SA"/>
        </w:rPr>
        <w:t>https://contractaciopublica.cat/ca/deuc</w:t>
      </w:r>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A22A64" w:rsidP="00E13003">
      <w:pPr>
        <w:spacing w:after="120"/>
        <w:contextualSpacing/>
        <w:jc w:val="both"/>
        <w:rPr>
          <w:rFonts w:ascii="Arial" w:hAnsi="Arial" w:cs="Arial"/>
          <w:sz w:val="22"/>
          <w:szCs w:val="22"/>
          <w:lang w:eastAsia="ar-SA"/>
        </w:rPr>
      </w:pPr>
      <w:hyperlink r:id="rId17" w:history="1">
        <w:r w:rsidR="002E5812">
          <w:rPr>
            <w:rFonts w:ascii="Arial" w:hAnsi="Arial" w:cs="Arial"/>
            <w:sz w:val="22"/>
            <w:szCs w:val="22"/>
            <w:lang w:eastAsia="ar-SA"/>
          </w:rPr>
          <w:t>https://visor.registrodelicitadores.gob.es/home</w:t>
        </w:r>
      </w:hyperlink>
      <w:r w:rsidR="002E5812">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2" w:name="_Toc65443965"/>
      <w:r>
        <w:rPr>
          <w:rFonts w:ascii="Arial" w:hAnsi="Arial" w:cs="Arial"/>
          <w:bCs/>
          <w:sz w:val="22"/>
          <w:szCs w:val="22"/>
          <w:lang w:eastAsia="ar-SA"/>
        </w:rPr>
        <w:t>Per emplenar el DEUC es recomana consultar la informació següent:</w:t>
      </w:r>
      <w:bookmarkEnd w:id="12"/>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3" w:name="_Toc65443966"/>
      <w:r>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3"/>
      <w:r>
        <w:rPr>
          <w:rFonts w:ascii="Arial" w:hAnsi="Arial" w:cs="Arial"/>
          <w:b/>
          <w:bCs/>
          <w:sz w:val="22"/>
          <w:szCs w:val="22"/>
          <w:lang w:eastAsia="ar-SA"/>
        </w:rPr>
        <w:t xml:space="preserve"> </w:t>
      </w:r>
    </w:p>
    <w:p w14:paraId="4F354FCD" w14:textId="77777777" w:rsidR="009734B3" w:rsidRPr="00F40D93" w:rsidRDefault="00A22A64" w:rsidP="00E13003">
      <w:pPr>
        <w:spacing w:after="120"/>
        <w:contextualSpacing/>
        <w:jc w:val="both"/>
        <w:rPr>
          <w:rFonts w:ascii="Arial" w:hAnsi="Arial" w:cs="Arial"/>
          <w:sz w:val="22"/>
          <w:szCs w:val="22"/>
          <w:lang w:eastAsia="ar-SA"/>
        </w:rPr>
      </w:pPr>
      <w:hyperlink r:id="rId18" w:history="1">
        <w:bookmarkStart w:id="14" w:name="_Toc65443967"/>
        <w:r w:rsidR="002E5812">
          <w:rPr>
            <w:rFonts w:ascii="Arial" w:hAnsi="Arial" w:cs="Arial"/>
            <w:bCs/>
            <w:sz w:val="22"/>
            <w:szCs w:val="22"/>
            <w:lang w:eastAsia="ar-SA"/>
          </w:rPr>
          <w:t>https://eur-lex.europa.eu/legal-content/ES/TXT/PDF/?uri=CELEX:32016R0007&amp;from=ES</w:t>
        </w:r>
        <w:bookmarkEnd w:id="14"/>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5" w:name="_Toc65443968"/>
      <w:r>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5"/>
      <w:r>
        <w:rPr>
          <w:rFonts w:ascii="Arial" w:hAnsi="Arial" w:cs="Arial"/>
          <w:b/>
          <w:bCs/>
          <w:sz w:val="22"/>
          <w:szCs w:val="22"/>
          <w:lang w:eastAsia="ar-SA"/>
        </w:rPr>
        <w:t xml:space="preserve"> </w:t>
      </w:r>
    </w:p>
    <w:p w14:paraId="7853A37A" w14:textId="45D49A99" w:rsidR="001963D4" w:rsidRDefault="00A22A64" w:rsidP="00E13003">
      <w:pPr>
        <w:spacing w:after="120"/>
        <w:contextualSpacing/>
        <w:jc w:val="both"/>
        <w:rPr>
          <w:rFonts w:ascii="Arial" w:hAnsi="Arial" w:cs="Arial"/>
          <w:bCs/>
          <w:sz w:val="22"/>
          <w:szCs w:val="22"/>
          <w:lang w:eastAsia="ar-SA"/>
        </w:rPr>
      </w:pPr>
      <w:hyperlink r:id="rId19" w:history="1">
        <w:bookmarkStart w:id="16" w:name="_Toc65443969"/>
        <w:r w:rsidR="002E5812">
          <w:rPr>
            <w:rFonts w:ascii="Arial" w:hAnsi="Arial" w:cs="Arial"/>
            <w:bCs/>
            <w:sz w:val="22"/>
            <w:szCs w:val="22"/>
            <w:lang w:eastAsia="ar-SA"/>
          </w:rPr>
          <w:t>https://www.boe.es/boe/dias/2016/04/08/pdfs/BOE-A-2016-3392.pdf</w:t>
        </w:r>
        <w:bookmarkEnd w:id="16"/>
      </w:hyperlink>
    </w:p>
    <w:p w14:paraId="1D6C6F80" w14:textId="7DB7CC51" w:rsidR="00AD2AA5" w:rsidRDefault="00AD2AA5">
      <w:pPr>
        <w:widowControl/>
        <w:rPr>
          <w:rFonts w:ascii="Arial" w:hAnsi="Arial" w:cs="Arial"/>
          <w:bCs/>
          <w:sz w:val="22"/>
          <w:szCs w:val="22"/>
          <w:lang w:eastAsia="ar-SA"/>
        </w:rPr>
      </w:pPr>
    </w:p>
    <w:p w14:paraId="0F263FA2" w14:textId="6F9BABA2" w:rsidR="00AD2AA5" w:rsidRDefault="00AD2AA5">
      <w:pPr>
        <w:widowControl/>
        <w:rPr>
          <w:rFonts w:ascii="Arial" w:hAnsi="Arial" w:cs="Arial"/>
          <w:bCs/>
          <w:sz w:val="22"/>
          <w:szCs w:val="22"/>
          <w:lang w:eastAsia="ar-SA"/>
        </w:rPr>
      </w:pPr>
    </w:p>
    <w:p w14:paraId="42145858" w14:textId="218DF06D" w:rsidR="00AD2AA5" w:rsidRDefault="00AD2AA5">
      <w:pPr>
        <w:widowControl/>
        <w:rPr>
          <w:rFonts w:ascii="Arial" w:hAnsi="Arial" w:cs="Arial"/>
          <w:bCs/>
          <w:sz w:val="22"/>
          <w:szCs w:val="22"/>
          <w:lang w:eastAsia="ar-SA"/>
        </w:rPr>
      </w:pPr>
    </w:p>
    <w:p w14:paraId="7BFFF816" w14:textId="77777777" w:rsidR="00AD2AA5" w:rsidRDefault="00AD2AA5">
      <w:pPr>
        <w:widowControl/>
        <w:rPr>
          <w:rFonts w:ascii="Arial" w:hAnsi="Arial" w:cs="Arial"/>
          <w:b/>
          <w:snapToGrid/>
          <w:sz w:val="22"/>
          <w:szCs w:val="22"/>
          <w:lang w:eastAsia="x-none"/>
        </w:rPr>
      </w:pPr>
      <w:r>
        <w:rPr>
          <w:rFonts w:cs="Arial"/>
        </w:rPr>
        <w:br w:type="page"/>
      </w:r>
    </w:p>
    <w:p w14:paraId="713633DE" w14:textId="16740567" w:rsidR="00AD2AA5" w:rsidRPr="002A2174" w:rsidRDefault="00AD2AA5" w:rsidP="00AD2AA5">
      <w:pPr>
        <w:pStyle w:val="Titol2"/>
        <w:numPr>
          <w:ilvl w:val="0"/>
          <w:numId w:val="0"/>
        </w:numPr>
        <w:rPr>
          <w:rFonts w:cs="Arial"/>
        </w:rPr>
      </w:pPr>
      <w:bookmarkStart w:id="17" w:name="_Toc154005673"/>
      <w:r>
        <w:rPr>
          <w:rFonts w:cs="Arial"/>
        </w:rPr>
        <w:lastRenderedPageBreak/>
        <w:t>ANNEX 1B. MODEL DE DECLARACIÓ DE CONEIXEMENT I ACCEPTACIÓ DEL CODI ÈTIC DEL CAT)</w:t>
      </w:r>
      <w:bookmarkEnd w:id="17"/>
    </w:p>
    <w:p w14:paraId="4770C256" w14:textId="77777777" w:rsidR="00AD2AA5" w:rsidRPr="002A2174" w:rsidRDefault="00AD2AA5" w:rsidP="00AD2AA5">
      <w:pPr>
        <w:pStyle w:val="Titol2"/>
        <w:numPr>
          <w:ilvl w:val="0"/>
          <w:numId w:val="0"/>
        </w:numPr>
        <w:rPr>
          <w:rFonts w:cs="Arial"/>
        </w:rPr>
      </w:pPr>
    </w:p>
    <w:p w14:paraId="4BDC2C4B" w14:textId="77777777" w:rsidR="00AD2AA5" w:rsidRPr="002A2174" w:rsidRDefault="00AD2AA5" w:rsidP="00AD2AA5">
      <w:pPr>
        <w:jc w:val="center"/>
        <w:rPr>
          <w:rFonts w:ascii="Arial" w:hAnsi="Arial" w:cs="Arial"/>
          <w:sz w:val="22"/>
          <w:szCs w:val="22"/>
        </w:rPr>
      </w:pPr>
    </w:p>
    <w:p w14:paraId="589C04EC" w14:textId="77777777" w:rsidR="00AD2AA5" w:rsidRDefault="00AD2AA5" w:rsidP="00AD2AA5">
      <w:pPr>
        <w:jc w:val="center"/>
        <w:rPr>
          <w:rFonts w:ascii="Arial" w:hAnsi="Arial" w:cs="Arial"/>
          <w:b/>
          <w:i/>
          <w:sz w:val="22"/>
          <w:szCs w:val="22"/>
        </w:rPr>
      </w:pPr>
      <w:r>
        <w:rPr>
          <w:rFonts w:ascii="Arial" w:hAnsi="Arial" w:cs="Arial"/>
          <w:b/>
          <w:i/>
          <w:sz w:val="22"/>
          <w:szCs w:val="22"/>
        </w:rPr>
        <w:t>(A INSERIR EN EL SOBRE NÚM. 1)</w:t>
      </w:r>
    </w:p>
    <w:p w14:paraId="7475BD1B" w14:textId="77777777" w:rsidR="00AD2AA5" w:rsidRPr="002A2174" w:rsidRDefault="00AD2AA5" w:rsidP="00AD2AA5">
      <w:pPr>
        <w:jc w:val="center"/>
        <w:rPr>
          <w:rFonts w:ascii="Arial" w:hAnsi="Arial" w:cs="Arial"/>
          <w:b/>
          <w:i/>
          <w:sz w:val="22"/>
          <w:szCs w:val="22"/>
        </w:rPr>
      </w:pPr>
    </w:p>
    <w:p w14:paraId="53ED94B5" w14:textId="77777777" w:rsidR="00AD2AA5" w:rsidRPr="00C47149" w:rsidRDefault="00AD2AA5" w:rsidP="00AD2AA5">
      <w:pPr>
        <w:jc w:val="both"/>
        <w:rPr>
          <w:rFonts w:ascii="Arial" w:hAnsi="Arial" w:cs="Arial"/>
          <w:sz w:val="22"/>
          <w:szCs w:val="22"/>
        </w:rPr>
      </w:pPr>
    </w:p>
    <w:p w14:paraId="5C6EBCEB" w14:textId="77777777" w:rsidR="00AD2AA5" w:rsidRPr="00C47149" w:rsidRDefault="00AD2AA5" w:rsidP="00AD2AA5">
      <w:pPr>
        <w:jc w:val="both"/>
        <w:rPr>
          <w:rFonts w:ascii="Arial" w:hAnsi="Arial" w:cs="Arial"/>
          <w:b/>
          <w:bCs/>
          <w:sz w:val="22"/>
          <w:szCs w:val="22"/>
          <w:u w:val="single"/>
        </w:rPr>
      </w:pPr>
    </w:p>
    <w:p w14:paraId="1F52630F" w14:textId="77777777" w:rsidR="00AD2AA5" w:rsidRPr="00C47149" w:rsidRDefault="00AD2AA5" w:rsidP="00AD2AA5">
      <w:pPr>
        <w:jc w:val="both"/>
        <w:rPr>
          <w:rFonts w:ascii="Arial" w:hAnsi="Arial" w:cs="Arial"/>
          <w:sz w:val="22"/>
          <w:szCs w:val="22"/>
        </w:rPr>
      </w:pPr>
    </w:p>
    <w:p w14:paraId="36AEE834" w14:textId="77777777" w:rsidR="00AD2AA5" w:rsidRPr="00C47149" w:rsidRDefault="00AD2AA5" w:rsidP="00AD2AA5">
      <w:pPr>
        <w:jc w:val="both"/>
        <w:rPr>
          <w:rFonts w:ascii="Arial" w:hAnsi="Arial" w:cs="Arial"/>
          <w:sz w:val="22"/>
          <w:szCs w:val="22"/>
        </w:rPr>
      </w:pPr>
    </w:p>
    <w:p w14:paraId="6F0EDDBE" w14:textId="58A80FBD" w:rsidR="00AD2AA5" w:rsidRPr="00C47149" w:rsidRDefault="00A22A64" w:rsidP="00AD2AA5">
      <w:pPr>
        <w:pStyle w:val="Pargrafdellista"/>
        <w:adjustRightInd w:val="0"/>
        <w:ind w:left="0"/>
        <w:rPr>
          <w:rFonts w:ascii="Arial" w:eastAsia="Calibri" w:hAnsi="Arial" w:cs="Arial"/>
          <w:sz w:val="22"/>
          <w:szCs w:val="22"/>
        </w:rPr>
      </w:pPr>
      <w:r>
        <w:rPr>
          <w:rFonts w:ascii="Arial" w:hAnsi="Arial" w:cs="Arial"/>
          <w:lang w:eastAsia="en-US"/>
        </w:rPr>
        <w:pict w14:anchorId="50E47B75">
          <v:shape id="_x0000_i1080" type="#_x0000_t75" style="width:11.9pt;height:11.9pt">
            <v:imagedata r:id="rId20" o:title=""/>
          </v:shape>
        </w:pict>
      </w:r>
      <w:r w:rsidR="002E5812">
        <w:rPr>
          <w:rFonts w:ascii="Arial" w:eastAsia="Calibri" w:hAnsi="Arial" w:cs="Arial"/>
          <w:b/>
          <w:bCs/>
          <w:sz w:val="22"/>
          <w:szCs w:val="22"/>
        </w:rPr>
        <w:t>Persona física</w:t>
      </w:r>
    </w:p>
    <w:p w14:paraId="285DAD79"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CD4C0B7" w14:textId="77777777" w:rsidR="00AD2AA5" w:rsidRPr="00C47149" w:rsidRDefault="00AD2AA5" w:rsidP="00AD2AA5">
      <w:pPr>
        <w:adjustRightInd w:val="0"/>
        <w:jc w:val="both"/>
        <w:rPr>
          <w:rFonts w:ascii="Arial" w:eastAsia="Calibri" w:hAnsi="Arial" w:cs="Arial"/>
          <w:sz w:val="22"/>
          <w:szCs w:val="22"/>
        </w:rPr>
      </w:pPr>
    </w:p>
    <w:p w14:paraId="78F20A70" w14:textId="0CD5DB98" w:rsidR="00AD2AA5" w:rsidRPr="00C47149" w:rsidRDefault="00A22A64" w:rsidP="00AD2AA5">
      <w:pPr>
        <w:adjustRightInd w:val="0"/>
        <w:contextualSpacing/>
        <w:jc w:val="both"/>
        <w:rPr>
          <w:rFonts w:ascii="Arial" w:eastAsia="Calibri" w:hAnsi="Arial" w:cs="Arial"/>
          <w:sz w:val="22"/>
          <w:szCs w:val="22"/>
        </w:rPr>
      </w:pPr>
      <w:r>
        <w:rPr>
          <w:rFonts w:ascii="Arial" w:hAnsi="Arial" w:cs="Arial"/>
          <w:lang w:eastAsia="en-US"/>
        </w:rPr>
        <w:pict w14:anchorId="686120DA">
          <v:shape id="_x0000_i1081" type="#_x0000_t75" style="width:11.9pt;height:11.9pt">
            <v:imagedata r:id="rId21" o:title=""/>
          </v:shape>
        </w:pict>
      </w:r>
      <w:r w:rsidR="002E5812">
        <w:rPr>
          <w:rFonts w:ascii="Arial" w:eastAsia="Calibri" w:hAnsi="Arial" w:cs="Arial"/>
          <w:b/>
          <w:bCs/>
          <w:sz w:val="22"/>
          <w:szCs w:val="22"/>
        </w:rPr>
        <w:t>Persona jurídica</w:t>
      </w:r>
    </w:p>
    <w:p w14:paraId="78876258"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7CD4CD51" w14:textId="77777777" w:rsidR="00AD2AA5" w:rsidRPr="00C47149" w:rsidRDefault="00AD2AA5" w:rsidP="00AD2AA5">
      <w:pPr>
        <w:adjustRightInd w:val="0"/>
        <w:jc w:val="both"/>
        <w:rPr>
          <w:rFonts w:ascii="Arial" w:eastAsia="Calibri" w:hAnsi="Arial" w:cs="Arial"/>
          <w:sz w:val="22"/>
          <w:szCs w:val="22"/>
        </w:rPr>
      </w:pPr>
    </w:p>
    <w:p w14:paraId="0AD5864E" w14:textId="4D0E9255" w:rsidR="00AD2AA5" w:rsidRPr="00C47149" w:rsidRDefault="00AD2AA5" w:rsidP="00AD2AA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document tècnic</w:t>
      </w:r>
      <w:r>
        <w:rPr>
          <w:rFonts w:ascii="Arial" w:hAnsi="Arial" w:cs="Arial"/>
          <w:bCs/>
          <w:sz w:val="22"/>
          <w:szCs w:val="22"/>
        </w:rPr>
        <w:t xml:space="preserve"> aprovat que regeixen el </w:t>
      </w:r>
      <w:r>
        <w:rPr>
          <w:rFonts w:ascii="Arial" w:hAnsi="Arial" w:cs="Arial"/>
          <w:b/>
          <w:bCs/>
          <w:sz w:val="22"/>
          <w:szCs w:val="22"/>
        </w:rPr>
        <w:t xml:space="preserve">“XXXXXXXXXXXXXXXXXXXXXXXXXXXXXXXXXXXXXXXX”, DECLARA RESPONSABLEMENT: </w:t>
      </w:r>
    </w:p>
    <w:p w14:paraId="3C8E04C6" w14:textId="77777777" w:rsidR="00AD2AA5" w:rsidRPr="00C47149" w:rsidRDefault="00AD2AA5" w:rsidP="00AD2AA5">
      <w:pPr>
        <w:jc w:val="both"/>
        <w:rPr>
          <w:rFonts w:ascii="Arial" w:hAnsi="Arial" w:cs="Arial"/>
          <w:sz w:val="22"/>
          <w:szCs w:val="22"/>
        </w:rPr>
      </w:pPr>
    </w:p>
    <w:p w14:paraId="2F5A00BD" w14:textId="77777777" w:rsidR="00AD2AA5" w:rsidRPr="00C47149" w:rsidRDefault="00AD2AA5" w:rsidP="00AD2AA5">
      <w:pPr>
        <w:ind w:left="562"/>
        <w:jc w:val="both"/>
        <w:rPr>
          <w:rFonts w:ascii="Arial" w:hAnsi="Arial" w:cs="Arial"/>
          <w:sz w:val="22"/>
          <w:szCs w:val="22"/>
        </w:rPr>
      </w:pPr>
      <w:r>
        <w:rPr>
          <w:rFonts w:ascii="Arial" w:hAnsi="Arial" w:cs="Arial"/>
          <w:color w:val="000000" w:themeColor="text1"/>
          <w:kern w:val="24"/>
          <w:sz w:val="22"/>
          <w:szCs w:val="22"/>
        </w:rPr>
        <w:t>Tenir accés als documents següents de</w:t>
      </w:r>
      <w:r>
        <w:rPr>
          <w:rFonts w:ascii="Arial" w:hAnsi="Arial" w:cs="Arial"/>
          <w:kern w:val="24"/>
          <w:sz w:val="22"/>
          <w:szCs w:val="22"/>
        </w:rPr>
        <w:t xml:space="preserve">l </w:t>
      </w:r>
      <w:r>
        <w:rPr>
          <w:rFonts w:ascii="Arial" w:hAnsi="Arial" w:cs="Arial"/>
          <w:i/>
          <w:kern w:val="24"/>
          <w:sz w:val="22"/>
          <w:szCs w:val="22"/>
        </w:rPr>
        <w:t>CONSORCI</w:t>
      </w:r>
      <w:r>
        <w:rPr>
          <w:rFonts w:ascii="Arial" w:hAnsi="Arial" w:cs="Arial"/>
          <w:i/>
          <w:iCs/>
          <w:kern w:val="24"/>
          <w:sz w:val="22"/>
          <w:szCs w:val="22"/>
        </w:rPr>
        <w:t xml:space="preserve"> D’AIGÜES DE TARRAGONA</w:t>
      </w:r>
      <w:r>
        <w:rPr>
          <w:rFonts w:ascii="Arial" w:hAnsi="Arial" w:cs="Arial"/>
          <w:kern w:val="24"/>
          <w:sz w:val="22"/>
          <w:szCs w:val="22"/>
        </w:rPr>
        <w:t>:</w:t>
      </w:r>
    </w:p>
    <w:p w14:paraId="2ADB2036"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proofErr w:type="spellStart"/>
      <w:r>
        <w:rPr>
          <w:rFonts w:ascii="Arial" w:hAnsi="Arial" w:cs="Arial"/>
          <w:iCs/>
          <w:sz w:val="22"/>
          <w:szCs w:val="22"/>
          <w:lang w:val="es-ES"/>
        </w:rPr>
        <w:t>Codi</w:t>
      </w:r>
      <w:proofErr w:type="spellEnd"/>
      <w:r>
        <w:rPr>
          <w:rFonts w:ascii="Arial" w:hAnsi="Arial" w:cs="Arial"/>
          <w:iCs/>
          <w:sz w:val="22"/>
          <w:szCs w:val="22"/>
          <w:lang w:val="es-ES"/>
        </w:rPr>
        <w:t xml:space="preserve"> </w:t>
      </w:r>
      <w:proofErr w:type="spellStart"/>
      <w:r>
        <w:rPr>
          <w:rFonts w:ascii="Arial" w:hAnsi="Arial" w:cs="Arial"/>
          <w:iCs/>
          <w:sz w:val="22"/>
          <w:szCs w:val="22"/>
          <w:lang w:val="es-ES"/>
        </w:rPr>
        <w:t>Ètic</w:t>
      </w:r>
      <w:proofErr w:type="spellEnd"/>
      <w:r>
        <w:rPr>
          <w:rFonts w:ascii="Arial" w:hAnsi="Arial" w:cs="Arial"/>
          <w:iCs/>
          <w:sz w:val="22"/>
          <w:szCs w:val="22"/>
          <w:lang w:val="es-ES"/>
        </w:rPr>
        <w:t xml:space="preserve"> y de Conducta del CAT</w:t>
      </w:r>
      <w:r>
        <w:rPr>
          <w:rFonts w:ascii="Arial" w:hAnsi="Arial" w:cs="Arial"/>
          <w:iCs/>
          <w:sz w:val="22"/>
          <w:szCs w:val="22"/>
        </w:rPr>
        <w:t xml:space="preserve"> (</w:t>
      </w:r>
      <w:hyperlink r:id="rId22" w:history="1">
        <w:r>
          <w:rPr>
            <w:rFonts w:ascii="Arial" w:hAnsi="Arial" w:cs="Arial"/>
            <w:iCs/>
            <w:color w:val="0000FF"/>
            <w:sz w:val="22"/>
            <w:szCs w:val="22"/>
            <w:u w:val="single"/>
          </w:rPr>
          <w:t>CODI ETIC I DE CONDUCTA Català-Castellano (ccaait.com)</w:t>
        </w:r>
      </w:hyperlink>
      <w:r>
        <w:rPr>
          <w:rFonts w:ascii="Arial" w:hAnsi="Arial" w:cs="Arial"/>
          <w:iCs/>
          <w:sz w:val="22"/>
          <w:szCs w:val="22"/>
        </w:rPr>
        <w:t>).</w:t>
      </w:r>
    </w:p>
    <w:p w14:paraId="336F9162"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Compliance</w:t>
      </w:r>
      <w:proofErr w:type="spellEnd"/>
      <w:r>
        <w:rPr>
          <w:rFonts w:ascii="Arial" w:hAnsi="Arial" w:cs="Arial"/>
          <w:iCs/>
          <w:sz w:val="22"/>
          <w:szCs w:val="22"/>
          <w:lang w:val="es-ES"/>
        </w:rPr>
        <w:t xml:space="preserve"> penal </w:t>
      </w:r>
      <w:r>
        <w:rPr>
          <w:rFonts w:ascii="Arial" w:hAnsi="Arial" w:cs="Arial"/>
          <w:iCs/>
          <w:sz w:val="22"/>
          <w:szCs w:val="22"/>
        </w:rPr>
        <w:t>(</w:t>
      </w:r>
      <w:hyperlink r:id="rId23" w:history="1">
        <w:r>
          <w:rPr>
            <w:rFonts w:ascii="Arial" w:hAnsi="Arial" w:cs="Arial"/>
            <w:iCs/>
            <w:color w:val="0000FF"/>
            <w:sz w:val="22"/>
            <w:szCs w:val="22"/>
            <w:u w:val="single"/>
          </w:rPr>
          <w:t xml:space="preserve">Política de </w:t>
        </w:r>
        <w:proofErr w:type="spellStart"/>
        <w:r>
          <w:rPr>
            <w:rFonts w:ascii="Arial" w:hAnsi="Arial" w:cs="Arial"/>
            <w:iCs/>
            <w:color w:val="0000FF"/>
            <w:sz w:val="22"/>
            <w:szCs w:val="22"/>
            <w:u w:val="single"/>
          </w:rPr>
          <w:t>Compliance</w:t>
        </w:r>
        <w:proofErr w:type="spellEnd"/>
        <w:r>
          <w:rPr>
            <w:rFonts w:ascii="Arial" w:hAnsi="Arial" w:cs="Arial"/>
            <w:iCs/>
            <w:color w:val="0000FF"/>
            <w:sz w:val="22"/>
            <w:szCs w:val="22"/>
            <w:u w:val="single"/>
          </w:rPr>
          <w:t xml:space="preserve"> penal (ccaait.com)</w:t>
        </w:r>
      </w:hyperlink>
    </w:p>
    <w:p w14:paraId="5A29274E"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color w:val="C00000"/>
          <w:sz w:val="22"/>
          <w:szCs w:val="22"/>
          <w:lang w:val="pt-PT"/>
        </w:rPr>
      </w:pPr>
      <w:r>
        <w:rPr>
          <w:rFonts w:ascii="Arial" w:hAnsi="Arial" w:cs="Arial"/>
          <w:iCs/>
          <w:sz w:val="22"/>
          <w:szCs w:val="22"/>
          <w:lang w:val="pt-PT"/>
        </w:rPr>
        <w:t xml:space="preserve">Política de Relacions Comercials Ètiques </w:t>
      </w:r>
      <w:r>
        <w:rPr>
          <w:rFonts w:ascii="Arial" w:hAnsi="Arial" w:cs="Arial"/>
          <w:iCs/>
          <w:color w:val="C00000"/>
          <w:sz w:val="22"/>
          <w:szCs w:val="22"/>
        </w:rPr>
        <w:t>(</w:t>
      </w:r>
      <w:hyperlink r:id="rId24" w:history="1">
        <w:r>
          <w:rPr>
            <w:rFonts w:ascii="Arial" w:hAnsi="Arial" w:cs="Arial"/>
            <w:iCs/>
            <w:color w:val="0000FF"/>
            <w:sz w:val="22"/>
            <w:szCs w:val="22"/>
            <w:u w:val="single"/>
          </w:rPr>
          <w:t>Política de Relacions Comercials Ètiques (ccaait.com)</w:t>
        </w:r>
      </w:hyperlink>
      <w:r>
        <w:rPr>
          <w:rFonts w:ascii="Arial" w:hAnsi="Arial" w:cs="Arial"/>
          <w:iCs/>
          <w:sz w:val="22"/>
          <w:szCs w:val="22"/>
        </w:rPr>
        <w:t>.</w:t>
      </w:r>
    </w:p>
    <w:p w14:paraId="77D5B8D8" w14:textId="77777777" w:rsidR="00AD2AA5" w:rsidRPr="00C47149" w:rsidRDefault="00AD2AA5" w:rsidP="00527505">
      <w:pPr>
        <w:pStyle w:val="Pargrafdellista"/>
        <w:widowControl/>
        <w:numPr>
          <w:ilvl w:val="2"/>
          <w:numId w:val="50"/>
        </w:numPr>
        <w:spacing w:after="120" w:line="360" w:lineRule="auto"/>
        <w:ind w:left="993"/>
        <w:contextualSpacing/>
        <w:jc w:val="both"/>
        <w:rPr>
          <w:rFonts w:ascii="Arial" w:hAnsi="Arial" w:cs="Arial"/>
          <w:iCs/>
          <w:color w:val="C00000"/>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Responsabilitat</w:t>
      </w:r>
      <w:proofErr w:type="spellEnd"/>
      <w:r>
        <w:rPr>
          <w:rFonts w:ascii="Arial" w:hAnsi="Arial" w:cs="Arial"/>
          <w:iCs/>
          <w:sz w:val="22"/>
          <w:szCs w:val="22"/>
          <w:lang w:val="es-ES"/>
        </w:rPr>
        <w:t xml:space="preserve"> Social Corporativa del CAT </w:t>
      </w:r>
      <w:r>
        <w:rPr>
          <w:rFonts w:ascii="Arial" w:hAnsi="Arial" w:cs="Arial"/>
          <w:iCs/>
          <w:color w:val="C00000"/>
          <w:sz w:val="22"/>
          <w:szCs w:val="22"/>
          <w:lang w:val="es-ES"/>
        </w:rPr>
        <w:t>(</w:t>
      </w:r>
      <w:hyperlink r:id="rId25" w:history="1">
        <w:r>
          <w:rPr>
            <w:rFonts w:ascii="Arial" w:hAnsi="Arial" w:cs="Arial"/>
            <w:iCs/>
            <w:color w:val="0000FF"/>
            <w:sz w:val="22"/>
            <w:szCs w:val="22"/>
            <w:u w:val="single"/>
          </w:rPr>
          <w:t>politica-rsc-cat-web-signat.pdf (ccaait.com)</w:t>
        </w:r>
      </w:hyperlink>
    </w:p>
    <w:p w14:paraId="5D212AAE" w14:textId="77777777" w:rsidR="00AD2AA5" w:rsidRPr="00C47149" w:rsidRDefault="00AD2AA5" w:rsidP="00AD2AA5">
      <w:pPr>
        <w:tabs>
          <w:tab w:val="left" w:pos="285"/>
        </w:tabs>
        <w:ind w:left="562"/>
        <w:jc w:val="both"/>
        <w:rPr>
          <w:rFonts w:ascii="Arial" w:hAnsi="Arial" w:cs="Arial"/>
          <w:sz w:val="22"/>
          <w:szCs w:val="22"/>
        </w:rPr>
      </w:pPr>
    </w:p>
    <w:p w14:paraId="5C6F4AEC" w14:textId="77777777" w:rsidR="00AD2AA5" w:rsidRPr="00C47149" w:rsidRDefault="00AD2AA5" w:rsidP="00AD2AA5">
      <w:pPr>
        <w:spacing w:after="240"/>
        <w:ind w:left="561"/>
        <w:jc w:val="both"/>
        <w:rPr>
          <w:rFonts w:ascii="Arial" w:hAnsi="Arial" w:cs="Arial"/>
          <w:sz w:val="22"/>
          <w:szCs w:val="22"/>
        </w:rPr>
      </w:pPr>
      <w:r>
        <w:rPr>
          <w:rFonts w:ascii="Arial" w:hAnsi="Arial" w:cs="Arial"/>
          <w:color w:val="000000" w:themeColor="text1"/>
          <w:kern w:val="24"/>
          <w:sz w:val="22"/>
          <w:szCs w:val="22"/>
        </w:rPr>
        <w:t xml:space="preserve">En relació amb els mateixos, </w:t>
      </w:r>
      <w:r>
        <w:rPr>
          <w:rFonts w:ascii="Arial" w:hAnsi="Arial" w:cs="Arial"/>
          <w:color w:val="C00000"/>
          <w:kern w:val="24"/>
          <w:sz w:val="22"/>
          <w:szCs w:val="22"/>
        </w:rPr>
        <w:t>[Empresa]</w:t>
      </w:r>
      <w:r>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349A2749" w14:textId="77777777" w:rsidR="00AD2AA5" w:rsidRPr="00C47149" w:rsidRDefault="00AD2AA5" w:rsidP="00AD2AA5">
      <w:pPr>
        <w:spacing w:after="240"/>
        <w:ind w:left="562"/>
        <w:jc w:val="both"/>
        <w:rPr>
          <w:rFonts w:ascii="Arial" w:hAnsi="Arial" w:cs="Arial"/>
          <w:sz w:val="22"/>
          <w:szCs w:val="22"/>
        </w:rPr>
      </w:pPr>
      <w:r>
        <w:rPr>
          <w:rFonts w:ascii="Arial" w:hAnsi="Arial" w:cs="Arial"/>
          <w:color w:val="000000" w:themeColor="text1"/>
          <w:kern w:val="24"/>
          <w:sz w:val="22"/>
          <w:szCs w:val="22"/>
        </w:rPr>
        <w:t xml:space="preserve">Addicionalment, </w:t>
      </w:r>
      <w:r>
        <w:rPr>
          <w:rFonts w:ascii="Arial" w:hAnsi="Arial" w:cs="Arial"/>
          <w:color w:val="C00000"/>
          <w:kern w:val="24"/>
          <w:sz w:val="22"/>
          <w:szCs w:val="22"/>
        </w:rPr>
        <w:t xml:space="preserve">[Empresa] </w:t>
      </w:r>
      <w:r>
        <w:rPr>
          <w:rFonts w:ascii="Arial" w:hAnsi="Arial" w:cs="Arial"/>
          <w:color w:val="000000" w:themeColor="text1"/>
          <w:kern w:val="24"/>
          <w:sz w:val="22"/>
          <w:szCs w:val="22"/>
        </w:rPr>
        <w:t>manifesta la seva conformitat</w:t>
      </w:r>
      <w:r>
        <w:rPr>
          <w:rFonts w:ascii="Arial" w:hAnsi="Arial" w:cs="Arial"/>
          <w:kern w:val="24"/>
          <w:sz w:val="22"/>
          <w:szCs w:val="22"/>
        </w:rPr>
        <w:t xml:space="preserve"> en facilitar al </w:t>
      </w:r>
      <w:r>
        <w:rPr>
          <w:rFonts w:ascii="Arial" w:hAnsi="Arial" w:cs="Arial"/>
          <w:i/>
          <w:kern w:val="24"/>
          <w:sz w:val="22"/>
          <w:szCs w:val="22"/>
        </w:rPr>
        <w:t>CONSORCI D’AIGÜES DE TARRAGONA</w:t>
      </w:r>
      <w:r>
        <w:rPr>
          <w:rFonts w:ascii="Arial" w:hAnsi="Arial" w:cs="Arial"/>
          <w:i/>
          <w:iCs/>
          <w:kern w:val="24"/>
          <w:sz w:val="22"/>
          <w:szCs w:val="22"/>
        </w:rPr>
        <w:t xml:space="preserve"> </w:t>
      </w:r>
      <w:r>
        <w:rPr>
          <w:rFonts w:ascii="Arial" w:hAnsi="Arial" w:cs="Arial"/>
          <w:kern w:val="24"/>
          <w:sz w:val="22"/>
          <w:szCs w:val="22"/>
        </w:rPr>
        <w:t>l'accés a les seves instal·lacions a efectes de verificació, i de subjectar-se als procediments de verificació que siguin indicats a aquests efectes</w:t>
      </w:r>
      <w:r>
        <w:rPr>
          <w:rFonts w:ascii="Arial" w:hAnsi="Arial" w:cs="Arial"/>
          <w:color w:val="000000" w:themeColor="text1"/>
          <w:kern w:val="24"/>
          <w:sz w:val="22"/>
          <w:szCs w:val="22"/>
        </w:rPr>
        <w:t>.</w:t>
      </w:r>
    </w:p>
    <w:p w14:paraId="18E1F669"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Aquests documents regulen matèries de gran transcendència per al </w:t>
      </w:r>
      <w:r>
        <w:rPr>
          <w:rFonts w:ascii="Arial" w:hAnsi="Arial" w:cs="Arial"/>
          <w:i/>
          <w:color w:val="000000" w:themeColor="text1"/>
          <w:kern w:val="24"/>
          <w:sz w:val="22"/>
          <w:szCs w:val="22"/>
        </w:rPr>
        <w:t>CONSORCI D'AIGÜES DE TARRAGONA</w:t>
      </w:r>
      <w:r>
        <w:rPr>
          <w:rFonts w:ascii="Arial" w:hAnsi="Arial" w:cs="Arial"/>
          <w:color w:val="000000" w:themeColor="text1"/>
          <w:kern w:val="24"/>
          <w:sz w:val="22"/>
          <w:szCs w:val="22"/>
        </w:rPr>
        <w:t xml:space="preserve">, de manera que l'incompliment substancial de </w:t>
      </w:r>
      <w:r>
        <w:rPr>
          <w:rFonts w:ascii="Arial" w:hAnsi="Arial" w:cs="Arial"/>
          <w:color w:val="C00000"/>
          <w:kern w:val="24"/>
          <w:sz w:val="22"/>
          <w:szCs w:val="22"/>
        </w:rPr>
        <w:t xml:space="preserve">[Empresa] </w:t>
      </w:r>
      <w:r>
        <w:rPr>
          <w:rFonts w:ascii="Arial" w:hAnsi="Arial" w:cs="Arial"/>
          <w:color w:val="000000" w:themeColor="text1"/>
          <w:kern w:val="24"/>
          <w:sz w:val="22"/>
          <w:szCs w:val="22"/>
        </w:rPr>
        <w:t>del seu contingut empara la resolució per justa causa d'aquesta relació contractual.</w:t>
      </w:r>
    </w:p>
    <w:p w14:paraId="2FB6DA49" w14:textId="77777777" w:rsidR="00AD2AA5" w:rsidRPr="00C47149" w:rsidRDefault="00AD2AA5" w:rsidP="00AD2AA5">
      <w:pPr>
        <w:ind w:left="562"/>
        <w:jc w:val="both"/>
        <w:rPr>
          <w:rFonts w:ascii="Arial" w:hAnsi="Arial" w:cs="Arial"/>
          <w:color w:val="000000" w:themeColor="text1"/>
          <w:kern w:val="24"/>
          <w:sz w:val="22"/>
          <w:szCs w:val="22"/>
        </w:rPr>
      </w:pPr>
    </w:p>
    <w:p w14:paraId="14E0E895"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Tanmateix, </w:t>
      </w:r>
      <w:bookmarkStart w:id="18" w:name="_Hlk146192210"/>
      <w:r>
        <w:rPr>
          <w:rFonts w:ascii="Arial" w:hAnsi="Arial" w:cs="Arial"/>
          <w:color w:val="C00000"/>
          <w:kern w:val="24"/>
          <w:sz w:val="22"/>
          <w:szCs w:val="22"/>
        </w:rPr>
        <w:t xml:space="preserve">[Empresa] </w:t>
      </w:r>
      <w:bookmarkEnd w:id="18"/>
      <w:r>
        <w:rPr>
          <w:rFonts w:ascii="Arial" w:hAnsi="Arial" w:cs="Arial"/>
          <w:color w:val="000000" w:themeColor="text1"/>
          <w:kern w:val="24"/>
          <w:sz w:val="22"/>
          <w:szCs w:val="22"/>
        </w:rPr>
        <w:t>es compromet a actuar en tot moment de conformitat amb els següents principis d’actuació i valors, per la prevenció en la comissió de potencials delictes:</w:t>
      </w:r>
    </w:p>
    <w:p w14:paraId="1347493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Actuar amb integritat, responsabilitat i diligència.</w:t>
      </w:r>
    </w:p>
    <w:p w14:paraId="30D169F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sistemes de gestió de riscos adequats per organitzar i controlar la seva activitat de forma responsable i efectiva.</w:t>
      </w:r>
    </w:p>
    <w:p w14:paraId="6CDB53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els recursos financers necessaris per l’exercici de la seva activitat.</w:t>
      </w:r>
    </w:p>
    <w:p w14:paraId="352D406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Seguir les correctes pautes de conducta i de mercat.</w:t>
      </w:r>
    </w:p>
    <w:p w14:paraId="240C26F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13F245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Facilitar la informació que necessiti el CAT de forma clara, precisa i no enganyosa.</w:t>
      </w:r>
    </w:p>
    <w:p w14:paraId="6E615B2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Gestionar els conflictes d’interessos que puguin sorgir de forma adequada i justa.</w:t>
      </w:r>
    </w:p>
    <w:p w14:paraId="27F26F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1ABA330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744345F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53DEF83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Garantir que els seus treballadors desenvoluparan la seva feina sota els estàndards de seguretat i higiene. </w:t>
      </w:r>
    </w:p>
    <w:p w14:paraId="2BE4D203"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04597EE1"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786543A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FE0FCD6"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55508D2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Aplicar a la seva activitat la normativa relativa a defensa de la competència.</w:t>
      </w:r>
    </w:p>
    <w:p w14:paraId="0E443B8F"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6AAD925F" w14:textId="77777777" w:rsidR="00AD2AA5" w:rsidRPr="00C47149" w:rsidRDefault="00AD2AA5" w:rsidP="00AD2AA5">
      <w:pPr>
        <w:ind w:left="680"/>
        <w:jc w:val="both"/>
        <w:rPr>
          <w:rFonts w:ascii="Arial" w:hAnsi="Arial" w:cs="Arial"/>
          <w:color w:val="000000" w:themeColor="text1"/>
          <w:kern w:val="24"/>
          <w:sz w:val="22"/>
          <w:szCs w:val="22"/>
        </w:rPr>
      </w:pPr>
    </w:p>
    <w:p w14:paraId="1FD533E9" w14:textId="77777777" w:rsidR="00AD2AA5" w:rsidRPr="00C47149" w:rsidRDefault="00AD2AA5" w:rsidP="00AD2AA5">
      <w:pPr>
        <w:ind w:left="680"/>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Per tal d’assolir aquests principis, </w:t>
      </w:r>
      <w:r>
        <w:rPr>
          <w:rFonts w:ascii="Arial" w:hAnsi="Arial" w:cs="Arial"/>
          <w:color w:val="C00000"/>
          <w:kern w:val="24"/>
          <w:sz w:val="22"/>
          <w:szCs w:val="22"/>
        </w:rPr>
        <w:t xml:space="preserve">[Empresa] </w:t>
      </w:r>
      <w:r>
        <w:rPr>
          <w:rFonts w:ascii="Arial" w:hAnsi="Arial" w:cs="Arial"/>
          <w:color w:val="000000" w:themeColor="text1"/>
          <w:kern w:val="24"/>
          <w:sz w:val="22"/>
          <w:szCs w:val="22"/>
        </w:rPr>
        <w:t>assumeix els valors establerts al Codi Ètic i de Conducta del CAT, addicional i específicament, les següents obligacions:</w:t>
      </w:r>
    </w:p>
    <w:p w14:paraId="51352C9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7FFD5AF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3598F24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793818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00DE16C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631CA33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CAF37EC"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4901391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Pr>
          <w:rFonts w:ascii="Arial" w:hAnsi="Arial" w:cs="Arial"/>
          <w:color w:val="000000" w:themeColor="text1"/>
          <w:kern w:val="24"/>
          <w:sz w:val="22"/>
          <w:szCs w:val="22"/>
        </w:rPr>
        <w:t>subcontractistes</w:t>
      </w:r>
      <w:proofErr w:type="spellEnd"/>
      <w:r>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4EF817D2" w14:textId="77777777" w:rsidR="00AD2AA5" w:rsidRPr="00C47149" w:rsidRDefault="00AD2AA5" w:rsidP="00AD2AA5">
      <w:pPr>
        <w:jc w:val="both"/>
        <w:rPr>
          <w:rFonts w:ascii="Arial" w:hAnsi="Arial" w:cs="Arial"/>
          <w:sz w:val="22"/>
          <w:szCs w:val="22"/>
        </w:rPr>
      </w:pPr>
    </w:p>
    <w:p w14:paraId="1EB6C5C8" w14:textId="77777777" w:rsidR="00AD2AA5" w:rsidRPr="00C47149" w:rsidRDefault="00AD2AA5" w:rsidP="00AD2AA5">
      <w:pPr>
        <w:jc w:val="both"/>
        <w:rPr>
          <w:rFonts w:ascii="Arial" w:hAnsi="Arial" w:cs="Arial"/>
          <w:sz w:val="22"/>
          <w:szCs w:val="22"/>
        </w:rPr>
      </w:pPr>
      <w:r>
        <w:rPr>
          <w:rFonts w:ascii="Arial" w:hAnsi="Arial" w:cs="Arial"/>
          <w:sz w:val="22"/>
          <w:szCs w:val="22"/>
        </w:rPr>
        <w:t>I perquè consti, signo aquesta declaració responsable.</w:t>
      </w:r>
    </w:p>
    <w:p w14:paraId="64CE521C" w14:textId="77777777" w:rsidR="00AD2AA5" w:rsidRPr="00C47149" w:rsidRDefault="00AD2AA5" w:rsidP="00AD2AA5">
      <w:pPr>
        <w:jc w:val="both"/>
        <w:rPr>
          <w:rFonts w:ascii="Arial" w:hAnsi="Arial" w:cs="Arial"/>
          <w:sz w:val="22"/>
          <w:szCs w:val="22"/>
        </w:rPr>
      </w:pPr>
    </w:p>
    <w:p w14:paraId="5A30EED0" w14:textId="77777777" w:rsidR="00AD2AA5" w:rsidRPr="00C47149" w:rsidRDefault="00AD2AA5" w:rsidP="00AD2AA5">
      <w:pPr>
        <w:jc w:val="both"/>
        <w:rPr>
          <w:rFonts w:ascii="Arial" w:hAnsi="Arial" w:cs="Arial"/>
          <w:sz w:val="22"/>
          <w:szCs w:val="22"/>
        </w:rPr>
      </w:pPr>
      <w:r>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224677F5" w14:textId="77777777" w:rsidR="00AD2AA5" w:rsidRPr="00C47149" w:rsidRDefault="00AD2AA5" w:rsidP="00AD2AA5">
      <w:pPr>
        <w:jc w:val="both"/>
        <w:rPr>
          <w:rFonts w:ascii="Arial" w:hAnsi="Arial" w:cs="Arial"/>
          <w:sz w:val="22"/>
          <w:szCs w:val="22"/>
        </w:rPr>
      </w:pPr>
    </w:p>
    <w:p w14:paraId="0474B60B" w14:textId="77777777" w:rsidR="00AD2AA5" w:rsidRPr="00C47149" w:rsidRDefault="00AD2AA5" w:rsidP="00AD2AA5">
      <w:pPr>
        <w:jc w:val="both"/>
        <w:rPr>
          <w:rFonts w:ascii="Arial" w:hAnsi="Arial" w:cs="Arial"/>
          <w:sz w:val="22"/>
          <w:szCs w:val="22"/>
        </w:rPr>
      </w:pPr>
    </w:p>
    <w:p w14:paraId="0C7874C7" w14:textId="77777777" w:rsidR="00AD2AA5" w:rsidRPr="00C47149" w:rsidRDefault="00AD2AA5" w:rsidP="00AD2AA5">
      <w:pPr>
        <w:jc w:val="both"/>
        <w:rPr>
          <w:rFonts w:ascii="Arial" w:hAnsi="Arial" w:cs="Arial"/>
          <w:sz w:val="22"/>
          <w:szCs w:val="22"/>
        </w:rPr>
      </w:pPr>
      <w:r>
        <w:rPr>
          <w:rFonts w:ascii="Arial" w:hAnsi="Arial" w:cs="Arial"/>
          <w:sz w:val="22"/>
          <w:szCs w:val="22"/>
        </w:rPr>
        <w:t>........................................., a la data de la signatura electrònica d’aquesta declaració.</w:t>
      </w:r>
    </w:p>
    <w:p w14:paraId="0424B34A" w14:textId="77777777" w:rsidR="00AD2AA5" w:rsidRPr="00C47149" w:rsidRDefault="00AD2AA5" w:rsidP="00AD2AA5">
      <w:pPr>
        <w:jc w:val="both"/>
        <w:rPr>
          <w:rFonts w:ascii="Arial" w:hAnsi="Arial" w:cs="Arial"/>
          <w:sz w:val="22"/>
          <w:szCs w:val="22"/>
        </w:rPr>
      </w:pPr>
    </w:p>
    <w:p w14:paraId="0EFECBD1" w14:textId="77777777" w:rsidR="00AD2AA5" w:rsidRPr="00767534" w:rsidRDefault="00AD2AA5" w:rsidP="00AD2AA5">
      <w:pPr>
        <w:pStyle w:val="Textindependent"/>
        <w:spacing w:before="2"/>
        <w:rPr>
          <w:rFonts w:ascii="Arial" w:hAnsi="Arial" w:cs="Arial"/>
          <w:sz w:val="24"/>
          <w:szCs w:val="24"/>
        </w:rPr>
        <w:sectPr w:rsidR="00AD2AA5" w:rsidRPr="00767534" w:rsidSect="00E31E1E">
          <w:headerReference w:type="default" r:id="rId26"/>
          <w:footerReference w:type="default" r:id="rId27"/>
          <w:pgSz w:w="11910" w:h="16840" w:code="9"/>
          <w:pgMar w:top="1599" w:right="799" w:bottom="1162" w:left="1162" w:header="284" w:footer="975" w:gutter="0"/>
          <w:cols w:space="720"/>
        </w:sectPr>
      </w:pPr>
    </w:p>
    <w:p w14:paraId="1A5AE99C" w14:textId="77777777" w:rsidR="005F69A2" w:rsidRPr="001963D4" w:rsidRDefault="005F69A2" w:rsidP="001963D4">
      <w:pPr>
        <w:widowControl/>
        <w:rPr>
          <w:rFonts w:ascii="Arial" w:hAnsi="Arial" w:cs="Arial"/>
          <w:bCs/>
          <w:sz w:val="22"/>
          <w:szCs w:val="22"/>
          <w:lang w:eastAsia="ar-SA"/>
        </w:rPr>
      </w:pPr>
    </w:p>
    <w:p w14:paraId="63FE3580" w14:textId="4864026F" w:rsidR="005F69A2" w:rsidRPr="00356E14" w:rsidRDefault="005F69A2" w:rsidP="00E13003">
      <w:pPr>
        <w:pStyle w:val="Titol2"/>
        <w:numPr>
          <w:ilvl w:val="0"/>
          <w:numId w:val="0"/>
        </w:numPr>
        <w:rPr>
          <w:rFonts w:cs="Arial"/>
        </w:rPr>
      </w:pPr>
      <w:bookmarkStart w:id="19" w:name="_Toc87642083"/>
      <w:bookmarkStart w:id="20" w:name="_Toc154005674"/>
      <w:r>
        <w:rPr>
          <w:rFonts w:cs="Arial"/>
        </w:rPr>
        <w:t>ANNEX 2.A MODEL DECLARACIÓ DE CONFIDENCIALITAT DE DADES I DOCUMENTS DE L’OFERTA</w:t>
      </w:r>
      <w:bookmarkEnd w:id="11"/>
      <w:bookmarkEnd w:id="19"/>
      <w:bookmarkEnd w:id="20"/>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75C2CF88" w:rsidR="00E13003" w:rsidRPr="00356E14" w:rsidRDefault="00A22A64"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82" type="#_x0000_t75" style="width:11.9pt;height:11.9pt">
            <v:imagedata r:id="rId28" o:title=""/>
          </v:shape>
        </w:pict>
      </w:r>
      <w:r w:rsidR="002E5812">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17F94D5E" w:rsidR="00E13003" w:rsidRPr="00356E14" w:rsidRDefault="00A22A6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83" type="#_x0000_t75" style="width:11.9pt;height:11.9pt">
            <v:imagedata r:id="rId29" o:title=""/>
          </v:shape>
        </w:pict>
      </w:r>
      <w:r w:rsidR="002E5812">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15554CAB" w14:textId="4B15A0F9" w:rsidR="005F69A2" w:rsidRPr="00356E14" w:rsidRDefault="00E13003" w:rsidP="009B3E6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B76FD7">
        <w:rPr>
          <w:rFonts w:ascii="Arial" w:hAnsi="Arial" w:cs="Arial"/>
          <w:bCs/>
          <w:sz w:val="22"/>
          <w:szCs w:val="22"/>
        </w:rPr>
        <w:t>“</w:t>
      </w:r>
      <w:r w:rsidR="00B76FD7" w:rsidRPr="00B76FD7">
        <w:rPr>
          <w:rFonts w:ascii="Arial" w:hAnsi="Arial" w:cs="Arial"/>
          <w:b/>
          <w:bCs/>
          <w:sz w:val="22"/>
          <w:szCs w:val="22"/>
        </w:rPr>
        <w:t>SERVEI DE REACTIVACIÓ AMB REPOSICIÓ I INSTAL·LACIÓ CARBÓ ACTIU GRANULAR (CAG)</w:t>
      </w:r>
      <w:r w:rsidR="00B76FD7">
        <w:rPr>
          <w:rFonts w:ascii="Arial" w:hAnsi="Arial" w:cs="Arial"/>
          <w:b/>
          <w:bCs/>
          <w:sz w:val="22"/>
          <w:szCs w:val="22"/>
        </w:rPr>
        <w:t>”</w:t>
      </w:r>
      <w:r w:rsidR="00B76FD7" w:rsidRPr="00B76FD7">
        <w:rPr>
          <w:rFonts w:ascii="Arial" w:hAnsi="Arial" w:cs="Arial"/>
          <w:b/>
          <w:bCs/>
          <w:sz w:val="22"/>
          <w:szCs w:val="22"/>
        </w:rPr>
        <w:t>. EXP. 019/2026</w:t>
      </w:r>
      <w:r>
        <w:rPr>
          <w:rFonts w:ascii="Arial" w:hAnsi="Arial" w:cs="Arial"/>
          <w:b/>
          <w:bCs/>
          <w:sz w:val="22"/>
          <w:szCs w:val="22"/>
        </w:rPr>
        <w:t xml:space="preserve">, DECLARA RESPONSABLEMENT: </w:t>
      </w:r>
    </w:p>
    <w:p w14:paraId="046AFFA3" w14:textId="77777777" w:rsidR="005F69A2" w:rsidRDefault="005F69A2" w:rsidP="00E13003">
      <w:pPr>
        <w:jc w:val="both"/>
        <w:rPr>
          <w:rFonts w:ascii="Arial" w:hAnsi="Arial" w:cs="Arial"/>
          <w:sz w:val="22"/>
          <w:szCs w:val="22"/>
        </w:rPr>
      </w:pPr>
    </w:p>
    <w:p w14:paraId="242FDD07" w14:textId="77777777" w:rsidR="00B76FD7" w:rsidRDefault="00B76FD7" w:rsidP="00E13003">
      <w:pPr>
        <w:jc w:val="both"/>
        <w:rPr>
          <w:rFonts w:ascii="Arial" w:hAnsi="Arial" w:cs="Arial"/>
          <w:sz w:val="22"/>
          <w:szCs w:val="22"/>
        </w:rPr>
      </w:pPr>
    </w:p>
    <w:p w14:paraId="5C2737CA" w14:textId="77777777" w:rsidR="009B3E65" w:rsidRPr="00356E14" w:rsidRDefault="009B3E65"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Pr>
          <w:rFonts w:ascii="Arial" w:hAnsi="Arial" w:cs="Arial"/>
          <w:sz w:val="22"/>
          <w:szCs w:val="22"/>
        </w:rPr>
        <w:t>-......................................</w:t>
      </w:r>
    </w:p>
    <w:p w14:paraId="641C8292" w14:textId="77777777" w:rsidR="005F69A2" w:rsidRDefault="005F69A2" w:rsidP="00E13003">
      <w:pPr>
        <w:jc w:val="both"/>
        <w:rPr>
          <w:rFonts w:ascii="Arial" w:hAnsi="Arial" w:cs="Arial"/>
          <w:sz w:val="22"/>
          <w:szCs w:val="22"/>
        </w:rPr>
      </w:pPr>
    </w:p>
    <w:p w14:paraId="0280D7E6" w14:textId="77777777" w:rsidR="005A2AC0" w:rsidRDefault="005A2AC0" w:rsidP="00E13003">
      <w:pPr>
        <w:jc w:val="both"/>
        <w:rPr>
          <w:rFonts w:ascii="Arial" w:hAnsi="Arial" w:cs="Arial"/>
          <w:sz w:val="22"/>
          <w:szCs w:val="22"/>
        </w:rPr>
      </w:pPr>
    </w:p>
    <w:p w14:paraId="1ED2EF99" w14:textId="77777777" w:rsidR="005A2AC0" w:rsidRPr="00356E14" w:rsidRDefault="005A2AC0"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Pr>
          <w:rFonts w:ascii="Arial" w:hAnsi="Arial" w:cs="Arial"/>
          <w:sz w:val="22"/>
          <w:szCs w:val="22"/>
        </w:rPr>
        <w:t>I perquè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Pr>
          <w:rFonts w:ascii="Arial" w:hAnsi="Arial" w:cs="Arial"/>
          <w:sz w:val="22"/>
          <w:szCs w:val="22"/>
        </w:rPr>
        <w:t>........................................., a la data de la signatura electrònica d’aquesta declaració.</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0C07499D" w14:textId="4C051F16" w:rsidR="005F69A2" w:rsidRPr="00F40D93" w:rsidRDefault="005F69A2" w:rsidP="00E13003">
      <w:pPr>
        <w:widowControl/>
        <w:jc w:val="both"/>
        <w:rPr>
          <w:rFonts w:ascii="Arial" w:hAnsi="Arial" w:cs="Arial"/>
          <w:b/>
          <w:sz w:val="22"/>
          <w:szCs w:val="22"/>
          <w:lang w:eastAsia="x-none"/>
        </w:rPr>
      </w:pPr>
      <w:bookmarkStart w:id="21" w:name="_Toc46503528"/>
      <w:bookmarkStart w:id="22" w:name="_Toc50053883"/>
      <w:bookmarkStart w:id="23" w:name="_Toc87642084"/>
      <w:r>
        <w:rPr>
          <w:rFonts w:ascii="Arial" w:hAnsi="Arial" w:cs="Arial"/>
          <w:b/>
          <w:sz w:val="22"/>
          <w:szCs w:val="22"/>
        </w:rPr>
        <w:lastRenderedPageBreak/>
        <w:t>ANNEX 3. MODEL DECLARACIÓ DE SUBMISSIÓ ALS TRIBUNALS ESPANYOLS/SEU A ESPANYA</w:t>
      </w:r>
      <w:bookmarkStart w:id="24" w:name="_Toc41406163"/>
      <w:bookmarkStart w:id="25" w:name="_Toc41406329"/>
      <w:bookmarkStart w:id="26" w:name="_Toc41558981"/>
      <w:bookmarkStart w:id="27" w:name="_Toc42511890"/>
      <w:bookmarkStart w:id="28" w:name="_Toc43302916"/>
      <w:bookmarkStart w:id="29" w:name="_Toc43365047"/>
      <w:bookmarkStart w:id="30" w:name="_Toc43379200"/>
      <w:bookmarkStart w:id="31" w:name="_Toc43379408"/>
      <w:bookmarkStart w:id="32" w:name="_Toc43393310"/>
      <w:bookmarkEnd w:id="21"/>
      <w:bookmarkEnd w:id="22"/>
      <w:bookmarkEnd w:id="23"/>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33" w:name="_Toc46503529"/>
      <w:bookmarkStart w:id="34" w:name="_Toc50053884"/>
      <w:r>
        <w:rPr>
          <w:rFonts w:ascii="Arial" w:hAnsi="Arial" w:cs="Arial"/>
          <w:b/>
          <w:i/>
          <w:sz w:val="22"/>
          <w:szCs w:val="22"/>
        </w:rPr>
        <w:t>(A INSERIR EN EL SOBRE NÚM. 1 NOMÉS LES EMPRESES ESTRANGERES)</w:t>
      </w:r>
      <w:bookmarkEnd w:id="24"/>
      <w:bookmarkEnd w:id="25"/>
      <w:bookmarkEnd w:id="26"/>
      <w:bookmarkEnd w:id="27"/>
      <w:bookmarkEnd w:id="28"/>
      <w:bookmarkEnd w:id="29"/>
      <w:bookmarkEnd w:id="30"/>
      <w:bookmarkEnd w:id="31"/>
      <w:bookmarkEnd w:id="32"/>
      <w:bookmarkEnd w:id="33"/>
      <w:bookmarkEnd w:id="34"/>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7146FE00" w:rsidR="00A562CF" w:rsidRPr="00F40D93" w:rsidRDefault="00A22A64"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4" type="#_x0000_t75" style="width:11.9pt;height:11.9pt">
            <v:imagedata r:id="rId30" o:title=""/>
          </v:shape>
        </w:pict>
      </w:r>
      <w:r w:rsidR="002E5812">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2E4337D8" w:rsidR="00A562CF" w:rsidRPr="00F40D93" w:rsidRDefault="00A22A6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5" type="#_x0000_t75" style="width:11.9pt;height:11.9pt">
            <v:imagedata r:id="rId31" o:title=""/>
          </v:shape>
        </w:pict>
      </w:r>
      <w:r w:rsidR="002E5812">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2474E59D" w:rsidR="00A562CF" w:rsidRPr="00F40D93" w:rsidRDefault="00A562CF" w:rsidP="00E13003">
      <w:pPr>
        <w:jc w:val="both"/>
        <w:rPr>
          <w:rFonts w:ascii="Arial" w:hAnsi="Arial" w:cs="Arial"/>
          <w:b/>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B76FD7" w:rsidRPr="00B76FD7">
        <w:rPr>
          <w:rFonts w:ascii="Arial" w:hAnsi="Arial" w:cs="Arial"/>
          <w:b/>
          <w:bCs/>
          <w:sz w:val="22"/>
          <w:szCs w:val="22"/>
        </w:rPr>
        <w:t>“SERVEI DE REACTIVACIÓ AMB REPOSICIÓ I INSTAL·LACIÓ CARBÓ ACTIU GRANULAR (CAG)”. EXP. 019/2026</w:t>
      </w:r>
      <w:r>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rPr>
        <w:t xml:space="preserve">Així mateix (empresa que no es trobi a la UE), declara sota la seva responsabilitat que té </w:t>
      </w:r>
      <w:r>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Pr>
          <w:rFonts w:ascii="Arial" w:hAnsi="Arial" w:cs="Arial"/>
          <w:sz w:val="22"/>
          <w:szCs w:val="22"/>
        </w:rPr>
        <w:t xml:space="preserve"> I perquè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Pr>
          <w:rFonts w:ascii="Arial" w:hAnsi="Arial" w:cs="Arial"/>
          <w:sz w:val="22"/>
          <w:szCs w:val="22"/>
        </w:rPr>
        <w:t>........................................., 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35" w:name="_Toc50053878"/>
      <w:bookmarkStart w:id="36" w:name="_Toc87642085"/>
      <w:bookmarkStart w:id="37" w:name="_Hlk90629108"/>
      <w:r>
        <w:rPr>
          <w:rFonts w:ascii="Arial" w:hAnsi="Arial" w:cs="Arial"/>
          <w:b/>
          <w:sz w:val="22"/>
          <w:szCs w:val="22"/>
        </w:rPr>
        <w:t xml:space="preserve">ANNEX 4a. </w:t>
      </w:r>
      <w:bookmarkEnd w:id="35"/>
      <w:r>
        <w:rPr>
          <w:rFonts w:ascii="Arial" w:hAnsi="Arial" w:cs="Arial"/>
          <w:b/>
          <w:sz w:val="22"/>
          <w:szCs w:val="22"/>
        </w:rPr>
        <w:t>MODEL D’OFERTA DE CRITERIS QUANTIFICABLES MITJANÇANT L’APLICACIÓ DE FÓRMULES</w:t>
      </w:r>
      <w:bookmarkEnd w:id="36"/>
    </w:p>
    <w:p w14:paraId="4EFB2EF6" w14:textId="77777777" w:rsidR="005F69A2" w:rsidRPr="00F40D93" w:rsidRDefault="005F69A2" w:rsidP="00E13003">
      <w:pPr>
        <w:jc w:val="both"/>
        <w:rPr>
          <w:rFonts w:ascii="Arial" w:hAnsi="Arial" w:cs="Arial"/>
          <w:b/>
          <w:sz w:val="22"/>
          <w:szCs w:val="22"/>
        </w:rPr>
      </w:pPr>
    </w:p>
    <w:p w14:paraId="154576A6" w14:textId="12CFB880" w:rsidR="005F69A2" w:rsidRPr="00F40D93" w:rsidRDefault="005F69A2" w:rsidP="00E13003">
      <w:pPr>
        <w:jc w:val="center"/>
        <w:rPr>
          <w:rFonts w:ascii="Arial" w:hAnsi="Arial" w:cs="Arial"/>
          <w:b/>
          <w:i/>
          <w:sz w:val="22"/>
          <w:szCs w:val="22"/>
        </w:rPr>
      </w:pPr>
      <w:r>
        <w:rPr>
          <w:rFonts w:ascii="Arial" w:hAnsi="Arial" w:cs="Arial"/>
          <w:b/>
          <w:i/>
          <w:sz w:val="22"/>
          <w:szCs w:val="22"/>
        </w:rPr>
        <w:t>(A INSERIR EN EL SOBRE NÚM. 3)</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0E8C9A11" w14:textId="3938389E" w:rsidR="005F69A2" w:rsidRPr="00F40D93" w:rsidRDefault="005F69A2" w:rsidP="00E13003">
      <w:pPr>
        <w:jc w:val="both"/>
        <w:rPr>
          <w:rFonts w:ascii="Arial" w:eastAsia="Calibri" w:hAnsi="Arial" w:cs="Arial"/>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B76FD7" w:rsidRPr="00B76FD7">
        <w:rPr>
          <w:rFonts w:ascii="Arial" w:hAnsi="Arial" w:cs="Arial"/>
          <w:b/>
          <w:bCs/>
          <w:sz w:val="22"/>
          <w:szCs w:val="22"/>
        </w:rPr>
        <w:t>“SERVEI DE REACTIVACIÓ AMB REPOSICIÓ I INSTAL·LACIÓ CARBÓ ACTIU GRANULAR (CAG)”. EXP. 019/2026</w:t>
      </w:r>
      <w:r w:rsidR="00B76FD7">
        <w:rPr>
          <w:rFonts w:ascii="Arial" w:hAnsi="Arial" w:cs="Arial"/>
          <w:b/>
          <w:bCs/>
          <w:sz w:val="22"/>
          <w:szCs w:val="22"/>
        </w:rPr>
        <w:t xml:space="preserve"> </w:t>
      </w: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OFERTA ECONÒMICA</w:t>
      </w:r>
      <w:r>
        <w:rPr>
          <w:rFonts w:ascii="Arial" w:eastAsia="Calibri" w:hAnsi="Arial" w:cs="Arial"/>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76FD7" w14:paraId="045E94F8" w14:textId="77777777" w:rsidTr="00FE1FB4">
        <w:tc>
          <w:tcPr>
            <w:tcW w:w="9026" w:type="dxa"/>
            <w:tcBorders>
              <w:top w:val="none" w:sz="0" w:space="0" w:color="FFFFFF"/>
              <w:left w:val="none" w:sz="0" w:space="0" w:color="FFFFFF"/>
              <w:bottom w:val="none" w:sz="0" w:space="0" w:color="FFFFFF"/>
              <w:right w:val="none" w:sz="0" w:space="0" w:color="FFFFFF"/>
            </w:tcBorders>
            <w:shd w:val="clear" w:color="auto" w:fill="1F5C8B"/>
            <w:tcMar>
              <w:top w:w="100" w:type="dxa"/>
              <w:left w:w="180" w:type="dxa"/>
              <w:bottom w:w="100" w:type="dxa"/>
              <w:right w:w="180" w:type="dxa"/>
            </w:tcMar>
          </w:tcPr>
          <w:p w14:paraId="5F420FA2" w14:textId="77777777" w:rsidR="00B76FD7" w:rsidRDefault="00B76FD7" w:rsidP="00FE1FB4">
            <w:r>
              <w:rPr>
                <w:rFonts w:ascii="Arial" w:eastAsia="Arial" w:hAnsi="Arial" w:cs="Arial"/>
                <w:b/>
                <w:bCs/>
                <w:color w:val="FFFFFF"/>
                <w:sz w:val="24"/>
                <w:szCs w:val="24"/>
              </w:rPr>
              <w:t>1. IDENTIFICACIÓ DEL LICITADOR</w:t>
            </w:r>
          </w:p>
        </w:tc>
      </w:tr>
    </w:tbl>
    <w:p w14:paraId="3B859CC6" w14:textId="77777777" w:rsidR="00B76FD7" w:rsidRDefault="00B76FD7" w:rsidP="00B76FD7">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B76FD7" w14:paraId="1645667A"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FDC37FE" w14:textId="77777777" w:rsidR="00B76FD7" w:rsidRDefault="00B76FD7" w:rsidP="00FE1FB4">
            <w:r>
              <w:rPr>
                <w:rFonts w:ascii="Arial" w:eastAsia="Arial" w:hAnsi="Arial" w:cs="Arial"/>
                <w:color w:val="000000"/>
                <w:sz w:val="22"/>
                <w:szCs w:val="22"/>
              </w:rPr>
              <w:t>Raó social / Denominació:</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E5CB982" w14:textId="77777777" w:rsidR="00B76FD7" w:rsidRDefault="00B76FD7" w:rsidP="00FE1FB4"/>
        </w:tc>
      </w:tr>
      <w:tr w:rsidR="00B76FD7" w14:paraId="12D065C5"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F791D46" w14:textId="77777777" w:rsidR="00B76FD7" w:rsidRDefault="00B76FD7" w:rsidP="00FE1FB4">
            <w:r>
              <w:rPr>
                <w:rFonts w:ascii="Arial" w:eastAsia="Arial" w:hAnsi="Arial" w:cs="Arial"/>
                <w:color w:val="000000"/>
                <w:sz w:val="22"/>
                <w:szCs w:val="22"/>
              </w:rPr>
              <w:t>NIF / CIF:</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4650728" w14:textId="77777777" w:rsidR="00B76FD7" w:rsidRDefault="00B76FD7" w:rsidP="00FE1FB4"/>
        </w:tc>
      </w:tr>
      <w:tr w:rsidR="00B76FD7" w14:paraId="46B86AF2"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FDD010B" w14:textId="77777777" w:rsidR="00B76FD7" w:rsidRDefault="00B76FD7" w:rsidP="00FE1FB4">
            <w:r>
              <w:rPr>
                <w:rFonts w:ascii="Arial" w:eastAsia="Arial" w:hAnsi="Arial" w:cs="Arial"/>
                <w:color w:val="000000"/>
                <w:sz w:val="22"/>
                <w:szCs w:val="22"/>
              </w:rPr>
              <w:t>Domicili social:</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C7DF1F7" w14:textId="77777777" w:rsidR="00B76FD7" w:rsidRDefault="00B76FD7" w:rsidP="00FE1FB4"/>
        </w:tc>
      </w:tr>
      <w:tr w:rsidR="00B76FD7" w14:paraId="09DCF178"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BEB9411" w14:textId="77777777" w:rsidR="00B76FD7" w:rsidRDefault="00B76FD7" w:rsidP="00FE1FB4">
            <w:r>
              <w:rPr>
                <w:rFonts w:ascii="Arial" w:eastAsia="Arial" w:hAnsi="Arial" w:cs="Arial"/>
                <w:color w:val="000000"/>
                <w:sz w:val="22"/>
                <w:szCs w:val="22"/>
              </w:rPr>
              <w:t>Codi postal i municipi:</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79C14F7" w14:textId="77777777" w:rsidR="00B76FD7" w:rsidRDefault="00B76FD7" w:rsidP="00FE1FB4"/>
        </w:tc>
      </w:tr>
      <w:tr w:rsidR="00B76FD7" w14:paraId="07ADD15B"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C2842BC" w14:textId="77777777" w:rsidR="00B76FD7" w:rsidRDefault="00B76FD7" w:rsidP="00FE1FB4">
            <w:r>
              <w:rPr>
                <w:rFonts w:ascii="Arial" w:eastAsia="Arial" w:hAnsi="Arial" w:cs="Arial"/>
                <w:color w:val="000000"/>
                <w:sz w:val="22"/>
                <w:szCs w:val="22"/>
              </w:rPr>
              <w:t>Representant legal (nom i cognoms):</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F9524B4" w14:textId="77777777" w:rsidR="00B76FD7" w:rsidRDefault="00B76FD7" w:rsidP="00FE1FB4"/>
        </w:tc>
      </w:tr>
      <w:tr w:rsidR="00B76FD7" w14:paraId="6FCE5C8B"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24539DF" w14:textId="77777777" w:rsidR="00B76FD7" w:rsidRDefault="00B76FD7" w:rsidP="00FE1FB4">
            <w:r>
              <w:rPr>
                <w:rFonts w:ascii="Arial" w:eastAsia="Arial" w:hAnsi="Arial" w:cs="Arial"/>
                <w:color w:val="000000"/>
                <w:sz w:val="22"/>
                <w:szCs w:val="22"/>
              </w:rPr>
              <w:t>DNI del representant:</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4C9E120" w14:textId="77777777" w:rsidR="00B76FD7" w:rsidRDefault="00B76FD7" w:rsidP="00FE1FB4"/>
        </w:tc>
      </w:tr>
      <w:tr w:rsidR="00B76FD7" w14:paraId="79AD3FC6"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AC12B1E" w14:textId="77777777" w:rsidR="00B76FD7" w:rsidRDefault="00B76FD7" w:rsidP="00FE1FB4">
            <w:r>
              <w:rPr>
                <w:rFonts w:ascii="Arial" w:eastAsia="Arial" w:hAnsi="Arial" w:cs="Arial"/>
                <w:color w:val="000000"/>
                <w:sz w:val="22"/>
                <w:szCs w:val="22"/>
              </w:rPr>
              <w:t>En virtut de:</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FA00A05" w14:textId="77777777" w:rsidR="00B76FD7" w:rsidRDefault="00B76FD7" w:rsidP="00FE1FB4"/>
        </w:tc>
      </w:tr>
      <w:tr w:rsidR="00B76FD7" w14:paraId="4E0AC0E7"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6748698" w14:textId="77777777" w:rsidR="00B76FD7" w:rsidRDefault="00B76FD7" w:rsidP="00FE1FB4">
            <w:r>
              <w:rPr>
                <w:rFonts w:ascii="Arial" w:eastAsia="Arial" w:hAnsi="Arial" w:cs="Arial"/>
                <w:color w:val="000000"/>
                <w:sz w:val="22"/>
                <w:szCs w:val="22"/>
              </w:rPr>
              <w:t>Telèfon:</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F5C2BD8" w14:textId="77777777" w:rsidR="00B76FD7" w:rsidRDefault="00B76FD7" w:rsidP="00FE1FB4"/>
        </w:tc>
      </w:tr>
      <w:tr w:rsidR="00B76FD7" w14:paraId="24947B85" w14:textId="77777777" w:rsidTr="00FE1FB4">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D974A0B" w14:textId="77777777" w:rsidR="00B76FD7" w:rsidRDefault="00B76FD7" w:rsidP="00FE1FB4">
            <w:r>
              <w:rPr>
                <w:rFonts w:ascii="Arial" w:eastAsia="Arial" w:hAnsi="Arial" w:cs="Arial"/>
                <w:color w:val="000000"/>
                <w:sz w:val="22"/>
                <w:szCs w:val="22"/>
              </w:rPr>
              <w:t>Adreça electrònica:</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0003F99" w14:textId="77777777" w:rsidR="00B76FD7" w:rsidRDefault="00B76FD7" w:rsidP="00FE1FB4"/>
        </w:tc>
      </w:tr>
    </w:tbl>
    <w:p w14:paraId="6F5353DD" w14:textId="77777777" w:rsidR="00B76FD7" w:rsidRDefault="00B76FD7" w:rsidP="00B76FD7">
      <w:pPr>
        <w:spacing w:before="80"/>
      </w:pPr>
    </w:p>
    <w:p w14:paraId="6AC535E6" w14:textId="77777777" w:rsidR="00B76FD7" w:rsidRDefault="00B76FD7" w:rsidP="00B76FD7">
      <w:pPr>
        <w:spacing w:before="80" w:after="80"/>
        <w:jc w:val="both"/>
      </w:pPr>
      <w:r>
        <w:rPr>
          <w:rFonts w:ascii="Arial" w:eastAsia="Arial" w:hAnsi="Arial" w:cs="Arial"/>
          <w:i/>
          <w:iCs/>
          <w:color w:val="555555"/>
        </w:rPr>
        <w:t>En cas de concurrència en Unió Temporal d’Empreses (UTE), indiqueu a continuació les empreses participants i el percentatge de participació de cadascuna:</w:t>
      </w:r>
    </w:p>
    <w:p w14:paraId="2AB1B90F" w14:textId="77777777" w:rsidR="00B76FD7" w:rsidRDefault="00B76FD7" w:rsidP="00B76FD7">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3"/>
        <w:gridCol w:w="5347"/>
        <w:gridCol w:w="1642"/>
        <w:gridCol w:w="1634"/>
      </w:tblGrid>
      <w:tr w:rsidR="00B76FD7" w14:paraId="42380F41" w14:textId="77777777" w:rsidTr="00FE1FB4">
        <w:trPr>
          <w:tblHeader/>
        </w:trPr>
        <w:tc>
          <w:tcPr>
            <w:tcW w:w="2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7F153BB4" w14:textId="77777777" w:rsidR="00B76FD7" w:rsidRDefault="00B76FD7" w:rsidP="00FE1FB4">
            <w:pPr>
              <w:jc w:val="center"/>
            </w:pPr>
            <w:r>
              <w:rPr>
                <w:rFonts w:ascii="Arial" w:eastAsia="Arial" w:hAnsi="Arial" w:cs="Arial"/>
                <w:b/>
                <w:bCs/>
                <w:color w:val="FFFFFF"/>
                <w:sz w:val="21"/>
                <w:szCs w:val="21"/>
              </w:rPr>
              <w:t>#</w:t>
            </w:r>
          </w:p>
        </w:tc>
        <w:tc>
          <w:tcPr>
            <w:tcW w:w="5526"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6CA05EA0" w14:textId="77777777" w:rsidR="00B76FD7" w:rsidRDefault="00B76FD7" w:rsidP="00FE1FB4">
            <w:pPr>
              <w:jc w:val="center"/>
            </w:pPr>
            <w:r>
              <w:rPr>
                <w:rFonts w:ascii="Arial" w:eastAsia="Arial" w:hAnsi="Arial" w:cs="Arial"/>
                <w:b/>
                <w:bCs/>
                <w:color w:val="FFFFFF"/>
                <w:sz w:val="21"/>
                <w:szCs w:val="21"/>
              </w:rPr>
              <w:t>Empresa (raó social i NIF)</w:t>
            </w:r>
          </w:p>
        </w:tc>
        <w:tc>
          <w:tcPr>
            <w:tcW w:w="165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5F5B123D" w14:textId="77777777" w:rsidR="00B76FD7" w:rsidRDefault="00B76FD7" w:rsidP="00FE1FB4">
            <w:pPr>
              <w:jc w:val="center"/>
            </w:pPr>
            <w:r>
              <w:rPr>
                <w:rFonts w:ascii="Arial" w:eastAsia="Arial" w:hAnsi="Arial" w:cs="Arial"/>
                <w:b/>
                <w:bCs/>
                <w:color w:val="FFFFFF"/>
                <w:sz w:val="21"/>
                <w:szCs w:val="21"/>
              </w:rPr>
              <w:t>% participació</w:t>
            </w:r>
          </w:p>
        </w:tc>
        <w:tc>
          <w:tcPr>
            <w:tcW w:w="165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43D7A093" w14:textId="77777777" w:rsidR="00B76FD7" w:rsidRDefault="00B76FD7" w:rsidP="00FE1FB4">
            <w:pPr>
              <w:jc w:val="center"/>
            </w:pPr>
            <w:r>
              <w:rPr>
                <w:rFonts w:ascii="Arial" w:eastAsia="Arial" w:hAnsi="Arial" w:cs="Arial"/>
                <w:b/>
                <w:bCs/>
                <w:color w:val="FFFFFF"/>
                <w:sz w:val="21"/>
                <w:szCs w:val="21"/>
              </w:rPr>
              <w:t>Signatura</w:t>
            </w:r>
          </w:p>
        </w:tc>
      </w:tr>
      <w:tr w:rsidR="00B76FD7" w14:paraId="44F582E8" w14:textId="77777777" w:rsidTr="00FE1FB4">
        <w:tc>
          <w:tcPr>
            <w:tcW w:w="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BAE0102" w14:textId="77777777" w:rsidR="00B76FD7" w:rsidRDefault="00B76FD7" w:rsidP="00FE1FB4">
            <w:pPr>
              <w:jc w:val="center"/>
            </w:pPr>
            <w:r>
              <w:rPr>
                <w:rFonts w:ascii="Arial" w:eastAsia="Arial" w:hAnsi="Arial" w:cs="Arial"/>
                <w:color w:val="000000"/>
                <w:sz w:val="22"/>
                <w:szCs w:val="22"/>
              </w:rPr>
              <w:t>1</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D69A61B" w14:textId="77777777" w:rsidR="00B76FD7" w:rsidRDefault="00B76FD7" w:rsidP="00FE1FB4"/>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91647BB" w14:textId="77777777" w:rsidR="00B76FD7" w:rsidRDefault="00B76FD7" w:rsidP="00FE1FB4"/>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6CA9652" w14:textId="77777777" w:rsidR="00B76FD7" w:rsidRDefault="00B76FD7" w:rsidP="00FE1FB4"/>
        </w:tc>
      </w:tr>
      <w:tr w:rsidR="00B76FD7" w14:paraId="60216B28" w14:textId="77777777" w:rsidTr="00FE1FB4">
        <w:tc>
          <w:tcPr>
            <w:tcW w:w="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9ABE430" w14:textId="77777777" w:rsidR="00B76FD7" w:rsidRDefault="00B76FD7" w:rsidP="00FE1FB4">
            <w:pPr>
              <w:jc w:val="center"/>
            </w:pPr>
            <w:r>
              <w:rPr>
                <w:rFonts w:ascii="Arial" w:eastAsia="Arial" w:hAnsi="Arial" w:cs="Arial"/>
                <w:color w:val="000000"/>
                <w:sz w:val="22"/>
                <w:szCs w:val="22"/>
              </w:rPr>
              <w:t>2</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25DBA1C" w14:textId="77777777" w:rsidR="00B76FD7" w:rsidRDefault="00B76FD7" w:rsidP="00FE1FB4"/>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0B9B89D" w14:textId="77777777" w:rsidR="00B76FD7" w:rsidRDefault="00B76FD7" w:rsidP="00FE1FB4"/>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FEC1D00" w14:textId="77777777" w:rsidR="00B76FD7" w:rsidRDefault="00B76FD7" w:rsidP="00FE1FB4"/>
        </w:tc>
      </w:tr>
      <w:tr w:rsidR="00B76FD7" w14:paraId="0A535CAB" w14:textId="77777777" w:rsidTr="00FE1FB4">
        <w:tc>
          <w:tcPr>
            <w:tcW w:w="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D18B56B" w14:textId="77777777" w:rsidR="00B76FD7" w:rsidRDefault="00B76FD7" w:rsidP="00FE1FB4">
            <w:pPr>
              <w:jc w:val="center"/>
            </w:pPr>
            <w:r>
              <w:rPr>
                <w:rFonts w:ascii="Arial" w:eastAsia="Arial" w:hAnsi="Arial" w:cs="Arial"/>
                <w:color w:val="000000"/>
                <w:sz w:val="22"/>
                <w:szCs w:val="22"/>
              </w:rPr>
              <w:t>3</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7F4CC8C" w14:textId="77777777" w:rsidR="00B76FD7" w:rsidRDefault="00B76FD7" w:rsidP="00FE1FB4"/>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557E84E" w14:textId="77777777" w:rsidR="00B76FD7" w:rsidRDefault="00B76FD7" w:rsidP="00FE1FB4"/>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877E32F" w14:textId="77777777" w:rsidR="00B76FD7" w:rsidRDefault="00B76FD7" w:rsidP="00FE1FB4"/>
        </w:tc>
      </w:tr>
    </w:tbl>
    <w:p w14:paraId="3B16B063" w14:textId="77777777" w:rsidR="00B76FD7" w:rsidRDefault="00B76FD7" w:rsidP="00B76FD7">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76FD7" w14:paraId="0475F934" w14:textId="77777777" w:rsidTr="00FE1FB4">
        <w:tc>
          <w:tcPr>
            <w:tcW w:w="9026" w:type="dxa"/>
            <w:tcBorders>
              <w:top w:val="none" w:sz="0" w:space="0" w:color="FFFFFF"/>
              <w:left w:val="none" w:sz="0" w:space="0" w:color="FFFFFF"/>
              <w:bottom w:val="none" w:sz="0" w:space="0" w:color="FFFFFF"/>
              <w:right w:val="none" w:sz="0" w:space="0" w:color="FFFFFF"/>
            </w:tcBorders>
            <w:shd w:val="clear" w:color="auto" w:fill="1F5C8B"/>
            <w:tcMar>
              <w:top w:w="100" w:type="dxa"/>
              <w:left w:w="180" w:type="dxa"/>
              <w:bottom w:w="100" w:type="dxa"/>
              <w:right w:w="180" w:type="dxa"/>
            </w:tcMar>
          </w:tcPr>
          <w:p w14:paraId="70799C81" w14:textId="77777777" w:rsidR="00B76FD7" w:rsidRDefault="00B76FD7" w:rsidP="00FE1FB4">
            <w:r>
              <w:rPr>
                <w:rFonts w:ascii="Arial" w:eastAsia="Arial" w:hAnsi="Arial" w:cs="Arial"/>
                <w:b/>
                <w:bCs/>
                <w:color w:val="FFFFFF"/>
                <w:sz w:val="24"/>
                <w:szCs w:val="24"/>
              </w:rPr>
              <w:t>2. OFERTA ECONÒMICA</w:t>
            </w:r>
          </w:p>
        </w:tc>
      </w:tr>
    </w:tbl>
    <w:p w14:paraId="3CE5E894" w14:textId="77777777" w:rsidR="00B76FD7" w:rsidRDefault="00B76FD7" w:rsidP="00B76FD7">
      <w:pPr>
        <w:spacing w:before="120"/>
      </w:pPr>
    </w:p>
    <w:p w14:paraId="5B184171" w14:textId="77777777" w:rsidR="00B76FD7" w:rsidRDefault="00B76FD7" w:rsidP="00B76FD7">
      <w:pPr>
        <w:spacing w:before="80" w:after="80"/>
        <w:jc w:val="both"/>
      </w:pPr>
      <w:r>
        <w:rPr>
          <w:rFonts w:ascii="Arial" w:eastAsia="Arial" w:hAnsi="Arial" w:cs="Arial"/>
          <w:sz w:val="22"/>
          <w:szCs w:val="22"/>
        </w:rPr>
        <w:t xml:space="preserve">El/La sotasignat/da, en representació de l’empresa identificada a l’apartat 1, ofereix la realització del contracte de </w:t>
      </w:r>
      <w:r>
        <w:rPr>
          <w:rFonts w:ascii="Arial" w:eastAsia="Arial" w:hAnsi="Arial" w:cs="Arial"/>
          <w:b/>
          <w:bCs/>
          <w:sz w:val="22"/>
          <w:szCs w:val="22"/>
        </w:rPr>
        <w:t>reactivació amb reposició i instal·lació de Carbó Actiu Granular (CAG) a l’ETAP de l’Ampolla</w:t>
      </w:r>
      <w:r>
        <w:rPr>
          <w:rFonts w:ascii="Arial" w:eastAsia="Arial" w:hAnsi="Arial" w:cs="Arial"/>
          <w:sz w:val="22"/>
          <w:szCs w:val="22"/>
        </w:rPr>
        <w:t>, per un termini de tres (3) anys, pels imports següents:</w:t>
      </w:r>
    </w:p>
    <w:p w14:paraId="4C93776C" w14:textId="77777777" w:rsidR="00B76FD7" w:rsidRDefault="00B76FD7" w:rsidP="00B76FD7">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28"/>
        <w:gridCol w:w="1088"/>
        <w:gridCol w:w="1226"/>
        <w:gridCol w:w="1497"/>
        <w:gridCol w:w="1487"/>
      </w:tblGrid>
      <w:tr w:rsidR="00B76FD7" w14:paraId="096CDFA8" w14:textId="77777777" w:rsidTr="00FE1FB4">
        <w:trPr>
          <w:tblHeader/>
        </w:trPr>
        <w:tc>
          <w:tcPr>
            <w:tcW w:w="3826"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50594F3D" w14:textId="77777777" w:rsidR="00B76FD7" w:rsidRDefault="00B76FD7" w:rsidP="00FE1FB4">
            <w:pPr>
              <w:jc w:val="center"/>
            </w:pPr>
            <w:r>
              <w:rPr>
                <w:rFonts w:ascii="Arial" w:eastAsia="Arial" w:hAnsi="Arial" w:cs="Arial"/>
                <w:b/>
                <w:bCs/>
                <w:color w:val="FFFFFF"/>
                <w:sz w:val="21"/>
                <w:szCs w:val="21"/>
              </w:rPr>
              <w:t>Partida / Prestació</w:t>
            </w:r>
          </w:p>
        </w:tc>
        <w:tc>
          <w:tcPr>
            <w:tcW w:w="11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0D41AB4F" w14:textId="77777777" w:rsidR="00B76FD7" w:rsidRDefault="00B76FD7" w:rsidP="00FE1FB4">
            <w:pPr>
              <w:jc w:val="center"/>
            </w:pPr>
            <w:r>
              <w:rPr>
                <w:rFonts w:ascii="Arial" w:eastAsia="Arial" w:hAnsi="Arial" w:cs="Arial"/>
                <w:b/>
                <w:bCs/>
                <w:color w:val="FFFFFF"/>
                <w:sz w:val="21"/>
                <w:szCs w:val="21"/>
              </w:rPr>
              <w:t>Unitat</w:t>
            </w:r>
          </w:p>
        </w:tc>
        <w:tc>
          <w:tcPr>
            <w:tcW w:w="11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2B55A881" w14:textId="77777777" w:rsidR="00B76FD7" w:rsidRDefault="00B76FD7" w:rsidP="00FE1FB4">
            <w:pPr>
              <w:jc w:val="center"/>
            </w:pPr>
            <w:r>
              <w:rPr>
                <w:rFonts w:ascii="Arial" w:eastAsia="Arial" w:hAnsi="Arial" w:cs="Arial"/>
                <w:b/>
                <w:bCs/>
                <w:color w:val="FFFFFF"/>
                <w:sz w:val="21"/>
                <w:szCs w:val="21"/>
              </w:rPr>
              <w:t>Any contracte</w:t>
            </w:r>
          </w:p>
        </w:tc>
        <w:tc>
          <w:tcPr>
            <w:tcW w:w="15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102E1630" w14:textId="77777777" w:rsidR="00B76FD7" w:rsidRDefault="00B76FD7" w:rsidP="00FE1FB4">
            <w:pPr>
              <w:jc w:val="center"/>
            </w:pPr>
            <w:r>
              <w:rPr>
                <w:rFonts w:ascii="Arial" w:eastAsia="Arial" w:hAnsi="Arial" w:cs="Arial"/>
                <w:b/>
                <w:bCs/>
                <w:color w:val="FFFFFF"/>
                <w:sz w:val="21"/>
                <w:szCs w:val="21"/>
              </w:rPr>
              <w:t xml:space="preserve">Preu unitari (€, IVA </w:t>
            </w:r>
            <w:proofErr w:type="spellStart"/>
            <w:r>
              <w:rPr>
                <w:rFonts w:ascii="Arial" w:eastAsia="Arial" w:hAnsi="Arial" w:cs="Arial"/>
                <w:b/>
                <w:bCs/>
                <w:color w:val="FFFFFF"/>
                <w:sz w:val="21"/>
                <w:szCs w:val="21"/>
              </w:rPr>
              <w:t>excl</w:t>
            </w:r>
            <w:proofErr w:type="spellEnd"/>
            <w:r>
              <w:rPr>
                <w:rFonts w:ascii="Arial" w:eastAsia="Arial" w:hAnsi="Arial" w:cs="Arial"/>
                <w:b/>
                <w:bCs/>
                <w:color w:val="FFFFFF"/>
                <w:sz w:val="21"/>
                <w:szCs w:val="21"/>
              </w:rPr>
              <w:t>.)</w:t>
            </w:r>
          </w:p>
        </w:tc>
        <w:tc>
          <w:tcPr>
            <w:tcW w:w="1500" w:type="dxa"/>
            <w:tcBorders>
              <w:top w:val="single" w:sz="2" w:space="0" w:color="2E75B6"/>
              <w:left w:val="single" w:sz="2" w:space="0" w:color="2E75B6"/>
              <w:bottom w:val="single" w:sz="2" w:space="0" w:color="2E75B6"/>
              <w:right w:val="single" w:sz="2" w:space="0" w:color="2E75B6"/>
            </w:tcBorders>
            <w:shd w:val="clear" w:color="auto" w:fill="2E75B6"/>
            <w:tcMar>
              <w:top w:w="80" w:type="dxa"/>
              <w:left w:w="140" w:type="dxa"/>
              <w:bottom w:w="80" w:type="dxa"/>
              <w:right w:w="140" w:type="dxa"/>
            </w:tcMar>
            <w:vAlign w:val="center"/>
          </w:tcPr>
          <w:p w14:paraId="5315E130" w14:textId="77777777" w:rsidR="00B76FD7" w:rsidRDefault="00B76FD7" w:rsidP="00FE1FB4">
            <w:pPr>
              <w:jc w:val="center"/>
            </w:pPr>
            <w:r>
              <w:rPr>
                <w:rFonts w:ascii="Arial" w:eastAsia="Arial" w:hAnsi="Arial" w:cs="Arial"/>
                <w:b/>
                <w:bCs/>
                <w:color w:val="FFFFFF"/>
                <w:sz w:val="21"/>
                <w:szCs w:val="21"/>
              </w:rPr>
              <w:t xml:space="preserve">Import total (€, IVA </w:t>
            </w:r>
            <w:proofErr w:type="spellStart"/>
            <w:r>
              <w:rPr>
                <w:rFonts w:ascii="Arial" w:eastAsia="Arial" w:hAnsi="Arial" w:cs="Arial"/>
                <w:b/>
                <w:bCs/>
                <w:color w:val="FFFFFF"/>
                <w:sz w:val="21"/>
                <w:szCs w:val="21"/>
              </w:rPr>
              <w:t>excl</w:t>
            </w:r>
            <w:proofErr w:type="spellEnd"/>
            <w:r>
              <w:rPr>
                <w:rFonts w:ascii="Arial" w:eastAsia="Arial" w:hAnsi="Arial" w:cs="Arial"/>
                <w:b/>
                <w:bCs/>
                <w:color w:val="FFFFFF"/>
                <w:sz w:val="21"/>
                <w:szCs w:val="21"/>
              </w:rPr>
              <w:t>.)</w:t>
            </w:r>
          </w:p>
        </w:tc>
      </w:tr>
      <w:tr w:rsidR="00B76FD7" w14:paraId="1C5C5751" w14:textId="77777777" w:rsidTr="00FE1FB4">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0CCF51E" w14:textId="77777777" w:rsidR="00B76FD7" w:rsidRDefault="00B76FD7" w:rsidP="00FE1FB4">
            <w:r>
              <w:rPr>
                <w:rFonts w:ascii="Arial" w:eastAsia="Arial" w:hAnsi="Arial" w:cs="Arial"/>
                <w:b/>
                <w:bCs/>
                <w:color w:val="1F5C8B"/>
                <w:sz w:val="22"/>
                <w:szCs w:val="22"/>
              </w:rPr>
              <w:t xml:space="preserve">A. </w:t>
            </w:r>
            <w:r>
              <w:rPr>
                <w:rFonts w:ascii="Arial" w:eastAsia="Arial" w:hAnsi="Arial" w:cs="Arial"/>
                <w:sz w:val="22"/>
                <w:szCs w:val="22"/>
              </w:rPr>
              <w:t>Recollida, transport i reactivació del CAG esgotat</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1E44582" w14:textId="77777777" w:rsidR="00B76FD7" w:rsidRDefault="00B76FD7" w:rsidP="00FE1FB4">
            <w:pPr>
              <w:jc w:val="center"/>
            </w:pPr>
            <w:r>
              <w:rPr>
                <w:rFonts w:ascii="Arial" w:eastAsia="Arial" w:hAnsi="Arial" w:cs="Arial"/>
                <w:color w:val="000000"/>
                <w:sz w:val="22"/>
                <w:szCs w:val="22"/>
              </w:rPr>
              <w:t>m³</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D4B5C3F" w14:textId="77777777" w:rsidR="00B76FD7" w:rsidRDefault="00B76FD7" w:rsidP="00FE1FB4">
            <w:pPr>
              <w:jc w:val="center"/>
            </w:pPr>
            <w:r>
              <w:rPr>
                <w:rFonts w:ascii="Arial" w:eastAsia="Arial" w:hAnsi="Arial" w:cs="Arial"/>
                <w:color w:val="000000"/>
                <w:sz w:val="22"/>
                <w:szCs w:val="22"/>
              </w:rPr>
              <w:t>3</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F1EDCC9" w14:textId="77777777" w:rsidR="00B76FD7" w:rsidRDefault="00B76FD7" w:rsidP="00FE1FB4"/>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E090D9E" w14:textId="77777777" w:rsidR="00B76FD7" w:rsidRDefault="00B76FD7" w:rsidP="00FE1FB4"/>
        </w:tc>
      </w:tr>
      <w:tr w:rsidR="00B76FD7" w14:paraId="00EA6C19" w14:textId="77777777" w:rsidTr="00FE1FB4">
        <w:tc>
          <w:tcPr>
            <w:tcW w:w="9026" w:type="dxa"/>
            <w:gridSpan w:val="5"/>
            <w:tcBorders>
              <w:top w:val="single" w:sz="1" w:space="0" w:color="CCCCCC"/>
              <w:left w:val="single" w:sz="1" w:space="0" w:color="CCCCCC"/>
              <w:bottom w:val="single" w:sz="1" w:space="0" w:color="CCCCCC"/>
              <w:right w:val="single" w:sz="1" w:space="0" w:color="CCCCCC"/>
            </w:tcBorders>
            <w:shd w:val="clear" w:color="auto" w:fill="EBF3FB"/>
            <w:tcMar>
              <w:top w:w="60" w:type="dxa"/>
              <w:left w:w="180" w:type="dxa"/>
              <w:bottom w:w="60" w:type="dxa"/>
              <w:right w:w="180" w:type="dxa"/>
            </w:tcMar>
          </w:tcPr>
          <w:p w14:paraId="1D8E8E01" w14:textId="77777777" w:rsidR="00B76FD7" w:rsidRDefault="00B76FD7" w:rsidP="00FE1FB4">
            <w:r>
              <w:rPr>
                <w:rFonts w:ascii="Arial" w:eastAsia="Arial" w:hAnsi="Arial" w:cs="Arial"/>
                <w:i/>
                <w:iCs/>
                <w:color w:val="444444"/>
                <w:sz w:val="19"/>
                <w:szCs w:val="19"/>
              </w:rPr>
              <w:t>Inclou: recollida del CAG esgotat als filtres de l’ETAP, transport a la instal·lació de reactivació, procés de reactivació tèrmica o química, transport de retorn i instal·lació del CAG reactivat als filtres. Volum estimat: 800 m³/any.</w:t>
            </w:r>
          </w:p>
        </w:tc>
      </w:tr>
      <w:tr w:rsidR="00B76FD7" w14:paraId="1AD80B9F" w14:textId="77777777" w:rsidTr="00FE1FB4">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C41A33F" w14:textId="77777777" w:rsidR="00B76FD7" w:rsidRDefault="00B76FD7" w:rsidP="00FE1FB4">
            <w:r>
              <w:rPr>
                <w:rFonts w:ascii="Arial" w:eastAsia="Arial" w:hAnsi="Arial" w:cs="Arial"/>
                <w:b/>
                <w:bCs/>
                <w:color w:val="1F5C8B"/>
                <w:sz w:val="22"/>
                <w:szCs w:val="22"/>
              </w:rPr>
              <w:t xml:space="preserve">B. </w:t>
            </w:r>
            <w:r>
              <w:rPr>
                <w:rFonts w:ascii="Arial" w:eastAsia="Arial" w:hAnsi="Arial" w:cs="Arial"/>
                <w:sz w:val="22"/>
                <w:szCs w:val="22"/>
              </w:rPr>
              <w:t>Subministrament i instal·lació de CAG nou o verge</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D206927" w14:textId="77777777" w:rsidR="00B76FD7" w:rsidRDefault="00B76FD7" w:rsidP="00FE1FB4">
            <w:pPr>
              <w:jc w:val="center"/>
            </w:pPr>
            <w:r>
              <w:rPr>
                <w:rFonts w:ascii="Arial" w:eastAsia="Arial" w:hAnsi="Arial" w:cs="Arial"/>
                <w:color w:val="000000"/>
                <w:sz w:val="22"/>
                <w:szCs w:val="22"/>
              </w:rPr>
              <w:t>m³</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F6EC421" w14:textId="77777777" w:rsidR="00B76FD7" w:rsidRDefault="00B76FD7" w:rsidP="00FE1FB4">
            <w:pPr>
              <w:jc w:val="center"/>
            </w:pPr>
            <w:r>
              <w:rPr>
                <w:rFonts w:ascii="Arial" w:eastAsia="Arial" w:hAnsi="Arial" w:cs="Arial"/>
                <w:color w:val="000000"/>
                <w:sz w:val="22"/>
                <w:szCs w:val="22"/>
              </w:rPr>
              <w:t>3</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766D9FC" w14:textId="77777777" w:rsidR="00B76FD7" w:rsidRDefault="00B76FD7" w:rsidP="00FE1FB4"/>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FC59AFF" w14:textId="77777777" w:rsidR="00B76FD7" w:rsidRDefault="00B76FD7" w:rsidP="00FE1FB4"/>
        </w:tc>
      </w:tr>
      <w:tr w:rsidR="00B76FD7" w14:paraId="2BD70753" w14:textId="77777777" w:rsidTr="00FE1FB4">
        <w:tc>
          <w:tcPr>
            <w:tcW w:w="9026" w:type="dxa"/>
            <w:gridSpan w:val="5"/>
            <w:tcBorders>
              <w:top w:val="single" w:sz="1" w:space="0" w:color="CCCCCC"/>
              <w:left w:val="single" w:sz="1" w:space="0" w:color="CCCCCC"/>
              <w:bottom w:val="single" w:sz="1" w:space="0" w:color="CCCCCC"/>
              <w:right w:val="single" w:sz="1" w:space="0" w:color="CCCCCC"/>
            </w:tcBorders>
            <w:shd w:val="clear" w:color="auto" w:fill="EBF3FB"/>
            <w:tcMar>
              <w:top w:w="60" w:type="dxa"/>
              <w:left w:w="180" w:type="dxa"/>
              <w:bottom w:w="60" w:type="dxa"/>
              <w:right w:w="180" w:type="dxa"/>
            </w:tcMar>
          </w:tcPr>
          <w:p w14:paraId="6D428436" w14:textId="77777777" w:rsidR="00B76FD7" w:rsidRDefault="00B76FD7" w:rsidP="00FE1FB4">
            <w:r>
              <w:rPr>
                <w:rFonts w:ascii="Arial" w:eastAsia="Arial" w:hAnsi="Arial" w:cs="Arial"/>
                <w:i/>
                <w:iCs/>
                <w:color w:val="444444"/>
                <w:sz w:val="19"/>
                <w:szCs w:val="19"/>
              </w:rPr>
              <w:t>CAG nou o verge de reposició per les pèrdues del procés de reactivació (estimació: 10%, 80 m³/any). Inclou subministrament, transport a l’ETAP i instal·lació als filtres.</w:t>
            </w:r>
          </w:p>
        </w:tc>
      </w:tr>
      <w:tr w:rsidR="00B76FD7" w14:paraId="71162493" w14:textId="77777777" w:rsidTr="00FE1FB4">
        <w:tc>
          <w:tcPr>
            <w:tcW w:w="6026" w:type="dxa"/>
            <w:gridSpan w:val="3"/>
            <w:tcBorders>
              <w:top w:val="single" w:sz="2" w:space="0" w:color="2E75B6"/>
              <w:left w:val="single" w:sz="2" w:space="0" w:color="2E75B6"/>
              <w:bottom w:val="single" w:sz="2" w:space="0" w:color="2E75B6"/>
              <w:right w:val="single" w:sz="2" w:space="0" w:color="2E75B6"/>
            </w:tcBorders>
            <w:shd w:val="clear" w:color="auto" w:fill="D5E8F0"/>
            <w:tcMar>
              <w:top w:w="80" w:type="dxa"/>
              <w:left w:w="140" w:type="dxa"/>
              <w:bottom w:w="80" w:type="dxa"/>
              <w:right w:w="140" w:type="dxa"/>
            </w:tcMar>
          </w:tcPr>
          <w:p w14:paraId="7340D0CB" w14:textId="77777777" w:rsidR="00B76FD7" w:rsidRDefault="00B76FD7" w:rsidP="00FE1FB4">
            <w:pPr>
              <w:jc w:val="right"/>
            </w:pPr>
            <w:r>
              <w:rPr>
                <w:rFonts w:ascii="Arial" w:eastAsia="Arial" w:hAnsi="Arial" w:cs="Arial"/>
                <w:b/>
                <w:bCs/>
                <w:color w:val="1F5C8B"/>
                <w:sz w:val="22"/>
                <w:szCs w:val="22"/>
              </w:rPr>
              <w:t>IMPORT BASE (A + B) — IVA EXCLÒS:</w:t>
            </w:r>
          </w:p>
        </w:tc>
        <w:tc>
          <w:tcPr>
            <w:tcW w:w="1500" w:type="dxa"/>
            <w:gridSpan w:val="2"/>
            <w:tcBorders>
              <w:top w:val="single" w:sz="2" w:space="0" w:color="2E75B6"/>
              <w:left w:val="single" w:sz="2" w:space="0" w:color="2E75B6"/>
              <w:bottom w:val="single" w:sz="2" w:space="0" w:color="2E75B6"/>
              <w:right w:val="single" w:sz="2" w:space="0" w:color="2E75B6"/>
            </w:tcBorders>
            <w:shd w:val="clear" w:color="auto" w:fill="D5E8F0"/>
            <w:tcMar>
              <w:top w:w="80" w:type="dxa"/>
              <w:left w:w="140" w:type="dxa"/>
              <w:bottom w:w="80" w:type="dxa"/>
              <w:right w:w="140" w:type="dxa"/>
            </w:tcMar>
          </w:tcPr>
          <w:p w14:paraId="1896ED31" w14:textId="77777777" w:rsidR="00B76FD7" w:rsidRDefault="00B76FD7" w:rsidP="00FE1FB4">
            <w:pPr>
              <w:jc w:val="right"/>
            </w:pPr>
          </w:p>
        </w:tc>
      </w:tr>
      <w:tr w:rsidR="00B76FD7" w14:paraId="1FAF699E" w14:textId="77777777" w:rsidTr="00FE1FB4">
        <w:tc>
          <w:tcPr>
            <w:tcW w:w="6026" w:type="dxa"/>
            <w:gridSpan w:val="3"/>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98608F2" w14:textId="77777777" w:rsidR="00B76FD7" w:rsidRDefault="00B76FD7" w:rsidP="00FE1FB4">
            <w:pPr>
              <w:jc w:val="right"/>
            </w:pPr>
            <w:r>
              <w:rPr>
                <w:rFonts w:ascii="Arial" w:eastAsia="Arial" w:hAnsi="Arial" w:cs="Arial"/>
                <w:color w:val="444444"/>
                <w:sz w:val="22"/>
                <w:szCs w:val="22"/>
              </w:rPr>
              <w:t>IVA (21%):</w:t>
            </w:r>
          </w:p>
        </w:tc>
        <w:tc>
          <w:tcPr>
            <w:tcW w:w="1500" w:type="dxa"/>
            <w:gridSpan w:val="2"/>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6121B56" w14:textId="77777777" w:rsidR="00B76FD7" w:rsidRDefault="00B76FD7" w:rsidP="00FE1FB4">
            <w:pPr>
              <w:jc w:val="right"/>
            </w:pPr>
          </w:p>
        </w:tc>
      </w:tr>
      <w:tr w:rsidR="00B76FD7" w14:paraId="1E3A42BD" w14:textId="77777777" w:rsidTr="00FE1FB4">
        <w:tc>
          <w:tcPr>
            <w:tcW w:w="6026" w:type="dxa"/>
            <w:gridSpan w:val="3"/>
            <w:tcBorders>
              <w:top w:val="thick" w:sz="8" w:space="0" w:color="1F5C8B"/>
              <w:left w:val="thick" w:sz="8" w:space="0" w:color="1F5C8B"/>
              <w:bottom w:val="thick" w:sz="8" w:space="0" w:color="1F5C8B"/>
              <w:right w:val="thick" w:sz="8" w:space="0" w:color="1F5C8B"/>
            </w:tcBorders>
            <w:shd w:val="clear" w:color="auto" w:fill="1F5C8B"/>
            <w:tcMar>
              <w:top w:w="100" w:type="dxa"/>
              <w:left w:w="140" w:type="dxa"/>
              <w:bottom w:w="100" w:type="dxa"/>
              <w:right w:w="140" w:type="dxa"/>
            </w:tcMar>
          </w:tcPr>
          <w:p w14:paraId="27738ECB" w14:textId="77777777" w:rsidR="00B76FD7" w:rsidRDefault="00B76FD7" w:rsidP="00FE1FB4">
            <w:pPr>
              <w:jc w:val="right"/>
            </w:pPr>
            <w:r>
              <w:rPr>
                <w:rFonts w:ascii="Arial" w:eastAsia="Arial" w:hAnsi="Arial" w:cs="Arial"/>
                <w:b/>
                <w:bCs/>
                <w:color w:val="FFFFFF"/>
                <w:sz w:val="24"/>
                <w:szCs w:val="24"/>
              </w:rPr>
              <w:t>IMPORT TOTAL DE L’OFERTA (IVA INCLÒS):</w:t>
            </w:r>
          </w:p>
        </w:tc>
        <w:tc>
          <w:tcPr>
            <w:tcW w:w="3000" w:type="dxa"/>
            <w:gridSpan w:val="2"/>
            <w:tcBorders>
              <w:top w:val="thick" w:sz="8" w:space="0" w:color="1F5C8B"/>
              <w:left w:val="thick" w:sz="8" w:space="0" w:color="1F5C8B"/>
              <w:bottom w:val="thick" w:sz="8" w:space="0" w:color="1F5C8B"/>
              <w:right w:val="thick" w:sz="8" w:space="0" w:color="1F5C8B"/>
            </w:tcBorders>
            <w:shd w:val="clear" w:color="auto" w:fill="D5E8F0"/>
            <w:tcMar>
              <w:top w:w="100" w:type="dxa"/>
              <w:left w:w="140" w:type="dxa"/>
              <w:bottom w:w="100" w:type="dxa"/>
              <w:right w:w="140" w:type="dxa"/>
            </w:tcMar>
          </w:tcPr>
          <w:p w14:paraId="1739C4A9" w14:textId="08D59CE9" w:rsidR="00B76FD7" w:rsidRDefault="00B76FD7" w:rsidP="00FE1FB4">
            <w:pPr>
              <w:jc w:val="right"/>
            </w:pPr>
            <w:r>
              <w:rPr>
                <w:rFonts w:ascii="Arial" w:eastAsia="Arial" w:hAnsi="Arial" w:cs="Arial"/>
                <w:b/>
                <w:bCs/>
                <w:color w:val="1F5C8B"/>
                <w:sz w:val="24"/>
                <w:szCs w:val="24"/>
              </w:rPr>
              <w:t>__________________ €</w:t>
            </w:r>
          </w:p>
        </w:tc>
      </w:tr>
    </w:tbl>
    <w:p w14:paraId="3C1F211B" w14:textId="77777777" w:rsidR="00B76FD7" w:rsidRDefault="00B76FD7" w:rsidP="00B76FD7">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B76FD7" w14:paraId="26E66D81" w14:textId="77777777" w:rsidTr="00FE1FB4">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vAlign w:val="center"/>
          </w:tcPr>
          <w:p w14:paraId="1145D77D" w14:textId="77777777" w:rsidR="00B76FD7" w:rsidRDefault="00B76FD7" w:rsidP="00FE1FB4">
            <w:r>
              <w:rPr>
                <w:rFonts w:ascii="Arial" w:eastAsia="Arial" w:hAnsi="Arial" w:cs="Arial"/>
                <w:b/>
                <w:bCs/>
                <w:color w:val="000000"/>
                <w:sz w:val="22"/>
                <w:szCs w:val="22"/>
              </w:rPr>
              <w:t>Import total en lletra (IVA inclòs):</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F687F3F" w14:textId="77777777" w:rsidR="00B76FD7" w:rsidRDefault="00B76FD7" w:rsidP="00FE1FB4"/>
        </w:tc>
      </w:tr>
      <w:tr w:rsidR="00B76FD7" w14:paraId="3CCFBFC6" w14:textId="77777777" w:rsidTr="00FE1FB4">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103AAA1" w14:textId="77777777" w:rsidR="00B76FD7" w:rsidRDefault="00B76FD7" w:rsidP="00FE1FB4">
            <w:r>
              <w:rPr>
                <w:rFonts w:ascii="Arial" w:eastAsia="Arial" w:hAnsi="Arial" w:cs="Arial"/>
                <w:color w:val="000000"/>
                <w:sz w:val="22"/>
                <w:szCs w:val="22"/>
              </w:rPr>
              <w:t>Import base en lletra (IVA exclòs):</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4B5C83E" w14:textId="77777777" w:rsidR="00B76FD7" w:rsidRDefault="00B76FD7" w:rsidP="00FE1FB4"/>
        </w:tc>
      </w:tr>
    </w:tbl>
    <w:p w14:paraId="79C63BA1" w14:textId="77777777" w:rsidR="00B76FD7" w:rsidRDefault="00B76FD7" w:rsidP="00B76FD7">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76FD7" w14:paraId="74DC7EEA" w14:textId="77777777" w:rsidTr="00FE1FB4">
        <w:tc>
          <w:tcPr>
            <w:tcW w:w="9026" w:type="dxa"/>
            <w:tcBorders>
              <w:top w:val="none" w:sz="0" w:space="0" w:color="FFFFFF"/>
              <w:left w:val="none" w:sz="0" w:space="0" w:color="FFFFFF"/>
              <w:bottom w:val="none" w:sz="0" w:space="0" w:color="FFFFFF"/>
              <w:right w:val="none" w:sz="0" w:space="0" w:color="FFFFFF"/>
            </w:tcBorders>
            <w:shd w:val="clear" w:color="auto" w:fill="1F5C8B"/>
            <w:tcMar>
              <w:top w:w="100" w:type="dxa"/>
              <w:left w:w="180" w:type="dxa"/>
              <w:bottom w:w="100" w:type="dxa"/>
              <w:right w:w="180" w:type="dxa"/>
            </w:tcMar>
          </w:tcPr>
          <w:p w14:paraId="44EA8AD2" w14:textId="77777777" w:rsidR="00B76FD7" w:rsidRDefault="00B76FD7" w:rsidP="00FE1FB4">
            <w:r>
              <w:rPr>
                <w:rFonts w:ascii="Arial" w:eastAsia="Arial" w:hAnsi="Arial" w:cs="Arial"/>
                <w:b/>
                <w:bCs/>
                <w:color w:val="FFFFFF"/>
                <w:sz w:val="24"/>
                <w:szCs w:val="24"/>
              </w:rPr>
              <w:t>3. DECLARACIÓ RESPONSABLE</w:t>
            </w:r>
          </w:p>
        </w:tc>
      </w:tr>
    </w:tbl>
    <w:p w14:paraId="49FDD509" w14:textId="77777777" w:rsidR="00B76FD7" w:rsidRDefault="00B76FD7" w:rsidP="00B76FD7">
      <w:pPr>
        <w:spacing w:before="120"/>
      </w:pPr>
    </w:p>
    <w:p w14:paraId="29E2A831" w14:textId="2720E203" w:rsidR="00B76FD7" w:rsidRDefault="00B76FD7" w:rsidP="00B76FD7">
      <w:pPr>
        <w:spacing w:before="80" w:after="80"/>
        <w:jc w:val="both"/>
      </w:pPr>
      <w:r>
        <w:rPr>
          <w:rFonts w:ascii="Arial" w:eastAsia="Arial" w:hAnsi="Arial" w:cs="Arial"/>
          <w:sz w:val="22"/>
          <w:szCs w:val="22"/>
        </w:rPr>
        <w:t xml:space="preserve">El/La sotasignat/da, actuant en representació de l’empresa identificada a l’encapçalament, </w:t>
      </w:r>
      <w:r>
        <w:rPr>
          <w:rFonts w:ascii="Arial" w:eastAsia="Arial" w:hAnsi="Arial" w:cs="Arial"/>
          <w:b/>
          <w:bCs/>
          <w:sz w:val="22"/>
          <w:szCs w:val="22"/>
        </w:rPr>
        <w:t>DECLARA RESPONSABLEMENT:</w:t>
      </w:r>
    </w:p>
    <w:p w14:paraId="7EAE5D8D" w14:textId="77777777" w:rsidR="00B76FD7" w:rsidRDefault="00B76FD7" w:rsidP="00B76FD7">
      <w:pPr>
        <w:spacing w:before="100" w:after="60"/>
        <w:ind w:left="360"/>
        <w:jc w:val="both"/>
      </w:pPr>
      <w:r>
        <w:rPr>
          <w:rFonts w:ascii="Arial" w:eastAsia="Arial" w:hAnsi="Arial" w:cs="Arial"/>
          <w:sz w:val="22"/>
          <w:szCs w:val="22"/>
        </w:rPr>
        <w:t>1r.  Que ha examinat i coneix el Plec de Clàusules Administratives Particulars (PCAP) i el Plec de Prescripcions Tècniques Particulars (PPTP) que regeixen la present licitació, i que els accepta íntegrament.</w:t>
      </w:r>
    </w:p>
    <w:p w14:paraId="0247F691" w14:textId="77777777" w:rsidR="00B76FD7" w:rsidRDefault="00B76FD7" w:rsidP="00B76FD7">
      <w:pPr>
        <w:spacing w:before="100" w:after="60"/>
        <w:ind w:left="360"/>
        <w:jc w:val="both"/>
      </w:pPr>
      <w:r>
        <w:rPr>
          <w:rFonts w:ascii="Arial" w:eastAsia="Arial" w:hAnsi="Arial" w:cs="Arial"/>
          <w:sz w:val="22"/>
          <w:szCs w:val="22"/>
        </w:rPr>
        <w:t>2n.  Que l’oferta econòmica presentada inclou la totalitat dels costos necessaris per a la correcta execució del contracte, inclosos els costos laborals, de maquinari, de transport, de reactivació i d’instal·lació, així com els costos indirectes, despeses generals i el benefici industrial.</w:t>
      </w:r>
    </w:p>
    <w:p w14:paraId="1DCAD465" w14:textId="77777777" w:rsidR="00B76FD7" w:rsidRDefault="00B76FD7" w:rsidP="00B76FD7">
      <w:pPr>
        <w:spacing w:before="100" w:after="60"/>
        <w:ind w:left="360"/>
        <w:jc w:val="both"/>
      </w:pPr>
      <w:r>
        <w:rPr>
          <w:rFonts w:ascii="Arial" w:eastAsia="Arial" w:hAnsi="Arial" w:cs="Arial"/>
          <w:sz w:val="22"/>
          <w:szCs w:val="22"/>
        </w:rPr>
        <w:t>3r.  Que els preus oferts respecten les condicions laborals mínimes establertes pel conveni col·lectiu sectorial i territorial d’aplicació, i que no són inferiors als costos de producció.</w:t>
      </w:r>
    </w:p>
    <w:p w14:paraId="0942F79F" w14:textId="77777777" w:rsidR="00B76FD7" w:rsidRDefault="00B76FD7" w:rsidP="00B76FD7">
      <w:pPr>
        <w:spacing w:before="100" w:after="60"/>
        <w:ind w:left="360"/>
        <w:jc w:val="both"/>
      </w:pPr>
      <w:r>
        <w:rPr>
          <w:rFonts w:ascii="Arial" w:eastAsia="Arial" w:hAnsi="Arial" w:cs="Arial"/>
          <w:sz w:val="22"/>
          <w:szCs w:val="22"/>
        </w:rPr>
        <w:t>4t.  Que coneix les previsions de l’article 149 LCSP en matèria de baixes anormals o desproporcionades, i que en cas d’activar-se el tràmit de contradicció aportarà la justificació documental que li sigui requerida en el termini que es fixi.</w:t>
      </w:r>
    </w:p>
    <w:p w14:paraId="69223978" w14:textId="7B92D722" w:rsidR="00B76FD7" w:rsidRDefault="00B76FD7" w:rsidP="00B76FD7">
      <w:pPr>
        <w:spacing w:before="100" w:after="60"/>
        <w:ind w:left="360"/>
        <w:jc w:val="both"/>
      </w:pPr>
      <w:r>
        <w:rPr>
          <w:rFonts w:ascii="Arial" w:eastAsia="Arial" w:hAnsi="Arial" w:cs="Arial"/>
          <w:sz w:val="22"/>
          <w:szCs w:val="22"/>
        </w:rPr>
        <w:t xml:space="preserve">5è.  Que l’oferta té una vigència mínima de </w:t>
      </w:r>
      <w:r w:rsidR="00417E94">
        <w:rPr>
          <w:rFonts w:ascii="Arial" w:eastAsia="Arial" w:hAnsi="Arial" w:cs="Arial"/>
          <w:sz w:val="22"/>
          <w:szCs w:val="22"/>
        </w:rPr>
        <w:t>tres</w:t>
      </w:r>
      <w:r>
        <w:rPr>
          <w:rFonts w:ascii="Arial" w:eastAsia="Arial" w:hAnsi="Arial" w:cs="Arial"/>
          <w:sz w:val="22"/>
          <w:szCs w:val="22"/>
        </w:rPr>
        <w:t xml:space="preserve"> (</w:t>
      </w:r>
      <w:r w:rsidR="00417E94">
        <w:rPr>
          <w:rFonts w:ascii="Arial" w:eastAsia="Arial" w:hAnsi="Arial" w:cs="Arial"/>
          <w:sz w:val="22"/>
          <w:szCs w:val="22"/>
        </w:rPr>
        <w:t>3</w:t>
      </w:r>
      <w:r>
        <w:rPr>
          <w:rFonts w:ascii="Arial" w:eastAsia="Arial" w:hAnsi="Arial" w:cs="Arial"/>
          <w:sz w:val="22"/>
          <w:szCs w:val="22"/>
        </w:rPr>
        <w:t>) mesos a comptar des del venciment del termini de presentació d’ofertes.</w:t>
      </w:r>
    </w:p>
    <w:p w14:paraId="6AFDFE36" w14:textId="3CE0CD41" w:rsidR="00DC532B" w:rsidRDefault="00DC532B" w:rsidP="00E13003">
      <w:pPr>
        <w:jc w:val="both"/>
        <w:rPr>
          <w:noProof/>
          <w:snapToGrid/>
          <w:lang w:val="es-ES"/>
        </w:rPr>
      </w:pPr>
    </w:p>
    <w:p w14:paraId="0141501E" w14:textId="77777777" w:rsidR="00B76FD7" w:rsidRDefault="00B76FD7" w:rsidP="00E13003">
      <w:pPr>
        <w:jc w:val="both"/>
        <w:rPr>
          <w:noProof/>
          <w:snapToGrid/>
          <w:lang w:val="es-ES"/>
        </w:rPr>
      </w:pPr>
    </w:p>
    <w:p w14:paraId="19188B26" w14:textId="77777777" w:rsidR="00DC532B" w:rsidRDefault="00DC532B" w:rsidP="00E13003">
      <w:pPr>
        <w:jc w:val="both"/>
        <w:rPr>
          <w:noProof/>
          <w:snapToGrid/>
          <w:lang w:val="es-ES"/>
        </w:rPr>
      </w:pPr>
    </w:p>
    <w:p w14:paraId="291B60F0" w14:textId="77777777" w:rsidR="005F69A2" w:rsidRPr="00F40D93" w:rsidRDefault="005F69A2" w:rsidP="00E13003">
      <w:pPr>
        <w:jc w:val="both"/>
        <w:rPr>
          <w:rFonts w:ascii="Arial" w:hAnsi="Arial" w:cs="Arial"/>
          <w:b/>
          <w:iCs/>
          <w:sz w:val="22"/>
          <w:szCs w:val="22"/>
        </w:rPr>
      </w:pPr>
    </w:p>
    <w:p w14:paraId="1A62A6FD" w14:textId="41E0F4CC" w:rsidR="005F69A2" w:rsidRPr="00F40D93" w:rsidRDefault="005F69A2" w:rsidP="00E13003">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55ACFC8B" w14:textId="77777777" w:rsidR="005F69A2" w:rsidRPr="00F40D93" w:rsidRDefault="005F69A2" w:rsidP="00E13003">
      <w:pPr>
        <w:jc w:val="both"/>
        <w:rPr>
          <w:rFonts w:ascii="Arial" w:hAnsi="Arial" w:cs="Arial"/>
          <w:sz w:val="22"/>
          <w:szCs w:val="22"/>
        </w:rPr>
      </w:pPr>
    </w:p>
    <w:p w14:paraId="773B2D90" w14:textId="378E995F" w:rsidR="005B0571" w:rsidRDefault="005F69A2"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57DAB034" w14:textId="3F41402D" w:rsidR="005B0571" w:rsidRDefault="005B0571" w:rsidP="00DC532B">
      <w:pPr>
        <w:widowControl/>
        <w:rPr>
          <w:rFonts w:ascii="Arial" w:hAnsi="Arial" w:cs="Arial"/>
          <w:b/>
          <w:i/>
          <w:sz w:val="22"/>
          <w:szCs w:val="22"/>
        </w:rPr>
      </w:pPr>
      <w:r>
        <w:rPr>
          <w:rFonts w:ascii="Arial" w:eastAsia="Formata Regular" w:hAnsi="Arial" w:cs="Arial"/>
          <w:sz w:val="22"/>
          <w:szCs w:val="22"/>
        </w:rPr>
        <w:br w:type="page"/>
      </w:r>
      <w:bookmarkEnd w:id="37"/>
    </w:p>
    <w:p w14:paraId="62228CF6" w14:textId="62342E1E" w:rsidR="005B0571" w:rsidRPr="00F40D93" w:rsidRDefault="005B0571" w:rsidP="005B0571">
      <w:pPr>
        <w:widowControl/>
        <w:jc w:val="both"/>
        <w:rPr>
          <w:rFonts w:ascii="Arial" w:hAnsi="Arial" w:cs="Arial"/>
          <w:b/>
          <w:sz w:val="22"/>
          <w:szCs w:val="22"/>
          <w:lang w:eastAsia="x-none"/>
        </w:rPr>
      </w:pPr>
      <w:r>
        <w:rPr>
          <w:rFonts w:ascii="Arial" w:hAnsi="Arial" w:cs="Arial"/>
          <w:b/>
          <w:sz w:val="22"/>
          <w:szCs w:val="22"/>
        </w:rPr>
        <w:lastRenderedPageBreak/>
        <w:t>ANNEX 4b. MODEL D’OFERTA DE CRITERIS QUANTIFICABLES MITJANÇANT L’APLICACIÓ DE FÓRMULES</w:t>
      </w:r>
    </w:p>
    <w:p w14:paraId="01913BA0" w14:textId="77777777" w:rsidR="005B0571" w:rsidRDefault="005B0571" w:rsidP="005B0571">
      <w:pPr>
        <w:rPr>
          <w:rFonts w:ascii="Arial" w:hAnsi="Arial" w:cs="Arial"/>
          <w:b/>
          <w:i/>
          <w:sz w:val="22"/>
          <w:szCs w:val="22"/>
        </w:rPr>
      </w:pPr>
    </w:p>
    <w:p w14:paraId="338A2B3A" w14:textId="5BB05564" w:rsidR="00E92408" w:rsidRPr="00F40D93" w:rsidRDefault="00E92408" w:rsidP="00E92408">
      <w:pPr>
        <w:jc w:val="center"/>
        <w:rPr>
          <w:rFonts w:ascii="Arial" w:hAnsi="Arial" w:cs="Arial"/>
          <w:b/>
          <w:i/>
          <w:sz w:val="22"/>
          <w:szCs w:val="22"/>
        </w:rPr>
      </w:pPr>
      <w:r>
        <w:rPr>
          <w:rFonts w:ascii="Arial" w:hAnsi="Arial" w:cs="Arial"/>
          <w:b/>
          <w:i/>
          <w:sz w:val="22"/>
          <w:szCs w:val="22"/>
        </w:rPr>
        <w:t xml:space="preserve">(A INSERIR EN EL SOBRE NÚM. </w:t>
      </w:r>
      <w:r w:rsidR="00DC532B">
        <w:rPr>
          <w:rFonts w:ascii="Arial" w:hAnsi="Arial" w:cs="Arial"/>
          <w:b/>
          <w:i/>
          <w:sz w:val="22"/>
          <w:szCs w:val="22"/>
        </w:rPr>
        <w:t>2</w:t>
      </w:r>
      <w:r>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6EFFF729" w:rsidR="00E92408" w:rsidRPr="00F40D93" w:rsidRDefault="00A22A64" w:rsidP="00E92408">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86" type="#_x0000_t75" style="width:11.9pt;height:11.9pt">
            <v:imagedata r:id="rId32" o:title=""/>
          </v:shape>
        </w:pict>
      </w:r>
      <w:r w:rsidR="002E5812">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6EBA9A2B" w14:textId="0D207B0D" w:rsidR="00E92408" w:rsidRPr="00F40D93" w:rsidRDefault="00A22A64"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87" type="#_x0000_t75" style="width:11.9pt;height:11.9pt">
            <v:imagedata r:id="rId33" o:title=""/>
          </v:shape>
        </w:pict>
      </w:r>
      <w:r w:rsidR="002E5812">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1EA1ADAB" w14:textId="0AB1D785" w:rsidR="00E92408" w:rsidRPr="00F40D93" w:rsidRDefault="00E92408" w:rsidP="00E92408">
      <w:pPr>
        <w:jc w:val="both"/>
        <w:rPr>
          <w:rFonts w:ascii="Arial" w:eastAsia="Calibri" w:hAnsi="Arial" w:cs="Arial"/>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3B6424" w:rsidRPr="003B6424">
        <w:rPr>
          <w:rFonts w:ascii="Arial" w:hAnsi="Arial" w:cs="Arial"/>
          <w:b/>
          <w:bCs/>
          <w:sz w:val="22"/>
          <w:szCs w:val="22"/>
        </w:rPr>
        <w:t>“SERVEI DE REACTIVACIÓ AMB REPOSICIÓ I INSTAL·LACIÓ CARBÓ ACTIU GRANULAR (CAG)”. EXP. 019/2026</w:t>
      </w:r>
      <w:r w:rsidR="003B6424">
        <w:rPr>
          <w:rFonts w:ascii="Arial" w:hAnsi="Arial" w:cs="Arial"/>
          <w:b/>
          <w:bCs/>
          <w:sz w:val="22"/>
          <w:szCs w:val="22"/>
        </w:rPr>
        <w:t xml:space="preserve"> </w:t>
      </w: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 xml:space="preserve">OFERTA </w:t>
      </w:r>
      <w:r w:rsidR="00DC532B">
        <w:rPr>
          <w:rFonts w:ascii="Arial" w:hAnsi="Arial" w:cs="Arial"/>
          <w:b/>
          <w:sz w:val="22"/>
          <w:szCs w:val="22"/>
        </w:rPr>
        <w:t>TÈCNICA:</w:t>
      </w:r>
      <w:r>
        <w:rPr>
          <w:rFonts w:ascii="Arial" w:hAnsi="Arial" w:cs="Arial"/>
          <w:b/>
          <w:sz w:val="22"/>
          <w:szCs w:val="22"/>
        </w:rPr>
        <w:t xml:space="preserve"> </w:t>
      </w:r>
    </w:p>
    <w:p w14:paraId="3B9030A5" w14:textId="0615D6B7" w:rsidR="00E92408" w:rsidRDefault="00E92408" w:rsidP="00E92408">
      <w:pPr>
        <w:ind w:right="284"/>
        <w:jc w:val="both"/>
        <w:rPr>
          <w:rFonts w:ascii="Arial" w:eastAsia="Calibri" w:hAnsi="Arial" w:cs="Arial"/>
          <w:sz w:val="22"/>
          <w:szCs w:val="22"/>
        </w:rPr>
      </w:pPr>
    </w:p>
    <w:p w14:paraId="0EDAD27F" w14:textId="5CF119DB" w:rsidR="00DC532B" w:rsidRDefault="00DC532B" w:rsidP="00DC532B">
      <w:pPr>
        <w:ind w:right="284"/>
        <w:jc w:val="center"/>
        <w:rPr>
          <w:rFonts w:ascii="Arial" w:eastAsia="Calibri" w:hAnsi="Arial" w:cs="Arial"/>
          <w:sz w:val="22"/>
          <w:szCs w:val="22"/>
          <w:u w:val="single"/>
        </w:rPr>
      </w:pPr>
      <w:r w:rsidRPr="00DC532B">
        <w:rPr>
          <w:rFonts w:ascii="Arial" w:eastAsia="Calibri" w:hAnsi="Arial" w:cs="Arial"/>
          <w:sz w:val="22"/>
          <w:szCs w:val="22"/>
          <w:u w:val="single"/>
        </w:rPr>
        <w:t>INSERCIÓ DE LA MEMÒRIA TÈCNICA EXIGIDA</w:t>
      </w:r>
    </w:p>
    <w:p w14:paraId="6AA16561" w14:textId="77777777" w:rsidR="003B6424" w:rsidRPr="00DC532B" w:rsidRDefault="003B6424" w:rsidP="00DC532B">
      <w:pPr>
        <w:ind w:right="284"/>
        <w:jc w:val="center"/>
        <w:rPr>
          <w:rFonts w:ascii="Arial" w:eastAsia="Calibri" w:hAnsi="Arial" w:cs="Arial"/>
          <w:sz w:val="22"/>
          <w:szCs w:val="22"/>
          <w:u w:val="single"/>
        </w:rPr>
      </w:pPr>
    </w:p>
    <w:p w14:paraId="6087B488" w14:textId="47AA9672"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40A64C03" w:rsidR="00E92408" w:rsidRDefault="00E92408" w:rsidP="00E92408">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 xml:space="preserve">a la data de la signatura </w:t>
      </w:r>
      <w:proofErr w:type="spellStart"/>
      <w:r>
        <w:rPr>
          <w:rFonts w:ascii="Arial" w:eastAsia="Formata Regular" w:hAnsi="Arial" w:cs="Arial"/>
          <w:sz w:val="22"/>
          <w:szCs w:val="22"/>
        </w:rPr>
        <w:t>el</w:t>
      </w:r>
      <w:r w:rsidR="00295131">
        <w:rPr>
          <w:rFonts w:ascii="Arial" w:eastAsia="Formata Regular" w:hAnsi="Arial" w:cs="Arial"/>
          <w:sz w:val="22"/>
          <w:szCs w:val="22"/>
        </w:rPr>
        <w:t>pro</w:t>
      </w:r>
      <w:r>
        <w:rPr>
          <w:rFonts w:ascii="Arial" w:eastAsia="Formata Regular" w:hAnsi="Arial" w:cs="Arial"/>
          <w:sz w:val="22"/>
          <w:szCs w:val="22"/>
        </w:rPr>
        <w:t>ectrònica</w:t>
      </w:r>
      <w:proofErr w:type="spellEnd"/>
      <w:r>
        <w:rPr>
          <w:rFonts w:ascii="Arial" w:eastAsia="Formata Regular" w:hAnsi="Arial" w:cs="Arial"/>
          <w:sz w:val="22"/>
          <w:szCs w:val="22"/>
        </w:rPr>
        <w:t xml:space="preserve"> d’aquest document.</w:t>
      </w: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38" w:name="_Toc83034768"/>
      <w:bookmarkStart w:id="39" w:name="_Toc154005675"/>
      <w:r>
        <w:rPr>
          <w:rFonts w:cs="Arial"/>
        </w:rPr>
        <w:t>ANNEX 5. MODEL DE DECLARACIÓ RESPONSABLE D’ADSCRIPCIÓ DE MITJANS MATERIALS I/O PERSONAL A L’EXECUCIÓ DEL CONTRACTE</w:t>
      </w:r>
      <w:bookmarkEnd w:id="38"/>
      <w:bookmarkEnd w:id="39"/>
    </w:p>
    <w:p w14:paraId="17FE4DD7" w14:textId="77777777" w:rsidR="00D87649" w:rsidRPr="00F40D93" w:rsidRDefault="00D87649" w:rsidP="00E13003">
      <w:pPr>
        <w:tabs>
          <w:tab w:val="left" w:pos="512"/>
        </w:tabs>
        <w:jc w:val="both"/>
        <w:rPr>
          <w:rFonts w:ascii="Arial" w:hAnsi="Arial" w:cs="Arial"/>
          <w:sz w:val="22"/>
          <w:szCs w:val="22"/>
        </w:rPr>
      </w:pPr>
    </w:p>
    <w:p w14:paraId="11FCF691" w14:textId="53137F3E" w:rsidR="00D87649" w:rsidRPr="00F40D93" w:rsidRDefault="00D87649" w:rsidP="00E13003">
      <w:pPr>
        <w:jc w:val="center"/>
        <w:rPr>
          <w:rFonts w:ascii="Arial" w:hAnsi="Arial" w:cs="Arial"/>
          <w:b/>
          <w:i/>
          <w:sz w:val="22"/>
          <w:szCs w:val="22"/>
        </w:rPr>
      </w:pPr>
      <w:r>
        <w:rPr>
          <w:rFonts w:ascii="Arial" w:hAnsi="Arial" w:cs="Arial"/>
          <w:b/>
          <w:i/>
          <w:sz w:val="22"/>
          <w:szCs w:val="22"/>
        </w:rPr>
        <w:t>(A INSERIR EN EL SOBRE NÚM. 1)</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40" w:name="_Toc71065831"/>
      <w:bookmarkStart w:id="41" w:name="_Toc75443225"/>
      <w:bookmarkStart w:id="42" w:name="_Toc83034769"/>
    </w:p>
    <w:p w14:paraId="74126F4D" w14:textId="3026E806" w:rsidR="0068613C" w:rsidRPr="00F40D93" w:rsidRDefault="00A22A64"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88" type="#_x0000_t75" style="width:11.9pt;height:11.9pt">
            <v:imagedata r:id="rId34" o:title=""/>
          </v:shape>
        </w:pict>
      </w:r>
      <w:r w:rsidR="002E5812">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09433B03" w:rsidR="0068613C" w:rsidRPr="00F40D93" w:rsidRDefault="00A22A6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89" type="#_x0000_t75" style="width:11.9pt;height:11.9pt">
            <v:imagedata r:id="rId35" o:title=""/>
          </v:shape>
        </w:pict>
      </w:r>
      <w:r w:rsidR="002E5812">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3D0C4B2D" w14:textId="1472B22E" w:rsidR="00D87649" w:rsidRPr="00F40D93" w:rsidRDefault="0068613C" w:rsidP="00E13003">
      <w:pPr>
        <w:jc w:val="both"/>
        <w:rPr>
          <w:rFonts w:ascii="Arial" w:hAnsi="Arial" w:cs="Arial"/>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3B6424" w:rsidRPr="003B6424">
        <w:rPr>
          <w:rFonts w:ascii="Arial" w:hAnsi="Arial" w:cs="Arial"/>
          <w:b/>
          <w:bCs/>
          <w:sz w:val="22"/>
          <w:szCs w:val="22"/>
        </w:rPr>
        <w:t>“SERVEI DE REACTIVACIÓ AMB REPOSICIÓ I INSTAL·LACIÓ CARBÓ ACTIU GRANULAR (CAG)”. EXP. 019/2026</w:t>
      </w:r>
      <w:r w:rsidR="003B6424">
        <w:rPr>
          <w:rFonts w:ascii="Arial" w:hAnsi="Arial" w:cs="Arial"/>
          <w:b/>
          <w:bCs/>
          <w:sz w:val="22"/>
          <w:szCs w:val="22"/>
        </w:rPr>
        <w:t xml:space="preserve"> </w:t>
      </w:r>
      <w:r w:rsidR="00D87649">
        <w:rPr>
          <w:rFonts w:ascii="Arial" w:eastAsia="Arial,Italic" w:hAnsi="Arial" w:cs="Arial"/>
          <w:sz w:val="22"/>
          <w:szCs w:val="22"/>
        </w:rPr>
        <w:t>es compromet</w:t>
      </w:r>
      <w:r w:rsidR="00D87649">
        <w:rPr>
          <w:rFonts w:ascii="Arial" w:hAnsi="Arial" w:cs="Arial"/>
          <w:sz w:val="22"/>
          <w:szCs w:val="22"/>
        </w:rPr>
        <w:t xml:space="preserve"> adscriure durant tota l’execució del contracte els següents mitjans materials i personals:</w:t>
      </w:r>
      <w:bookmarkEnd w:id="40"/>
      <w:bookmarkEnd w:id="41"/>
      <w:bookmarkEnd w:id="42"/>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43" w:name="_Toc90130604"/>
      <w:bookmarkStart w:id="44" w:name="_Toc154005676"/>
      <w:r>
        <w:rPr>
          <w:rFonts w:cs="Arial"/>
          <w:b w:val="0"/>
        </w:rPr>
        <w:t>...............................................</w:t>
      </w:r>
      <w:bookmarkEnd w:id="43"/>
      <w:bookmarkEnd w:id="44"/>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45" w:name="_Toc71065832"/>
      <w:bookmarkStart w:id="46" w:name="_Toc75443227"/>
      <w:bookmarkStart w:id="47" w:name="_Toc83034771"/>
      <w:bookmarkStart w:id="48" w:name="_Toc90130605"/>
      <w:bookmarkStart w:id="49" w:name="_Toc154005677"/>
      <w:r>
        <w:rPr>
          <w:rFonts w:cs="Arial"/>
          <w:b w:val="0"/>
        </w:rPr>
        <w:t>Aquesta declaració s’inclourà en el contracte com a obligació essencial als efectes de l’article 76 i 211.4 de la LCSP, aplicant-se el sistema de penalitats previst en cas d’incompliment.</w:t>
      </w:r>
      <w:bookmarkEnd w:id="45"/>
      <w:bookmarkEnd w:id="46"/>
      <w:bookmarkEnd w:id="47"/>
      <w:bookmarkEnd w:id="48"/>
      <w:bookmarkEnd w:id="49"/>
      <w:r>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50" w:name="_Toc71065833"/>
      <w:bookmarkStart w:id="51" w:name="_Toc75443228"/>
      <w:bookmarkStart w:id="52" w:name="_Toc83034772"/>
      <w:bookmarkStart w:id="53" w:name="_Toc90130606"/>
      <w:bookmarkStart w:id="54" w:name="_Toc154005678"/>
      <w:r>
        <w:rPr>
          <w:rFonts w:cs="Arial"/>
          <w:b w:val="0"/>
        </w:rPr>
        <w:t>I perquè consti, signo aquesta declaració de compromís.</w:t>
      </w:r>
      <w:bookmarkEnd w:id="50"/>
      <w:bookmarkEnd w:id="51"/>
      <w:bookmarkEnd w:id="52"/>
      <w:bookmarkEnd w:id="53"/>
      <w:bookmarkEnd w:id="54"/>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55" w:name="_Toc65443971"/>
      <w:bookmarkStart w:id="56" w:name="_Toc154005679"/>
      <w:r>
        <w:rPr>
          <w:rFonts w:cs="Arial"/>
        </w:rPr>
        <w:t>ANNEX 6. MODELS DOCUMENTS PER CONSTITUIR LA GARANTIA</w:t>
      </w:r>
      <w:bookmarkEnd w:id="55"/>
      <w:bookmarkEnd w:id="56"/>
      <w:r>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MODEL D'AVAL BANCARI PER A LA GARANTIA DEFINITIVA</w:t>
      </w:r>
    </w:p>
    <w:p w14:paraId="15797C2B" w14:textId="2A3E1BA6"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Pr>
          <w:rFonts w:ascii="Arial" w:hAnsi="Arial" w:cs="Arial"/>
          <w:sz w:val="22"/>
          <w:szCs w:val="22"/>
        </w:rPr>
        <w:t>avalista</w:t>
      </w:r>
      <w:proofErr w:type="spellEnd"/>
      <w:r>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concretades en el </w:t>
      </w:r>
      <w:r w:rsidR="003B6424" w:rsidRPr="003B6424">
        <w:rPr>
          <w:rFonts w:ascii="Arial" w:hAnsi="Arial" w:cs="Arial"/>
          <w:b/>
          <w:bCs/>
          <w:sz w:val="22"/>
          <w:szCs w:val="22"/>
        </w:rPr>
        <w:t>“SERVEI DE REACTIVACIÓ AMB REPOSICIÓ I INSTAL·LACIÓ CARBÓ ACTIU GRANULAR (CAG)”. EXP. 019/2026</w:t>
      </w:r>
      <w:r>
        <w:rPr>
          <w:rFonts w:ascii="Arial" w:hAnsi="Arial" w:cs="Arial"/>
          <w:b/>
          <w:bCs/>
          <w:sz w:val="22"/>
          <w:szCs w:val="22"/>
        </w:rPr>
        <w:t>,</w:t>
      </w:r>
      <w:r>
        <w:rPr>
          <w:rFonts w:ascii="Arial" w:eastAsiaTheme="minorHAnsi" w:hAnsi="Arial" w:cs="Arial"/>
          <w:sz w:val="22"/>
          <w:szCs w:val="22"/>
          <w:lang w:eastAsia="en-US"/>
        </w:rPr>
        <w:t xml:space="preserve">d’acord amb </w:t>
      </w:r>
      <w:r>
        <w:rPr>
          <w:rFonts w:ascii="Arial" w:hAnsi="Arial" w:cs="Arial"/>
          <w:sz w:val="22"/>
          <w:szCs w:val="22"/>
        </w:rPr>
        <w:t xml:space="preserve">el plec de clàusules administratives i el </w:t>
      </w:r>
      <w:r w:rsidR="00295131" w:rsidRPr="00295131">
        <w:rPr>
          <w:rFonts w:ascii="Arial" w:hAnsi="Arial" w:cs="Arial"/>
          <w:sz w:val="22"/>
          <w:szCs w:val="22"/>
        </w:rPr>
        <w:t xml:space="preserve">document tècnic </w:t>
      </w:r>
      <w:r>
        <w:rPr>
          <w:rFonts w:ascii="Arial" w:hAnsi="Arial" w:cs="Arial"/>
          <w:sz w:val="22"/>
          <w:szCs w:val="22"/>
        </w:rPr>
        <w:t>aprovat.</w:t>
      </w:r>
    </w:p>
    <w:p w14:paraId="709D324B" w14:textId="22BDF9C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 fins que es compleixin les condicions de devolució previstes al propi contracte, a pagar amb caràcter incondicional i dins, com a màxim, dels..................dies següents a ser requerit, la suma o sumes que, fins a la concurrència de la xifra fiançada de ................EUROS ............€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Certificat número ...............</w:t>
      </w:r>
    </w:p>
    <w:p w14:paraId="53EB940F" w14:textId="15D05219" w:rsidR="00D87649" w:rsidRPr="00F40D93" w:rsidRDefault="003A66F5" w:rsidP="00E13003">
      <w:pPr>
        <w:spacing w:after="200"/>
        <w:ind w:right="-1"/>
        <w:jc w:val="both"/>
        <w:rPr>
          <w:rFonts w:ascii="Arial" w:hAnsi="Arial" w:cs="Arial"/>
          <w:sz w:val="22"/>
          <w:szCs w:val="22"/>
        </w:rPr>
      </w:pPr>
      <w:r>
        <w:rPr>
          <w:rFonts w:ascii="Arial" w:hAnsi="Arial" w:cs="Arial"/>
          <w:sz w:val="22"/>
          <w:szCs w:val="22"/>
        </w:rPr>
        <w:t>....................................(en endavant, assegurador), amb domicili a ................................................., carrer ...................................., i CIF .................................., degudament representat pel Sr/a. ..........................., amb poders suficients per obligar-lo en aquest acte, segons resulta de ......................</w:t>
      </w:r>
    </w:p>
    <w:p w14:paraId="0F9BD4E6" w14:textId="77777777" w:rsidR="00D87649" w:rsidRPr="00F40D93" w:rsidRDefault="00D87649" w:rsidP="00E13003">
      <w:pPr>
        <w:spacing w:after="200"/>
        <w:ind w:right="-1"/>
        <w:jc w:val="both"/>
        <w:rPr>
          <w:rFonts w:ascii="Arial" w:hAnsi="Arial" w:cs="Arial"/>
          <w:b/>
          <w:sz w:val="22"/>
          <w:szCs w:val="22"/>
        </w:rPr>
      </w:pPr>
      <w:r>
        <w:rPr>
          <w:rFonts w:ascii="Arial" w:hAnsi="Arial" w:cs="Arial"/>
          <w:b/>
          <w:sz w:val="22"/>
          <w:szCs w:val="22"/>
        </w:rPr>
        <w:t>ASSEGURA</w:t>
      </w:r>
    </w:p>
    <w:p w14:paraId="68434009" w14:textId="54E8FD91"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A ........................, NIF/CIF ...................., en concepte de prenedor de l’assegurança, enfront del CAT en endavant l’assegurat, fins a l’import de .................. EUROS...................€, a efectes de garantir l’exacte compliment per l’assegurat de totes i cadascuna de les obligacions que li resultin com a conseqüència de la formalització i execució del </w:t>
      </w:r>
      <w:r w:rsidR="003B6424" w:rsidRPr="003B6424">
        <w:rPr>
          <w:rFonts w:ascii="Arial" w:hAnsi="Arial" w:cs="Arial"/>
          <w:b/>
          <w:bCs/>
          <w:sz w:val="22"/>
          <w:szCs w:val="22"/>
        </w:rPr>
        <w:t xml:space="preserve">“SERVEI DE REACTIVACIÓ AMB REPOSICIÓ I INSTAL·LACIÓ CARBÓ ACTIU GRANULAR (CAG)”. EXP. 019/2026 </w:t>
      </w:r>
      <w:r>
        <w:rPr>
          <w:rFonts w:ascii="Arial" w:hAnsi="Arial" w:cs="Arial"/>
          <w:b/>
          <w:bCs/>
          <w:sz w:val="22"/>
          <w:szCs w:val="22"/>
        </w:rPr>
        <w:t xml:space="preserve"> </w:t>
      </w:r>
      <w:r>
        <w:rPr>
          <w:rFonts w:ascii="Arial" w:hAnsi="Arial" w:cs="Arial"/>
          <w:sz w:val="22"/>
          <w:szCs w:val="22"/>
        </w:rPr>
        <w:t xml:space="preserve">d’acord amb els termes del contracte i el plec de clàusules administratives i </w:t>
      </w:r>
      <w:r w:rsidR="00295131" w:rsidRPr="00295131">
        <w:rPr>
          <w:rFonts w:ascii="Arial" w:hAnsi="Arial" w:cs="Arial"/>
          <w:sz w:val="22"/>
          <w:szCs w:val="22"/>
        </w:rPr>
        <w:t xml:space="preserve">document tècnic </w:t>
      </w:r>
      <w:r>
        <w:rPr>
          <w:rFonts w:ascii="Arial" w:hAnsi="Arial" w:cs="Arial"/>
          <w:sz w:val="22"/>
          <w:szCs w:val="22"/>
        </w:rPr>
        <w:t>aprovat.</w:t>
      </w:r>
    </w:p>
    <w:p w14:paraId="76FC9A38"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assumeix el compromís d’indemnitzar l’assegurat al primer requeriment del CAT, i de pagar amb caràcter incondicional i dintre, com a màxim, dels ............dies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6857C8AB" w14:textId="11C2310E" w:rsidR="00D93B44" w:rsidRPr="00F525C7" w:rsidRDefault="003A66F5" w:rsidP="00F525C7">
      <w:pPr>
        <w:jc w:val="both"/>
        <w:rPr>
          <w:rFonts w:ascii="Arial" w:eastAsia="Formata Regular" w:hAnsi="Arial" w:cs="Arial"/>
          <w:sz w:val="22"/>
          <w:szCs w:val="22"/>
        </w:rPr>
      </w:pPr>
      <w:r>
        <w:rPr>
          <w:rFonts w:ascii="Arial" w:hAnsi="Arial" w:cs="Arial"/>
          <w:sz w:val="22"/>
          <w:szCs w:val="22"/>
        </w:rPr>
        <w:t>.......................................,</w:t>
      </w:r>
      <w:r>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F525C7" w:rsidSect="008533D5">
      <w:footerReference w:type="default" r:id="rId36"/>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4D58A" w14:textId="77777777" w:rsidR="00E42320" w:rsidRDefault="00E42320">
      <w:r>
        <w:separator/>
      </w:r>
    </w:p>
  </w:endnote>
  <w:endnote w:type="continuationSeparator" w:id="0">
    <w:p w14:paraId="1B983023" w14:textId="77777777" w:rsidR="00E42320" w:rsidRDefault="00E4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1" w:type="dxa"/>
      <w:tblInd w:w="5" w:type="dxa"/>
      <w:tblLayout w:type="fixed"/>
      <w:tblCellMar>
        <w:top w:w="85" w:type="dxa"/>
        <w:left w:w="0" w:type="dxa"/>
        <w:bottom w:w="85" w:type="dxa"/>
        <w:right w:w="0" w:type="dxa"/>
      </w:tblCellMar>
      <w:tblLook w:val="01E0" w:firstRow="1" w:lastRow="1" w:firstColumn="1" w:lastColumn="1" w:noHBand="0" w:noVBand="0"/>
    </w:tblPr>
    <w:tblGrid>
      <w:gridCol w:w="4380"/>
      <w:gridCol w:w="3412"/>
      <w:gridCol w:w="24"/>
      <w:gridCol w:w="1535"/>
    </w:tblGrid>
    <w:tr w:rsidR="00E42320" w:rsidRPr="000D6182" w14:paraId="0A57687D" w14:textId="77777777" w:rsidTr="005F6B8D">
      <w:trPr>
        <w:trHeight w:val="29"/>
      </w:trPr>
      <w:tc>
        <w:tcPr>
          <w:tcW w:w="4380" w:type="dxa"/>
          <w:shd w:val="clear" w:color="auto" w:fill="auto"/>
          <w:vAlign w:val="center"/>
        </w:tcPr>
        <w:p w14:paraId="06D73848" w14:textId="6A14A936" w:rsidR="00E42320" w:rsidRPr="002F74C8" w:rsidRDefault="00E42320" w:rsidP="00A74EB3">
          <w:pPr>
            <w:pStyle w:val="Capalera"/>
            <w:ind w:left="57"/>
            <w:rPr>
              <w:rFonts w:ascii="Helvetica" w:hAnsi="Helvetica"/>
              <w:b/>
              <w:bCs/>
              <w:strike/>
              <w:color w:val="333333"/>
              <w:sz w:val="18"/>
              <w:szCs w:val="18"/>
            </w:rPr>
          </w:pPr>
        </w:p>
      </w:tc>
      <w:tc>
        <w:tcPr>
          <w:tcW w:w="3412" w:type="dxa"/>
          <w:shd w:val="clear" w:color="auto" w:fill="auto"/>
          <w:vAlign w:val="center"/>
        </w:tcPr>
        <w:p w14:paraId="0996CA06" w14:textId="77777777" w:rsidR="00E42320" w:rsidRPr="000D6182" w:rsidRDefault="00E42320" w:rsidP="005F6B8D">
          <w:pPr>
            <w:pStyle w:val="Capalera"/>
            <w:ind w:left="57"/>
            <w:jc w:val="center"/>
            <w:rPr>
              <w:rFonts w:ascii="Helvetica" w:hAnsi="Helvetica"/>
              <w:b/>
              <w:bCs/>
              <w:color w:val="333333"/>
              <w:sz w:val="18"/>
              <w:szCs w:val="18"/>
            </w:rPr>
          </w:pPr>
          <w:r>
            <w:rPr>
              <w:rFonts w:ascii="Helvetica" w:hAnsi="Helvetica"/>
              <w:b/>
              <w:bCs/>
              <w:color w:val="333333"/>
              <w:sz w:val="18"/>
              <w:szCs w:val="18"/>
            </w:rPr>
            <w:t xml:space="preserve">   </w:t>
          </w:r>
        </w:p>
      </w:tc>
      <w:tc>
        <w:tcPr>
          <w:tcW w:w="24" w:type="dxa"/>
          <w:vAlign w:val="center"/>
        </w:tcPr>
        <w:p w14:paraId="78D0ED91" w14:textId="77777777" w:rsidR="00E42320" w:rsidRPr="000D6182" w:rsidRDefault="00E42320" w:rsidP="000D6182">
          <w:pPr>
            <w:pStyle w:val="Capalera"/>
            <w:ind w:left="57"/>
            <w:jc w:val="center"/>
            <w:rPr>
              <w:rFonts w:ascii="Helvetica" w:hAnsi="Helvetica"/>
              <w:color w:val="3366FF"/>
              <w:sz w:val="16"/>
              <w:szCs w:val="16"/>
            </w:rPr>
          </w:pPr>
        </w:p>
      </w:tc>
      <w:tc>
        <w:tcPr>
          <w:tcW w:w="1535" w:type="dxa"/>
          <w:shd w:val="clear" w:color="auto" w:fill="auto"/>
          <w:vAlign w:val="center"/>
        </w:tcPr>
        <w:p w14:paraId="0236C605" w14:textId="05FCEA24" w:rsidR="00E42320" w:rsidRPr="000D6182" w:rsidRDefault="00E42320" w:rsidP="005F6B8D">
          <w:pPr>
            <w:pStyle w:val="Capalera"/>
            <w:rPr>
              <w:rFonts w:ascii="Helvetica" w:hAnsi="Helvetica" w:cs="Tahoma"/>
              <w:color w:val="333333"/>
              <w:sz w:val="18"/>
              <w:szCs w:val="18"/>
            </w:rPr>
          </w:pPr>
          <w:r>
            <w:rPr>
              <w:rFonts w:ascii="Helvetica" w:hAnsi="Helvetica" w:cs="Tahoma"/>
              <w:color w:val="333333"/>
              <w:sz w:val="18"/>
              <w:szCs w:val="18"/>
            </w:rPr>
            <w:t xml:space="preserve">       Pàgina </w:t>
          </w:r>
          <w:r w:rsidRPr="00525014">
            <w:rPr>
              <w:rFonts w:ascii="Helvetica" w:hAnsi="Helvetica" w:cs="Tahoma"/>
              <w:color w:val="333333"/>
              <w:sz w:val="18"/>
              <w:szCs w:val="18"/>
            </w:rPr>
            <w:fldChar w:fldCharType="begin"/>
          </w:r>
          <w:r w:rsidRPr="00525014">
            <w:rPr>
              <w:rFonts w:ascii="Helvetica" w:hAnsi="Helvetica" w:cs="Tahoma"/>
              <w:color w:val="333333"/>
              <w:sz w:val="18"/>
              <w:szCs w:val="18"/>
            </w:rPr>
            <w:instrText xml:space="preserve"> PAGE   \* MERGEFORMAT </w:instrText>
          </w:r>
          <w:r w:rsidRPr="00525014">
            <w:rPr>
              <w:rFonts w:ascii="Helvetica" w:hAnsi="Helvetica" w:cs="Tahoma"/>
              <w:color w:val="333333"/>
              <w:sz w:val="18"/>
              <w:szCs w:val="18"/>
            </w:rPr>
            <w:fldChar w:fldCharType="separate"/>
          </w:r>
          <w:r w:rsidR="00A43D34">
            <w:rPr>
              <w:rFonts w:ascii="Helvetica" w:hAnsi="Helvetica" w:cs="Tahoma"/>
              <w:noProof/>
              <w:color w:val="333333"/>
              <w:sz w:val="18"/>
              <w:szCs w:val="18"/>
            </w:rPr>
            <w:t>1</w:t>
          </w:r>
          <w:r w:rsidRPr="00525014">
            <w:rPr>
              <w:rFonts w:ascii="Helvetica" w:hAnsi="Helvetica" w:cs="Tahoma"/>
              <w:color w:val="333333"/>
              <w:sz w:val="18"/>
              <w:szCs w:val="18"/>
            </w:rPr>
            <w:fldChar w:fldCharType="end"/>
          </w:r>
        </w:p>
      </w:tc>
    </w:tr>
  </w:tbl>
  <w:p w14:paraId="56503F81" w14:textId="77777777" w:rsidR="00E42320" w:rsidRPr="00114710" w:rsidRDefault="00E42320" w:rsidP="00251807">
    <w:pPr>
      <w:pStyle w:val="Peu"/>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A23F" w14:textId="77777777" w:rsidR="00E42320" w:rsidRDefault="00E42320">
    <w:pPr>
      <w:pStyle w:val="Textindependent"/>
      <w:spacing w:line="14" w:lineRule="auto"/>
    </w:pPr>
    <w:r>
      <w:rPr>
        <w:noProof/>
        <w:lang w:val="es-ES"/>
      </w:rPr>
      <mc:AlternateContent>
        <mc:Choice Requires="wps">
          <w:drawing>
            <wp:anchor distT="0" distB="0" distL="114300" distR="114300" simplePos="0" relativeHeight="251659776"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D1AA" w14:textId="159EFE3B" w:rsidR="00E42320" w:rsidRPr="00924619" w:rsidRDefault="00E42320">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113F98">
                            <w:rPr>
                              <w:rFonts w:ascii="Arial" w:hAnsi="Arial" w:cs="Arial"/>
                              <w:noProof/>
                            </w:rPr>
                            <w:t>15</w:t>
                          </w:r>
                          <w:r w:rsidRPr="00924619">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" filled="f" stroked="f">
              <v:textbox inset="0,0,0,0">
                <w:txbxContent>
                  <w:p w14:paraId="5FDDD1AA" w14:textId="159EFE3B" w:rsidR="00E42320" w:rsidRPr="00924619" w:rsidRDefault="00E42320">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113F98">
                      <w:rPr>
                        <w:rFonts w:ascii="Arial" w:hAnsi="Arial" w:cs="Arial"/>
                        <w:noProof/>
                      </w:rPr>
                      <w:t>15</w:t>
                    </w:r>
                    <w:r w:rsidRPr="00924619">
                      <w:rPr>
                        <w:rFonts w:ascii="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8E77F" w14:textId="737B1FF6" w:rsidR="00E42320" w:rsidRPr="00114710" w:rsidRDefault="00E42320"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8747E" w14:textId="77777777" w:rsidR="00E42320" w:rsidRDefault="00E42320">
      <w:r>
        <w:separator/>
      </w:r>
    </w:p>
  </w:footnote>
  <w:footnote w:type="continuationSeparator" w:id="0">
    <w:p w14:paraId="1863C8C7" w14:textId="77777777" w:rsidR="00E42320" w:rsidRDefault="00E4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9"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6535"/>
    </w:tblGrid>
    <w:tr w:rsidR="00E42320" w:rsidRPr="0048404B" w14:paraId="2D3307B8" w14:textId="77777777" w:rsidTr="00330D04">
      <w:tc>
        <w:tcPr>
          <w:tcW w:w="2934" w:type="dxa"/>
          <w:shd w:val="clear" w:color="auto" w:fill="auto"/>
          <w:noWrap/>
          <w:vAlign w:val="center"/>
        </w:tcPr>
        <w:p w14:paraId="72BA4937" w14:textId="241BEA05" w:rsidR="00E42320" w:rsidRPr="0048404B" w:rsidRDefault="00E42320" w:rsidP="00060A21">
          <w:pPr>
            <w:pStyle w:val="Capalera"/>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57728" behindDoc="0" locked="0" layoutInCell="1" allowOverlap="1" wp14:anchorId="5F00FCA5" wp14:editId="13C508D3">
                <wp:simplePos x="0" y="0"/>
                <wp:positionH relativeFrom="column">
                  <wp:posOffset>20320</wp:posOffset>
                </wp:positionH>
                <wp:positionV relativeFrom="paragraph">
                  <wp:posOffset>-26035</wp:posOffset>
                </wp:positionV>
                <wp:extent cx="205105" cy="140335"/>
                <wp:effectExtent l="0" t="0" r="4445" b="0"/>
                <wp:wrapNone/>
                <wp:docPr id="1511614681" name="Imagen 38"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6535" w:type="dxa"/>
          <w:noWrap/>
          <w:vAlign w:val="center"/>
        </w:tcPr>
        <w:p w14:paraId="6F97CA26" w14:textId="482D9515" w:rsidR="00E42320" w:rsidRDefault="00E42320" w:rsidP="00E42320">
          <w:pPr>
            <w:pStyle w:val="Capalera"/>
            <w:ind w:left="299"/>
            <w:jc w:val="right"/>
            <w:rPr>
              <w:rFonts w:ascii="Helvetica" w:hAnsi="Helvetica" w:cs="Tahoma"/>
              <w:color w:val="4D4D4D"/>
              <w:sz w:val="16"/>
              <w:szCs w:val="16"/>
            </w:rPr>
          </w:pPr>
          <w:r>
            <w:rPr>
              <w:rFonts w:ascii="Helvetica" w:hAnsi="Helvetica"/>
              <w:color w:val="4D4D4D"/>
              <w:sz w:val="16"/>
              <w:szCs w:val="16"/>
            </w:rPr>
            <w:t>EXP. 019</w:t>
          </w:r>
          <w:r w:rsidRPr="005A2AC0">
            <w:rPr>
              <w:rFonts w:ascii="Helvetica" w:hAnsi="Helvetica"/>
              <w:color w:val="4D4D4D"/>
              <w:sz w:val="16"/>
              <w:szCs w:val="16"/>
            </w:rPr>
            <w:t>/202</w:t>
          </w:r>
          <w:r>
            <w:rPr>
              <w:rFonts w:ascii="Helvetica" w:hAnsi="Helvetica"/>
              <w:color w:val="4D4D4D"/>
              <w:sz w:val="16"/>
              <w:szCs w:val="16"/>
            </w:rPr>
            <w:t xml:space="preserve">6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E42320">
            <w:rPr>
              <w:rFonts w:ascii="Helvetica" w:hAnsi="Helvetica"/>
              <w:color w:val="4D4D4D"/>
              <w:sz w:val="16"/>
              <w:szCs w:val="16"/>
            </w:rPr>
            <w:t>REACTIVACIÓ</w:t>
          </w:r>
          <w:r>
            <w:rPr>
              <w:rFonts w:ascii="Helvetica" w:hAnsi="Helvetica"/>
              <w:color w:val="4D4D4D"/>
              <w:sz w:val="16"/>
              <w:szCs w:val="16"/>
            </w:rPr>
            <w:t>,</w:t>
          </w:r>
          <w:r w:rsidRPr="00E42320">
            <w:rPr>
              <w:rFonts w:ascii="Helvetica" w:hAnsi="Helvetica"/>
              <w:color w:val="4D4D4D"/>
              <w:sz w:val="16"/>
              <w:szCs w:val="16"/>
            </w:rPr>
            <w:t xml:space="preserve"> REPOSICIÓ I INSTAL·LACIÓ CAG</w:t>
          </w:r>
        </w:p>
      </w:tc>
    </w:tr>
  </w:tbl>
  <w:p w14:paraId="19BBF7AF" w14:textId="77777777" w:rsidR="00E42320" w:rsidRPr="00B74E1A" w:rsidRDefault="00E42320" w:rsidP="00F1123D">
    <w:pPr>
      <w:pStyle w:val="Capalera"/>
      <w:tabs>
        <w:tab w:val="clear" w:pos="8504"/>
      </w:tabs>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3921"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097"/>
      <w:gridCol w:w="7355"/>
      <w:gridCol w:w="6535"/>
    </w:tblGrid>
    <w:tr w:rsidR="00E42320" w:rsidRPr="0048404B" w14:paraId="1BFC001A" w14:textId="77777777" w:rsidTr="00816744">
      <w:trPr>
        <w:trHeight w:val="310"/>
      </w:trPr>
      <w:tc>
        <w:tcPr>
          <w:tcW w:w="2934" w:type="dxa"/>
          <w:shd w:val="clear" w:color="auto" w:fill="auto"/>
          <w:noWrap/>
          <w:vAlign w:val="center"/>
        </w:tcPr>
        <w:p w14:paraId="1F7C0365" w14:textId="77777777" w:rsidR="00E42320" w:rsidRPr="0048404B" w:rsidRDefault="00E42320" w:rsidP="00607A86">
          <w:pPr>
            <w:pStyle w:val="Capalera"/>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68992"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600033424"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7097" w:type="dxa"/>
          <w:vAlign w:val="center"/>
        </w:tcPr>
        <w:p w14:paraId="6C133D8C" w14:textId="741A0E71" w:rsidR="00E42320" w:rsidRDefault="00E42320"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EXP. 019</w:t>
          </w:r>
          <w:r w:rsidRPr="005A2AC0">
            <w:rPr>
              <w:rFonts w:ascii="Helvetica" w:hAnsi="Helvetica"/>
              <w:color w:val="4D4D4D"/>
              <w:sz w:val="16"/>
              <w:szCs w:val="16"/>
            </w:rPr>
            <w:t>/202</w:t>
          </w:r>
          <w:r>
            <w:rPr>
              <w:rFonts w:ascii="Helvetica" w:hAnsi="Helvetica"/>
              <w:color w:val="4D4D4D"/>
              <w:sz w:val="16"/>
              <w:szCs w:val="16"/>
            </w:rPr>
            <w:t xml:space="preserve">6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E42320">
            <w:rPr>
              <w:rFonts w:ascii="Helvetica" w:hAnsi="Helvetica"/>
              <w:color w:val="4D4D4D"/>
              <w:sz w:val="16"/>
              <w:szCs w:val="16"/>
            </w:rPr>
            <w:t>REACTIVACIÓ</w:t>
          </w:r>
          <w:r>
            <w:rPr>
              <w:rFonts w:ascii="Helvetica" w:hAnsi="Helvetica"/>
              <w:color w:val="4D4D4D"/>
              <w:sz w:val="16"/>
              <w:szCs w:val="16"/>
            </w:rPr>
            <w:t>,</w:t>
          </w:r>
          <w:r w:rsidRPr="00E42320">
            <w:rPr>
              <w:rFonts w:ascii="Helvetica" w:hAnsi="Helvetica"/>
              <w:color w:val="4D4D4D"/>
              <w:sz w:val="16"/>
              <w:szCs w:val="16"/>
            </w:rPr>
            <w:t xml:space="preserve"> REPOSICIÓ I INSTAL·LACIÓ CAG</w:t>
          </w:r>
        </w:p>
      </w:tc>
      <w:tc>
        <w:tcPr>
          <w:tcW w:w="7355" w:type="dxa"/>
          <w:vAlign w:val="center"/>
        </w:tcPr>
        <w:p w14:paraId="0B65A4DC" w14:textId="47F3B929" w:rsidR="00E42320" w:rsidRPr="00380413" w:rsidRDefault="00E42320"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                                   EXP. 226/2023(230632)</w:t>
          </w:r>
          <w:r w:rsidRPr="006F09A7">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Millora i ampliació dipòsit salmorra BPD09</w:t>
          </w:r>
        </w:p>
      </w:tc>
      <w:tc>
        <w:tcPr>
          <w:tcW w:w="6535" w:type="dxa"/>
          <w:noWrap/>
          <w:vAlign w:val="center"/>
        </w:tcPr>
        <w:p w14:paraId="739AFD80" w14:textId="19827D13" w:rsidR="00E42320" w:rsidRDefault="00E42320" w:rsidP="00607A86">
          <w:pPr>
            <w:tabs>
              <w:tab w:val="center" w:pos="4252"/>
              <w:tab w:val="right" w:pos="8504"/>
            </w:tabs>
            <w:ind w:left="57"/>
            <w:jc w:val="right"/>
            <w:rPr>
              <w:rFonts w:ascii="Helvetica" w:hAnsi="Helvetica" w:cs="Tahoma"/>
              <w:color w:val="4D4D4D"/>
              <w:sz w:val="16"/>
              <w:szCs w:val="16"/>
            </w:rPr>
          </w:pPr>
          <w:r w:rsidRPr="00380413">
            <w:rPr>
              <w:rFonts w:ascii="Helvetica" w:hAnsi="Helvetica"/>
              <w:color w:val="4D4D4D"/>
              <w:sz w:val="16"/>
              <w:szCs w:val="16"/>
            </w:rPr>
            <w:t xml:space="preserve">) -  MANTENIMENT INSTAL·LACIONS CLIMATITZACIÓ   </w:t>
          </w:r>
        </w:p>
      </w:tc>
    </w:tr>
  </w:tbl>
  <w:p w14:paraId="2D9CAECD" w14:textId="77777777" w:rsidR="00E42320" w:rsidRDefault="00E4232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5pt;height:11.9pt;visibility:visible;mso-wrap-style:square" o:bullet="t">
        <v:imagedata r:id="rId1" o:title=""/>
      </v:shape>
    </w:pict>
  </w:numPicBullet>
  <w:numPicBullet w:numPicBulletId="1">
    <w:pict>
      <v:shape id="_x0000_i1027" type="#_x0000_t75" style="width:13.75pt;height:11.9pt;visibility:visible;mso-wrap-style:square" o:bullet="t">
        <v:imagedata r:id="rId2" o:title=""/>
      </v:shape>
    </w:pict>
  </w:numPicBullet>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811343"/>
    <w:multiLevelType w:val="hybridMultilevel"/>
    <w:tmpl w:val="2930688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2E77B4"/>
    <w:multiLevelType w:val="hybridMultilevel"/>
    <w:tmpl w:val="172E9D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7B05D37"/>
    <w:multiLevelType w:val="hybridMultilevel"/>
    <w:tmpl w:val="93B62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E673CE"/>
    <w:multiLevelType w:val="multilevel"/>
    <w:tmpl w:val="52C0F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C1A521F"/>
    <w:multiLevelType w:val="hybridMultilevel"/>
    <w:tmpl w:val="88000BB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E9D2139"/>
    <w:multiLevelType w:val="hybridMultilevel"/>
    <w:tmpl w:val="C480DC28"/>
    <w:lvl w:ilvl="0" w:tplc="B664ADD6">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3"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F1D54"/>
    <w:multiLevelType w:val="multilevel"/>
    <w:tmpl w:val="A5928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3"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5"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6AB273E9"/>
    <w:multiLevelType w:val="multilevel"/>
    <w:tmpl w:val="83D02130"/>
    <w:numStyleLink w:val="LLISTANORMAL"/>
  </w:abstractNum>
  <w:abstractNum w:abstractNumId="59"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0"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6CD5941"/>
    <w:multiLevelType w:val="multilevel"/>
    <w:tmpl w:val="91BEC8BE"/>
    <w:lvl w:ilvl="0">
      <w:start w:val="2"/>
      <w:numFmt w:val="decimal"/>
      <w:lvlText w:val="%1."/>
      <w:lvlJc w:val="left"/>
      <w:pPr>
        <w:ind w:left="360" w:hanging="360"/>
      </w:pPr>
      <w:rPr>
        <w:rFonts w:hint="default"/>
        <w:b/>
      </w:rPr>
    </w:lvl>
    <w:lvl w:ilvl="1">
      <w:start w:val="1"/>
      <w:numFmt w:val="decimal"/>
      <w:lvlText w:val="%1.%2."/>
      <w:lvlJc w:val="left"/>
      <w:pPr>
        <w:ind w:left="333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44915522">
    <w:abstractNumId w:val="8"/>
  </w:num>
  <w:num w:numId="2" w16cid:durableId="1296793028">
    <w:abstractNumId w:val="3"/>
  </w:num>
  <w:num w:numId="3" w16cid:durableId="1206596443">
    <w:abstractNumId w:val="2"/>
  </w:num>
  <w:num w:numId="4" w16cid:durableId="1722900870">
    <w:abstractNumId w:val="1"/>
  </w:num>
  <w:num w:numId="5" w16cid:durableId="912013341">
    <w:abstractNumId w:val="0"/>
  </w:num>
  <w:num w:numId="6" w16cid:durableId="770322880">
    <w:abstractNumId w:val="9"/>
  </w:num>
  <w:num w:numId="7" w16cid:durableId="398989192">
    <w:abstractNumId w:val="7"/>
  </w:num>
  <w:num w:numId="8" w16cid:durableId="629752564">
    <w:abstractNumId w:val="6"/>
  </w:num>
  <w:num w:numId="9" w16cid:durableId="1202127971">
    <w:abstractNumId w:val="5"/>
  </w:num>
  <w:num w:numId="10" w16cid:durableId="393088840">
    <w:abstractNumId w:val="4"/>
  </w:num>
  <w:num w:numId="11" w16cid:durableId="39939803">
    <w:abstractNumId w:val="45"/>
  </w:num>
  <w:num w:numId="12" w16cid:durableId="531721794">
    <w:abstractNumId w:val="42"/>
  </w:num>
  <w:num w:numId="13" w16cid:durableId="1887137131">
    <w:abstractNumId w:val="49"/>
  </w:num>
  <w:num w:numId="14" w16cid:durableId="1384721060">
    <w:abstractNumId w:val="22"/>
  </w:num>
  <w:num w:numId="15" w16cid:durableId="181679804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7183956">
    <w:abstractNumId w:val="16"/>
  </w:num>
  <w:num w:numId="17" w16cid:durableId="69426998">
    <w:abstractNumId w:val="20"/>
  </w:num>
  <w:num w:numId="18" w16cid:durableId="776218594">
    <w:abstractNumId w:val="52"/>
  </w:num>
  <w:num w:numId="19" w16cid:durableId="1891452170">
    <w:abstractNumId w:val="23"/>
  </w:num>
  <w:num w:numId="20" w16cid:durableId="1628580092">
    <w:abstractNumId w:val="40"/>
  </w:num>
  <w:num w:numId="21" w16cid:durableId="1303197348">
    <w:abstractNumId w:val="24"/>
  </w:num>
  <w:num w:numId="22" w16cid:durableId="350885490">
    <w:abstractNumId w:val="38"/>
  </w:num>
  <w:num w:numId="23" w16cid:durableId="1088500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9041446">
    <w:abstractNumId w:val="60"/>
  </w:num>
  <w:num w:numId="25" w16cid:durableId="619531811">
    <w:abstractNumId w:val="37"/>
  </w:num>
  <w:num w:numId="26" w16cid:durableId="1054619977">
    <w:abstractNumId w:val="47"/>
  </w:num>
  <w:num w:numId="27" w16cid:durableId="1748724840">
    <w:abstractNumId w:val="26"/>
  </w:num>
  <w:num w:numId="28" w16cid:durableId="110562659">
    <w:abstractNumId w:val="53"/>
  </w:num>
  <w:num w:numId="29" w16cid:durableId="1680690550">
    <w:abstractNumId w:val="59"/>
  </w:num>
  <w:num w:numId="30" w16cid:durableId="1992059432">
    <w:abstractNumId w:val="15"/>
  </w:num>
  <w:num w:numId="31" w16cid:durableId="1225608746">
    <w:abstractNumId w:val="55"/>
  </w:num>
  <w:num w:numId="32" w16cid:durableId="2093622275">
    <w:abstractNumId w:val="17"/>
  </w:num>
  <w:num w:numId="33" w16cid:durableId="454179131">
    <w:abstractNumId w:val="41"/>
  </w:num>
  <w:num w:numId="34" w16cid:durableId="43844160">
    <w:abstractNumId w:val="58"/>
  </w:num>
  <w:num w:numId="35" w16cid:durableId="1926064272">
    <w:abstractNumId w:val="57"/>
  </w:num>
  <w:num w:numId="36" w16cid:durableId="908733510">
    <w:abstractNumId w:val="28"/>
  </w:num>
  <w:num w:numId="37" w16cid:durableId="800925272">
    <w:abstractNumId w:val="32"/>
  </w:num>
  <w:num w:numId="38" w16cid:durableId="1332414304">
    <w:abstractNumId w:val="50"/>
  </w:num>
  <w:num w:numId="39" w16cid:durableId="919556318">
    <w:abstractNumId w:val="29"/>
  </w:num>
  <w:num w:numId="40" w16cid:durableId="756637258">
    <w:abstractNumId w:val="25"/>
  </w:num>
  <w:num w:numId="41" w16cid:durableId="1642152630">
    <w:abstractNumId w:val="44"/>
  </w:num>
  <w:num w:numId="42" w16cid:durableId="1274435305">
    <w:abstractNumId w:val="27"/>
  </w:num>
  <w:num w:numId="43" w16cid:durableId="211385609">
    <w:abstractNumId w:val="31"/>
  </w:num>
  <w:num w:numId="44" w16cid:durableId="77217434">
    <w:abstractNumId w:val="46"/>
  </w:num>
  <w:num w:numId="45" w16cid:durableId="481850056">
    <w:abstractNumId w:val="56"/>
  </w:num>
  <w:num w:numId="46" w16cid:durableId="769466561">
    <w:abstractNumId w:val="39"/>
  </w:num>
  <w:num w:numId="47" w16cid:durableId="1636568233">
    <w:abstractNumId w:val="30"/>
  </w:num>
  <w:num w:numId="48" w16cid:durableId="1752312895">
    <w:abstractNumId w:val="35"/>
  </w:num>
  <w:num w:numId="49" w16cid:durableId="1473986853">
    <w:abstractNumId w:val="33"/>
  </w:num>
  <w:num w:numId="50" w16cid:durableId="2067100984">
    <w:abstractNumId w:val="48"/>
  </w:num>
  <w:num w:numId="51" w16cid:durableId="1424260715">
    <w:abstractNumId w:val="12"/>
  </w:num>
  <w:num w:numId="52" w16cid:durableId="1297182697">
    <w:abstractNumId w:val="43"/>
  </w:num>
  <w:num w:numId="53" w16cid:durableId="1963461929">
    <w:abstractNumId w:val="36"/>
  </w:num>
  <w:num w:numId="54" w16cid:durableId="1789005225">
    <w:abstractNumId w:val="21"/>
  </w:num>
  <w:num w:numId="55" w16cid:durableId="503017409">
    <w:abstractNumId w:val="51"/>
  </w:num>
  <w:num w:numId="56" w16cid:durableId="1010523462">
    <w:abstractNumId w:val="61"/>
  </w:num>
  <w:num w:numId="57" w16cid:durableId="582252834">
    <w:abstractNumId w:val="19"/>
  </w:num>
  <w:num w:numId="58" w16cid:durableId="1797791902">
    <w:abstractNumId w:val="13"/>
  </w:num>
  <w:num w:numId="59" w16cid:durableId="29110683">
    <w:abstractNumId w:val="34"/>
  </w:num>
  <w:num w:numId="60" w16cid:durableId="383528211">
    <w:abstractNumId w:val="14"/>
  </w:num>
  <w:num w:numId="61" w16cid:durableId="1816408709">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C3"/>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10C4"/>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09BC"/>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D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55CA"/>
    <w:rsid w:val="000E7F4E"/>
    <w:rsid w:val="000F01DF"/>
    <w:rsid w:val="000F088F"/>
    <w:rsid w:val="000F101B"/>
    <w:rsid w:val="000F2BB6"/>
    <w:rsid w:val="000F360F"/>
    <w:rsid w:val="000F455E"/>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3F98"/>
    <w:rsid w:val="00114710"/>
    <w:rsid w:val="00115639"/>
    <w:rsid w:val="00120B60"/>
    <w:rsid w:val="00121501"/>
    <w:rsid w:val="0012164E"/>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669"/>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11B1"/>
    <w:rsid w:val="002026F4"/>
    <w:rsid w:val="00203BA6"/>
    <w:rsid w:val="00205283"/>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6C7"/>
    <w:rsid w:val="00224F06"/>
    <w:rsid w:val="00226F84"/>
    <w:rsid w:val="00227257"/>
    <w:rsid w:val="00227F11"/>
    <w:rsid w:val="00230266"/>
    <w:rsid w:val="0023133B"/>
    <w:rsid w:val="00231427"/>
    <w:rsid w:val="00233DBF"/>
    <w:rsid w:val="00235682"/>
    <w:rsid w:val="00235E83"/>
    <w:rsid w:val="002365E1"/>
    <w:rsid w:val="00236BFC"/>
    <w:rsid w:val="00236FA0"/>
    <w:rsid w:val="002405D3"/>
    <w:rsid w:val="00240A2E"/>
    <w:rsid w:val="00240D1F"/>
    <w:rsid w:val="00240DD9"/>
    <w:rsid w:val="00241463"/>
    <w:rsid w:val="0024224B"/>
    <w:rsid w:val="0024280A"/>
    <w:rsid w:val="00242DAF"/>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6708F"/>
    <w:rsid w:val="002703A8"/>
    <w:rsid w:val="002709F5"/>
    <w:rsid w:val="00272417"/>
    <w:rsid w:val="00272557"/>
    <w:rsid w:val="002727E7"/>
    <w:rsid w:val="002738B4"/>
    <w:rsid w:val="00273CB1"/>
    <w:rsid w:val="0027514F"/>
    <w:rsid w:val="00277082"/>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4C4F"/>
    <w:rsid w:val="00295131"/>
    <w:rsid w:val="002958F2"/>
    <w:rsid w:val="00295B6C"/>
    <w:rsid w:val="002962EE"/>
    <w:rsid w:val="002A004A"/>
    <w:rsid w:val="002A06F2"/>
    <w:rsid w:val="002A09DE"/>
    <w:rsid w:val="002A1470"/>
    <w:rsid w:val="002A163F"/>
    <w:rsid w:val="002A1DAC"/>
    <w:rsid w:val="002A35F0"/>
    <w:rsid w:val="002A54C2"/>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199D"/>
    <w:rsid w:val="002E3171"/>
    <w:rsid w:val="002E337F"/>
    <w:rsid w:val="002E33CA"/>
    <w:rsid w:val="002E3A9C"/>
    <w:rsid w:val="002E42A8"/>
    <w:rsid w:val="002E462F"/>
    <w:rsid w:val="002E46ED"/>
    <w:rsid w:val="002E5812"/>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0F2E"/>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424"/>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D26"/>
    <w:rsid w:val="003D2A48"/>
    <w:rsid w:val="003D40DA"/>
    <w:rsid w:val="003D452F"/>
    <w:rsid w:val="003D59C1"/>
    <w:rsid w:val="003D5A06"/>
    <w:rsid w:val="003D67D4"/>
    <w:rsid w:val="003D6AB3"/>
    <w:rsid w:val="003D7971"/>
    <w:rsid w:val="003D7A37"/>
    <w:rsid w:val="003E01FC"/>
    <w:rsid w:val="003E09D0"/>
    <w:rsid w:val="003E0A03"/>
    <w:rsid w:val="003E13E1"/>
    <w:rsid w:val="003E14DF"/>
    <w:rsid w:val="003E1AF0"/>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436"/>
    <w:rsid w:val="0040191D"/>
    <w:rsid w:val="00401A53"/>
    <w:rsid w:val="0040282E"/>
    <w:rsid w:val="00404A15"/>
    <w:rsid w:val="004056AB"/>
    <w:rsid w:val="004056C3"/>
    <w:rsid w:val="00405ACB"/>
    <w:rsid w:val="00406C09"/>
    <w:rsid w:val="00407E89"/>
    <w:rsid w:val="00407EA5"/>
    <w:rsid w:val="00410C12"/>
    <w:rsid w:val="004115A7"/>
    <w:rsid w:val="00413214"/>
    <w:rsid w:val="004137CF"/>
    <w:rsid w:val="004138CB"/>
    <w:rsid w:val="004138E6"/>
    <w:rsid w:val="0041408D"/>
    <w:rsid w:val="004147B0"/>
    <w:rsid w:val="004157EC"/>
    <w:rsid w:val="00415B26"/>
    <w:rsid w:val="00416222"/>
    <w:rsid w:val="00416F69"/>
    <w:rsid w:val="00417A74"/>
    <w:rsid w:val="00417A77"/>
    <w:rsid w:val="00417E94"/>
    <w:rsid w:val="00417F2F"/>
    <w:rsid w:val="0042009B"/>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A1C"/>
    <w:rsid w:val="00456280"/>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42E"/>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367B"/>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327"/>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27505"/>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3D36"/>
    <w:rsid w:val="00594078"/>
    <w:rsid w:val="005949A8"/>
    <w:rsid w:val="00596EF2"/>
    <w:rsid w:val="00596FC0"/>
    <w:rsid w:val="005971C8"/>
    <w:rsid w:val="00597AE4"/>
    <w:rsid w:val="005A2A88"/>
    <w:rsid w:val="005A2AC0"/>
    <w:rsid w:val="005A3EA5"/>
    <w:rsid w:val="005A6586"/>
    <w:rsid w:val="005A7BA8"/>
    <w:rsid w:val="005B0571"/>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879"/>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1F34"/>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85B"/>
    <w:rsid w:val="006B7CC4"/>
    <w:rsid w:val="006C1448"/>
    <w:rsid w:val="006C161A"/>
    <w:rsid w:val="006C2C2A"/>
    <w:rsid w:val="006C2F19"/>
    <w:rsid w:val="006C2F77"/>
    <w:rsid w:val="006C30B9"/>
    <w:rsid w:val="006C3AB7"/>
    <w:rsid w:val="006C5EF2"/>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A40"/>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0FA1"/>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46145"/>
    <w:rsid w:val="007510DD"/>
    <w:rsid w:val="00751BEB"/>
    <w:rsid w:val="007535A5"/>
    <w:rsid w:val="0075434F"/>
    <w:rsid w:val="0075449B"/>
    <w:rsid w:val="007550EE"/>
    <w:rsid w:val="007556AB"/>
    <w:rsid w:val="00755E86"/>
    <w:rsid w:val="00757831"/>
    <w:rsid w:val="00757E39"/>
    <w:rsid w:val="0076071C"/>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2476"/>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744"/>
    <w:rsid w:val="00816927"/>
    <w:rsid w:val="00817250"/>
    <w:rsid w:val="00821BEE"/>
    <w:rsid w:val="008261AC"/>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2FD3"/>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1CF"/>
    <w:rsid w:val="00963232"/>
    <w:rsid w:val="0096626D"/>
    <w:rsid w:val="00966D64"/>
    <w:rsid w:val="00967A54"/>
    <w:rsid w:val="00967C00"/>
    <w:rsid w:val="00970559"/>
    <w:rsid w:val="00971103"/>
    <w:rsid w:val="00971B35"/>
    <w:rsid w:val="00972EFD"/>
    <w:rsid w:val="0097339B"/>
    <w:rsid w:val="009734B3"/>
    <w:rsid w:val="00973E6F"/>
    <w:rsid w:val="00974554"/>
    <w:rsid w:val="00974966"/>
    <w:rsid w:val="00976A77"/>
    <w:rsid w:val="00976D1B"/>
    <w:rsid w:val="0097785C"/>
    <w:rsid w:val="00977B73"/>
    <w:rsid w:val="0098089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3E65"/>
    <w:rsid w:val="009B42AC"/>
    <w:rsid w:val="009B4804"/>
    <w:rsid w:val="009B48A0"/>
    <w:rsid w:val="009B4A38"/>
    <w:rsid w:val="009B54B2"/>
    <w:rsid w:val="009C08D5"/>
    <w:rsid w:val="009C1AA5"/>
    <w:rsid w:val="009C2576"/>
    <w:rsid w:val="009C3AA2"/>
    <w:rsid w:val="009C41DD"/>
    <w:rsid w:val="009C4C71"/>
    <w:rsid w:val="009C7AD7"/>
    <w:rsid w:val="009D00A5"/>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A64"/>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3D34"/>
    <w:rsid w:val="00A44348"/>
    <w:rsid w:val="00A45209"/>
    <w:rsid w:val="00A45E8C"/>
    <w:rsid w:val="00A46CF1"/>
    <w:rsid w:val="00A470BC"/>
    <w:rsid w:val="00A50664"/>
    <w:rsid w:val="00A51337"/>
    <w:rsid w:val="00A5147C"/>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4E2A"/>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DA6"/>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0D1D"/>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5FA1"/>
    <w:rsid w:val="00B57484"/>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6FD7"/>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220"/>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D78A1"/>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3D3D"/>
    <w:rsid w:val="00D64A2F"/>
    <w:rsid w:val="00D64B44"/>
    <w:rsid w:val="00D64CA8"/>
    <w:rsid w:val="00D65E39"/>
    <w:rsid w:val="00D66E70"/>
    <w:rsid w:val="00D7082C"/>
    <w:rsid w:val="00D70C2E"/>
    <w:rsid w:val="00D71C6A"/>
    <w:rsid w:val="00D71D98"/>
    <w:rsid w:val="00D7279D"/>
    <w:rsid w:val="00D7317F"/>
    <w:rsid w:val="00D73A1A"/>
    <w:rsid w:val="00D75667"/>
    <w:rsid w:val="00D75CB8"/>
    <w:rsid w:val="00D761AE"/>
    <w:rsid w:val="00D768A0"/>
    <w:rsid w:val="00D76932"/>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32B"/>
    <w:rsid w:val="00DC5BE9"/>
    <w:rsid w:val="00DC5DC0"/>
    <w:rsid w:val="00DC66E7"/>
    <w:rsid w:val="00DC6AA9"/>
    <w:rsid w:val="00DC6E2C"/>
    <w:rsid w:val="00DC79B5"/>
    <w:rsid w:val="00DD0EA0"/>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08CA"/>
    <w:rsid w:val="00E117B8"/>
    <w:rsid w:val="00E12377"/>
    <w:rsid w:val="00E129EE"/>
    <w:rsid w:val="00E12AE8"/>
    <w:rsid w:val="00E13003"/>
    <w:rsid w:val="00E132A1"/>
    <w:rsid w:val="00E1564F"/>
    <w:rsid w:val="00E15CB9"/>
    <w:rsid w:val="00E166D2"/>
    <w:rsid w:val="00E1698A"/>
    <w:rsid w:val="00E179E6"/>
    <w:rsid w:val="00E20778"/>
    <w:rsid w:val="00E2104B"/>
    <w:rsid w:val="00E21192"/>
    <w:rsid w:val="00E2155A"/>
    <w:rsid w:val="00E215E2"/>
    <w:rsid w:val="00E2315C"/>
    <w:rsid w:val="00E2538D"/>
    <w:rsid w:val="00E259ED"/>
    <w:rsid w:val="00E25B7C"/>
    <w:rsid w:val="00E26196"/>
    <w:rsid w:val="00E2670A"/>
    <w:rsid w:val="00E2745E"/>
    <w:rsid w:val="00E3060C"/>
    <w:rsid w:val="00E30BBF"/>
    <w:rsid w:val="00E30D3F"/>
    <w:rsid w:val="00E30D4C"/>
    <w:rsid w:val="00E31E1E"/>
    <w:rsid w:val="00E31EC0"/>
    <w:rsid w:val="00E31ED8"/>
    <w:rsid w:val="00E328C0"/>
    <w:rsid w:val="00E32B7D"/>
    <w:rsid w:val="00E33811"/>
    <w:rsid w:val="00E34092"/>
    <w:rsid w:val="00E340CE"/>
    <w:rsid w:val="00E34509"/>
    <w:rsid w:val="00E362D8"/>
    <w:rsid w:val="00E36328"/>
    <w:rsid w:val="00E36C78"/>
    <w:rsid w:val="00E36CBE"/>
    <w:rsid w:val="00E36F54"/>
    <w:rsid w:val="00E374CF"/>
    <w:rsid w:val="00E40C7E"/>
    <w:rsid w:val="00E416BD"/>
    <w:rsid w:val="00E42320"/>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63D7"/>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14D6"/>
    <w:rsid w:val="00ED1F18"/>
    <w:rsid w:val="00ED2836"/>
    <w:rsid w:val="00ED52FA"/>
    <w:rsid w:val="00ED536A"/>
    <w:rsid w:val="00ED5D4C"/>
    <w:rsid w:val="00ED6A77"/>
    <w:rsid w:val="00ED6D3D"/>
    <w:rsid w:val="00ED73F5"/>
    <w:rsid w:val="00EE0507"/>
    <w:rsid w:val="00EE0B13"/>
    <w:rsid w:val="00EE11B4"/>
    <w:rsid w:val="00EE2770"/>
    <w:rsid w:val="00EE2B17"/>
    <w:rsid w:val="00EE34FF"/>
    <w:rsid w:val="00EE3F20"/>
    <w:rsid w:val="00EE44D8"/>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023"/>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A1D"/>
    <w:rsid w:val="00FD5E10"/>
    <w:rsid w:val="00FD65FE"/>
    <w:rsid w:val="00FD6875"/>
    <w:rsid w:val="00FD6891"/>
    <w:rsid w:val="00FD6D2F"/>
    <w:rsid w:val="00FD7C17"/>
    <w:rsid w:val="00FE002E"/>
    <w:rsid w:val="00FE0422"/>
    <w:rsid w:val="00FE0F71"/>
    <w:rsid w:val="00FE15F7"/>
    <w:rsid w:val="00FE1695"/>
    <w:rsid w:val="00FE18AB"/>
    <w:rsid w:val="00FE1E7B"/>
    <w:rsid w:val="00FE277B"/>
    <w:rsid w:val="00FE34CD"/>
    <w:rsid w:val="00FE3803"/>
    <w:rsid w:val="00FE5C6C"/>
    <w:rsid w:val="00FE5DC1"/>
    <w:rsid w:val="00FE7559"/>
    <w:rsid w:val="00FE7F78"/>
    <w:rsid w:val="00FF0FBF"/>
    <w:rsid w:val="00FF57BB"/>
    <w:rsid w:val="00FF6056"/>
    <w:rsid w:val="00FF63AA"/>
    <w:rsid w:val="00FF64EE"/>
    <w:rsid w:val="00FF6BB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AC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3"/>
      </w:numPr>
    </w:pPr>
  </w:style>
  <w:style w:type="paragraph" w:customStyle="1" w:styleId="TITOLPLEC01">
    <w:name w:val="TITOL_PLEC_01"/>
    <w:basedOn w:val="Pargrafdellista"/>
    <w:link w:val="TITOLPLEC01Car"/>
    <w:qFormat/>
    <w:rsid w:val="005F69A2"/>
    <w:pPr>
      <w:widowControl/>
      <w:numPr>
        <w:numId w:val="34"/>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4"/>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customStyle="1" w:styleId="Mencisenseresoldre1">
    <w:name w:val="Menció sense resoldre1"/>
    <w:basedOn w:val="Lletraperdefectedelpargraf"/>
    <w:uiPriority w:val="99"/>
    <w:semiHidden/>
    <w:unhideWhenUsed/>
    <w:rsid w:val="00963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878926956">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ur-lex.europa.eu/legal-content/ES/TXT/PDF/?uri=CELEX:32016R0007&amp;from=ES" TargetMode="External"/><Relationship Id="rId26" Type="http://schemas.openxmlformats.org/officeDocument/2006/relationships/header" Target="header2.xml"/><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sor.registrodelicitadores.gob.es/home" TargetMode="External"/><Relationship Id="rId25" Type="http://schemas.openxmlformats.org/officeDocument/2006/relationships/hyperlink" Target="https://www.ccaait.com/wp-content/uploads/2023/07/politica-rsc-cat-web-signat.pdf" TargetMode="External"/><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image" Target="media/image5.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caait.com/wp-content/uploads/2023/06/politica-relacions-comercials-etiques-web.pdf" TargetMode="External"/><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caait.com/wp-content/uploads/2021/05/politica-de-compliance-penal-20191119.pdf" TargetMode="External"/><Relationship Id="rId28" Type="http://schemas.openxmlformats.org/officeDocument/2006/relationships/image" Target="media/image7.wmf"/><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boe.es/boe/dias/2016/04/08/pdfs/BOE-A-2016-3392.pdf" TargetMode="External"/><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ccaait.com/wp-content/uploads/2020/11/cat-codi-etic.pdf" TargetMode="External"/><Relationship Id="rId27" Type="http://schemas.openxmlformats.org/officeDocument/2006/relationships/footer" Target="footer2.xml"/><Relationship Id="rId30" Type="http://schemas.openxmlformats.org/officeDocument/2006/relationships/image" Target="media/image9.wmf"/><Relationship Id="rId35" Type="http://schemas.openxmlformats.org/officeDocument/2006/relationships/image" Target="media/image14.wmf"/><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25D90E985E5B24394AEDC890494532B" ma:contentTypeVersion="15" ma:contentTypeDescription="Crear nuevo documento." ma:contentTypeScope="" ma:versionID="84be5950307481fe8c86138731e48597">
  <xsd:schema xmlns:xsd="http://www.w3.org/2001/XMLSchema" xmlns:xs="http://www.w3.org/2001/XMLSchema" xmlns:p="http://schemas.microsoft.com/office/2006/metadata/properties" xmlns:ns2="e546353f-fd32-4b0f-bccc-ba58a5c789fe" xmlns:ns3="c6de5c82-6bf5-49e1-9e69-101ee15fec31" targetNamespace="http://schemas.microsoft.com/office/2006/metadata/properties" ma:root="true" ma:fieldsID="205be261e7c9536314a50f0873357a78" ns2:_="" ns3:_="">
    <xsd:import namespace="e546353f-fd32-4b0f-bccc-ba58a5c789fe"/>
    <xsd:import namespace="c6de5c82-6bf5-49e1-9e69-101ee15f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6353f-fd32-4b0f-bccc-ba58a5c78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2508c24-a075-48c8-9a3e-13690b312b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e5c82-6bf5-49e1-9e69-101ee15fec3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0588ae1-0045-41cb-b81f-6e7f881ec8a3}" ma:internalName="TaxCatchAll" ma:showField="CatchAllData" ma:web="c6de5c82-6bf5-49e1-9e69-101ee15fe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2.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3.xml><?xml version="1.0" encoding="utf-8"?>
<ds:datastoreItem xmlns:ds="http://schemas.openxmlformats.org/officeDocument/2006/customXml" ds:itemID="{0C0B6931-ED3C-4741-85C2-E9BB114B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6353f-fd32-4b0f-bccc-ba58a5c789fe"/>
    <ds:schemaRef ds:uri="c6de5c82-6bf5-49e1-9e69-101ee15f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F9EFD-9563-42E0-A27E-6632BB7BED63}"/>
</file>

<file path=customXml/itemProps5.xml><?xml version="1.0" encoding="utf-8"?>
<ds:datastoreItem xmlns:ds="http://schemas.openxmlformats.org/officeDocument/2006/customXml" ds:itemID="{64C5883C-A548-41DC-903B-4133CD00A4DE}">
  <ds:schemaRef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c6de5c82-6bf5-49e1-9e69-101ee15fec31"/>
    <ds:schemaRef ds:uri="http://schemas.microsoft.com/office/infopath/2007/PartnerControls"/>
    <ds:schemaRef ds:uri="e546353f-fd32-4b0f-bccc-ba58a5c789fe"/>
    <ds:schemaRef ds:uri="http://www.w3.org/XML/1998/namespace"/>
  </ds:schemaRefs>
</ds:datastoreItem>
</file>

<file path=customXml/itemProps6.xml><?xml version="1.0" encoding="utf-8"?>
<ds:datastoreItem xmlns:ds="http://schemas.openxmlformats.org/officeDocument/2006/customXml" ds:itemID="{67D31BF0-C8C0-49AE-B074-94E965C2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CAT</Template>
  <TotalTime>459</TotalTime>
  <Pages>14</Pages>
  <Words>3005</Words>
  <Characters>20463</Characters>
  <Application>Microsoft Office Word</Application>
  <DocSecurity>0</DocSecurity>
  <Lines>170</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Manager>novembre 2008</Manager>
  <Company>Consorci d'Aigües de Tarragona</Company>
  <LinksUpToDate>false</LinksUpToDate>
  <CharactersWithSpaces>23422</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Jordi Cabré</cp:lastModifiedBy>
  <cp:revision>33</cp:revision>
  <cp:lastPrinted>2023-12-26T11:29:00Z</cp:lastPrinted>
  <dcterms:created xsi:type="dcterms:W3CDTF">2026-02-21T17:32:00Z</dcterms:created>
  <dcterms:modified xsi:type="dcterms:W3CDTF">2026-03-17T12:57:00Z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