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839F" w14:textId="77777777" w:rsidR="003D6AB3" w:rsidRDefault="003D6AB3" w:rsidP="00F15B7A">
      <w:pPr>
        <w:widowControl/>
        <w:jc w:val="center"/>
        <w:rPr>
          <w:rFonts w:ascii="Arial" w:hAnsi="Arial" w:cs="Arial"/>
          <w:b/>
          <w:sz w:val="28"/>
          <w:szCs w:val="28"/>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bookmarkStart w:id="9" w:name="_Toc50053874"/>
    </w:p>
    <w:p w14:paraId="33637C98" w14:textId="77777777" w:rsidR="003D6AB3" w:rsidRDefault="003D6AB3" w:rsidP="00F15B7A">
      <w:pPr>
        <w:widowControl/>
        <w:jc w:val="center"/>
        <w:rPr>
          <w:rFonts w:ascii="Arial" w:hAnsi="Arial" w:cs="Arial"/>
          <w:b/>
          <w:sz w:val="28"/>
          <w:szCs w:val="28"/>
        </w:rPr>
      </w:pPr>
    </w:p>
    <w:p w14:paraId="0D72ADF3" w14:textId="77777777" w:rsidR="003D6AB3" w:rsidRDefault="003D6AB3" w:rsidP="00F15B7A">
      <w:pPr>
        <w:widowControl/>
        <w:jc w:val="center"/>
        <w:rPr>
          <w:rFonts w:ascii="Arial" w:hAnsi="Arial" w:cs="Arial"/>
          <w:b/>
          <w:sz w:val="28"/>
          <w:szCs w:val="28"/>
        </w:rPr>
      </w:pPr>
    </w:p>
    <w:p w14:paraId="10998CBB" w14:textId="77777777" w:rsidR="003D6AB3" w:rsidRDefault="003D6AB3" w:rsidP="00F15B7A">
      <w:pPr>
        <w:widowControl/>
        <w:jc w:val="center"/>
        <w:rPr>
          <w:rFonts w:ascii="Arial" w:hAnsi="Arial" w:cs="Arial"/>
          <w:b/>
          <w:sz w:val="28"/>
          <w:szCs w:val="28"/>
        </w:rPr>
      </w:pPr>
    </w:p>
    <w:p w14:paraId="5DA1CACE" w14:textId="77777777" w:rsidR="003D6AB3" w:rsidRDefault="003D6AB3" w:rsidP="00F15B7A">
      <w:pPr>
        <w:widowControl/>
        <w:jc w:val="center"/>
        <w:rPr>
          <w:rFonts w:ascii="Arial" w:hAnsi="Arial" w:cs="Arial"/>
          <w:b/>
          <w:sz w:val="28"/>
          <w:szCs w:val="28"/>
        </w:rPr>
      </w:pPr>
    </w:p>
    <w:p w14:paraId="274DC4CF" w14:textId="77777777" w:rsidR="003D6AB3" w:rsidRDefault="003D6AB3" w:rsidP="00F15B7A">
      <w:pPr>
        <w:widowControl/>
        <w:jc w:val="center"/>
        <w:rPr>
          <w:rFonts w:ascii="Arial" w:hAnsi="Arial" w:cs="Arial"/>
          <w:b/>
          <w:sz w:val="28"/>
          <w:szCs w:val="28"/>
        </w:rPr>
      </w:pPr>
    </w:p>
    <w:p w14:paraId="7D03CD83" w14:textId="77777777" w:rsidR="003D6AB3" w:rsidRDefault="003D6AB3" w:rsidP="00F15B7A">
      <w:pPr>
        <w:widowControl/>
        <w:jc w:val="center"/>
        <w:rPr>
          <w:rFonts w:ascii="Arial" w:hAnsi="Arial" w:cs="Arial"/>
          <w:b/>
          <w:sz w:val="28"/>
          <w:szCs w:val="28"/>
        </w:rPr>
      </w:pPr>
    </w:p>
    <w:p w14:paraId="3501C95C" w14:textId="77777777" w:rsidR="003D6AB3" w:rsidRDefault="003D6AB3" w:rsidP="00F15B7A">
      <w:pPr>
        <w:widowControl/>
        <w:jc w:val="center"/>
        <w:rPr>
          <w:rFonts w:ascii="Arial" w:hAnsi="Arial" w:cs="Arial"/>
          <w:b/>
          <w:sz w:val="28"/>
          <w:szCs w:val="28"/>
        </w:rPr>
      </w:pPr>
    </w:p>
    <w:p w14:paraId="4CC51AE7" w14:textId="77777777" w:rsidR="003D6AB3" w:rsidRDefault="003D6AB3" w:rsidP="00F15B7A">
      <w:pPr>
        <w:widowControl/>
        <w:jc w:val="center"/>
        <w:rPr>
          <w:rFonts w:ascii="Arial" w:hAnsi="Arial" w:cs="Arial"/>
          <w:b/>
          <w:sz w:val="28"/>
          <w:szCs w:val="28"/>
        </w:rPr>
      </w:pPr>
    </w:p>
    <w:p w14:paraId="12696F42" w14:textId="20969B00" w:rsidR="000259C7" w:rsidRPr="00F15B7A" w:rsidRDefault="005F69A2" w:rsidP="00F15B7A">
      <w:pPr>
        <w:widowControl/>
        <w:jc w:val="center"/>
        <w:rPr>
          <w:rFonts w:ascii="Arial" w:hAnsi="Arial" w:cs="Arial"/>
          <w:b/>
          <w:sz w:val="28"/>
          <w:szCs w:val="28"/>
        </w:rPr>
      </w:pPr>
      <w:r>
        <w:rPr>
          <w:rFonts w:ascii="Arial" w:hAnsi="Arial" w:cs="Arial"/>
          <w:b/>
          <w:sz w:val="28"/>
          <w:szCs w:val="28"/>
        </w:rPr>
        <w:t>ANNEXOS</w:t>
      </w:r>
      <w:bookmarkEnd w:id="9"/>
    </w:p>
    <w:p w14:paraId="5857D295" w14:textId="77777777" w:rsidR="000259C7" w:rsidRDefault="000259C7">
      <w:pPr>
        <w:widowControl/>
        <w:rPr>
          <w:rFonts w:ascii="Arial" w:hAnsi="Arial" w:cs="Arial"/>
          <w:b/>
          <w:sz w:val="22"/>
          <w:szCs w:val="22"/>
        </w:rPr>
      </w:pPr>
      <w:r>
        <w:rPr>
          <w:rFonts w:ascii="Arial" w:hAnsi="Arial" w:cs="Arial"/>
          <w:b/>
          <w:sz w:val="22"/>
          <w:szCs w:val="22"/>
        </w:rPr>
        <w:br w:type="page"/>
      </w:r>
    </w:p>
    <w:p w14:paraId="4585E1BB" w14:textId="77777777" w:rsidR="005F69A2" w:rsidRPr="00F40D93" w:rsidRDefault="005F69A2" w:rsidP="00E13003">
      <w:pPr>
        <w:widowControl/>
        <w:jc w:val="center"/>
        <w:rPr>
          <w:rFonts w:ascii="Arial" w:hAnsi="Arial" w:cs="Arial"/>
          <w:b/>
          <w:sz w:val="22"/>
          <w:szCs w:val="22"/>
        </w:rPr>
      </w:pPr>
    </w:p>
    <w:p w14:paraId="71DDFDB5" w14:textId="77777777" w:rsidR="005F69A2" w:rsidRPr="00F40D93" w:rsidRDefault="005F69A2" w:rsidP="00E13003">
      <w:pPr>
        <w:pStyle w:val="Titol2"/>
        <w:numPr>
          <w:ilvl w:val="0"/>
          <w:numId w:val="0"/>
        </w:numPr>
        <w:rPr>
          <w:rFonts w:cs="Arial"/>
        </w:rPr>
      </w:pPr>
    </w:p>
    <w:p w14:paraId="39B81A91" w14:textId="7F10497B" w:rsidR="009734B3" w:rsidRPr="00F40D93" w:rsidRDefault="009734B3" w:rsidP="00E13003">
      <w:pPr>
        <w:pStyle w:val="Titol2"/>
        <w:numPr>
          <w:ilvl w:val="0"/>
          <w:numId w:val="0"/>
        </w:numPr>
        <w:rPr>
          <w:rFonts w:cs="Arial"/>
        </w:rPr>
      </w:pPr>
      <w:bookmarkStart w:id="10" w:name="_Toc87642082"/>
      <w:bookmarkStart w:id="11" w:name="_Toc154005672"/>
      <w:r>
        <w:rPr>
          <w:rFonts w:cs="Arial"/>
        </w:rPr>
        <w:t xml:space="preserve">ANNEX 1. </w:t>
      </w:r>
      <w:bookmarkEnd w:id="10"/>
      <w:r>
        <w:rPr>
          <w:rFonts w:cs="Arial"/>
        </w:rPr>
        <w:t>MODEL DE DOCUMENT EUROPEU ÚNIC DE CONTRACTACIÓ (DEUC)</w:t>
      </w:r>
      <w:bookmarkEnd w:id="11"/>
    </w:p>
    <w:p w14:paraId="6C5AF493" w14:textId="0DD9CB63" w:rsidR="005F69A2" w:rsidRPr="00F40D93" w:rsidRDefault="005F69A2" w:rsidP="00E13003">
      <w:pPr>
        <w:pStyle w:val="Titol2"/>
        <w:numPr>
          <w:ilvl w:val="0"/>
          <w:numId w:val="0"/>
        </w:numPr>
        <w:rPr>
          <w:rFonts w:cs="Arial"/>
        </w:rPr>
      </w:pPr>
    </w:p>
    <w:p w14:paraId="786593ED" w14:textId="77777777" w:rsidR="005F69A2" w:rsidRPr="00F40D93" w:rsidRDefault="005F69A2" w:rsidP="00E13003">
      <w:pPr>
        <w:jc w:val="center"/>
        <w:rPr>
          <w:rFonts w:ascii="Arial" w:hAnsi="Arial" w:cs="Arial"/>
          <w:sz w:val="22"/>
          <w:szCs w:val="22"/>
        </w:rPr>
      </w:pPr>
    </w:p>
    <w:p w14:paraId="6BE8D3EC" w14:textId="25E3F5D3" w:rsidR="005F69A2" w:rsidRPr="00F40D93" w:rsidRDefault="00B8395B" w:rsidP="00E13003">
      <w:pPr>
        <w:jc w:val="center"/>
        <w:rPr>
          <w:rFonts w:ascii="Arial" w:hAnsi="Arial" w:cs="Arial"/>
          <w:b/>
          <w:i/>
          <w:sz w:val="22"/>
          <w:szCs w:val="22"/>
        </w:rPr>
      </w:pPr>
      <w:r>
        <w:rPr>
          <w:rFonts w:ascii="Arial" w:hAnsi="Arial" w:cs="Arial"/>
          <w:b/>
          <w:i/>
          <w:sz w:val="22"/>
          <w:szCs w:val="22"/>
        </w:rPr>
        <w:t>(A INSERIR EN EL SOBRE NÚM. 1)</w:t>
      </w:r>
    </w:p>
    <w:p w14:paraId="2A064C37"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2" w:name="_Toc50053880"/>
    </w:p>
    <w:p w14:paraId="52687D5D" w14:textId="77777777" w:rsidR="009734B3" w:rsidRPr="00F40D93" w:rsidRDefault="009734B3" w:rsidP="00E13003">
      <w:pPr>
        <w:spacing w:after="120"/>
        <w:contextualSpacing/>
        <w:jc w:val="both"/>
        <w:rPr>
          <w:rFonts w:ascii="Arial" w:hAnsi="Arial" w:cs="Arial"/>
          <w:sz w:val="22"/>
          <w:szCs w:val="22"/>
          <w:lang w:eastAsia="ar-SA"/>
        </w:rPr>
      </w:pPr>
    </w:p>
    <w:p w14:paraId="0D9E2777" w14:textId="77777777" w:rsidR="009734B3" w:rsidRPr="00F40D93" w:rsidRDefault="009734B3" w:rsidP="00E13003">
      <w:pPr>
        <w:spacing w:after="120"/>
        <w:contextualSpacing/>
        <w:jc w:val="both"/>
        <w:rPr>
          <w:rFonts w:ascii="Arial" w:hAnsi="Arial" w:cs="Arial"/>
          <w:b/>
          <w:sz w:val="22"/>
          <w:szCs w:val="22"/>
          <w:lang w:eastAsia="ar-SA"/>
        </w:rPr>
      </w:pPr>
      <w:r>
        <w:rPr>
          <w:rFonts w:ascii="Arial" w:hAnsi="Arial" w:cs="Arial"/>
          <w:b/>
          <w:sz w:val="22"/>
          <w:szCs w:val="22"/>
          <w:lang w:eastAsia="ar-SA"/>
        </w:rPr>
        <w:t xml:space="preserve">Formulari DEUC, model article 141 de la LCSP. </w:t>
      </w:r>
    </w:p>
    <w:p w14:paraId="075CA912" w14:textId="77777777" w:rsidR="009734B3" w:rsidRPr="00F40D93" w:rsidRDefault="009734B3" w:rsidP="00E13003">
      <w:pPr>
        <w:spacing w:after="120"/>
        <w:contextualSpacing/>
        <w:jc w:val="both"/>
        <w:rPr>
          <w:rFonts w:ascii="Arial" w:hAnsi="Arial" w:cs="Arial"/>
          <w:sz w:val="22"/>
          <w:szCs w:val="22"/>
          <w:lang w:eastAsia="ar-SA"/>
        </w:rPr>
      </w:pPr>
    </w:p>
    <w:p w14:paraId="1565EA53" w14:textId="1E106508" w:rsidR="009734B3" w:rsidRPr="00F40D93" w:rsidRDefault="009734B3" w:rsidP="00E13003">
      <w:pPr>
        <w:spacing w:after="120"/>
        <w:contextualSpacing/>
        <w:jc w:val="both"/>
        <w:rPr>
          <w:rFonts w:ascii="Arial" w:hAnsi="Arial" w:cs="Arial"/>
          <w:b/>
          <w:sz w:val="22"/>
          <w:szCs w:val="22"/>
          <w:lang w:eastAsia="ar-SA"/>
        </w:rPr>
      </w:pPr>
      <w:r>
        <w:rPr>
          <w:rFonts w:ascii="Arial" w:hAnsi="Arial" w:cs="Arial"/>
          <w:sz w:val="22"/>
          <w:szCs w:val="22"/>
          <w:lang w:eastAsia="ar-SA"/>
        </w:rPr>
        <w:t>I</w:t>
      </w:r>
      <w:r>
        <w:rPr>
          <w:rFonts w:ascii="Arial" w:hAnsi="Arial" w:cs="Arial"/>
          <w:b/>
          <w:sz w:val="22"/>
          <w:szCs w:val="22"/>
          <w:lang w:eastAsia="ar-SA"/>
        </w:rPr>
        <w:t>nstruccions per emplenar el DEUC:</w:t>
      </w:r>
    </w:p>
    <w:p w14:paraId="01DB3AB0" w14:textId="77777777" w:rsidR="009734B3" w:rsidRPr="00F40D93" w:rsidRDefault="009734B3" w:rsidP="00E13003">
      <w:pPr>
        <w:spacing w:after="120"/>
        <w:contextualSpacing/>
        <w:jc w:val="both"/>
        <w:rPr>
          <w:rFonts w:ascii="Arial" w:hAnsi="Arial" w:cs="Arial"/>
          <w:sz w:val="22"/>
          <w:szCs w:val="22"/>
          <w:lang w:eastAsia="ar-SA"/>
        </w:rPr>
      </w:pPr>
    </w:p>
    <w:p w14:paraId="52671ED2"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Els licitadors tenen qualsevol de les següents possibilitats per a obtenir i omplir el formulari DEUC del present contracte:</w:t>
      </w:r>
    </w:p>
    <w:p w14:paraId="59163090" w14:textId="77777777" w:rsidR="009734B3" w:rsidRPr="00F40D93" w:rsidRDefault="009734B3" w:rsidP="00E13003">
      <w:pPr>
        <w:spacing w:after="120"/>
        <w:contextualSpacing/>
        <w:jc w:val="both"/>
        <w:rPr>
          <w:rFonts w:ascii="Arial" w:hAnsi="Arial" w:cs="Arial"/>
          <w:sz w:val="22"/>
          <w:szCs w:val="22"/>
          <w:lang w:eastAsia="ar-SA"/>
        </w:rPr>
      </w:pPr>
    </w:p>
    <w:p w14:paraId="4351DFB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1. Descarregar el formulari que està disponible a la pàgina web de la Junta Consultiva de Contractació Administrativa de la Generalitat de Catalunya:</w:t>
      </w:r>
    </w:p>
    <w:p w14:paraId="3700AD20" w14:textId="77777777" w:rsidR="009734B3" w:rsidRPr="00F40D93" w:rsidRDefault="009734B3" w:rsidP="00E13003">
      <w:pPr>
        <w:spacing w:after="120"/>
        <w:contextualSpacing/>
        <w:jc w:val="both"/>
        <w:rPr>
          <w:rFonts w:ascii="Arial" w:hAnsi="Arial" w:cs="Arial"/>
          <w:sz w:val="22"/>
          <w:szCs w:val="22"/>
          <w:lang w:eastAsia="ar-SA"/>
        </w:rPr>
      </w:pPr>
    </w:p>
    <w:p w14:paraId="2FFE7433" w14:textId="13E1A727" w:rsidR="009734B3" w:rsidRDefault="002E5812" w:rsidP="00E13003">
      <w:pPr>
        <w:spacing w:after="120"/>
        <w:contextualSpacing/>
        <w:jc w:val="both"/>
        <w:rPr>
          <w:rFonts w:ascii="Arial" w:hAnsi="Arial" w:cs="Arial"/>
          <w:sz w:val="22"/>
          <w:szCs w:val="22"/>
          <w:lang w:eastAsia="ar-SA"/>
        </w:rPr>
      </w:pPr>
      <w:hyperlink r:id="rId12" w:history="1">
        <w:r>
          <w:rPr>
            <w:rFonts w:ascii="Arial" w:hAnsi="Arial" w:cs="Arial"/>
            <w:sz w:val="22"/>
            <w:szCs w:val="22"/>
            <w:lang w:eastAsia="ar-SA"/>
          </w:rPr>
          <w:t>https://contractacio.gencat.cat/web/.content/inici/tramits-serveis/document/document-europeu-unic-contractacio.pdf</w:t>
        </w:r>
      </w:hyperlink>
      <w:r w:rsidR="00DC532B">
        <w:rPr>
          <w:rFonts w:ascii="Arial" w:hAnsi="Arial" w:cs="Arial"/>
          <w:sz w:val="22"/>
          <w:szCs w:val="22"/>
          <w:lang w:eastAsia="ar-SA"/>
        </w:rPr>
        <w:t xml:space="preserve"> </w:t>
      </w:r>
    </w:p>
    <w:p w14:paraId="52D63A3D" w14:textId="335B3EA2" w:rsidR="00DC532B" w:rsidRDefault="00DC532B" w:rsidP="00E13003">
      <w:pPr>
        <w:spacing w:after="120"/>
        <w:contextualSpacing/>
        <w:jc w:val="both"/>
        <w:rPr>
          <w:rFonts w:ascii="Arial" w:hAnsi="Arial" w:cs="Arial"/>
          <w:sz w:val="22"/>
          <w:szCs w:val="22"/>
          <w:lang w:eastAsia="ar-SA"/>
        </w:rPr>
      </w:pPr>
    </w:p>
    <w:p w14:paraId="4E7E8FFD" w14:textId="31AB1C56" w:rsidR="00DC532B" w:rsidRDefault="00DC532B" w:rsidP="00E13003">
      <w:pPr>
        <w:spacing w:after="120"/>
        <w:contextualSpacing/>
        <w:jc w:val="both"/>
        <w:rPr>
          <w:rFonts w:ascii="Arial" w:hAnsi="Arial" w:cs="Arial"/>
          <w:sz w:val="22"/>
          <w:szCs w:val="22"/>
          <w:lang w:eastAsia="ar-SA"/>
        </w:rPr>
      </w:pPr>
      <w:r>
        <w:rPr>
          <w:rFonts w:ascii="Arial" w:hAnsi="Arial" w:cs="Arial"/>
          <w:sz w:val="22"/>
          <w:szCs w:val="22"/>
          <w:lang w:eastAsia="ar-SA"/>
        </w:rPr>
        <w:t xml:space="preserve">O a la </w:t>
      </w:r>
      <w:r w:rsidRPr="00DC532B">
        <w:rPr>
          <w:rFonts w:ascii="Arial" w:hAnsi="Arial" w:cs="Arial"/>
          <w:sz w:val="22"/>
          <w:szCs w:val="22"/>
          <w:lang w:eastAsia="ar-SA"/>
        </w:rPr>
        <w:t>Plataforma de Serveis de Contractació Pública</w:t>
      </w:r>
      <w:r>
        <w:rPr>
          <w:rFonts w:ascii="Arial" w:hAnsi="Arial" w:cs="Arial"/>
          <w:sz w:val="22"/>
          <w:szCs w:val="22"/>
          <w:lang w:eastAsia="ar-SA"/>
        </w:rPr>
        <w:t xml:space="preserve">: </w:t>
      </w:r>
    </w:p>
    <w:p w14:paraId="5CB8ABC0" w14:textId="454F2561" w:rsidR="00DC532B" w:rsidRDefault="00DC532B" w:rsidP="00E13003">
      <w:pPr>
        <w:spacing w:after="120"/>
        <w:contextualSpacing/>
        <w:jc w:val="both"/>
        <w:rPr>
          <w:rFonts w:ascii="Arial" w:hAnsi="Arial" w:cs="Arial"/>
          <w:sz w:val="22"/>
          <w:szCs w:val="22"/>
          <w:lang w:eastAsia="ar-SA"/>
        </w:rPr>
      </w:pPr>
    </w:p>
    <w:p w14:paraId="0859E624" w14:textId="6F956D05" w:rsidR="00DC532B" w:rsidRPr="00F40D93" w:rsidRDefault="00DC532B" w:rsidP="00E13003">
      <w:pPr>
        <w:spacing w:after="120"/>
        <w:contextualSpacing/>
        <w:jc w:val="both"/>
        <w:rPr>
          <w:rFonts w:ascii="Arial" w:hAnsi="Arial" w:cs="Arial"/>
          <w:sz w:val="22"/>
          <w:szCs w:val="22"/>
          <w:lang w:eastAsia="ar-SA"/>
        </w:rPr>
      </w:pPr>
      <w:r w:rsidRPr="00DC532B">
        <w:rPr>
          <w:rFonts w:ascii="Arial" w:hAnsi="Arial" w:cs="Arial"/>
          <w:sz w:val="22"/>
          <w:szCs w:val="22"/>
          <w:lang w:eastAsia="ar-SA"/>
        </w:rPr>
        <w:t>https://contractaciopublica.cat/ca/deuc</w:t>
      </w:r>
    </w:p>
    <w:p w14:paraId="4FBC9E9F" w14:textId="77777777" w:rsidR="009734B3" w:rsidRPr="00F40D93" w:rsidRDefault="009734B3" w:rsidP="00E13003">
      <w:pPr>
        <w:spacing w:after="120"/>
        <w:contextualSpacing/>
        <w:jc w:val="both"/>
        <w:rPr>
          <w:rFonts w:ascii="Arial" w:hAnsi="Arial" w:cs="Arial"/>
          <w:sz w:val="22"/>
          <w:szCs w:val="22"/>
          <w:lang w:eastAsia="ar-SA"/>
        </w:rPr>
      </w:pPr>
    </w:p>
    <w:p w14:paraId="121E084A" w14:textId="77777777" w:rsidR="009734B3" w:rsidRPr="00F40D93" w:rsidRDefault="009734B3" w:rsidP="00E13003">
      <w:pPr>
        <w:spacing w:after="120"/>
        <w:contextualSpacing/>
        <w:jc w:val="both"/>
        <w:rPr>
          <w:rFonts w:ascii="Arial" w:hAnsi="Arial" w:cs="Arial"/>
          <w:sz w:val="22"/>
          <w:szCs w:val="22"/>
          <w:lang w:eastAsia="ar-SA"/>
        </w:rPr>
      </w:pPr>
      <w:r>
        <w:rPr>
          <w:rFonts w:ascii="Arial" w:hAnsi="Arial" w:cs="Arial"/>
          <w:sz w:val="22"/>
          <w:szCs w:val="22"/>
          <w:lang w:eastAsia="ar-SA"/>
        </w:rPr>
        <w:t>2. Omplir el formulari directament al lloc web de la UE del servei per a emplenar i reutilitzar el DEUC:</w:t>
      </w:r>
    </w:p>
    <w:p w14:paraId="2530C026" w14:textId="77777777" w:rsidR="009734B3" w:rsidRPr="00F40D93" w:rsidRDefault="009734B3" w:rsidP="00E13003">
      <w:pPr>
        <w:spacing w:after="120"/>
        <w:contextualSpacing/>
        <w:jc w:val="both"/>
        <w:rPr>
          <w:rFonts w:ascii="Arial" w:hAnsi="Arial" w:cs="Arial"/>
          <w:sz w:val="22"/>
          <w:szCs w:val="22"/>
          <w:lang w:eastAsia="ar-SA"/>
        </w:rPr>
      </w:pPr>
    </w:p>
    <w:p w14:paraId="5A482D4C" w14:textId="77777777" w:rsidR="009734B3" w:rsidRPr="00F40D93" w:rsidRDefault="002E5812" w:rsidP="00E13003">
      <w:pPr>
        <w:spacing w:after="120"/>
        <w:contextualSpacing/>
        <w:jc w:val="both"/>
        <w:rPr>
          <w:rFonts w:ascii="Arial" w:hAnsi="Arial" w:cs="Arial"/>
          <w:sz w:val="22"/>
          <w:szCs w:val="22"/>
          <w:lang w:eastAsia="ar-SA"/>
        </w:rPr>
      </w:pPr>
      <w:hyperlink r:id="rId13" w:history="1">
        <w:r>
          <w:rPr>
            <w:rFonts w:ascii="Arial" w:hAnsi="Arial" w:cs="Arial"/>
            <w:sz w:val="22"/>
            <w:szCs w:val="22"/>
            <w:lang w:eastAsia="ar-SA"/>
          </w:rPr>
          <w:t>https://visor.registrodelicitadores.gob.es/home</w:t>
        </w:r>
      </w:hyperlink>
      <w:r>
        <w:rPr>
          <w:rFonts w:ascii="Arial" w:hAnsi="Arial" w:cs="Arial"/>
          <w:sz w:val="22"/>
          <w:szCs w:val="22"/>
          <w:lang w:eastAsia="ar-SA"/>
        </w:rPr>
        <w:t>.</w:t>
      </w:r>
    </w:p>
    <w:p w14:paraId="1DFE9EFE" w14:textId="77777777" w:rsidR="009734B3" w:rsidRPr="00F40D93" w:rsidRDefault="009734B3" w:rsidP="00E13003">
      <w:pPr>
        <w:spacing w:after="120"/>
        <w:contextualSpacing/>
        <w:jc w:val="both"/>
        <w:rPr>
          <w:rFonts w:ascii="Arial" w:hAnsi="Arial" w:cs="Arial"/>
          <w:sz w:val="22"/>
          <w:szCs w:val="22"/>
          <w:lang w:eastAsia="ar-SA"/>
        </w:rPr>
      </w:pPr>
    </w:p>
    <w:p w14:paraId="4C263CB5" w14:textId="77777777" w:rsidR="009734B3" w:rsidRPr="00F40D93" w:rsidRDefault="009734B3" w:rsidP="00E13003">
      <w:pPr>
        <w:spacing w:after="120"/>
        <w:contextualSpacing/>
        <w:jc w:val="both"/>
        <w:rPr>
          <w:rFonts w:ascii="Arial" w:hAnsi="Arial" w:cs="Arial"/>
          <w:bCs/>
          <w:sz w:val="22"/>
          <w:szCs w:val="22"/>
          <w:lang w:eastAsia="ar-SA"/>
        </w:rPr>
      </w:pPr>
      <w:bookmarkStart w:id="13" w:name="_Toc65443965"/>
      <w:r>
        <w:rPr>
          <w:rFonts w:ascii="Arial" w:hAnsi="Arial" w:cs="Arial"/>
          <w:bCs/>
          <w:sz w:val="22"/>
          <w:szCs w:val="22"/>
          <w:lang w:eastAsia="ar-SA"/>
        </w:rPr>
        <w:t>Per emplenar el DEUC es recomana consultar la informació següent:</w:t>
      </w:r>
      <w:bookmarkEnd w:id="13"/>
    </w:p>
    <w:p w14:paraId="71F3BBB3" w14:textId="77777777" w:rsidR="009734B3" w:rsidRPr="00F40D93" w:rsidRDefault="009734B3" w:rsidP="00E13003">
      <w:pPr>
        <w:spacing w:after="120"/>
        <w:contextualSpacing/>
        <w:jc w:val="both"/>
        <w:rPr>
          <w:rFonts w:ascii="Arial" w:hAnsi="Arial" w:cs="Arial"/>
          <w:bCs/>
          <w:sz w:val="22"/>
          <w:szCs w:val="22"/>
          <w:lang w:eastAsia="ar-SA"/>
        </w:rPr>
      </w:pPr>
    </w:p>
    <w:p w14:paraId="2E74BAF7"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4" w:name="_Toc65443966"/>
      <w:r>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4"/>
      <w:r>
        <w:rPr>
          <w:rFonts w:ascii="Arial" w:hAnsi="Arial" w:cs="Arial"/>
          <w:b/>
          <w:bCs/>
          <w:sz w:val="22"/>
          <w:szCs w:val="22"/>
          <w:lang w:eastAsia="ar-SA"/>
        </w:rPr>
        <w:t xml:space="preserve"> </w:t>
      </w:r>
    </w:p>
    <w:p w14:paraId="4F354FCD" w14:textId="77777777" w:rsidR="009734B3" w:rsidRPr="00F40D93" w:rsidRDefault="002E5812" w:rsidP="00E13003">
      <w:pPr>
        <w:spacing w:after="120"/>
        <w:contextualSpacing/>
        <w:jc w:val="both"/>
        <w:rPr>
          <w:rFonts w:ascii="Arial" w:hAnsi="Arial" w:cs="Arial"/>
          <w:sz w:val="22"/>
          <w:szCs w:val="22"/>
          <w:lang w:eastAsia="ar-SA"/>
        </w:rPr>
      </w:pPr>
      <w:hyperlink r:id="rId14" w:history="1">
        <w:bookmarkStart w:id="15" w:name="_Toc65443967"/>
        <w:r>
          <w:rPr>
            <w:rFonts w:ascii="Arial" w:hAnsi="Arial" w:cs="Arial"/>
            <w:bCs/>
            <w:sz w:val="22"/>
            <w:szCs w:val="22"/>
            <w:lang w:eastAsia="ar-SA"/>
          </w:rPr>
          <w:t>https://eur-lex.europa.eu/legal-content/ES/TXT/PDF/?uri=CELEX:32016R0007&amp;from=ES</w:t>
        </w:r>
        <w:bookmarkEnd w:id="15"/>
      </w:hyperlink>
    </w:p>
    <w:p w14:paraId="4B433C8B" w14:textId="77777777" w:rsidR="009734B3" w:rsidRPr="00F40D93" w:rsidRDefault="009734B3" w:rsidP="00E13003">
      <w:pPr>
        <w:spacing w:after="120"/>
        <w:contextualSpacing/>
        <w:jc w:val="both"/>
        <w:rPr>
          <w:rFonts w:ascii="Arial" w:hAnsi="Arial" w:cs="Arial"/>
          <w:bCs/>
          <w:sz w:val="22"/>
          <w:szCs w:val="22"/>
          <w:lang w:eastAsia="ar-SA"/>
        </w:rPr>
      </w:pPr>
    </w:p>
    <w:p w14:paraId="6D768EDD" w14:textId="77777777" w:rsidR="009734B3" w:rsidRPr="00F40D93" w:rsidRDefault="009734B3" w:rsidP="00E13003">
      <w:pPr>
        <w:spacing w:after="120"/>
        <w:contextualSpacing/>
        <w:jc w:val="both"/>
        <w:rPr>
          <w:rFonts w:ascii="Arial" w:hAnsi="Arial" w:cs="Arial"/>
          <w:b/>
          <w:bCs/>
          <w:sz w:val="22"/>
          <w:szCs w:val="22"/>
          <w:lang w:eastAsia="ar-SA"/>
        </w:rPr>
      </w:pPr>
      <w:r>
        <w:rPr>
          <w:rFonts w:ascii="Arial" w:hAnsi="Arial" w:cs="Arial"/>
          <w:bCs/>
          <w:sz w:val="22"/>
          <w:szCs w:val="22"/>
          <w:lang w:eastAsia="ar-SA"/>
        </w:rPr>
        <w:t xml:space="preserve"> </w:t>
      </w:r>
      <w:bookmarkStart w:id="16" w:name="_Toc65443968"/>
      <w:r>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6"/>
      <w:r>
        <w:rPr>
          <w:rFonts w:ascii="Arial" w:hAnsi="Arial" w:cs="Arial"/>
          <w:b/>
          <w:bCs/>
          <w:sz w:val="22"/>
          <w:szCs w:val="22"/>
          <w:lang w:eastAsia="ar-SA"/>
        </w:rPr>
        <w:t xml:space="preserve"> </w:t>
      </w:r>
    </w:p>
    <w:p w14:paraId="7853A37A" w14:textId="45D49A99" w:rsidR="001963D4" w:rsidRDefault="002E5812" w:rsidP="00E13003">
      <w:pPr>
        <w:spacing w:after="120"/>
        <w:contextualSpacing/>
        <w:jc w:val="both"/>
        <w:rPr>
          <w:rFonts w:ascii="Arial" w:hAnsi="Arial" w:cs="Arial"/>
          <w:bCs/>
          <w:sz w:val="22"/>
          <w:szCs w:val="22"/>
          <w:lang w:eastAsia="ar-SA"/>
        </w:rPr>
      </w:pPr>
      <w:hyperlink r:id="rId15" w:history="1">
        <w:bookmarkStart w:id="17" w:name="_Toc65443969"/>
        <w:r>
          <w:rPr>
            <w:rFonts w:ascii="Arial" w:hAnsi="Arial" w:cs="Arial"/>
            <w:bCs/>
            <w:sz w:val="22"/>
            <w:szCs w:val="22"/>
            <w:lang w:eastAsia="ar-SA"/>
          </w:rPr>
          <w:t>https://www.boe.es/boe/dias/2016/04/08/pdfs/BOE-A-2016-3392.pdf</w:t>
        </w:r>
        <w:bookmarkEnd w:id="17"/>
      </w:hyperlink>
    </w:p>
    <w:p w14:paraId="1D6C6F80" w14:textId="7DB7CC51" w:rsidR="00AD2AA5" w:rsidRDefault="00AD2AA5">
      <w:pPr>
        <w:widowControl/>
        <w:rPr>
          <w:rFonts w:ascii="Arial" w:hAnsi="Arial" w:cs="Arial"/>
          <w:bCs/>
          <w:sz w:val="22"/>
          <w:szCs w:val="22"/>
          <w:lang w:eastAsia="ar-SA"/>
        </w:rPr>
      </w:pPr>
    </w:p>
    <w:p w14:paraId="0F263FA2" w14:textId="6F9BABA2" w:rsidR="00AD2AA5" w:rsidRDefault="00AD2AA5">
      <w:pPr>
        <w:widowControl/>
        <w:rPr>
          <w:rFonts w:ascii="Arial" w:hAnsi="Arial" w:cs="Arial"/>
          <w:bCs/>
          <w:sz w:val="22"/>
          <w:szCs w:val="22"/>
          <w:lang w:eastAsia="ar-SA"/>
        </w:rPr>
      </w:pPr>
    </w:p>
    <w:p w14:paraId="42145858" w14:textId="218DF06D" w:rsidR="00AD2AA5" w:rsidRDefault="00AD2AA5">
      <w:pPr>
        <w:widowControl/>
        <w:rPr>
          <w:rFonts w:ascii="Arial" w:hAnsi="Arial" w:cs="Arial"/>
          <w:bCs/>
          <w:sz w:val="22"/>
          <w:szCs w:val="22"/>
          <w:lang w:eastAsia="ar-SA"/>
        </w:rPr>
      </w:pPr>
    </w:p>
    <w:p w14:paraId="7BFFF816" w14:textId="77777777" w:rsidR="00AD2AA5" w:rsidRDefault="00AD2AA5">
      <w:pPr>
        <w:widowControl/>
        <w:rPr>
          <w:rFonts w:ascii="Arial" w:hAnsi="Arial" w:cs="Arial"/>
          <w:b/>
          <w:snapToGrid/>
          <w:sz w:val="22"/>
          <w:szCs w:val="22"/>
          <w:lang w:eastAsia="x-none"/>
        </w:rPr>
      </w:pPr>
      <w:r>
        <w:rPr>
          <w:rFonts w:cs="Arial"/>
        </w:rPr>
        <w:br w:type="page"/>
      </w:r>
    </w:p>
    <w:p w14:paraId="713633DE" w14:textId="16740567" w:rsidR="00AD2AA5" w:rsidRPr="002A2174" w:rsidRDefault="00AD2AA5" w:rsidP="00AD2AA5">
      <w:pPr>
        <w:pStyle w:val="Titol2"/>
        <w:numPr>
          <w:ilvl w:val="0"/>
          <w:numId w:val="0"/>
        </w:numPr>
        <w:rPr>
          <w:rFonts w:cs="Arial"/>
        </w:rPr>
      </w:pPr>
      <w:bookmarkStart w:id="18" w:name="_Toc154005673"/>
      <w:r>
        <w:rPr>
          <w:rFonts w:cs="Arial"/>
        </w:rPr>
        <w:lastRenderedPageBreak/>
        <w:t>ANNEX 1B. MODEL DE DECLARACIÓ DE CONEIXEMENT I ACCEPTACIÓ DEL CODI ÈTIC DEL CAT)</w:t>
      </w:r>
      <w:bookmarkEnd w:id="18"/>
    </w:p>
    <w:p w14:paraId="4770C256" w14:textId="77777777" w:rsidR="00AD2AA5" w:rsidRPr="002A2174" w:rsidRDefault="00AD2AA5" w:rsidP="00AD2AA5">
      <w:pPr>
        <w:pStyle w:val="Titol2"/>
        <w:numPr>
          <w:ilvl w:val="0"/>
          <w:numId w:val="0"/>
        </w:numPr>
        <w:rPr>
          <w:rFonts w:cs="Arial"/>
        </w:rPr>
      </w:pPr>
    </w:p>
    <w:p w14:paraId="4BDC2C4B" w14:textId="77777777" w:rsidR="00AD2AA5" w:rsidRPr="002A2174" w:rsidRDefault="00AD2AA5" w:rsidP="00AD2AA5">
      <w:pPr>
        <w:jc w:val="center"/>
        <w:rPr>
          <w:rFonts w:ascii="Arial" w:hAnsi="Arial" w:cs="Arial"/>
          <w:sz w:val="22"/>
          <w:szCs w:val="22"/>
        </w:rPr>
      </w:pPr>
    </w:p>
    <w:p w14:paraId="589C04EC" w14:textId="77777777" w:rsidR="00AD2AA5" w:rsidRDefault="00AD2AA5" w:rsidP="00AD2AA5">
      <w:pPr>
        <w:jc w:val="center"/>
        <w:rPr>
          <w:rFonts w:ascii="Arial" w:hAnsi="Arial" w:cs="Arial"/>
          <w:b/>
          <w:i/>
          <w:sz w:val="22"/>
          <w:szCs w:val="22"/>
        </w:rPr>
      </w:pPr>
      <w:r>
        <w:rPr>
          <w:rFonts w:ascii="Arial" w:hAnsi="Arial" w:cs="Arial"/>
          <w:b/>
          <w:i/>
          <w:sz w:val="22"/>
          <w:szCs w:val="22"/>
        </w:rPr>
        <w:t>(A INSERIR EN EL SOBRE NÚM. 1)</w:t>
      </w:r>
    </w:p>
    <w:p w14:paraId="7475BD1B" w14:textId="77777777" w:rsidR="00AD2AA5" w:rsidRPr="002A2174" w:rsidRDefault="00AD2AA5" w:rsidP="00AD2AA5">
      <w:pPr>
        <w:jc w:val="center"/>
        <w:rPr>
          <w:rFonts w:ascii="Arial" w:hAnsi="Arial" w:cs="Arial"/>
          <w:b/>
          <w:i/>
          <w:sz w:val="22"/>
          <w:szCs w:val="22"/>
        </w:rPr>
      </w:pPr>
    </w:p>
    <w:p w14:paraId="53ED94B5" w14:textId="77777777" w:rsidR="00AD2AA5" w:rsidRPr="00C47149" w:rsidRDefault="00AD2AA5" w:rsidP="00AD2AA5">
      <w:pPr>
        <w:jc w:val="both"/>
        <w:rPr>
          <w:rFonts w:ascii="Arial" w:hAnsi="Arial" w:cs="Arial"/>
          <w:sz w:val="22"/>
          <w:szCs w:val="22"/>
        </w:rPr>
      </w:pPr>
    </w:p>
    <w:p w14:paraId="5C6EBCEB" w14:textId="77777777" w:rsidR="00AD2AA5" w:rsidRPr="00C47149" w:rsidRDefault="00AD2AA5" w:rsidP="00AD2AA5">
      <w:pPr>
        <w:jc w:val="both"/>
        <w:rPr>
          <w:rFonts w:ascii="Arial" w:hAnsi="Arial" w:cs="Arial"/>
          <w:b/>
          <w:bCs/>
          <w:sz w:val="22"/>
          <w:szCs w:val="22"/>
          <w:u w:val="single"/>
        </w:rPr>
      </w:pPr>
    </w:p>
    <w:p w14:paraId="1F52630F" w14:textId="77777777" w:rsidR="00AD2AA5" w:rsidRPr="00C47149" w:rsidRDefault="00AD2AA5" w:rsidP="00AD2AA5">
      <w:pPr>
        <w:jc w:val="both"/>
        <w:rPr>
          <w:rFonts w:ascii="Arial" w:hAnsi="Arial" w:cs="Arial"/>
          <w:sz w:val="22"/>
          <w:szCs w:val="22"/>
        </w:rPr>
      </w:pPr>
    </w:p>
    <w:p w14:paraId="36AEE834" w14:textId="77777777" w:rsidR="00AD2AA5" w:rsidRPr="00C47149" w:rsidRDefault="00AD2AA5" w:rsidP="00AD2AA5">
      <w:pPr>
        <w:jc w:val="both"/>
        <w:rPr>
          <w:rFonts w:ascii="Arial" w:hAnsi="Arial" w:cs="Arial"/>
          <w:sz w:val="22"/>
          <w:szCs w:val="22"/>
        </w:rPr>
      </w:pPr>
    </w:p>
    <w:p w14:paraId="6F0EDDBE" w14:textId="58A80FBD" w:rsidR="00AD2AA5" w:rsidRPr="00C47149" w:rsidRDefault="00E23F5A" w:rsidP="00AD2AA5">
      <w:pPr>
        <w:pStyle w:val="Pargrafdellista"/>
        <w:adjustRightInd w:val="0"/>
        <w:ind w:left="0"/>
        <w:rPr>
          <w:rFonts w:ascii="Arial" w:eastAsia="Calibri" w:hAnsi="Arial" w:cs="Arial"/>
          <w:sz w:val="22"/>
          <w:szCs w:val="22"/>
        </w:rPr>
      </w:pPr>
      <w:r>
        <w:rPr>
          <w:rFonts w:ascii="Arial" w:hAnsi="Arial" w:cs="Arial"/>
          <w:lang w:eastAsia="en-US"/>
        </w:rPr>
        <w:pict w14:anchorId="50E47B75">
          <v:shape id="_x0000_i1082" type="#_x0000_t75" style="width:12pt;height:12pt">
            <v:imagedata r:id="rId16" o:title=""/>
          </v:shape>
        </w:pict>
      </w:r>
      <w:r w:rsidR="002E5812">
        <w:rPr>
          <w:rFonts w:ascii="Arial" w:eastAsia="Calibri" w:hAnsi="Arial" w:cs="Arial"/>
          <w:b/>
          <w:bCs/>
          <w:sz w:val="22"/>
          <w:szCs w:val="22"/>
        </w:rPr>
        <w:t>Persona física</w:t>
      </w:r>
    </w:p>
    <w:p w14:paraId="285DAD79"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CD4C0B7" w14:textId="77777777" w:rsidR="00AD2AA5" w:rsidRPr="00C47149" w:rsidRDefault="00AD2AA5" w:rsidP="00AD2AA5">
      <w:pPr>
        <w:adjustRightInd w:val="0"/>
        <w:jc w:val="both"/>
        <w:rPr>
          <w:rFonts w:ascii="Arial" w:eastAsia="Calibri" w:hAnsi="Arial" w:cs="Arial"/>
          <w:sz w:val="22"/>
          <w:szCs w:val="22"/>
        </w:rPr>
      </w:pPr>
    </w:p>
    <w:p w14:paraId="78F20A70" w14:textId="0CD5DB98" w:rsidR="00AD2AA5" w:rsidRPr="00C47149" w:rsidRDefault="00E23F5A" w:rsidP="00AD2AA5">
      <w:pPr>
        <w:adjustRightInd w:val="0"/>
        <w:contextualSpacing/>
        <w:jc w:val="both"/>
        <w:rPr>
          <w:rFonts w:ascii="Arial" w:eastAsia="Calibri" w:hAnsi="Arial" w:cs="Arial"/>
          <w:sz w:val="22"/>
          <w:szCs w:val="22"/>
        </w:rPr>
      </w:pPr>
      <w:r>
        <w:rPr>
          <w:rFonts w:ascii="Arial" w:hAnsi="Arial" w:cs="Arial"/>
          <w:lang w:eastAsia="en-US"/>
        </w:rPr>
        <w:pict w14:anchorId="686120DA">
          <v:shape id="_x0000_i1083" type="#_x0000_t75" style="width:12pt;height:12pt">
            <v:imagedata r:id="rId17" o:title=""/>
          </v:shape>
        </w:pict>
      </w:r>
      <w:r w:rsidR="002E5812">
        <w:rPr>
          <w:rFonts w:ascii="Arial" w:eastAsia="Calibri" w:hAnsi="Arial" w:cs="Arial"/>
          <w:b/>
          <w:bCs/>
          <w:sz w:val="22"/>
          <w:szCs w:val="22"/>
        </w:rPr>
        <w:t>Persona jurídica</w:t>
      </w:r>
    </w:p>
    <w:p w14:paraId="78876258" w14:textId="77777777" w:rsidR="00AD2AA5" w:rsidRPr="00C47149" w:rsidRDefault="00AD2AA5" w:rsidP="00AD2AA5">
      <w:pPr>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7CD4CD51" w14:textId="77777777" w:rsidR="00AD2AA5" w:rsidRPr="00C47149" w:rsidRDefault="00AD2AA5" w:rsidP="00AD2AA5">
      <w:pPr>
        <w:adjustRightInd w:val="0"/>
        <w:jc w:val="both"/>
        <w:rPr>
          <w:rFonts w:ascii="Arial" w:eastAsia="Calibri" w:hAnsi="Arial" w:cs="Arial"/>
          <w:sz w:val="22"/>
          <w:szCs w:val="22"/>
        </w:rPr>
      </w:pPr>
    </w:p>
    <w:p w14:paraId="0AD5864E" w14:textId="4D0E9255" w:rsidR="00AD2AA5" w:rsidRPr="00C47149" w:rsidRDefault="00AD2AA5" w:rsidP="00AD2AA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document tècnic</w:t>
      </w:r>
      <w:r>
        <w:rPr>
          <w:rFonts w:ascii="Arial" w:hAnsi="Arial" w:cs="Arial"/>
          <w:bCs/>
          <w:sz w:val="22"/>
          <w:szCs w:val="22"/>
        </w:rPr>
        <w:t xml:space="preserve"> aprovat que regeixen el </w:t>
      </w:r>
      <w:r>
        <w:rPr>
          <w:rFonts w:ascii="Arial" w:hAnsi="Arial" w:cs="Arial"/>
          <w:b/>
          <w:bCs/>
          <w:sz w:val="22"/>
          <w:szCs w:val="22"/>
        </w:rPr>
        <w:t xml:space="preserve">“XXXXXXXXXXXXXXXXXXXXXXXXXXXXXXXXXXXXXXXX”, DECLARA RESPONSABLEMENT: </w:t>
      </w:r>
    </w:p>
    <w:p w14:paraId="3C8E04C6" w14:textId="77777777" w:rsidR="00AD2AA5" w:rsidRPr="00C47149" w:rsidRDefault="00AD2AA5" w:rsidP="00AD2AA5">
      <w:pPr>
        <w:jc w:val="both"/>
        <w:rPr>
          <w:rFonts w:ascii="Arial" w:hAnsi="Arial" w:cs="Arial"/>
          <w:sz w:val="22"/>
          <w:szCs w:val="22"/>
        </w:rPr>
      </w:pPr>
    </w:p>
    <w:p w14:paraId="2F5A00BD" w14:textId="77777777" w:rsidR="00AD2AA5" w:rsidRPr="00C47149" w:rsidRDefault="00AD2AA5" w:rsidP="00AD2AA5">
      <w:pPr>
        <w:ind w:left="562"/>
        <w:jc w:val="both"/>
        <w:rPr>
          <w:rFonts w:ascii="Arial" w:hAnsi="Arial" w:cs="Arial"/>
          <w:sz w:val="22"/>
          <w:szCs w:val="22"/>
        </w:rPr>
      </w:pPr>
      <w:r>
        <w:rPr>
          <w:rFonts w:ascii="Arial" w:hAnsi="Arial" w:cs="Arial"/>
          <w:color w:val="000000" w:themeColor="text1"/>
          <w:kern w:val="24"/>
          <w:sz w:val="22"/>
          <w:szCs w:val="22"/>
        </w:rPr>
        <w:t>Tenir accés als documents següents de</w:t>
      </w:r>
      <w:r>
        <w:rPr>
          <w:rFonts w:ascii="Arial" w:hAnsi="Arial" w:cs="Arial"/>
          <w:kern w:val="24"/>
          <w:sz w:val="22"/>
          <w:szCs w:val="22"/>
        </w:rPr>
        <w:t xml:space="preserve">l </w:t>
      </w:r>
      <w:r>
        <w:rPr>
          <w:rFonts w:ascii="Arial" w:hAnsi="Arial" w:cs="Arial"/>
          <w:i/>
          <w:kern w:val="24"/>
          <w:sz w:val="22"/>
          <w:szCs w:val="22"/>
        </w:rPr>
        <w:t>CONSORCI</w:t>
      </w:r>
      <w:r>
        <w:rPr>
          <w:rFonts w:ascii="Arial" w:hAnsi="Arial" w:cs="Arial"/>
          <w:i/>
          <w:iCs/>
          <w:kern w:val="24"/>
          <w:sz w:val="22"/>
          <w:szCs w:val="22"/>
        </w:rPr>
        <w:t xml:space="preserve"> D’AIGÜES DE TARRAGONA</w:t>
      </w:r>
      <w:r>
        <w:rPr>
          <w:rFonts w:ascii="Arial" w:hAnsi="Arial" w:cs="Arial"/>
          <w:kern w:val="24"/>
          <w:sz w:val="22"/>
          <w:szCs w:val="22"/>
        </w:rPr>
        <w:t>:</w:t>
      </w:r>
    </w:p>
    <w:p w14:paraId="2ADB2036"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Codi </w:t>
      </w:r>
      <w:proofErr w:type="spellStart"/>
      <w:r>
        <w:rPr>
          <w:rFonts w:ascii="Arial" w:hAnsi="Arial" w:cs="Arial"/>
          <w:iCs/>
          <w:sz w:val="22"/>
          <w:szCs w:val="22"/>
          <w:lang w:val="es-ES"/>
        </w:rPr>
        <w:t>Ètic</w:t>
      </w:r>
      <w:proofErr w:type="spellEnd"/>
      <w:r>
        <w:rPr>
          <w:rFonts w:ascii="Arial" w:hAnsi="Arial" w:cs="Arial"/>
          <w:iCs/>
          <w:sz w:val="22"/>
          <w:szCs w:val="22"/>
          <w:lang w:val="es-ES"/>
        </w:rPr>
        <w:t xml:space="preserve"> y de Conducta del CAT</w:t>
      </w:r>
      <w:r>
        <w:rPr>
          <w:rFonts w:ascii="Arial" w:hAnsi="Arial" w:cs="Arial"/>
          <w:iCs/>
          <w:sz w:val="22"/>
          <w:szCs w:val="22"/>
        </w:rPr>
        <w:t xml:space="preserve"> (</w:t>
      </w:r>
      <w:hyperlink r:id="rId18" w:history="1">
        <w:r>
          <w:rPr>
            <w:rFonts w:ascii="Arial" w:hAnsi="Arial" w:cs="Arial"/>
            <w:iCs/>
            <w:color w:val="0000FF"/>
            <w:sz w:val="22"/>
            <w:szCs w:val="22"/>
            <w:u w:val="single"/>
          </w:rPr>
          <w:t>CODI ETIC I DE CONDUCTA Català-Castellano (ccaait.com)</w:t>
        </w:r>
      </w:hyperlink>
      <w:r>
        <w:rPr>
          <w:rFonts w:ascii="Arial" w:hAnsi="Arial" w:cs="Arial"/>
          <w:iCs/>
          <w:sz w:val="22"/>
          <w:szCs w:val="22"/>
        </w:rPr>
        <w:t>).</w:t>
      </w:r>
    </w:p>
    <w:p w14:paraId="336F9162"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Compliance</w:t>
      </w:r>
      <w:proofErr w:type="spellEnd"/>
      <w:r>
        <w:rPr>
          <w:rFonts w:ascii="Arial" w:hAnsi="Arial" w:cs="Arial"/>
          <w:iCs/>
          <w:sz w:val="22"/>
          <w:szCs w:val="22"/>
          <w:lang w:val="es-ES"/>
        </w:rPr>
        <w:t xml:space="preserve"> penal </w:t>
      </w:r>
      <w:r>
        <w:rPr>
          <w:rFonts w:ascii="Arial" w:hAnsi="Arial" w:cs="Arial"/>
          <w:iCs/>
          <w:sz w:val="22"/>
          <w:szCs w:val="22"/>
        </w:rPr>
        <w:t>(</w:t>
      </w:r>
      <w:hyperlink r:id="rId19" w:history="1">
        <w:r>
          <w:rPr>
            <w:rFonts w:ascii="Arial" w:hAnsi="Arial" w:cs="Arial"/>
            <w:iCs/>
            <w:color w:val="0000FF"/>
            <w:sz w:val="22"/>
            <w:szCs w:val="22"/>
            <w:u w:val="single"/>
          </w:rPr>
          <w:t xml:space="preserve">Política de </w:t>
        </w:r>
        <w:proofErr w:type="spellStart"/>
        <w:r>
          <w:rPr>
            <w:rFonts w:ascii="Arial" w:hAnsi="Arial" w:cs="Arial"/>
            <w:iCs/>
            <w:color w:val="0000FF"/>
            <w:sz w:val="22"/>
            <w:szCs w:val="22"/>
            <w:u w:val="single"/>
          </w:rPr>
          <w:t>Compliance</w:t>
        </w:r>
        <w:proofErr w:type="spellEnd"/>
        <w:r>
          <w:rPr>
            <w:rFonts w:ascii="Arial" w:hAnsi="Arial" w:cs="Arial"/>
            <w:iCs/>
            <w:color w:val="0000FF"/>
            <w:sz w:val="22"/>
            <w:szCs w:val="22"/>
            <w:u w:val="single"/>
          </w:rPr>
          <w:t xml:space="preserve"> penal (ccaait.com)</w:t>
        </w:r>
      </w:hyperlink>
    </w:p>
    <w:p w14:paraId="5A29274E" w14:textId="77777777" w:rsidR="00AD2AA5" w:rsidRPr="00C47149" w:rsidRDefault="00AD2AA5" w:rsidP="00527505">
      <w:pPr>
        <w:pStyle w:val="Pargrafdellista"/>
        <w:widowControl/>
        <w:numPr>
          <w:ilvl w:val="0"/>
          <w:numId w:val="50"/>
        </w:numPr>
        <w:tabs>
          <w:tab w:val="clear" w:pos="720"/>
        </w:tabs>
        <w:spacing w:after="120" w:line="360" w:lineRule="auto"/>
        <w:ind w:left="993"/>
        <w:contextualSpacing/>
        <w:jc w:val="both"/>
        <w:rPr>
          <w:rFonts w:ascii="Arial" w:hAnsi="Arial" w:cs="Arial"/>
          <w:iCs/>
          <w:color w:val="C00000"/>
          <w:sz w:val="22"/>
          <w:szCs w:val="22"/>
          <w:lang w:val="pt-PT"/>
        </w:rPr>
      </w:pPr>
      <w:r>
        <w:rPr>
          <w:rFonts w:ascii="Arial" w:hAnsi="Arial" w:cs="Arial"/>
          <w:iCs/>
          <w:sz w:val="22"/>
          <w:szCs w:val="22"/>
          <w:lang w:val="pt-PT"/>
        </w:rPr>
        <w:t xml:space="preserve">Política de Relacions Comercials Ètiques </w:t>
      </w:r>
      <w:r>
        <w:rPr>
          <w:rFonts w:ascii="Arial" w:hAnsi="Arial" w:cs="Arial"/>
          <w:iCs/>
          <w:color w:val="C00000"/>
          <w:sz w:val="22"/>
          <w:szCs w:val="22"/>
        </w:rPr>
        <w:t>(</w:t>
      </w:r>
      <w:hyperlink r:id="rId20" w:history="1">
        <w:r>
          <w:rPr>
            <w:rFonts w:ascii="Arial" w:hAnsi="Arial" w:cs="Arial"/>
            <w:iCs/>
            <w:color w:val="0000FF"/>
            <w:sz w:val="22"/>
            <w:szCs w:val="22"/>
            <w:u w:val="single"/>
          </w:rPr>
          <w:t>Política de Relacions Comercials Ètiques (ccaait.com)</w:t>
        </w:r>
      </w:hyperlink>
      <w:r>
        <w:rPr>
          <w:rFonts w:ascii="Arial" w:hAnsi="Arial" w:cs="Arial"/>
          <w:iCs/>
          <w:sz w:val="22"/>
          <w:szCs w:val="22"/>
        </w:rPr>
        <w:t>.</w:t>
      </w:r>
    </w:p>
    <w:p w14:paraId="77D5B8D8" w14:textId="77777777" w:rsidR="00AD2AA5" w:rsidRPr="00C47149" w:rsidRDefault="00AD2AA5" w:rsidP="00527505">
      <w:pPr>
        <w:pStyle w:val="Pargrafdellista"/>
        <w:widowControl/>
        <w:numPr>
          <w:ilvl w:val="2"/>
          <w:numId w:val="50"/>
        </w:numPr>
        <w:spacing w:after="120" w:line="360" w:lineRule="auto"/>
        <w:ind w:left="993"/>
        <w:contextualSpacing/>
        <w:jc w:val="both"/>
        <w:rPr>
          <w:rFonts w:ascii="Arial" w:hAnsi="Arial" w:cs="Arial"/>
          <w:iCs/>
          <w:color w:val="C00000"/>
          <w:sz w:val="22"/>
          <w:szCs w:val="22"/>
          <w:lang w:val="es-ES"/>
        </w:rPr>
      </w:pPr>
      <w:r>
        <w:rPr>
          <w:rFonts w:ascii="Arial" w:hAnsi="Arial" w:cs="Arial"/>
          <w:iCs/>
          <w:sz w:val="22"/>
          <w:szCs w:val="22"/>
          <w:lang w:val="es-ES"/>
        </w:rPr>
        <w:t xml:space="preserve">Política de </w:t>
      </w:r>
      <w:proofErr w:type="spellStart"/>
      <w:r>
        <w:rPr>
          <w:rFonts w:ascii="Arial" w:hAnsi="Arial" w:cs="Arial"/>
          <w:iCs/>
          <w:sz w:val="22"/>
          <w:szCs w:val="22"/>
          <w:lang w:val="es-ES"/>
        </w:rPr>
        <w:t>Responsabilitat</w:t>
      </w:r>
      <w:proofErr w:type="spellEnd"/>
      <w:r>
        <w:rPr>
          <w:rFonts w:ascii="Arial" w:hAnsi="Arial" w:cs="Arial"/>
          <w:iCs/>
          <w:sz w:val="22"/>
          <w:szCs w:val="22"/>
          <w:lang w:val="es-ES"/>
        </w:rPr>
        <w:t xml:space="preserve"> Social Corporativa del CAT </w:t>
      </w:r>
      <w:r>
        <w:rPr>
          <w:rFonts w:ascii="Arial" w:hAnsi="Arial" w:cs="Arial"/>
          <w:iCs/>
          <w:color w:val="C00000"/>
          <w:sz w:val="22"/>
          <w:szCs w:val="22"/>
          <w:lang w:val="es-ES"/>
        </w:rPr>
        <w:t>(</w:t>
      </w:r>
      <w:hyperlink r:id="rId21" w:history="1">
        <w:r>
          <w:rPr>
            <w:rFonts w:ascii="Arial" w:hAnsi="Arial" w:cs="Arial"/>
            <w:iCs/>
            <w:color w:val="0000FF"/>
            <w:sz w:val="22"/>
            <w:szCs w:val="22"/>
            <w:u w:val="single"/>
          </w:rPr>
          <w:t>politica-rsc-cat-web-signat.pdf (ccaait.com)</w:t>
        </w:r>
      </w:hyperlink>
    </w:p>
    <w:p w14:paraId="5D212AAE" w14:textId="77777777" w:rsidR="00AD2AA5" w:rsidRPr="00C47149" w:rsidRDefault="00AD2AA5" w:rsidP="00AD2AA5">
      <w:pPr>
        <w:tabs>
          <w:tab w:val="left" w:pos="285"/>
        </w:tabs>
        <w:ind w:left="562"/>
        <w:jc w:val="both"/>
        <w:rPr>
          <w:rFonts w:ascii="Arial" w:hAnsi="Arial" w:cs="Arial"/>
          <w:sz w:val="22"/>
          <w:szCs w:val="22"/>
        </w:rPr>
      </w:pPr>
    </w:p>
    <w:p w14:paraId="5C6F4AEC" w14:textId="77777777" w:rsidR="00AD2AA5" w:rsidRPr="00C47149" w:rsidRDefault="00AD2AA5" w:rsidP="00AD2AA5">
      <w:pPr>
        <w:spacing w:after="240"/>
        <w:ind w:left="561"/>
        <w:jc w:val="both"/>
        <w:rPr>
          <w:rFonts w:ascii="Arial" w:hAnsi="Arial" w:cs="Arial"/>
          <w:sz w:val="22"/>
          <w:szCs w:val="22"/>
        </w:rPr>
      </w:pPr>
      <w:r>
        <w:rPr>
          <w:rFonts w:ascii="Arial" w:hAnsi="Arial" w:cs="Arial"/>
          <w:color w:val="000000" w:themeColor="text1"/>
          <w:kern w:val="24"/>
          <w:sz w:val="22"/>
          <w:szCs w:val="22"/>
        </w:rPr>
        <w:t xml:space="preserve">En relació amb els mateixos, </w:t>
      </w:r>
      <w:r>
        <w:rPr>
          <w:rFonts w:ascii="Arial" w:hAnsi="Arial" w:cs="Arial"/>
          <w:color w:val="C00000"/>
          <w:kern w:val="24"/>
          <w:sz w:val="22"/>
          <w:szCs w:val="22"/>
        </w:rPr>
        <w:t>[Empresa]</w:t>
      </w:r>
      <w:r>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349A2749" w14:textId="77777777" w:rsidR="00AD2AA5" w:rsidRPr="00C47149" w:rsidRDefault="00AD2AA5" w:rsidP="00AD2AA5">
      <w:pPr>
        <w:spacing w:after="240"/>
        <w:ind w:left="562"/>
        <w:jc w:val="both"/>
        <w:rPr>
          <w:rFonts w:ascii="Arial" w:hAnsi="Arial" w:cs="Arial"/>
          <w:sz w:val="22"/>
          <w:szCs w:val="22"/>
        </w:rPr>
      </w:pPr>
      <w:r>
        <w:rPr>
          <w:rFonts w:ascii="Arial" w:hAnsi="Arial" w:cs="Arial"/>
          <w:color w:val="000000" w:themeColor="text1"/>
          <w:kern w:val="24"/>
          <w:sz w:val="22"/>
          <w:szCs w:val="22"/>
        </w:rPr>
        <w:t xml:space="preserve">Addicionalment, </w:t>
      </w:r>
      <w:r>
        <w:rPr>
          <w:rFonts w:ascii="Arial" w:hAnsi="Arial" w:cs="Arial"/>
          <w:color w:val="C00000"/>
          <w:kern w:val="24"/>
          <w:sz w:val="22"/>
          <w:szCs w:val="22"/>
        </w:rPr>
        <w:t xml:space="preserve">[Empresa] </w:t>
      </w:r>
      <w:r>
        <w:rPr>
          <w:rFonts w:ascii="Arial" w:hAnsi="Arial" w:cs="Arial"/>
          <w:color w:val="000000" w:themeColor="text1"/>
          <w:kern w:val="24"/>
          <w:sz w:val="22"/>
          <w:szCs w:val="22"/>
        </w:rPr>
        <w:t>manifesta la seva conformitat</w:t>
      </w:r>
      <w:r>
        <w:rPr>
          <w:rFonts w:ascii="Arial" w:hAnsi="Arial" w:cs="Arial"/>
          <w:kern w:val="24"/>
          <w:sz w:val="22"/>
          <w:szCs w:val="22"/>
        </w:rPr>
        <w:t xml:space="preserve"> en facilitar al </w:t>
      </w:r>
      <w:r>
        <w:rPr>
          <w:rFonts w:ascii="Arial" w:hAnsi="Arial" w:cs="Arial"/>
          <w:i/>
          <w:kern w:val="24"/>
          <w:sz w:val="22"/>
          <w:szCs w:val="22"/>
        </w:rPr>
        <w:t>CONSORCI D’AIGÜES DE TARRAGONA</w:t>
      </w:r>
      <w:r>
        <w:rPr>
          <w:rFonts w:ascii="Arial" w:hAnsi="Arial" w:cs="Arial"/>
          <w:i/>
          <w:iCs/>
          <w:kern w:val="24"/>
          <w:sz w:val="22"/>
          <w:szCs w:val="22"/>
        </w:rPr>
        <w:t xml:space="preserve"> </w:t>
      </w:r>
      <w:r>
        <w:rPr>
          <w:rFonts w:ascii="Arial" w:hAnsi="Arial" w:cs="Arial"/>
          <w:kern w:val="24"/>
          <w:sz w:val="22"/>
          <w:szCs w:val="22"/>
        </w:rPr>
        <w:t>l'accés a les seves instal·lacions a efectes de verificació, i de subjectar-se als procediments de verificació que siguin indicats a aquests efectes</w:t>
      </w:r>
      <w:r>
        <w:rPr>
          <w:rFonts w:ascii="Arial" w:hAnsi="Arial" w:cs="Arial"/>
          <w:color w:val="000000" w:themeColor="text1"/>
          <w:kern w:val="24"/>
          <w:sz w:val="22"/>
          <w:szCs w:val="22"/>
        </w:rPr>
        <w:t>.</w:t>
      </w:r>
    </w:p>
    <w:p w14:paraId="18E1F669"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Aquests documents regulen matèries de gran transcendència per al </w:t>
      </w:r>
      <w:r>
        <w:rPr>
          <w:rFonts w:ascii="Arial" w:hAnsi="Arial" w:cs="Arial"/>
          <w:i/>
          <w:color w:val="000000" w:themeColor="text1"/>
          <w:kern w:val="24"/>
          <w:sz w:val="22"/>
          <w:szCs w:val="22"/>
        </w:rPr>
        <w:t>CONSORCI D'AIGÜES DE TARRAGONA</w:t>
      </w:r>
      <w:r>
        <w:rPr>
          <w:rFonts w:ascii="Arial" w:hAnsi="Arial" w:cs="Arial"/>
          <w:color w:val="000000" w:themeColor="text1"/>
          <w:kern w:val="24"/>
          <w:sz w:val="22"/>
          <w:szCs w:val="22"/>
        </w:rPr>
        <w:t xml:space="preserve">, de manera que l'incompliment substancial de </w:t>
      </w:r>
      <w:r>
        <w:rPr>
          <w:rFonts w:ascii="Arial" w:hAnsi="Arial" w:cs="Arial"/>
          <w:color w:val="C00000"/>
          <w:kern w:val="24"/>
          <w:sz w:val="22"/>
          <w:szCs w:val="22"/>
        </w:rPr>
        <w:t xml:space="preserve">[Empresa] </w:t>
      </w:r>
      <w:r>
        <w:rPr>
          <w:rFonts w:ascii="Arial" w:hAnsi="Arial" w:cs="Arial"/>
          <w:color w:val="000000" w:themeColor="text1"/>
          <w:kern w:val="24"/>
          <w:sz w:val="22"/>
          <w:szCs w:val="22"/>
        </w:rPr>
        <w:t>del seu contingut empara la resolució per justa causa d'aquesta relació contractual.</w:t>
      </w:r>
    </w:p>
    <w:p w14:paraId="2FB6DA49" w14:textId="77777777" w:rsidR="00AD2AA5" w:rsidRPr="00C47149" w:rsidRDefault="00AD2AA5" w:rsidP="00AD2AA5">
      <w:pPr>
        <w:ind w:left="562"/>
        <w:jc w:val="both"/>
        <w:rPr>
          <w:rFonts w:ascii="Arial" w:hAnsi="Arial" w:cs="Arial"/>
          <w:color w:val="000000" w:themeColor="text1"/>
          <w:kern w:val="24"/>
          <w:sz w:val="22"/>
          <w:szCs w:val="22"/>
        </w:rPr>
      </w:pPr>
    </w:p>
    <w:p w14:paraId="14E0E895" w14:textId="77777777" w:rsidR="00AD2AA5" w:rsidRPr="00C47149" w:rsidRDefault="00AD2AA5" w:rsidP="00AD2AA5">
      <w:pPr>
        <w:ind w:left="562"/>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Tanmateix, </w:t>
      </w:r>
      <w:bookmarkStart w:id="19" w:name="_Hlk146192210"/>
      <w:r>
        <w:rPr>
          <w:rFonts w:ascii="Arial" w:hAnsi="Arial" w:cs="Arial"/>
          <w:color w:val="C00000"/>
          <w:kern w:val="24"/>
          <w:sz w:val="22"/>
          <w:szCs w:val="22"/>
        </w:rPr>
        <w:t xml:space="preserve">[Empresa] </w:t>
      </w:r>
      <w:bookmarkEnd w:id="19"/>
      <w:r>
        <w:rPr>
          <w:rFonts w:ascii="Arial" w:hAnsi="Arial" w:cs="Arial"/>
          <w:color w:val="000000" w:themeColor="text1"/>
          <w:kern w:val="24"/>
          <w:sz w:val="22"/>
          <w:szCs w:val="22"/>
        </w:rPr>
        <w:t>es compromet a actuar en tot moment de conformitat amb els següents principis d’actuació i valors, per la prevenció en la comissió de potencials delictes:</w:t>
      </w:r>
    </w:p>
    <w:p w14:paraId="1347493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Actuar amb integritat, responsabilitat i diligència.</w:t>
      </w:r>
    </w:p>
    <w:p w14:paraId="30D169F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sistemes de gestió de riscos adequats per organitzar i controlar la seva activitat de forma responsable i efectiva.</w:t>
      </w:r>
    </w:p>
    <w:p w14:paraId="6CDB53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Mantenir els recursos financers necessaris per l’exercici de la seva activitat.</w:t>
      </w:r>
    </w:p>
    <w:p w14:paraId="352D406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Seguir les correctes pautes de conducta i de mercat.</w:t>
      </w:r>
    </w:p>
    <w:p w14:paraId="240C26F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Prestar la deguda atenció als interessos i necessitats que es deguin atendre com a conseqüència de l’activitat o servei contractat.</w:t>
      </w:r>
    </w:p>
    <w:p w14:paraId="013F245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Facilitar la informació que necessiti el CAT de forma clara, precisa i no enganyosa.</w:t>
      </w:r>
    </w:p>
    <w:p w14:paraId="6E615B2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Gestionar els conflictes d’interessos que puguin sorgir de forma adequada i justa.</w:t>
      </w:r>
    </w:p>
    <w:p w14:paraId="27F26FDD"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1ABA330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744345F0"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53DEF834"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Garantir que els seus treballadors desenvoluparan la seva feina sota els estàndards de seguretat i higiene. </w:t>
      </w:r>
    </w:p>
    <w:p w14:paraId="2BE4D203"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04597EE1"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786543A5"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FE0FCD6"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55508D29"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Aplicar a la seva activitat la normativa relativa a defensa de la competència.</w:t>
      </w:r>
    </w:p>
    <w:p w14:paraId="0E443B8F" w14:textId="77777777" w:rsidR="00AD2AA5" w:rsidRPr="00C47149" w:rsidRDefault="00AD2AA5" w:rsidP="00527505">
      <w:pPr>
        <w:pStyle w:val="Pargrafdellista"/>
        <w:widowControl/>
        <w:numPr>
          <w:ilvl w:val="2"/>
          <w:numId w:val="51"/>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6AAD925F" w14:textId="77777777" w:rsidR="00AD2AA5" w:rsidRPr="00C47149" w:rsidRDefault="00AD2AA5" w:rsidP="00AD2AA5">
      <w:pPr>
        <w:ind w:left="680"/>
        <w:jc w:val="both"/>
        <w:rPr>
          <w:rFonts w:ascii="Arial" w:hAnsi="Arial" w:cs="Arial"/>
          <w:color w:val="000000" w:themeColor="text1"/>
          <w:kern w:val="24"/>
          <w:sz w:val="22"/>
          <w:szCs w:val="22"/>
        </w:rPr>
      </w:pPr>
    </w:p>
    <w:p w14:paraId="1FD533E9" w14:textId="77777777" w:rsidR="00AD2AA5" w:rsidRPr="00C47149" w:rsidRDefault="00AD2AA5" w:rsidP="00AD2AA5">
      <w:pPr>
        <w:ind w:left="680"/>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Per tal d’assolir aquests principis, </w:t>
      </w:r>
      <w:r>
        <w:rPr>
          <w:rFonts w:ascii="Arial" w:hAnsi="Arial" w:cs="Arial"/>
          <w:color w:val="C00000"/>
          <w:kern w:val="24"/>
          <w:sz w:val="22"/>
          <w:szCs w:val="22"/>
        </w:rPr>
        <w:t xml:space="preserve">[Empresa] </w:t>
      </w:r>
      <w:r>
        <w:rPr>
          <w:rFonts w:ascii="Arial" w:hAnsi="Arial" w:cs="Arial"/>
          <w:color w:val="000000" w:themeColor="text1"/>
          <w:kern w:val="24"/>
          <w:sz w:val="22"/>
          <w:szCs w:val="22"/>
        </w:rPr>
        <w:t>assumeix els valors establerts al Codi Ètic i de Conducta del CAT, addicional i específicament, les següents obligacions:</w:t>
      </w:r>
    </w:p>
    <w:p w14:paraId="51352C9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les obligacions de compliment de quanta legislació i/o normativa d’aplicació a nivell estatal, autonòmica, provincial o local, en atenció a l’àmbit territorial de prestació de l’activitat.</w:t>
      </w:r>
    </w:p>
    <w:p w14:paraId="7FFD5AF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3598F24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lastRenderedPageBreak/>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4793818F"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00DE16C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631CA33D"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CAF37EC"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49013918" w14:textId="77777777" w:rsidR="00AD2AA5" w:rsidRPr="00C47149" w:rsidRDefault="00AD2AA5" w:rsidP="00527505">
      <w:pPr>
        <w:pStyle w:val="Pargrafdellista"/>
        <w:widowControl/>
        <w:numPr>
          <w:ilvl w:val="0"/>
          <w:numId w:val="52"/>
        </w:numPr>
        <w:spacing w:line="360" w:lineRule="auto"/>
        <w:contextualSpacing/>
        <w:jc w:val="both"/>
        <w:rPr>
          <w:rFonts w:ascii="Arial" w:hAnsi="Arial" w:cs="Arial"/>
          <w:color w:val="000000" w:themeColor="text1"/>
          <w:kern w:val="24"/>
          <w:sz w:val="22"/>
          <w:szCs w:val="22"/>
        </w:rPr>
      </w:pPr>
      <w:r>
        <w:rPr>
          <w:rFonts w:ascii="Arial" w:hAnsi="Arial" w:cs="Arial"/>
          <w:color w:val="000000" w:themeColor="text1"/>
          <w:kern w:val="24"/>
          <w:sz w:val="22"/>
          <w:szCs w:val="22"/>
        </w:rPr>
        <w:t xml:space="preserve">En cas de que la prestació de l’activitat realitzada per l’EMPRESA, prèvia conformitat per escrit del CAT, es desenvolupi a través de </w:t>
      </w:r>
      <w:proofErr w:type="spellStart"/>
      <w:r>
        <w:rPr>
          <w:rFonts w:ascii="Arial" w:hAnsi="Arial" w:cs="Arial"/>
          <w:color w:val="000000" w:themeColor="text1"/>
          <w:kern w:val="24"/>
          <w:sz w:val="22"/>
          <w:szCs w:val="22"/>
        </w:rPr>
        <w:t>subcontractistes</w:t>
      </w:r>
      <w:proofErr w:type="spellEnd"/>
      <w:r>
        <w:rPr>
          <w:rFonts w:ascii="Arial" w:hAnsi="Arial" w:cs="Arial"/>
          <w:color w:val="000000" w:themeColor="text1"/>
          <w:kern w:val="24"/>
          <w:sz w:val="22"/>
          <w:szCs w:val="22"/>
        </w:rPr>
        <w:t xml:space="preserve">, l’EMPRESA haurà d’exigir a aquests l’adhesió al Codi Ètic i de Conducta del CAT, així com de les obligacions establertes a la present clàusula, així com recavar l’obtenció de la signatura del citat Codi Ètic i de les presents obligacions i/o compromisos.  </w:t>
      </w:r>
    </w:p>
    <w:p w14:paraId="4EF817D2" w14:textId="77777777" w:rsidR="00AD2AA5" w:rsidRPr="00C47149" w:rsidRDefault="00AD2AA5" w:rsidP="00AD2AA5">
      <w:pPr>
        <w:jc w:val="both"/>
        <w:rPr>
          <w:rFonts w:ascii="Arial" w:hAnsi="Arial" w:cs="Arial"/>
          <w:sz w:val="22"/>
          <w:szCs w:val="22"/>
        </w:rPr>
      </w:pPr>
    </w:p>
    <w:p w14:paraId="1EB6C5C8" w14:textId="77777777" w:rsidR="00AD2AA5" w:rsidRPr="00C47149" w:rsidRDefault="00AD2AA5" w:rsidP="00AD2AA5">
      <w:pPr>
        <w:jc w:val="both"/>
        <w:rPr>
          <w:rFonts w:ascii="Arial" w:hAnsi="Arial" w:cs="Arial"/>
          <w:sz w:val="22"/>
          <w:szCs w:val="22"/>
        </w:rPr>
      </w:pPr>
      <w:r>
        <w:rPr>
          <w:rFonts w:ascii="Arial" w:hAnsi="Arial" w:cs="Arial"/>
          <w:sz w:val="22"/>
          <w:szCs w:val="22"/>
        </w:rPr>
        <w:t>I perquè consti, signo aquesta declaració responsable.</w:t>
      </w:r>
    </w:p>
    <w:p w14:paraId="64CE521C" w14:textId="77777777" w:rsidR="00AD2AA5" w:rsidRPr="00C47149" w:rsidRDefault="00AD2AA5" w:rsidP="00AD2AA5">
      <w:pPr>
        <w:jc w:val="both"/>
        <w:rPr>
          <w:rFonts w:ascii="Arial" w:hAnsi="Arial" w:cs="Arial"/>
          <w:sz w:val="22"/>
          <w:szCs w:val="22"/>
        </w:rPr>
      </w:pPr>
    </w:p>
    <w:p w14:paraId="5A30EED0" w14:textId="77777777" w:rsidR="00AD2AA5" w:rsidRPr="00C47149" w:rsidRDefault="00AD2AA5" w:rsidP="00AD2AA5">
      <w:pPr>
        <w:jc w:val="both"/>
        <w:rPr>
          <w:rFonts w:ascii="Arial" w:hAnsi="Arial" w:cs="Arial"/>
          <w:sz w:val="22"/>
          <w:szCs w:val="22"/>
        </w:rPr>
      </w:pPr>
      <w:r>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224677F5" w14:textId="77777777" w:rsidR="00AD2AA5" w:rsidRPr="00C47149" w:rsidRDefault="00AD2AA5" w:rsidP="00AD2AA5">
      <w:pPr>
        <w:jc w:val="both"/>
        <w:rPr>
          <w:rFonts w:ascii="Arial" w:hAnsi="Arial" w:cs="Arial"/>
          <w:sz w:val="22"/>
          <w:szCs w:val="22"/>
        </w:rPr>
      </w:pPr>
    </w:p>
    <w:p w14:paraId="0474B60B" w14:textId="77777777" w:rsidR="00AD2AA5" w:rsidRPr="00C47149" w:rsidRDefault="00AD2AA5" w:rsidP="00AD2AA5">
      <w:pPr>
        <w:jc w:val="both"/>
        <w:rPr>
          <w:rFonts w:ascii="Arial" w:hAnsi="Arial" w:cs="Arial"/>
          <w:sz w:val="22"/>
          <w:szCs w:val="22"/>
        </w:rPr>
      </w:pPr>
    </w:p>
    <w:p w14:paraId="0C7874C7" w14:textId="77777777" w:rsidR="00AD2AA5" w:rsidRPr="00C47149" w:rsidRDefault="00AD2AA5" w:rsidP="00AD2AA5">
      <w:pPr>
        <w:jc w:val="both"/>
        <w:rPr>
          <w:rFonts w:ascii="Arial" w:hAnsi="Arial" w:cs="Arial"/>
          <w:sz w:val="22"/>
          <w:szCs w:val="22"/>
        </w:rPr>
      </w:pPr>
      <w:r>
        <w:rPr>
          <w:rFonts w:ascii="Arial" w:hAnsi="Arial" w:cs="Arial"/>
          <w:sz w:val="22"/>
          <w:szCs w:val="22"/>
        </w:rPr>
        <w:t>........................................., a la data de la signatura electrònica d’aquesta declaració.</w:t>
      </w:r>
    </w:p>
    <w:p w14:paraId="0424B34A" w14:textId="77777777" w:rsidR="00AD2AA5" w:rsidRPr="00C47149" w:rsidRDefault="00AD2AA5" w:rsidP="00AD2AA5">
      <w:pPr>
        <w:jc w:val="both"/>
        <w:rPr>
          <w:rFonts w:ascii="Arial" w:hAnsi="Arial" w:cs="Arial"/>
          <w:sz w:val="22"/>
          <w:szCs w:val="22"/>
        </w:rPr>
      </w:pPr>
    </w:p>
    <w:p w14:paraId="0EFECBD1" w14:textId="77777777" w:rsidR="00AD2AA5" w:rsidRPr="00767534" w:rsidRDefault="00AD2AA5" w:rsidP="00AD2AA5">
      <w:pPr>
        <w:pStyle w:val="Textindependent"/>
        <w:spacing w:before="2"/>
        <w:rPr>
          <w:rFonts w:ascii="Arial" w:hAnsi="Arial" w:cs="Arial"/>
          <w:sz w:val="24"/>
          <w:szCs w:val="24"/>
        </w:rPr>
        <w:sectPr w:rsidR="00AD2AA5" w:rsidRPr="00767534" w:rsidSect="00E31E1E">
          <w:headerReference w:type="default" r:id="rId22"/>
          <w:footerReference w:type="default" r:id="rId23"/>
          <w:pgSz w:w="11910" w:h="16840" w:code="9"/>
          <w:pgMar w:top="1599" w:right="799" w:bottom="1162" w:left="1162" w:header="284" w:footer="975" w:gutter="0"/>
          <w:cols w:space="720"/>
        </w:sectPr>
      </w:pPr>
    </w:p>
    <w:p w14:paraId="1A5AE99C" w14:textId="77777777" w:rsidR="005F69A2" w:rsidRPr="001963D4" w:rsidRDefault="005F69A2" w:rsidP="001963D4">
      <w:pPr>
        <w:widowControl/>
        <w:rPr>
          <w:rFonts w:ascii="Arial" w:hAnsi="Arial" w:cs="Arial"/>
          <w:bCs/>
          <w:sz w:val="22"/>
          <w:szCs w:val="22"/>
          <w:lang w:eastAsia="ar-SA"/>
        </w:rPr>
      </w:pPr>
    </w:p>
    <w:p w14:paraId="63FE3580" w14:textId="4864026F" w:rsidR="005F69A2" w:rsidRPr="00356E14" w:rsidRDefault="005F69A2" w:rsidP="00E13003">
      <w:pPr>
        <w:pStyle w:val="Titol2"/>
        <w:numPr>
          <w:ilvl w:val="0"/>
          <w:numId w:val="0"/>
        </w:numPr>
        <w:rPr>
          <w:rFonts w:cs="Arial"/>
        </w:rPr>
      </w:pPr>
      <w:bookmarkStart w:id="20" w:name="_Toc87642083"/>
      <w:bookmarkStart w:id="21" w:name="_Toc154005674"/>
      <w:r>
        <w:rPr>
          <w:rFonts w:cs="Arial"/>
        </w:rPr>
        <w:t>ANNEX 2.A MODEL DECLARACIÓ DE CONFIDENCIALITAT DE DADES I DOCUMENTS DE L’OFERTA</w:t>
      </w:r>
      <w:bookmarkEnd w:id="12"/>
      <w:bookmarkEnd w:id="20"/>
      <w:bookmarkEnd w:id="21"/>
    </w:p>
    <w:p w14:paraId="2A574B97" w14:textId="77777777" w:rsidR="005F69A2" w:rsidRPr="00356E14" w:rsidRDefault="005F69A2" w:rsidP="00E13003">
      <w:pPr>
        <w:jc w:val="both"/>
        <w:rPr>
          <w:rFonts w:ascii="Arial" w:hAnsi="Arial" w:cs="Arial"/>
          <w:sz w:val="22"/>
          <w:szCs w:val="22"/>
        </w:rPr>
      </w:pPr>
    </w:p>
    <w:p w14:paraId="65916B2D" w14:textId="77777777" w:rsidR="00B8395B" w:rsidRPr="00356E14" w:rsidRDefault="00B8395B" w:rsidP="00E13003">
      <w:pPr>
        <w:jc w:val="center"/>
        <w:rPr>
          <w:rFonts w:ascii="Arial" w:hAnsi="Arial" w:cs="Arial"/>
          <w:b/>
          <w:i/>
          <w:sz w:val="22"/>
          <w:szCs w:val="22"/>
        </w:rPr>
      </w:pPr>
      <w:r>
        <w:rPr>
          <w:rFonts w:ascii="Arial" w:hAnsi="Arial" w:cs="Arial"/>
          <w:b/>
          <w:i/>
          <w:sz w:val="22"/>
          <w:szCs w:val="22"/>
        </w:rPr>
        <w:t>(A INSERIR EN EL SOBRE NÚM. 1)</w:t>
      </w:r>
    </w:p>
    <w:p w14:paraId="5CABC5E7" w14:textId="77777777" w:rsidR="005F69A2" w:rsidRPr="00356E14" w:rsidRDefault="005F69A2" w:rsidP="00E13003">
      <w:pPr>
        <w:jc w:val="both"/>
        <w:rPr>
          <w:rFonts w:ascii="Arial" w:hAnsi="Arial" w:cs="Arial"/>
          <w:b/>
          <w:bCs/>
          <w:sz w:val="22"/>
          <w:szCs w:val="22"/>
          <w:u w:val="single"/>
        </w:rPr>
      </w:pPr>
    </w:p>
    <w:p w14:paraId="34786B6C" w14:textId="77777777" w:rsidR="00E13003" w:rsidRPr="00356E14" w:rsidRDefault="00E13003" w:rsidP="00E13003">
      <w:pPr>
        <w:jc w:val="both"/>
        <w:rPr>
          <w:rFonts w:ascii="Arial" w:hAnsi="Arial" w:cs="Arial"/>
          <w:sz w:val="22"/>
          <w:szCs w:val="22"/>
        </w:rPr>
      </w:pPr>
    </w:p>
    <w:p w14:paraId="0ABDDF9C" w14:textId="77777777" w:rsidR="00E13003" w:rsidRPr="00356E14" w:rsidRDefault="00E13003" w:rsidP="00E13003">
      <w:pPr>
        <w:jc w:val="both"/>
        <w:rPr>
          <w:rFonts w:ascii="Arial" w:hAnsi="Arial" w:cs="Arial"/>
          <w:sz w:val="22"/>
          <w:szCs w:val="22"/>
        </w:rPr>
      </w:pPr>
    </w:p>
    <w:p w14:paraId="31382130" w14:textId="75C2CF88" w:rsidR="00E13003" w:rsidRPr="00356E14" w:rsidRDefault="00E23F5A"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84" type="#_x0000_t75" style="width:12pt;height:12pt">
            <v:imagedata r:id="rId24" o:title=""/>
          </v:shape>
        </w:pict>
      </w:r>
      <w:r w:rsidR="002E5812">
        <w:rPr>
          <w:rFonts w:ascii="Arial" w:eastAsia="Calibri" w:hAnsi="Arial" w:cs="Arial"/>
          <w:b/>
          <w:bCs/>
          <w:sz w:val="22"/>
          <w:szCs w:val="22"/>
        </w:rPr>
        <w:t>Persona física</w:t>
      </w:r>
    </w:p>
    <w:p w14:paraId="515E0D25"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02B3510" w14:textId="77777777" w:rsidR="00E13003" w:rsidRPr="00356E14" w:rsidRDefault="00E13003" w:rsidP="00E13003">
      <w:pPr>
        <w:autoSpaceDE w:val="0"/>
        <w:autoSpaceDN w:val="0"/>
        <w:adjustRightInd w:val="0"/>
        <w:jc w:val="both"/>
        <w:rPr>
          <w:rFonts w:ascii="Arial" w:eastAsia="Calibri" w:hAnsi="Arial" w:cs="Arial"/>
          <w:sz w:val="22"/>
          <w:szCs w:val="22"/>
        </w:rPr>
      </w:pPr>
    </w:p>
    <w:p w14:paraId="349F5A84" w14:textId="17F94D5E" w:rsidR="00E13003" w:rsidRPr="00356E14" w:rsidRDefault="00E23F5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85" type="#_x0000_t75" style="width:12pt;height:12pt">
            <v:imagedata r:id="rId25" o:title=""/>
          </v:shape>
        </w:pict>
      </w:r>
      <w:r w:rsidR="002E5812">
        <w:rPr>
          <w:rFonts w:ascii="Arial" w:eastAsia="Calibri" w:hAnsi="Arial" w:cs="Arial"/>
          <w:b/>
          <w:bCs/>
          <w:sz w:val="22"/>
          <w:szCs w:val="22"/>
        </w:rPr>
        <w:t>Persona jurídica</w:t>
      </w:r>
    </w:p>
    <w:p w14:paraId="60603A2A" w14:textId="77777777" w:rsidR="00E13003" w:rsidRPr="00356E14" w:rsidRDefault="00E13003"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15554CAB" w14:textId="7A0DA808" w:rsidR="005F69A2" w:rsidRPr="00356E14" w:rsidRDefault="00E13003" w:rsidP="009B3E65">
      <w:pPr>
        <w:widowControl/>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Pr>
          <w:rFonts w:ascii="Arial" w:hAnsi="Arial" w:cs="Arial"/>
          <w:b/>
          <w:bCs/>
          <w:sz w:val="22"/>
          <w:szCs w:val="22"/>
        </w:rPr>
        <w:t>“</w:t>
      </w:r>
      <w:r w:rsidR="009B3E65" w:rsidRPr="009B3E65">
        <w:rPr>
          <w:rFonts w:ascii="Arial" w:hAnsi="Arial" w:cs="Arial"/>
          <w:b/>
          <w:bCs/>
          <w:sz w:val="22"/>
          <w:szCs w:val="22"/>
        </w:rPr>
        <w:t>SERVEI DE MANTENIMENT DELS EQUIPS DE FILTRATGE I TAMISOS D’AIGUA CRUA DEL CAT</w:t>
      </w:r>
      <w:r w:rsidR="009B3E65">
        <w:rPr>
          <w:rFonts w:ascii="Arial" w:hAnsi="Arial" w:cs="Arial"/>
          <w:b/>
          <w:bCs/>
          <w:sz w:val="22"/>
          <w:szCs w:val="22"/>
        </w:rPr>
        <w:t xml:space="preserve">”. </w:t>
      </w:r>
      <w:r w:rsidR="009B3E65" w:rsidRPr="009B3E65">
        <w:rPr>
          <w:rFonts w:ascii="Arial" w:hAnsi="Arial" w:cs="Arial"/>
          <w:b/>
          <w:bCs/>
          <w:sz w:val="22"/>
          <w:szCs w:val="22"/>
        </w:rPr>
        <w:t>EXP. 273/2025(250696</w:t>
      </w:r>
      <w:r>
        <w:rPr>
          <w:rFonts w:ascii="Arial" w:hAnsi="Arial" w:cs="Arial"/>
          <w:b/>
          <w:bCs/>
          <w:sz w:val="22"/>
          <w:szCs w:val="22"/>
        </w:rPr>
        <w:t xml:space="preserve">)”, DECLARA RESPONSABLEMENT: </w:t>
      </w:r>
    </w:p>
    <w:p w14:paraId="046AFFA3" w14:textId="77777777" w:rsidR="005F69A2" w:rsidRDefault="005F69A2" w:rsidP="00E13003">
      <w:pPr>
        <w:jc w:val="both"/>
        <w:rPr>
          <w:rFonts w:ascii="Arial" w:hAnsi="Arial" w:cs="Arial"/>
          <w:sz w:val="22"/>
          <w:szCs w:val="22"/>
        </w:rPr>
      </w:pPr>
    </w:p>
    <w:p w14:paraId="373A9454" w14:textId="77777777" w:rsidR="009B3E65" w:rsidRDefault="009B3E65" w:rsidP="00E13003">
      <w:pPr>
        <w:jc w:val="both"/>
        <w:rPr>
          <w:rFonts w:ascii="Arial" w:hAnsi="Arial" w:cs="Arial"/>
          <w:sz w:val="22"/>
          <w:szCs w:val="22"/>
        </w:rPr>
      </w:pPr>
    </w:p>
    <w:p w14:paraId="5C2737CA" w14:textId="77777777" w:rsidR="009B3E65" w:rsidRPr="00356E14" w:rsidRDefault="009B3E65" w:rsidP="00E13003">
      <w:pPr>
        <w:jc w:val="both"/>
        <w:rPr>
          <w:rFonts w:ascii="Arial" w:hAnsi="Arial" w:cs="Arial"/>
          <w:sz w:val="22"/>
          <w:szCs w:val="22"/>
        </w:rPr>
      </w:pPr>
    </w:p>
    <w:p w14:paraId="17DDB695" w14:textId="77777777" w:rsidR="005F69A2" w:rsidRPr="00356E14" w:rsidRDefault="005F69A2" w:rsidP="00E13003">
      <w:pPr>
        <w:jc w:val="both"/>
        <w:rPr>
          <w:rFonts w:ascii="Arial" w:hAnsi="Arial" w:cs="Arial"/>
          <w:sz w:val="22"/>
          <w:szCs w:val="22"/>
        </w:rPr>
      </w:pPr>
      <w:r>
        <w:rPr>
          <w:rFonts w:ascii="Arial" w:hAnsi="Arial" w:cs="Arial"/>
          <w:sz w:val="22"/>
          <w:szCs w:val="22"/>
        </w:rPr>
        <w:t>Que els documents i dades presentades que considera de caràcter confidencial, són els següents:</w:t>
      </w:r>
    </w:p>
    <w:p w14:paraId="2FB2259B" w14:textId="77777777" w:rsidR="005F69A2" w:rsidRPr="00356E14" w:rsidRDefault="005F69A2" w:rsidP="00E13003">
      <w:pPr>
        <w:jc w:val="both"/>
        <w:rPr>
          <w:rFonts w:ascii="Arial" w:hAnsi="Arial" w:cs="Arial"/>
          <w:sz w:val="22"/>
          <w:szCs w:val="22"/>
        </w:rPr>
      </w:pPr>
    </w:p>
    <w:p w14:paraId="60597CFB" w14:textId="77777777" w:rsidR="005F69A2" w:rsidRPr="00356E14" w:rsidRDefault="005F69A2" w:rsidP="00E13003">
      <w:pPr>
        <w:jc w:val="both"/>
        <w:rPr>
          <w:rFonts w:ascii="Arial" w:hAnsi="Arial" w:cs="Arial"/>
          <w:sz w:val="22"/>
          <w:szCs w:val="22"/>
        </w:rPr>
      </w:pPr>
      <w:r>
        <w:rPr>
          <w:rFonts w:ascii="Arial" w:hAnsi="Arial" w:cs="Arial"/>
          <w:sz w:val="22"/>
          <w:szCs w:val="22"/>
        </w:rPr>
        <w:t>-......................................</w:t>
      </w:r>
    </w:p>
    <w:p w14:paraId="641C8292" w14:textId="77777777" w:rsidR="005F69A2" w:rsidRDefault="005F69A2" w:rsidP="00E13003">
      <w:pPr>
        <w:jc w:val="both"/>
        <w:rPr>
          <w:rFonts w:ascii="Arial" w:hAnsi="Arial" w:cs="Arial"/>
          <w:sz w:val="22"/>
          <w:szCs w:val="22"/>
        </w:rPr>
      </w:pPr>
    </w:p>
    <w:p w14:paraId="0280D7E6" w14:textId="77777777" w:rsidR="005A2AC0" w:rsidRDefault="005A2AC0" w:rsidP="00E13003">
      <w:pPr>
        <w:jc w:val="both"/>
        <w:rPr>
          <w:rFonts w:ascii="Arial" w:hAnsi="Arial" w:cs="Arial"/>
          <w:sz w:val="22"/>
          <w:szCs w:val="22"/>
        </w:rPr>
      </w:pPr>
    </w:p>
    <w:p w14:paraId="1ED2EF99" w14:textId="77777777" w:rsidR="005A2AC0" w:rsidRPr="00356E14" w:rsidRDefault="005A2AC0" w:rsidP="00E13003">
      <w:pPr>
        <w:jc w:val="both"/>
        <w:rPr>
          <w:rFonts w:ascii="Arial" w:hAnsi="Arial" w:cs="Arial"/>
          <w:sz w:val="22"/>
          <w:szCs w:val="22"/>
        </w:rPr>
      </w:pPr>
    </w:p>
    <w:p w14:paraId="34CA0FA1" w14:textId="1AE49DF7" w:rsidR="005F69A2" w:rsidRPr="00356E14" w:rsidRDefault="00DB10AD" w:rsidP="00E13003">
      <w:pPr>
        <w:jc w:val="both"/>
        <w:rPr>
          <w:rFonts w:ascii="Arial" w:hAnsi="Arial" w:cs="Arial"/>
          <w:sz w:val="22"/>
          <w:szCs w:val="22"/>
        </w:rPr>
      </w:pPr>
      <w:r>
        <w:rPr>
          <w:rFonts w:ascii="Arial" w:hAnsi="Arial" w:cs="Arial"/>
          <w:sz w:val="22"/>
          <w:szCs w:val="22"/>
        </w:rPr>
        <w:t>I perquè consti, signo aquesta declaració responsable.</w:t>
      </w:r>
    </w:p>
    <w:p w14:paraId="46C65F3E" w14:textId="77777777" w:rsidR="005F69A2" w:rsidRPr="00356E14" w:rsidRDefault="005F69A2" w:rsidP="00E13003">
      <w:pPr>
        <w:jc w:val="both"/>
        <w:rPr>
          <w:rFonts w:ascii="Arial" w:hAnsi="Arial" w:cs="Arial"/>
          <w:sz w:val="22"/>
          <w:szCs w:val="22"/>
        </w:rPr>
      </w:pPr>
    </w:p>
    <w:p w14:paraId="43409980" w14:textId="77777777" w:rsidR="005F69A2" w:rsidRPr="00356E14" w:rsidRDefault="005F69A2" w:rsidP="00E13003">
      <w:pPr>
        <w:jc w:val="both"/>
        <w:rPr>
          <w:rFonts w:ascii="Arial" w:hAnsi="Arial" w:cs="Arial"/>
          <w:sz w:val="22"/>
          <w:szCs w:val="22"/>
        </w:rPr>
      </w:pPr>
    </w:p>
    <w:p w14:paraId="28D30148" w14:textId="77777777" w:rsidR="00E13003" w:rsidRPr="00356E14" w:rsidRDefault="00E13003" w:rsidP="00E13003">
      <w:pPr>
        <w:jc w:val="both"/>
        <w:rPr>
          <w:rFonts w:ascii="Arial" w:hAnsi="Arial" w:cs="Arial"/>
          <w:sz w:val="22"/>
          <w:szCs w:val="22"/>
        </w:rPr>
      </w:pPr>
    </w:p>
    <w:p w14:paraId="7FEEBD32" w14:textId="4E044843" w:rsidR="001963D4" w:rsidRDefault="00E13003" w:rsidP="001963D4">
      <w:pPr>
        <w:jc w:val="both"/>
        <w:rPr>
          <w:rFonts w:ascii="Arial" w:hAnsi="Arial" w:cs="Arial"/>
          <w:sz w:val="22"/>
          <w:szCs w:val="22"/>
        </w:rPr>
      </w:pPr>
      <w:r>
        <w:rPr>
          <w:rFonts w:ascii="Arial" w:hAnsi="Arial" w:cs="Arial"/>
          <w:sz w:val="22"/>
          <w:szCs w:val="22"/>
        </w:rPr>
        <w:t>........................................., a la data de la signatura electrònica d’aquesta declaració.</w:t>
      </w:r>
    </w:p>
    <w:p w14:paraId="0F7003D8" w14:textId="77777777" w:rsidR="00706FEE" w:rsidRDefault="00706FEE" w:rsidP="001963D4">
      <w:pPr>
        <w:jc w:val="both"/>
        <w:rPr>
          <w:rFonts w:ascii="Arial" w:hAnsi="Arial" w:cs="Arial"/>
          <w:sz w:val="22"/>
          <w:szCs w:val="22"/>
        </w:rPr>
      </w:pPr>
    </w:p>
    <w:p w14:paraId="3B4AC60D" w14:textId="3E9CA4FC" w:rsidR="00706FEE" w:rsidRDefault="00706FEE">
      <w:pPr>
        <w:widowControl/>
        <w:rPr>
          <w:rFonts w:ascii="Arial" w:hAnsi="Arial" w:cs="Arial"/>
          <w:sz w:val="22"/>
          <w:szCs w:val="22"/>
        </w:rPr>
      </w:pPr>
      <w:r>
        <w:rPr>
          <w:rFonts w:ascii="Arial" w:hAnsi="Arial" w:cs="Arial"/>
          <w:sz w:val="22"/>
          <w:szCs w:val="22"/>
        </w:rPr>
        <w:br w:type="page"/>
      </w:r>
    </w:p>
    <w:p w14:paraId="0C07499D" w14:textId="4C051F16" w:rsidR="005F69A2" w:rsidRPr="00F40D93" w:rsidRDefault="005F69A2" w:rsidP="00E13003">
      <w:pPr>
        <w:widowControl/>
        <w:jc w:val="both"/>
        <w:rPr>
          <w:rFonts w:ascii="Arial" w:hAnsi="Arial" w:cs="Arial"/>
          <w:b/>
          <w:sz w:val="22"/>
          <w:szCs w:val="22"/>
          <w:lang w:eastAsia="x-none"/>
        </w:rPr>
      </w:pPr>
      <w:bookmarkStart w:id="22" w:name="_Toc46503528"/>
      <w:bookmarkStart w:id="23" w:name="_Toc50053883"/>
      <w:bookmarkStart w:id="24" w:name="_Toc87642084"/>
      <w:r>
        <w:rPr>
          <w:rFonts w:ascii="Arial" w:hAnsi="Arial" w:cs="Arial"/>
          <w:b/>
          <w:sz w:val="22"/>
          <w:szCs w:val="22"/>
        </w:rPr>
        <w:lastRenderedPageBreak/>
        <w:t>ANNEX 3. MODEL DECLARACIÓ DE SUBMISSIÓ ALS TRIBUNALS ESPANYOLS/SEU A ESPANYA</w:t>
      </w:r>
      <w:bookmarkStart w:id="25" w:name="_Toc41406163"/>
      <w:bookmarkStart w:id="26" w:name="_Toc41406329"/>
      <w:bookmarkStart w:id="27" w:name="_Toc41558981"/>
      <w:bookmarkStart w:id="28" w:name="_Toc42511890"/>
      <w:bookmarkStart w:id="29" w:name="_Toc43302916"/>
      <w:bookmarkStart w:id="30" w:name="_Toc43365047"/>
      <w:bookmarkStart w:id="31" w:name="_Toc43379200"/>
      <w:bookmarkStart w:id="32" w:name="_Toc43379408"/>
      <w:bookmarkStart w:id="33" w:name="_Toc43393310"/>
      <w:bookmarkEnd w:id="22"/>
      <w:bookmarkEnd w:id="23"/>
      <w:bookmarkEnd w:id="24"/>
    </w:p>
    <w:p w14:paraId="0E9FD3E5" w14:textId="77777777" w:rsidR="005F69A2" w:rsidRPr="00F40D93" w:rsidRDefault="005F69A2" w:rsidP="00E13003">
      <w:pPr>
        <w:pStyle w:val="Titol2"/>
        <w:numPr>
          <w:ilvl w:val="0"/>
          <w:numId w:val="0"/>
        </w:numPr>
        <w:rPr>
          <w:rFonts w:cs="Arial"/>
          <w:i/>
        </w:rPr>
      </w:pPr>
    </w:p>
    <w:p w14:paraId="2490B316" w14:textId="5660E83D" w:rsidR="005F69A2" w:rsidRPr="00F40D93" w:rsidRDefault="00B8395B" w:rsidP="00E13003">
      <w:pPr>
        <w:jc w:val="center"/>
        <w:rPr>
          <w:rFonts w:ascii="Arial" w:hAnsi="Arial" w:cs="Arial"/>
          <w:b/>
          <w:i/>
          <w:sz w:val="22"/>
          <w:szCs w:val="22"/>
        </w:rPr>
      </w:pPr>
      <w:bookmarkStart w:id="34" w:name="_Toc46503529"/>
      <w:bookmarkStart w:id="35" w:name="_Toc50053884"/>
      <w:r>
        <w:rPr>
          <w:rFonts w:ascii="Arial" w:hAnsi="Arial" w:cs="Arial"/>
          <w:b/>
          <w:i/>
          <w:sz w:val="22"/>
          <w:szCs w:val="22"/>
        </w:rPr>
        <w:t>(A INSERIR EN EL SOBRE NÚM. 1 NOMÉS LES EMPRESES ESTRANGERES)</w:t>
      </w:r>
      <w:bookmarkEnd w:id="25"/>
      <w:bookmarkEnd w:id="26"/>
      <w:bookmarkEnd w:id="27"/>
      <w:bookmarkEnd w:id="28"/>
      <w:bookmarkEnd w:id="29"/>
      <w:bookmarkEnd w:id="30"/>
      <w:bookmarkEnd w:id="31"/>
      <w:bookmarkEnd w:id="32"/>
      <w:bookmarkEnd w:id="33"/>
      <w:bookmarkEnd w:id="34"/>
      <w:bookmarkEnd w:id="35"/>
    </w:p>
    <w:p w14:paraId="6AF8884F" w14:textId="77777777" w:rsidR="005F69A2" w:rsidRPr="00F40D93" w:rsidRDefault="005F69A2" w:rsidP="00E13003">
      <w:pPr>
        <w:jc w:val="both"/>
        <w:rPr>
          <w:rFonts w:ascii="Arial" w:hAnsi="Arial" w:cs="Arial"/>
          <w:sz w:val="22"/>
          <w:szCs w:val="22"/>
        </w:rPr>
      </w:pPr>
    </w:p>
    <w:p w14:paraId="1ADE8620" w14:textId="77777777" w:rsidR="00A562CF" w:rsidRPr="00F40D93" w:rsidRDefault="00A562CF" w:rsidP="00E13003">
      <w:pPr>
        <w:jc w:val="both"/>
        <w:rPr>
          <w:rFonts w:ascii="Arial" w:hAnsi="Arial" w:cs="Arial"/>
          <w:sz w:val="22"/>
          <w:szCs w:val="22"/>
        </w:rPr>
      </w:pPr>
    </w:p>
    <w:p w14:paraId="65CC4A65" w14:textId="7146FE00" w:rsidR="00A562CF" w:rsidRPr="00F40D93" w:rsidRDefault="00E23F5A"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86" type="#_x0000_t75" style="width:12pt;height:12pt">
            <v:imagedata r:id="rId26" o:title=""/>
          </v:shape>
        </w:pict>
      </w:r>
      <w:r w:rsidR="002E5812">
        <w:rPr>
          <w:rFonts w:ascii="Arial" w:eastAsia="Calibri" w:hAnsi="Arial" w:cs="Arial"/>
          <w:b/>
          <w:bCs/>
          <w:sz w:val="22"/>
          <w:szCs w:val="22"/>
        </w:rPr>
        <w:t>Persona física</w:t>
      </w:r>
    </w:p>
    <w:p w14:paraId="694EFD8C"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1661E38A" w14:textId="77777777" w:rsidR="00A562CF" w:rsidRPr="00F40D93" w:rsidRDefault="00A562CF" w:rsidP="00E13003">
      <w:pPr>
        <w:autoSpaceDE w:val="0"/>
        <w:autoSpaceDN w:val="0"/>
        <w:adjustRightInd w:val="0"/>
        <w:jc w:val="both"/>
        <w:rPr>
          <w:rFonts w:ascii="Arial" w:eastAsia="Calibri" w:hAnsi="Arial" w:cs="Arial"/>
          <w:sz w:val="22"/>
          <w:szCs w:val="22"/>
        </w:rPr>
      </w:pPr>
    </w:p>
    <w:p w14:paraId="4462EC64" w14:textId="2E4337D8" w:rsidR="00A562CF" w:rsidRPr="00F40D93" w:rsidRDefault="00E23F5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87" type="#_x0000_t75" style="width:12pt;height:12pt">
            <v:imagedata r:id="rId27" o:title=""/>
          </v:shape>
        </w:pict>
      </w:r>
      <w:r w:rsidR="002E5812">
        <w:rPr>
          <w:rFonts w:ascii="Arial" w:eastAsia="Calibri" w:hAnsi="Arial" w:cs="Arial"/>
          <w:b/>
          <w:bCs/>
          <w:sz w:val="22"/>
          <w:szCs w:val="22"/>
        </w:rPr>
        <w:t>Persona jurídica</w:t>
      </w:r>
    </w:p>
    <w:p w14:paraId="22138834" w14:textId="77777777" w:rsidR="00A562CF" w:rsidRPr="00F40D93" w:rsidRDefault="00A562CF"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CDF684A" w14:textId="77777777" w:rsidR="00A562CF" w:rsidRPr="00F40D93" w:rsidRDefault="00A562CF" w:rsidP="00E13003">
      <w:pPr>
        <w:autoSpaceDE w:val="0"/>
        <w:autoSpaceDN w:val="0"/>
        <w:adjustRightInd w:val="0"/>
        <w:jc w:val="both"/>
        <w:rPr>
          <w:rFonts w:ascii="Arial" w:eastAsia="Calibri" w:hAnsi="Arial" w:cs="Arial"/>
          <w:sz w:val="22"/>
          <w:szCs w:val="22"/>
        </w:rPr>
      </w:pPr>
    </w:p>
    <w:p w14:paraId="118C037A" w14:textId="481E043D" w:rsidR="00A562CF" w:rsidRPr="00F40D93" w:rsidRDefault="00A562CF" w:rsidP="00E13003">
      <w:pPr>
        <w:jc w:val="both"/>
        <w:rPr>
          <w:rFonts w:ascii="Arial" w:hAnsi="Arial" w:cs="Arial"/>
          <w:b/>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9B3E65" w:rsidRPr="009B3E65">
        <w:rPr>
          <w:rFonts w:ascii="Arial" w:hAnsi="Arial" w:cs="Arial"/>
          <w:b/>
          <w:bCs/>
          <w:sz w:val="22"/>
          <w:szCs w:val="22"/>
        </w:rPr>
        <w:t>SERVEI DE MANTENIMENT DELS EQUIPS DE FILTRATGE I TAMISOS D’AIGUA CRUA DEL CAT</w:t>
      </w:r>
      <w:r w:rsidR="009B3E65">
        <w:rPr>
          <w:rFonts w:ascii="Arial" w:hAnsi="Arial" w:cs="Arial"/>
          <w:b/>
          <w:bCs/>
          <w:sz w:val="22"/>
          <w:szCs w:val="22"/>
        </w:rPr>
        <w:t xml:space="preserve">”. </w:t>
      </w:r>
      <w:r w:rsidR="009B3E65" w:rsidRPr="009B3E65">
        <w:rPr>
          <w:rFonts w:ascii="Arial" w:hAnsi="Arial" w:cs="Arial"/>
          <w:b/>
          <w:bCs/>
          <w:sz w:val="22"/>
          <w:szCs w:val="22"/>
        </w:rPr>
        <w:t>EXP. 273/2025(250696</w:t>
      </w:r>
      <w:r w:rsidR="009B3E65">
        <w:rPr>
          <w:rFonts w:ascii="Arial" w:hAnsi="Arial" w:cs="Arial"/>
          <w:b/>
          <w:bCs/>
          <w:sz w:val="22"/>
          <w:szCs w:val="22"/>
        </w:rPr>
        <w:t>)”</w:t>
      </w:r>
      <w:r>
        <w:rPr>
          <w:rFonts w:ascii="Arial" w:hAnsi="Arial" w:cs="Arial"/>
          <w:b/>
          <w:bCs/>
          <w:sz w:val="22"/>
          <w:szCs w:val="22"/>
        </w:rPr>
        <w:t>, DECLARA RESPONSABLEMENT:</w:t>
      </w:r>
    </w:p>
    <w:p w14:paraId="12958BE9" w14:textId="77777777" w:rsidR="005F69A2" w:rsidRPr="00F40D93" w:rsidRDefault="005F69A2" w:rsidP="00E13003">
      <w:pPr>
        <w:jc w:val="both"/>
        <w:rPr>
          <w:rFonts w:ascii="Arial" w:hAnsi="Arial" w:cs="Arial"/>
          <w:sz w:val="22"/>
          <w:szCs w:val="22"/>
        </w:rPr>
      </w:pPr>
    </w:p>
    <w:p w14:paraId="0E2535ED" w14:textId="77777777" w:rsidR="005F69A2" w:rsidRPr="00F40D93" w:rsidRDefault="005F69A2" w:rsidP="00E13003">
      <w:pPr>
        <w:jc w:val="both"/>
        <w:rPr>
          <w:rFonts w:ascii="Arial" w:hAnsi="Arial" w:cs="Arial"/>
          <w:sz w:val="22"/>
          <w:szCs w:val="22"/>
        </w:rPr>
      </w:pPr>
      <w:r>
        <w:rPr>
          <w:rFonts w:ascii="Arial" w:hAnsi="Arial" w:cs="Arial"/>
          <w:sz w:val="22"/>
          <w:szCs w:val="22"/>
        </w:rPr>
        <w:t xml:space="preserve">La submissió als jutjats i tribunals espanyols, per a totes les incidències que puguin sorgir del contracte, amb renúncia expressa al seu propi fur. </w:t>
      </w:r>
    </w:p>
    <w:p w14:paraId="44927520" w14:textId="77777777" w:rsidR="005F69A2" w:rsidRPr="00F40D93" w:rsidRDefault="005F69A2" w:rsidP="00E13003">
      <w:pPr>
        <w:jc w:val="both"/>
        <w:rPr>
          <w:rFonts w:ascii="Arial" w:hAnsi="Arial" w:cs="Arial"/>
          <w:sz w:val="22"/>
          <w:szCs w:val="22"/>
        </w:rPr>
      </w:pPr>
    </w:p>
    <w:p w14:paraId="41A43706" w14:textId="77777777" w:rsidR="005F69A2" w:rsidRPr="00F40D93" w:rsidRDefault="005F69A2" w:rsidP="00E13003">
      <w:pPr>
        <w:jc w:val="both"/>
        <w:rPr>
          <w:rFonts w:ascii="Arial" w:hAnsi="Arial" w:cs="Arial"/>
          <w:sz w:val="22"/>
          <w:szCs w:val="22"/>
          <w:lang w:eastAsia="ar-SA"/>
        </w:rPr>
      </w:pPr>
      <w:r>
        <w:rPr>
          <w:rFonts w:ascii="Arial" w:hAnsi="Arial" w:cs="Arial"/>
          <w:sz w:val="22"/>
          <w:szCs w:val="22"/>
        </w:rPr>
        <w:t xml:space="preserve">Així mateix (empresa que no es trobi a la UE), declara sota la seva responsabilitat que té </w:t>
      </w:r>
      <w:r>
        <w:rPr>
          <w:rFonts w:ascii="Arial" w:hAnsi="Arial" w:cs="Arial"/>
          <w:sz w:val="22"/>
          <w:szCs w:val="22"/>
          <w:lang w:eastAsia="ar-SA"/>
        </w:rPr>
        <w:t>oberta una sucursal a Espanya i ha designat persones apoderades o que la  representi per a les seves operacions i consta inscrita en el Registre Mercantil.</w:t>
      </w:r>
    </w:p>
    <w:p w14:paraId="53DFB852" w14:textId="77777777" w:rsidR="005F69A2" w:rsidRPr="00F40D93" w:rsidRDefault="005F69A2" w:rsidP="00E13003">
      <w:pPr>
        <w:jc w:val="both"/>
        <w:rPr>
          <w:rFonts w:ascii="Arial" w:hAnsi="Arial" w:cs="Arial"/>
          <w:sz w:val="22"/>
          <w:szCs w:val="22"/>
        </w:rPr>
      </w:pPr>
    </w:p>
    <w:p w14:paraId="48AF0525" w14:textId="0DE1C3B5" w:rsidR="005F69A2" w:rsidRPr="00F40D93" w:rsidRDefault="00DB10AD" w:rsidP="00E13003">
      <w:pPr>
        <w:jc w:val="both"/>
        <w:rPr>
          <w:rFonts w:ascii="Arial" w:hAnsi="Arial" w:cs="Arial"/>
          <w:sz w:val="22"/>
          <w:szCs w:val="22"/>
        </w:rPr>
      </w:pPr>
      <w:r>
        <w:rPr>
          <w:rFonts w:ascii="Arial" w:hAnsi="Arial" w:cs="Arial"/>
          <w:sz w:val="22"/>
          <w:szCs w:val="22"/>
        </w:rPr>
        <w:t xml:space="preserve"> I perquè consti, signo aquesta declaració responsable.</w:t>
      </w:r>
    </w:p>
    <w:p w14:paraId="7D6530BB" w14:textId="77777777" w:rsidR="005F69A2" w:rsidRPr="00F40D93" w:rsidRDefault="005F69A2" w:rsidP="00E13003">
      <w:pPr>
        <w:jc w:val="both"/>
        <w:rPr>
          <w:rFonts w:ascii="Arial" w:hAnsi="Arial" w:cs="Arial"/>
          <w:sz w:val="22"/>
          <w:szCs w:val="22"/>
        </w:rPr>
      </w:pPr>
    </w:p>
    <w:p w14:paraId="2E0B8366" w14:textId="77777777" w:rsidR="005F69A2" w:rsidRPr="00F40D93" w:rsidRDefault="005F69A2" w:rsidP="00E13003">
      <w:pPr>
        <w:jc w:val="both"/>
        <w:rPr>
          <w:rFonts w:ascii="Arial" w:hAnsi="Arial" w:cs="Arial"/>
          <w:sz w:val="22"/>
          <w:szCs w:val="22"/>
        </w:rPr>
      </w:pPr>
    </w:p>
    <w:p w14:paraId="04D85C01" w14:textId="5B74AF31" w:rsidR="001963D4" w:rsidRDefault="005F69A2" w:rsidP="00E13003">
      <w:pPr>
        <w:jc w:val="both"/>
        <w:rPr>
          <w:rFonts w:ascii="Arial" w:hAnsi="Arial" w:cs="Arial"/>
          <w:sz w:val="22"/>
          <w:szCs w:val="22"/>
        </w:rPr>
      </w:pPr>
      <w:r>
        <w:rPr>
          <w:rFonts w:ascii="Arial" w:hAnsi="Arial" w:cs="Arial"/>
          <w:sz w:val="22"/>
          <w:szCs w:val="22"/>
        </w:rPr>
        <w:t>........................................., a la data de la signatura electrònica d’aquesta declaració.</w:t>
      </w:r>
    </w:p>
    <w:p w14:paraId="2671D041" w14:textId="77777777" w:rsidR="001963D4" w:rsidRDefault="001963D4">
      <w:pPr>
        <w:widowControl/>
        <w:rPr>
          <w:rFonts w:ascii="Arial" w:hAnsi="Arial" w:cs="Arial"/>
          <w:sz w:val="22"/>
          <w:szCs w:val="22"/>
        </w:rPr>
      </w:pPr>
      <w:r>
        <w:rPr>
          <w:rFonts w:ascii="Arial" w:hAnsi="Arial" w:cs="Arial"/>
          <w:sz w:val="22"/>
          <w:szCs w:val="22"/>
        </w:rPr>
        <w:br w:type="page"/>
      </w:r>
    </w:p>
    <w:p w14:paraId="3BE85794" w14:textId="77777777" w:rsidR="005F69A2" w:rsidRPr="00F40D93" w:rsidRDefault="005F69A2" w:rsidP="00E13003">
      <w:pPr>
        <w:jc w:val="both"/>
        <w:rPr>
          <w:rFonts w:ascii="Arial" w:hAnsi="Arial" w:cs="Arial"/>
          <w:sz w:val="22"/>
          <w:szCs w:val="22"/>
        </w:rPr>
      </w:pPr>
    </w:p>
    <w:p w14:paraId="7428741B" w14:textId="229A4A0C" w:rsidR="005F69A2" w:rsidRPr="00F40D93" w:rsidRDefault="009734B3" w:rsidP="00E13003">
      <w:pPr>
        <w:widowControl/>
        <w:jc w:val="both"/>
        <w:rPr>
          <w:rFonts w:ascii="Arial" w:hAnsi="Arial" w:cs="Arial"/>
          <w:b/>
          <w:sz w:val="22"/>
          <w:szCs w:val="22"/>
          <w:lang w:eastAsia="x-none"/>
        </w:rPr>
      </w:pPr>
      <w:bookmarkStart w:id="36" w:name="_Toc50053878"/>
      <w:bookmarkStart w:id="37" w:name="_Toc87642085"/>
      <w:bookmarkStart w:id="38" w:name="_Hlk90629108"/>
      <w:r>
        <w:rPr>
          <w:rFonts w:ascii="Arial" w:hAnsi="Arial" w:cs="Arial"/>
          <w:b/>
          <w:sz w:val="22"/>
          <w:szCs w:val="22"/>
        </w:rPr>
        <w:t xml:space="preserve">ANNEX 4a. </w:t>
      </w:r>
      <w:bookmarkEnd w:id="36"/>
      <w:r>
        <w:rPr>
          <w:rFonts w:ascii="Arial" w:hAnsi="Arial" w:cs="Arial"/>
          <w:b/>
          <w:sz w:val="22"/>
          <w:szCs w:val="22"/>
        </w:rPr>
        <w:t>MODEL D’OFERTA DE CRITERIS QUANTIFICABLES MITJANÇANT L’APLICACIÓ DE FÓRMULES</w:t>
      </w:r>
      <w:bookmarkEnd w:id="37"/>
    </w:p>
    <w:p w14:paraId="4EFB2EF6" w14:textId="77777777" w:rsidR="005F69A2" w:rsidRPr="00F40D93" w:rsidRDefault="005F69A2" w:rsidP="00E13003">
      <w:pPr>
        <w:jc w:val="both"/>
        <w:rPr>
          <w:rFonts w:ascii="Arial" w:hAnsi="Arial" w:cs="Arial"/>
          <w:b/>
          <w:sz w:val="22"/>
          <w:szCs w:val="22"/>
        </w:rPr>
      </w:pPr>
    </w:p>
    <w:p w14:paraId="154576A6" w14:textId="12CFB880" w:rsidR="005F69A2" w:rsidRPr="00F40D93" w:rsidRDefault="005F69A2" w:rsidP="00E13003">
      <w:pPr>
        <w:jc w:val="center"/>
        <w:rPr>
          <w:rFonts w:ascii="Arial" w:hAnsi="Arial" w:cs="Arial"/>
          <w:b/>
          <w:i/>
          <w:sz w:val="22"/>
          <w:szCs w:val="22"/>
        </w:rPr>
      </w:pPr>
      <w:r>
        <w:rPr>
          <w:rFonts w:ascii="Arial" w:hAnsi="Arial" w:cs="Arial"/>
          <w:b/>
          <w:i/>
          <w:sz w:val="22"/>
          <w:szCs w:val="22"/>
        </w:rPr>
        <w:t>(A INSERIR EN EL SOBRE NÚM. 3)</w:t>
      </w:r>
    </w:p>
    <w:p w14:paraId="24E58BA2" w14:textId="77777777" w:rsidR="005F69A2" w:rsidRPr="00F40D93" w:rsidRDefault="005F69A2" w:rsidP="00E13003">
      <w:pPr>
        <w:jc w:val="both"/>
        <w:rPr>
          <w:rFonts w:ascii="Arial" w:hAnsi="Arial" w:cs="Arial"/>
          <w:sz w:val="22"/>
          <w:szCs w:val="22"/>
        </w:rPr>
      </w:pPr>
    </w:p>
    <w:p w14:paraId="5665A54A" w14:textId="77777777" w:rsidR="0068613C" w:rsidRPr="00F40D93" w:rsidRDefault="0068613C" w:rsidP="00E13003">
      <w:pPr>
        <w:jc w:val="both"/>
        <w:rPr>
          <w:rFonts w:ascii="Arial" w:hAnsi="Arial" w:cs="Arial"/>
          <w:b/>
          <w:sz w:val="22"/>
          <w:szCs w:val="22"/>
        </w:rPr>
      </w:pPr>
    </w:p>
    <w:p w14:paraId="1482DB81" w14:textId="5D794BF6" w:rsidR="0068613C" w:rsidRPr="00F40D93" w:rsidRDefault="00E23F5A"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43DA0B5B">
          <v:shape id="_x0000_i1088" type="#_x0000_t75" style="width:12pt;height:12pt">
            <v:imagedata r:id="rId28" o:title=""/>
          </v:shape>
        </w:pict>
      </w:r>
      <w:r w:rsidR="002E5812">
        <w:rPr>
          <w:rFonts w:ascii="Arial" w:eastAsia="Calibri" w:hAnsi="Arial" w:cs="Arial"/>
          <w:b/>
          <w:bCs/>
          <w:sz w:val="22"/>
          <w:szCs w:val="22"/>
        </w:rPr>
        <w:t>Persona física</w:t>
      </w:r>
    </w:p>
    <w:p w14:paraId="7B2BB29C"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56700734" w14:textId="0B270D67" w:rsidR="0068613C" w:rsidRPr="00F40D93" w:rsidRDefault="00E23F5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1EF27455">
          <v:shape id="_x0000_i1089" type="#_x0000_t75" style="width:12pt;height:12pt">
            <v:imagedata r:id="rId29" o:title=""/>
          </v:shape>
        </w:pict>
      </w:r>
      <w:r w:rsidR="002E5812">
        <w:rPr>
          <w:rFonts w:ascii="Arial" w:eastAsia="Calibri" w:hAnsi="Arial" w:cs="Arial"/>
          <w:b/>
          <w:bCs/>
          <w:sz w:val="22"/>
          <w:szCs w:val="22"/>
        </w:rPr>
        <w:t>Persona jurídica</w:t>
      </w:r>
    </w:p>
    <w:p w14:paraId="22D12B89"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4F7E7CFF" w14:textId="77777777" w:rsidR="00A562CF" w:rsidRPr="00F40D93" w:rsidRDefault="00A562CF" w:rsidP="00E13003">
      <w:pPr>
        <w:autoSpaceDE w:val="0"/>
        <w:autoSpaceDN w:val="0"/>
        <w:adjustRightInd w:val="0"/>
        <w:jc w:val="both"/>
        <w:rPr>
          <w:rFonts w:ascii="Arial" w:eastAsia="Calibri" w:hAnsi="Arial" w:cs="Arial"/>
          <w:sz w:val="22"/>
          <w:szCs w:val="22"/>
        </w:rPr>
      </w:pPr>
    </w:p>
    <w:p w14:paraId="6F5C4B76" w14:textId="4DD19925" w:rsidR="00A34FE5" w:rsidRDefault="005F69A2" w:rsidP="00E13003">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9B3E65" w:rsidRPr="009B3E65">
        <w:rPr>
          <w:rFonts w:ascii="Arial" w:hAnsi="Arial" w:cs="Arial"/>
          <w:b/>
          <w:bCs/>
          <w:sz w:val="22"/>
          <w:szCs w:val="22"/>
        </w:rPr>
        <w:t>SERVEI DE MANTENIMENT DELS EQUIPS DE FILTRATGE I TAMISOS D’AIGUA CRUA DEL CAT</w:t>
      </w:r>
      <w:r w:rsidR="009B3E65">
        <w:rPr>
          <w:rFonts w:ascii="Arial" w:hAnsi="Arial" w:cs="Arial"/>
          <w:b/>
          <w:bCs/>
          <w:sz w:val="22"/>
          <w:szCs w:val="22"/>
        </w:rPr>
        <w:t xml:space="preserve">”. </w:t>
      </w:r>
      <w:r w:rsidR="009B3E65" w:rsidRPr="009B3E65">
        <w:rPr>
          <w:rFonts w:ascii="Arial" w:hAnsi="Arial" w:cs="Arial"/>
          <w:b/>
          <w:bCs/>
          <w:sz w:val="22"/>
          <w:szCs w:val="22"/>
        </w:rPr>
        <w:t>EXP. 273/2025(250696</w:t>
      </w:r>
      <w:r w:rsidR="009B3E65">
        <w:rPr>
          <w:rFonts w:ascii="Arial" w:hAnsi="Arial" w:cs="Arial"/>
          <w:b/>
          <w:bCs/>
          <w:sz w:val="22"/>
          <w:szCs w:val="22"/>
        </w:rPr>
        <w:t>)”</w:t>
      </w:r>
    </w:p>
    <w:p w14:paraId="0B7AD4E9" w14:textId="77777777" w:rsidR="00A34FE5" w:rsidRDefault="00A34FE5" w:rsidP="00E13003">
      <w:pPr>
        <w:jc w:val="both"/>
        <w:rPr>
          <w:rFonts w:ascii="Arial" w:hAnsi="Arial" w:cs="Arial"/>
          <w:b/>
          <w:bCs/>
          <w:sz w:val="22"/>
          <w:szCs w:val="22"/>
        </w:rPr>
      </w:pPr>
    </w:p>
    <w:p w14:paraId="0E8C9A11" w14:textId="42C7F124" w:rsidR="005F69A2" w:rsidRPr="00F40D93" w:rsidRDefault="005F69A2" w:rsidP="00E13003">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OFERTA ECONÒMICA</w:t>
      </w:r>
      <w:r>
        <w:rPr>
          <w:rFonts w:ascii="Arial" w:eastAsia="Calibri" w:hAnsi="Arial" w:cs="Arial"/>
          <w:sz w:val="22"/>
          <w:szCs w:val="22"/>
        </w:rPr>
        <w:t>:</w:t>
      </w:r>
    </w:p>
    <w:p w14:paraId="42FF4548" w14:textId="77777777" w:rsidR="005F69A2" w:rsidRPr="00F40D93" w:rsidRDefault="005F69A2" w:rsidP="00E13003">
      <w:pPr>
        <w:ind w:right="284"/>
        <w:jc w:val="both"/>
        <w:rPr>
          <w:rFonts w:ascii="Arial" w:eastAsia="Calibri" w:hAnsi="Arial" w:cs="Arial"/>
          <w:sz w:val="22"/>
          <w:szCs w:val="22"/>
        </w:rPr>
      </w:pPr>
    </w:p>
    <w:p w14:paraId="6AFDFE36" w14:textId="28F1CB47" w:rsidR="00DC532B" w:rsidRDefault="00DC532B" w:rsidP="00E13003">
      <w:pPr>
        <w:jc w:val="both"/>
        <w:rPr>
          <w:noProof/>
          <w:snapToGrid/>
          <w:lang w:val="es-ES"/>
        </w:rPr>
      </w:pPr>
      <w:r w:rsidRPr="00DC532B">
        <w:rPr>
          <w:noProof/>
          <w:lang w:val="es-ES"/>
        </w:rPr>
        <w:drawing>
          <wp:inline distT="0" distB="0" distL="0" distR="0" wp14:anchorId="3B7B41D1" wp14:editId="54DF619A">
            <wp:extent cx="5941060" cy="2554781"/>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1060" cy="2554781"/>
                    </a:xfrm>
                    <a:prstGeom prst="rect">
                      <a:avLst/>
                    </a:prstGeom>
                    <a:noFill/>
                    <a:ln>
                      <a:noFill/>
                    </a:ln>
                  </pic:spPr>
                </pic:pic>
              </a:graphicData>
            </a:graphic>
          </wp:inline>
        </w:drawing>
      </w:r>
    </w:p>
    <w:p w14:paraId="19188B26" w14:textId="77777777" w:rsidR="00DC532B" w:rsidRDefault="00DC532B" w:rsidP="00E13003">
      <w:pPr>
        <w:jc w:val="both"/>
        <w:rPr>
          <w:noProof/>
          <w:snapToGrid/>
          <w:lang w:val="es-ES"/>
        </w:rPr>
      </w:pPr>
    </w:p>
    <w:p w14:paraId="3A0F7C44" w14:textId="2C911324" w:rsidR="00B8395B" w:rsidRPr="00F40D93" w:rsidRDefault="00816744" w:rsidP="00E13003">
      <w:pPr>
        <w:jc w:val="both"/>
        <w:rPr>
          <w:rFonts w:ascii="Arial" w:hAnsi="Arial" w:cs="Arial"/>
          <w:b/>
          <w:iCs/>
          <w:sz w:val="22"/>
          <w:szCs w:val="22"/>
        </w:rPr>
      </w:pPr>
      <w:r>
        <w:rPr>
          <w:rFonts w:ascii="Arial" w:hAnsi="Arial" w:cs="Arial"/>
          <w:b/>
          <w:iCs/>
          <w:sz w:val="22"/>
          <w:szCs w:val="22"/>
        </w:rPr>
        <w:t xml:space="preserve">Caldrà traslladar el quadre de preus d’acord amb l’annex amb arxiu informàtic full de càlcul, i caldrà adjuntar-lo tant en format editable com convertit a </w:t>
      </w:r>
      <w:proofErr w:type="spellStart"/>
      <w:r>
        <w:rPr>
          <w:rFonts w:ascii="Arial" w:hAnsi="Arial" w:cs="Arial"/>
          <w:b/>
          <w:iCs/>
          <w:sz w:val="22"/>
          <w:szCs w:val="22"/>
        </w:rPr>
        <w:t>pdf</w:t>
      </w:r>
      <w:proofErr w:type="spellEnd"/>
      <w:r>
        <w:rPr>
          <w:rFonts w:ascii="Arial" w:hAnsi="Arial" w:cs="Arial"/>
          <w:b/>
          <w:iCs/>
          <w:sz w:val="22"/>
          <w:szCs w:val="22"/>
        </w:rPr>
        <w:t xml:space="preserve"> i signat electrònicament per la persona representant de l’empresa que signi l’oferta. Cas de discrepància entre l’oferta presentada i el detall del pressupost </w:t>
      </w:r>
      <w:r>
        <w:rPr>
          <w:rFonts w:ascii="Arial" w:hAnsi="Arial" w:cs="Arial"/>
          <w:b/>
          <w:iCs/>
          <w:sz w:val="22"/>
          <w:szCs w:val="22"/>
          <w:u w:val="single"/>
        </w:rPr>
        <w:t>prevaldrà la quantitat inclosa a l’oferta presentada</w:t>
      </w:r>
      <w:r>
        <w:rPr>
          <w:rFonts w:ascii="Arial" w:hAnsi="Arial" w:cs="Arial"/>
          <w:b/>
          <w:iCs/>
          <w:sz w:val="22"/>
          <w:szCs w:val="22"/>
        </w:rPr>
        <w:t>.</w:t>
      </w:r>
    </w:p>
    <w:p w14:paraId="291B60F0" w14:textId="77777777" w:rsidR="005F69A2" w:rsidRPr="00F40D93" w:rsidRDefault="005F69A2" w:rsidP="00E13003">
      <w:pPr>
        <w:jc w:val="both"/>
        <w:rPr>
          <w:rFonts w:ascii="Arial" w:hAnsi="Arial" w:cs="Arial"/>
          <w:b/>
          <w:iCs/>
          <w:sz w:val="22"/>
          <w:szCs w:val="22"/>
        </w:rPr>
      </w:pPr>
    </w:p>
    <w:p w14:paraId="1A62A6FD" w14:textId="41E0F4CC" w:rsidR="005F69A2" w:rsidRPr="00F40D93" w:rsidRDefault="005F69A2" w:rsidP="00E13003">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55ACFC8B" w14:textId="77777777" w:rsidR="005F69A2" w:rsidRPr="00F40D93" w:rsidRDefault="005F69A2" w:rsidP="00E13003">
      <w:pPr>
        <w:jc w:val="both"/>
        <w:rPr>
          <w:rFonts w:ascii="Arial" w:hAnsi="Arial" w:cs="Arial"/>
          <w:sz w:val="22"/>
          <w:szCs w:val="22"/>
        </w:rPr>
      </w:pPr>
    </w:p>
    <w:p w14:paraId="773B2D90" w14:textId="378E995F" w:rsidR="005B0571" w:rsidRDefault="005F69A2"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57DAB034" w14:textId="3F41402D" w:rsidR="005B0571" w:rsidRDefault="005B0571" w:rsidP="00DC532B">
      <w:pPr>
        <w:widowControl/>
        <w:rPr>
          <w:rFonts w:ascii="Arial" w:hAnsi="Arial" w:cs="Arial"/>
          <w:b/>
          <w:i/>
          <w:sz w:val="22"/>
          <w:szCs w:val="22"/>
        </w:rPr>
      </w:pPr>
      <w:r>
        <w:rPr>
          <w:rFonts w:ascii="Arial" w:eastAsia="Formata Regular" w:hAnsi="Arial" w:cs="Arial"/>
          <w:sz w:val="22"/>
          <w:szCs w:val="22"/>
        </w:rPr>
        <w:br w:type="page"/>
      </w:r>
      <w:bookmarkEnd w:id="38"/>
    </w:p>
    <w:p w14:paraId="62228CF6" w14:textId="62342E1E" w:rsidR="005B0571" w:rsidRPr="00F40D93" w:rsidRDefault="005B0571" w:rsidP="005B0571">
      <w:pPr>
        <w:widowControl/>
        <w:jc w:val="both"/>
        <w:rPr>
          <w:rFonts w:ascii="Arial" w:hAnsi="Arial" w:cs="Arial"/>
          <w:b/>
          <w:sz w:val="22"/>
          <w:szCs w:val="22"/>
          <w:lang w:eastAsia="x-none"/>
        </w:rPr>
      </w:pPr>
      <w:r>
        <w:rPr>
          <w:rFonts w:ascii="Arial" w:hAnsi="Arial" w:cs="Arial"/>
          <w:b/>
          <w:sz w:val="22"/>
          <w:szCs w:val="22"/>
        </w:rPr>
        <w:lastRenderedPageBreak/>
        <w:t>ANNEX 4b. MODEL D’OFERTA DE CRITERIS QUANTIFICABLES MITJANÇANT L’APLICACIÓ DE FÓRMULES</w:t>
      </w:r>
    </w:p>
    <w:p w14:paraId="01913BA0" w14:textId="77777777" w:rsidR="005B0571" w:rsidRDefault="005B0571" w:rsidP="005B0571">
      <w:pPr>
        <w:rPr>
          <w:rFonts w:ascii="Arial" w:hAnsi="Arial" w:cs="Arial"/>
          <w:b/>
          <w:i/>
          <w:sz w:val="22"/>
          <w:szCs w:val="22"/>
        </w:rPr>
      </w:pPr>
    </w:p>
    <w:p w14:paraId="338A2B3A" w14:textId="5BB05564" w:rsidR="00E92408" w:rsidRPr="00F40D93" w:rsidRDefault="00E92408" w:rsidP="00E92408">
      <w:pPr>
        <w:jc w:val="center"/>
        <w:rPr>
          <w:rFonts w:ascii="Arial" w:hAnsi="Arial" w:cs="Arial"/>
          <w:b/>
          <w:i/>
          <w:sz w:val="22"/>
          <w:szCs w:val="22"/>
        </w:rPr>
      </w:pPr>
      <w:r>
        <w:rPr>
          <w:rFonts w:ascii="Arial" w:hAnsi="Arial" w:cs="Arial"/>
          <w:b/>
          <w:i/>
          <w:sz w:val="22"/>
          <w:szCs w:val="22"/>
        </w:rPr>
        <w:t xml:space="preserve">(A INSERIR EN EL SOBRE NÚM. </w:t>
      </w:r>
      <w:r w:rsidR="00DC532B">
        <w:rPr>
          <w:rFonts w:ascii="Arial" w:hAnsi="Arial" w:cs="Arial"/>
          <w:b/>
          <w:i/>
          <w:sz w:val="22"/>
          <w:szCs w:val="22"/>
        </w:rPr>
        <w:t>2</w:t>
      </w:r>
      <w:r>
        <w:rPr>
          <w:rFonts w:ascii="Arial" w:hAnsi="Arial" w:cs="Arial"/>
          <w:b/>
          <w:i/>
          <w:sz w:val="22"/>
          <w:szCs w:val="22"/>
        </w:rPr>
        <w:t>)</w:t>
      </w:r>
    </w:p>
    <w:p w14:paraId="56A92856" w14:textId="77777777" w:rsidR="00E92408" w:rsidRPr="00F40D93" w:rsidRDefault="00E92408" w:rsidP="00E92408">
      <w:pPr>
        <w:jc w:val="both"/>
        <w:rPr>
          <w:rFonts w:ascii="Arial" w:hAnsi="Arial" w:cs="Arial"/>
          <w:sz w:val="22"/>
          <w:szCs w:val="22"/>
        </w:rPr>
      </w:pPr>
    </w:p>
    <w:p w14:paraId="327D4409" w14:textId="77777777" w:rsidR="00E92408" w:rsidRPr="00F40D93" w:rsidRDefault="00E92408" w:rsidP="00E92408">
      <w:pPr>
        <w:jc w:val="both"/>
        <w:rPr>
          <w:rFonts w:ascii="Arial" w:hAnsi="Arial" w:cs="Arial"/>
          <w:b/>
          <w:sz w:val="22"/>
          <w:szCs w:val="22"/>
        </w:rPr>
      </w:pPr>
    </w:p>
    <w:p w14:paraId="0AA7CA1D" w14:textId="6EFFF729" w:rsidR="00E92408" w:rsidRPr="00F40D93" w:rsidRDefault="00E23F5A" w:rsidP="00E92408">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90" type="#_x0000_t75" style="width:12pt;height:12pt">
            <v:imagedata r:id="rId31" o:title=""/>
          </v:shape>
        </w:pict>
      </w:r>
      <w:r w:rsidR="002E5812">
        <w:rPr>
          <w:rFonts w:ascii="Arial" w:eastAsia="Calibri" w:hAnsi="Arial" w:cs="Arial"/>
          <w:b/>
          <w:bCs/>
          <w:sz w:val="22"/>
          <w:szCs w:val="22"/>
        </w:rPr>
        <w:t>Persona física</w:t>
      </w:r>
    </w:p>
    <w:p w14:paraId="620180E4"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6EBA9A2B" w14:textId="0D207B0D" w:rsidR="00E92408" w:rsidRPr="00F40D93" w:rsidRDefault="00E23F5A"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91" type="#_x0000_t75" style="width:12pt;height:12pt">
            <v:imagedata r:id="rId32" o:title=""/>
          </v:shape>
        </w:pict>
      </w:r>
      <w:r w:rsidR="002E5812">
        <w:rPr>
          <w:rFonts w:ascii="Arial" w:eastAsia="Calibri" w:hAnsi="Arial" w:cs="Arial"/>
          <w:b/>
          <w:bCs/>
          <w:sz w:val="22"/>
          <w:szCs w:val="22"/>
        </w:rPr>
        <w:t>Persona jurídica</w:t>
      </w:r>
    </w:p>
    <w:p w14:paraId="07B960AE" w14:textId="77777777" w:rsidR="00E92408" w:rsidRPr="00F40D93" w:rsidRDefault="00E92408" w:rsidP="00E92408">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6DBEACD4" w14:textId="77777777" w:rsidR="00E92408" w:rsidRPr="00F40D93" w:rsidRDefault="00E92408" w:rsidP="00E92408">
      <w:pPr>
        <w:autoSpaceDE w:val="0"/>
        <w:autoSpaceDN w:val="0"/>
        <w:adjustRightInd w:val="0"/>
        <w:jc w:val="both"/>
        <w:rPr>
          <w:rFonts w:ascii="Arial" w:eastAsia="Calibri" w:hAnsi="Arial" w:cs="Arial"/>
          <w:sz w:val="22"/>
          <w:szCs w:val="22"/>
        </w:rPr>
      </w:pPr>
    </w:p>
    <w:p w14:paraId="46F93501" w14:textId="49C3E8D1" w:rsidR="00E92408" w:rsidRDefault="00E92408" w:rsidP="00E92408">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9B3E65" w:rsidRPr="009B3E65">
        <w:rPr>
          <w:rFonts w:ascii="Arial" w:hAnsi="Arial" w:cs="Arial"/>
          <w:b/>
          <w:bCs/>
          <w:sz w:val="22"/>
          <w:szCs w:val="22"/>
        </w:rPr>
        <w:t>SERVEI DE MANTENIMENT DELS EQUIPS DE FILTRATGE I TAMISOS D’AIGUA CRUA DEL CAT</w:t>
      </w:r>
      <w:r w:rsidR="009B3E65">
        <w:rPr>
          <w:rFonts w:ascii="Arial" w:hAnsi="Arial" w:cs="Arial"/>
          <w:b/>
          <w:bCs/>
          <w:sz w:val="22"/>
          <w:szCs w:val="22"/>
        </w:rPr>
        <w:t xml:space="preserve">”. </w:t>
      </w:r>
      <w:r w:rsidR="009B3E65" w:rsidRPr="009B3E65">
        <w:rPr>
          <w:rFonts w:ascii="Arial" w:hAnsi="Arial" w:cs="Arial"/>
          <w:b/>
          <w:bCs/>
          <w:sz w:val="22"/>
          <w:szCs w:val="22"/>
        </w:rPr>
        <w:t>EXP. 273/2025(250696</w:t>
      </w:r>
      <w:r w:rsidR="009B3E65">
        <w:rPr>
          <w:rFonts w:ascii="Arial" w:hAnsi="Arial" w:cs="Arial"/>
          <w:b/>
          <w:bCs/>
          <w:sz w:val="22"/>
          <w:szCs w:val="22"/>
        </w:rPr>
        <w:t>)”</w:t>
      </w:r>
    </w:p>
    <w:p w14:paraId="61734818" w14:textId="77777777" w:rsidR="00E92408" w:rsidRDefault="00E92408" w:rsidP="00E92408">
      <w:pPr>
        <w:jc w:val="both"/>
        <w:rPr>
          <w:rFonts w:ascii="Arial" w:hAnsi="Arial" w:cs="Arial"/>
          <w:b/>
          <w:bCs/>
          <w:sz w:val="22"/>
          <w:szCs w:val="22"/>
        </w:rPr>
      </w:pPr>
    </w:p>
    <w:p w14:paraId="1EA1ADAB" w14:textId="0B737BA7" w:rsidR="00E92408" w:rsidRPr="00F40D93" w:rsidRDefault="00E92408" w:rsidP="00E92408">
      <w:pPr>
        <w:jc w:val="both"/>
        <w:rPr>
          <w:rFonts w:ascii="Arial" w:eastAsia="Calibri" w:hAnsi="Arial" w:cs="Arial"/>
          <w:sz w:val="22"/>
          <w:szCs w:val="22"/>
        </w:rPr>
      </w:pPr>
      <w:r>
        <w:rPr>
          <w:rFonts w:ascii="Arial" w:hAnsi="Arial" w:cs="Arial"/>
          <w:bCs/>
          <w:sz w:val="22"/>
          <w:szCs w:val="22"/>
        </w:rPr>
        <w:t>accepto íntegrament les condicions i obligacions que dimanen dels esmentats documents, em comprometo a complir-les estrictament</w:t>
      </w:r>
      <w:r>
        <w:rPr>
          <w:rFonts w:ascii="Arial" w:eastAsia="Calibri" w:hAnsi="Arial" w:cs="Arial"/>
          <w:sz w:val="22"/>
          <w:szCs w:val="22"/>
        </w:rPr>
        <w:t xml:space="preserve"> i ofereixo la següent </w:t>
      </w:r>
      <w:r>
        <w:rPr>
          <w:rFonts w:ascii="Arial" w:hAnsi="Arial" w:cs="Arial"/>
          <w:b/>
          <w:sz w:val="22"/>
          <w:szCs w:val="22"/>
        </w:rPr>
        <w:t xml:space="preserve">OFERTA </w:t>
      </w:r>
      <w:r w:rsidR="00DC532B">
        <w:rPr>
          <w:rFonts w:ascii="Arial" w:hAnsi="Arial" w:cs="Arial"/>
          <w:b/>
          <w:sz w:val="22"/>
          <w:szCs w:val="22"/>
        </w:rPr>
        <w:t>TÈCNICA:</w:t>
      </w:r>
      <w:r>
        <w:rPr>
          <w:rFonts w:ascii="Arial" w:hAnsi="Arial" w:cs="Arial"/>
          <w:b/>
          <w:sz w:val="22"/>
          <w:szCs w:val="22"/>
        </w:rPr>
        <w:t xml:space="preserve"> </w:t>
      </w:r>
    </w:p>
    <w:p w14:paraId="3B9030A5" w14:textId="0615D6B7" w:rsidR="00E92408" w:rsidRDefault="00E92408" w:rsidP="00E92408">
      <w:pPr>
        <w:ind w:right="284"/>
        <w:jc w:val="both"/>
        <w:rPr>
          <w:rFonts w:ascii="Arial" w:eastAsia="Calibri" w:hAnsi="Arial" w:cs="Arial"/>
          <w:sz w:val="22"/>
          <w:szCs w:val="22"/>
        </w:rPr>
      </w:pPr>
    </w:p>
    <w:p w14:paraId="0EDAD27F" w14:textId="5CF119DB" w:rsidR="00DC532B" w:rsidRPr="00DC532B" w:rsidRDefault="00DC532B" w:rsidP="00DC532B">
      <w:pPr>
        <w:ind w:right="284"/>
        <w:jc w:val="center"/>
        <w:rPr>
          <w:rFonts w:ascii="Arial" w:eastAsia="Calibri" w:hAnsi="Arial" w:cs="Arial"/>
          <w:sz w:val="22"/>
          <w:szCs w:val="22"/>
          <w:u w:val="single"/>
        </w:rPr>
      </w:pPr>
      <w:r w:rsidRPr="00DC532B">
        <w:rPr>
          <w:rFonts w:ascii="Arial" w:eastAsia="Calibri" w:hAnsi="Arial" w:cs="Arial"/>
          <w:sz w:val="22"/>
          <w:szCs w:val="22"/>
          <w:u w:val="single"/>
        </w:rPr>
        <w:t>INSERCIÓ DE LA MEMÒRIA TÈCNICA EXIGIDA</w:t>
      </w:r>
    </w:p>
    <w:p w14:paraId="6087B488" w14:textId="47AA9672" w:rsidR="00E92408" w:rsidRPr="00F40D93" w:rsidRDefault="00E92408" w:rsidP="00E92408">
      <w:pPr>
        <w:jc w:val="both"/>
        <w:rPr>
          <w:rFonts w:ascii="Arial" w:hAnsi="Arial" w:cs="Arial"/>
          <w:b/>
          <w:iCs/>
          <w:sz w:val="22"/>
          <w:szCs w:val="22"/>
        </w:rPr>
      </w:pPr>
    </w:p>
    <w:p w14:paraId="5125B799" w14:textId="77777777" w:rsidR="00E92408" w:rsidRPr="00F40D93" w:rsidRDefault="00E92408" w:rsidP="00E92408">
      <w:pPr>
        <w:jc w:val="both"/>
        <w:rPr>
          <w:rFonts w:ascii="Arial" w:hAnsi="Arial" w:cs="Arial"/>
          <w:sz w:val="22"/>
          <w:szCs w:val="22"/>
        </w:rPr>
      </w:pPr>
      <w:r>
        <w:rPr>
          <w:rFonts w:ascii="Arial" w:hAnsi="Arial" w:cs="Arial"/>
          <w:sz w:val="22"/>
          <w:szCs w:val="22"/>
        </w:rPr>
        <w:t>I, perquè consti, a efectes de poder contractar amb CAT, signo aquesta proposició econòmica, sota la meva responsabilitat.</w:t>
      </w:r>
    </w:p>
    <w:p w14:paraId="2F013B87" w14:textId="77777777" w:rsidR="00E92408" w:rsidRPr="00F40D93" w:rsidRDefault="00E92408" w:rsidP="00E92408">
      <w:pPr>
        <w:jc w:val="both"/>
        <w:rPr>
          <w:rFonts w:ascii="Arial" w:hAnsi="Arial" w:cs="Arial"/>
          <w:sz w:val="22"/>
          <w:szCs w:val="22"/>
        </w:rPr>
      </w:pPr>
    </w:p>
    <w:p w14:paraId="5D5586CD" w14:textId="40A64C03" w:rsidR="00E92408" w:rsidRDefault="00E92408" w:rsidP="00E92408">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 xml:space="preserve">a la data de la signatura </w:t>
      </w:r>
      <w:proofErr w:type="spellStart"/>
      <w:r>
        <w:rPr>
          <w:rFonts w:ascii="Arial" w:eastAsia="Formata Regular" w:hAnsi="Arial" w:cs="Arial"/>
          <w:sz w:val="22"/>
          <w:szCs w:val="22"/>
        </w:rPr>
        <w:t>el</w:t>
      </w:r>
      <w:r w:rsidR="00295131">
        <w:rPr>
          <w:rFonts w:ascii="Arial" w:eastAsia="Formata Regular" w:hAnsi="Arial" w:cs="Arial"/>
          <w:sz w:val="22"/>
          <w:szCs w:val="22"/>
        </w:rPr>
        <w:t>pro</w:t>
      </w:r>
      <w:r>
        <w:rPr>
          <w:rFonts w:ascii="Arial" w:eastAsia="Formata Regular" w:hAnsi="Arial" w:cs="Arial"/>
          <w:sz w:val="22"/>
          <w:szCs w:val="22"/>
        </w:rPr>
        <w:t>ectrònica</w:t>
      </w:r>
      <w:proofErr w:type="spellEnd"/>
      <w:r>
        <w:rPr>
          <w:rFonts w:ascii="Arial" w:eastAsia="Formata Regular" w:hAnsi="Arial" w:cs="Arial"/>
          <w:sz w:val="22"/>
          <w:szCs w:val="22"/>
        </w:rPr>
        <w:t xml:space="preserve"> d’aquest document.</w:t>
      </w:r>
    </w:p>
    <w:p w14:paraId="352161BB"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325322B2" w14:textId="77777777" w:rsidR="005F69A2" w:rsidRPr="00F40D93" w:rsidRDefault="005F69A2" w:rsidP="00E13003">
      <w:pPr>
        <w:jc w:val="both"/>
        <w:rPr>
          <w:rFonts w:ascii="Arial" w:hAnsi="Arial" w:cs="Arial"/>
          <w:sz w:val="22"/>
          <w:szCs w:val="22"/>
        </w:rPr>
      </w:pPr>
    </w:p>
    <w:p w14:paraId="7159AAE7" w14:textId="7A9947E9" w:rsidR="00D87649" w:rsidRPr="00F40D93" w:rsidRDefault="00D87649" w:rsidP="00E13003">
      <w:pPr>
        <w:pStyle w:val="Titol2"/>
        <w:numPr>
          <w:ilvl w:val="0"/>
          <w:numId w:val="0"/>
        </w:numPr>
        <w:rPr>
          <w:rFonts w:cs="Arial"/>
        </w:rPr>
      </w:pPr>
      <w:bookmarkStart w:id="39" w:name="_Toc83034768"/>
      <w:bookmarkStart w:id="40" w:name="_Toc154005675"/>
      <w:r>
        <w:rPr>
          <w:rFonts w:cs="Arial"/>
        </w:rPr>
        <w:t>ANNEX 5. MODEL DE DECLARACIÓ RESPONSABLE D’ADSCRIPCIÓ DE MITJANS MATERIALS I/O PERSONAL A L’EXECUCIÓ DEL CONTRACTE</w:t>
      </w:r>
      <w:bookmarkEnd w:id="39"/>
      <w:bookmarkEnd w:id="40"/>
    </w:p>
    <w:p w14:paraId="17FE4DD7" w14:textId="77777777" w:rsidR="00D87649" w:rsidRPr="00F40D93" w:rsidRDefault="00D87649" w:rsidP="00E13003">
      <w:pPr>
        <w:tabs>
          <w:tab w:val="left" w:pos="512"/>
        </w:tabs>
        <w:jc w:val="both"/>
        <w:rPr>
          <w:rFonts w:ascii="Arial" w:hAnsi="Arial" w:cs="Arial"/>
          <w:sz w:val="22"/>
          <w:szCs w:val="22"/>
        </w:rPr>
      </w:pPr>
    </w:p>
    <w:p w14:paraId="11FCF691" w14:textId="53137F3E" w:rsidR="00D87649" w:rsidRPr="00F40D93" w:rsidRDefault="00D87649" w:rsidP="00E13003">
      <w:pPr>
        <w:jc w:val="center"/>
        <w:rPr>
          <w:rFonts w:ascii="Arial" w:hAnsi="Arial" w:cs="Arial"/>
          <w:b/>
          <w:i/>
          <w:sz w:val="22"/>
          <w:szCs w:val="22"/>
        </w:rPr>
      </w:pPr>
      <w:r>
        <w:rPr>
          <w:rFonts w:ascii="Arial" w:hAnsi="Arial" w:cs="Arial"/>
          <w:b/>
          <w:i/>
          <w:sz w:val="22"/>
          <w:szCs w:val="22"/>
        </w:rPr>
        <w:t>(A INSERIR EN EL SOBRE NÚM. 1)</w:t>
      </w:r>
    </w:p>
    <w:p w14:paraId="308BDAC4" w14:textId="77777777" w:rsidR="00D87649" w:rsidRPr="00F40D93" w:rsidRDefault="00D87649" w:rsidP="00E13003">
      <w:pPr>
        <w:jc w:val="both"/>
        <w:rPr>
          <w:rFonts w:ascii="Arial" w:hAnsi="Arial" w:cs="Arial"/>
          <w:sz w:val="22"/>
          <w:szCs w:val="22"/>
        </w:rPr>
      </w:pPr>
    </w:p>
    <w:p w14:paraId="49C3FFD3" w14:textId="77777777" w:rsidR="00D87649" w:rsidRPr="00F40D93" w:rsidRDefault="00D87649" w:rsidP="00E13003">
      <w:pPr>
        <w:jc w:val="both"/>
        <w:rPr>
          <w:rFonts w:ascii="Arial" w:hAnsi="Arial" w:cs="Arial"/>
          <w:sz w:val="22"/>
          <w:szCs w:val="22"/>
        </w:rPr>
      </w:pPr>
      <w:bookmarkStart w:id="41" w:name="_Toc71065831"/>
      <w:bookmarkStart w:id="42" w:name="_Toc75443225"/>
      <w:bookmarkStart w:id="43" w:name="_Toc83034769"/>
    </w:p>
    <w:p w14:paraId="74126F4D" w14:textId="3026E806" w:rsidR="0068613C" w:rsidRPr="00F40D93" w:rsidRDefault="00E23F5A"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92" type="#_x0000_t75" style="width:12pt;height:12pt">
            <v:imagedata r:id="rId33" o:title=""/>
          </v:shape>
        </w:pict>
      </w:r>
      <w:r w:rsidR="002E5812">
        <w:rPr>
          <w:rFonts w:ascii="Arial" w:eastAsia="Calibri" w:hAnsi="Arial" w:cs="Arial"/>
          <w:b/>
          <w:bCs/>
          <w:sz w:val="22"/>
          <w:szCs w:val="22"/>
        </w:rPr>
        <w:t>Persona física</w:t>
      </w:r>
    </w:p>
    <w:p w14:paraId="0244DE14"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nom propi, amb domicili a ............................. </w:t>
      </w:r>
      <w:r>
        <w:rPr>
          <w:rFonts w:ascii="Arial" w:eastAsia="Calibri" w:hAnsi="Arial" w:cs="Arial"/>
          <w:iCs/>
          <w:sz w:val="22"/>
          <w:szCs w:val="22"/>
        </w:rPr>
        <w:t>(</w:t>
      </w:r>
      <w:r>
        <w:rPr>
          <w:rFonts w:ascii="Arial" w:eastAsia="Calibri" w:hAnsi="Arial" w:cs="Arial"/>
          <w:i/>
          <w:iCs/>
          <w:sz w:val="22"/>
          <w:szCs w:val="22"/>
        </w:rPr>
        <w:t>carrer, número, localitat i codi postal</w:t>
      </w:r>
      <w:r>
        <w:rPr>
          <w:rFonts w:ascii="Arial" w:eastAsia="Calibri" w:hAnsi="Arial" w:cs="Arial"/>
          <w:iCs/>
          <w:sz w:val="22"/>
          <w:szCs w:val="22"/>
        </w:rPr>
        <w:t>)</w:t>
      </w:r>
      <w:r>
        <w:rPr>
          <w:rFonts w:ascii="Arial" w:eastAsia="Calibri" w:hAnsi="Arial" w:cs="Arial"/>
          <w:sz w:val="22"/>
          <w:szCs w:val="22"/>
        </w:rPr>
        <w:t xml:space="preserve">, correu electrònic ........................... i telèfon ............................ </w:t>
      </w:r>
    </w:p>
    <w:p w14:paraId="2E055B12" w14:textId="77777777" w:rsidR="00B8395B" w:rsidRPr="00F40D93" w:rsidRDefault="00B8395B" w:rsidP="00E13003">
      <w:pPr>
        <w:autoSpaceDE w:val="0"/>
        <w:autoSpaceDN w:val="0"/>
        <w:adjustRightInd w:val="0"/>
        <w:jc w:val="both"/>
        <w:rPr>
          <w:rFonts w:ascii="Arial" w:eastAsia="Calibri" w:hAnsi="Arial" w:cs="Arial"/>
          <w:sz w:val="22"/>
          <w:szCs w:val="22"/>
        </w:rPr>
      </w:pPr>
    </w:p>
    <w:p w14:paraId="2708578B" w14:textId="09433B03" w:rsidR="0068613C" w:rsidRPr="00F40D93" w:rsidRDefault="00E23F5A"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93" type="#_x0000_t75" style="width:12pt;height:12pt">
            <v:imagedata r:id="rId34" o:title=""/>
          </v:shape>
        </w:pict>
      </w:r>
      <w:r w:rsidR="002E5812">
        <w:rPr>
          <w:rFonts w:ascii="Arial" w:eastAsia="Calibri" w:hAnsi="Arial" w:cs="Arial"/>
          <w:b/>
          <w:bCs/>
          <w:sz w:val="22"/>
          <w:szCs w:val="22"/>
        </w:rPr>
        <w:t>Persona jurídica</w:t>
      </w:r>
    </w:p>
    <w:p w14:paraId="061344C5" w14:textId="77777777" w:rsidR="0068613C" w:rsidRPr="00F40D93" w:rsidRDefault="0068613C" w:rsidP="00E13003">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amb DNI núm. ............................., en representació de l’empresa .................................. amb CIF núm. ................................, amb domicili a ...................................... </w:t>
      </w:r>
      <w:r>
        <w:rPr>
          <w:rFonts w:ascii="Arial" w:eastAsia="Calibri" w:hAnsi="Arial" w:cs="Arial"/>
          <w:iCs/>
          <w:sz w:val="22"/>
          <w:szCs w:val="22"/>
        </w:rPr>
        <w:t>(carrer, número, localitat i codi postal)</w:t>
      </w:r>
      <w:r>
        <w:rPr>
          <w:rFonts w:ascii="Arial" w:eastAsia="Calibri" w:hAnsi="Arial" w:cs="Arial"/>
          <w:sz w:val="22"/>
          <w:szCs w:val="22"/>
        </w:rPr>
        <w:t>, correu electrònic ..................................i telèfon ......................................</w:t>
      </w:r>
    </w:p>
    <w:p w14:paraId="2688FC15" w14:textId="7A9B9002" w:rsidR="00E92408" w:rsidRDefault="0068613C" w:rsidP="00E13003">
      <w:pPr>
        <w:jc w:val="both"/>
        <w:rPr>
          <w:rFonts w:ascii="Arial" w:hAnsi="Arial" w:cs="Arial"/>
          <w:b/>
          <w:bCs/>
          <w:sz w:val="22"/>
          <w:szCs w:val="22"/>
        </w:rPr>
      </w:pPr>
      <w:r>
        <w:rPr>
          <w:rFonts w:ascii="Arial" w:hAnsi="Arial" w:cs="Arial"/>
          <w:bCs/>
          <w:sz w:val="22"/>
          <w:szCs w:val="22"/>
        </w:rPr>
        <w:t xml:space="preserve">Assabentat/da del plec de clàusules administratives i el </w:t>
      </w:r>
      <w:r w:rsidR="00295131" w:rsidRPr="00295131">
        <w:rPr>
          <w:rFonts w:ascii="Arial" w:hAnsi="Arial" w:cs="Arial"/>
          <w:bCs/>
          <w:sz w:val="22"/>
          <w:szCs w:val="22"/>
        </w:rPr>
        <w:t xml:space="preserve">document tècnic </w:t>
      </w:r>
      <w:r>
        <w:rPr>
          <w:rFonts w:ascii="Arial" w:hAnsi="Arial" w:cs="Arial"/>
          <w:bCs/>
          <w:sz w:val="22"/>
          <w:szCs w:val="22"/>
        </w:rPr>
        <w:t xml:space="preserve">aprovat que regeixen el </w:t>
      </w:r>
      <w:r w:rsidR="009B3E65">
        <w:rPr>
          <w:rFonts w:ascii="Arial" w:hAnsi="Arial" w:cs="Arial"/>
          <w:b/>
          <w:bCs/>
          <w:sz w:val="22"/>
          <w:szCs w:val="22"/>
        </w:rPr>
        <w:t>“</w:t>
      </w:r>
      <w:r w:rsidR="009B3E65" w:rsidRPr="009B3E65">
        <w:rPr>
          <w:rFonts w:ascii="Arial" w:hAnsi="Arial" w:cs="Arial"/>
          <w:b/>
          <w:bCs/>
          <w:sz w:val="22"/>
          <w:szCs w:val="22"/>
        </w:rPr>
        <w:t>SERVEI DE MANTENIMENT DELS EQUIPS DE FILTRATGE I TAMISOS D’AIGUA CRUA DEL CAT</w:t>
      </w:r>
      <w:r w:rsidR="009B3E65">
        <w:rPr>
          <w:rFonts w:ascii="Arial" w:hAnsi="Arial" w:cs="Arial"/>
          <w:b/>
          <w:bCs/>
          <w:sz w:val="22"/>
          <w:szCs w:val="22"/>
        </w:rPr>
        <w:t xml:space="preserve">”. </w:t>
      </w:r>
      <w:r w:rsidR="009B3E65" w:rsidRPr="009B3E65">
        <w:rPr>
          <w:rFonts w:ascii="Arial" w:hAnsi="Arial" w:cs="Arial"/>
          <w:b/>
          <w:bCs/>
          <w:sz w:val="22"/>
          <w:szCs w:val="22"/>
        </w:rPr>
        <w:t>EXP. 273/2025(250696</w:t>
      </w:r>
      <w:r w:rsidR="009B3E65">
        <w:rPr>
          <w:rFonts w:ascii="Arial" w:hAnsi="Arial" w:cs="Arial"/>
          <w:b/>
          <w:bCs/>
          <w:sz w:val="22"/>
          <w:szCs w:val="22"/>
        </w:rPr>
        <w:t>)”</w:t>
      </w:r>
    </w:p>
    <w:p w14:paraId="35FAFC6F" w14:textId="77777777" w:rsidR="00E92408" w:rsidRDefault="00E92408" w:rsidP="00E13003">
      <w:pPr>
        <w:jc w:val="both"/>
        <w:rPr>
          <w:rFonts w:ascii="Arial" w:hAnsi="Arial" w:cs="Arial"/>
          <w:b/>
          <w:bCs/>
          <w:sz w:val="22"/>
          <w:szCs w:val="22"/>
        </w:rPr>
      </w:pPr>
    </w:p>
    <w:p w14:paraId="3D0C4B2D" w14:textId="703B8219" w:rsidR="00D87649" w:rsidRPr="00F40D93" w:rsidRDefault="00D87649" w:rsidP="00E13003">
      <w:pPr>
        <w:jc w:val="both"/>
        <w:rPr>
          <w:rFonts w:ascii="Arial" w:hAnsi="Arial" w:cs="Arial"/>
          <w:sz w:val="22"/>
          <w:szCs w:val="22"/>
        </w:rPr>
      </w:pPr>
      <w:r>
        <w:rPr>
          <w:rFonts w:ascii="Arial" w:eastAsia="Arial,Italic" w:hAnsi="Arial" w:cs="Arial"/>
          <w:sz w:val="22"/>
          <w:szCs w:val="22"/>
        </w:rPr>
        <w:t>es compromet</w:t>
      </w:r>
      <w:r>
        <w:rPr>
          <w:rFonts w:ascii="Arial" w:hAnsi="Arial" w:cs="Arial"/>
          <w:sz w:val="22"/>
          <w:szCs w:val="22"/>
        </w:rPr>
        <w:t xml:space="preserve"> adscriure durant tota l’execució del contracte els següents mitjans materials i personals:</w:t>
      </w:r>
      <w:bookmarkEnd w:id="41"/>
      <w:bookmarkEnd w:id="42"/>
      <w:bookmarkEnd w:id="43"/>
    </w:p>
    <w:p w14:paraId="1BACC7E8" w14:textId="77777777" w:rsidR="00D87649" w:rsidRPr="00F40D93" w:rsidRDefault="00D87649" w:rsidP="00E13003">
      <w:pPr>
        <w:pStyle w:val="Titol2"/>
        <w:numPr>
          <w:ilvl w:val="0"/>
          <w:numId w:val="0"/>
        </w:numPr>
        <w:rPr>
          <w:rFonts w:cs="Arial"/>
          <w:b w:val="0"/>
        </w:rPr>
      </w:pPr>
    </w:p>
    <w:p w14:paraId="4E7DC6E1" w14:textId="38E96EA8" w:rsidR="00D87649" w:rsidRPr="00F40D93" w:rsidRDefault="00D87649" w:rsidP="00E13003">
      <w:pPr>
        <w:pStyle w:val="Titol2"/>
        <w:numPr>
          <w:ilvl w:val="0"/>
          <w:numId w:val="0"/>
        </w:numPr>
        <w:rPr>
          <w:rFonts w:cs="Arial"/>
          <w:b w:val="0"/>
        </w:rPr>
      </w:pPr>
      <w:bookmarkStart w:id="44" w:name="_Toc90130604"/>
      <w:bookmarkStart w:id="45" w:name="_Toc154005676"/>
      <w:r>
        <w:rPr>
          <w:rFonts w:cs="Arial"/>
          <w:b w:val="0"/>
        </w:rPr>
        <w:t>...............................................</w:t>
      </w:r>
      <w:bookmarkEnd w:id="44"/>
      <w:bookmarkEnd w:id="45"/>
    </w:p>
    <w:p w14:paraId="4A437709" w14:textId="77777777" w:rsidR="00D87649" w:rsidRPr="00F40D93" w:rsidRDefault="00D87649" w:rsidP="00E13003">
      <w:pPr>
        <w:pStyle w:val="Titol2"/>
        <w:numPr>
          <w:ilvl w:val="0"/>
          <w:numId w:val="0"/>
        </w:numPr>
        <w:rPr>
          <w:rFonts w:cs="Arial"/>
          <w:b w:val="0"/>
        </w:rPr>
      </w:pPr>
    </w:p>
    <w:p w14:paraId="193A712F" w14:textId="77777777" w:rsidR="00D87649" w:rsidRPr="00F40D93" w:rsidRDefault="00D87649" w:rsidP="00E13003">
      <w:pPr>
        <w:pStyle w:val="Titol2"/>
        <w:numPr>
          <w:ilvl w:val="0"/>
          <w:numId w:val="0"/>
        </w:numPr>
        <w:rPr>
          <w:rFonts w:cs="Arial"/>
          <w:b w:val="0"/>
        </w:rPr>
      </w:pPr>
      <w:bookmarkStart w:id="46" w:name="_Toc71065832"/>
      <w:bookmarkStart w:id="47" w:name="_Toc75443227"/>
      <w:bookmarkStart w:id="48" w:name="_Toc83034771"/>
      <w:bookmarkStart w:id="49" w:name="_Toc90130605"/>
      <w:bookmarkStart w:id="50" w:name="_Toc154005677"/>
      <w:r>
        <w:rPr>
          <w:rFonts w:cs="Arial"/>
          <w:b w:val="0"/>
        </w:rPr>
        <w:t>Aquesta declaració s’inclourà en el contracte com a obligació essencial als efectes de l’article 76 i 211.4 de la LCSP, aplicant-se el sistema de penalitats previst en cas d’incompliment.</w:t>
      </w:r>
      <w:bookmarkEnd w:id="46"/>
      <w:bookmarkEnd w:id="47"/>
      <w:bookmarkEnd w:id="48"/>
      <w:bookmarkEnd w:id="49"/>
      <w:bookmarkEnd w:id="50"/>
      <w:r>
        <w:rPr>
          <w:rFonts w:cs="Arial"/>
          <w:b w:val="0"/>
        </w:rPr>
        <w:t xml:space="preserve"> </w:t>
      </w:r>
    </w:p>
    <w:p w14:paraId="7214D48A" w14:textId="77777777" w:rsidR="00D87649" w:rsidRPr="00F40D93" w:rsidRDefault="00D87649" w:rsidP="00E13003">
      <w:pPr>
        <w:pStyle w:val="Titol2"/>
        <w:numPr>
          <w:ilvl w:val="0"/>
          <w:numId w:val="0"/>
        </w:numPr>
        <w:rPr>
          <w:rFonts w:cs="Arial"/>
          <w:b w:val="0"/>
        </w:rPr>
      </w:pPr>
    </w:p>
    <w:p w14:paraId="242AA261" w14:textId="30F31021" w:rsidR="00D87649" w:rsidRPr="00F40D93" w:rsidRDefault="00D87649" w:rsidP="00E13003">
      <w:pPr>
        <w:pStyle w:val="Titol2"/>
        <w:numPr>
          <w:ilvl w:val="0"/>
          <w:numId w:val="0"/>
        </w:numPr>
        <w:rPr>
          <w:rFonts w:cs="Arial"/>
          <w:b w:val="0"/>
        </w:rPr>
      </w:pPr>
      <w:bookmarkStart w:id="51" w:name="_Toc71065833"/>
      <w:bookmarkStart w:id="52" w:name="_Toc75443228"/>
      <w:bookmarkStart w:id="53" w:name="_Toc83034772"/>
      <w:bookmarkStart w:id="54" w:name="_Toc90130606"/>
      <w:bookmarkStart w:id="55" w:name="_Toc154005678"/>
      <w:r>
        <w:rPr>
          <w:rFonts w:cs="Arial"/>
          <w:b w:val="0"/>
        </w:rPr>
        <w:t>I perquè consti, signo aquesta declaració de compromís.</w:t>
      </w:r>
      <w:bookmarkEnd w:id="51"/>
      <w:bookmarkEnd w:id="52"/>
      <w:bookmarkEnd w:id="53"/>
      <w:bookmarkEnd w:id="54"/>
      <w:bookmarkEnd w:id="55"/>
    </w:p>
    <w:p w14:paraId="7709AA62" w14:textId="77777777" w:rsidR="00D87649" w:rsidRPr="00F40D93" w:rsidRDefault="00D87649" w:rsidP="00E13003">
      <w:pPr>
        <w:jc w:val="both"/>
        <w:rPr>
          <w:rFonts w:ascii="Arial" w:hAnsi="Arial" w:cs="Arial"/>
          <w:sz w:val="22"/>
          <w:szCs w:val="22"/>
        </w:rPr>
      </w:pPr>
    </w:p>
    <w:p w14:paraId="48DA7999" w14:textId="77777777" w:rsidR="00D87649" w:rsidRPr="00F40D93" w:rsidRDefault="00D87649" w:rsidP="00E13003">
      <w:pPr>
        <w:jc w:val="both"/>
        <w:rPr>
          <w:rFonts w:ascii="Arial" w:hAnsi="Arial" w:cs="Arial"/>
          <w:sz w:val="22"/>
          <w:szCs w:val="22"/>
        </w:rPr>
      </w:pPr>
    </w:p>
    <w:p w14:paraId="2EE9EFB9" w14:textId="25719DF1" w:rsidR="001963D4" w:rsidRDefault="00D87649"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12C4F23B"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3B78D434" w14:textId="77777777" w:rsidR="005F69A2" w:rsidRPr="00F40D93" w:rsidRDefault="005F69A2" w:rsidP="00E13003">
      <w:pPr>
        <w:jc w:val="both"/>
        <w:rPr>
          <w:rFonts w:ascii="Arial" w:hAnsi="Arial" w:cs="Arial"/>
          <w:sz w:val="22"/>
          <w:szCs w:val="22"/>
        </w:rPr>
      </w:pPr>
    </w:p>
    <w:p w14:paraId="06CA24D6" w14:textId="10A09D11" w:rsidR="00D87649" w:rsidRPr="00F40D93" w:rsidRDefault="00D87649" w:rsidP="00E13003">
      <w:pPr>
        <w:pStyle w:val="Titol2"/>
        <w:numPr>
          <w:ilvl w:val="0"/>
          <w:numId w:val="0"/>
        </w:numPr>
        <w:rPr>
          <w:rFonts w:cs="Arial"/>
        </w:rPr>
      </w:pPr>
      <w:bookmarkStart w:id="56" w:name="_Toc65443971"/>
      <w:bookmarkStart w:id="57" w:name="_Toc154005679"/>
      <w:r>
        <w:rPr>
          <w:rFonts w:cs="Arial"/>
        </w:rPr>
        <w:t>ANNEX 6. MODELS DOCUMENTS PER CONSTITUIR LA GARANTIA</w:t>
      </w:r>
      <w:bookmarkEnd w:id="56"/>
      <w:bookmarkEnd w:id="57"/>
      <w:r>
        <w:rPr>
          <w:rFonts w:cs="Arial"/>
        </w:rPr>
        <w:t xml:space="preserve"> </w:t>
      </w:r>
    </w:p>
    <w:p w14:paraId="13F3E5F5" w14:textId="77777777" w:rsidR="00D87649" w:rsidRPr="00F40D93" w:rsidRDefault="00D87649" w:rsidP="00E13003">
      <w:pPr>
        <w:spacing w:after="200"/>
        <w:ind w:right="-1"/>
        <w:jc w:val="both"/>
        <w:rPr>
          <w:rFonts w:ascii="Arial" w:hAnsi="Arial" w:cs="Arial"/>
          <w:sz w:val="22"/>
          <w:szCs w:val="22"/>
        </w:rPr>
      </w:pPr>
    </w:p>
    <w:p w14:paraId="6B32C341" w14:textId="3BA526D2"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MODEL D'AVAL BANCARI PER A LA GARANTIA DEFINITIVA</w:t>
      </w:r>
    </w:p>
    <w:p w14:paraId="15797C2B" w14:textId="08C551A2"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El Banc ............. i en el seu nom i representació ............... en qualitat de ................. i segons les facultats dimanades de l'Escriptura de Poder atorgada davant el Notari de ................., ..........................amb data ......................., número ................ del seu protocol, i que afirmen trobar-se íntegrament subsistents, es constitueix </w:t>
      </w:r>
      <w:proofErr w:type="spellStart"/>
      <w:r>
        <w:rPr>
          <w:rFonts w:ascii="Arial" w:hAnsi="Arial" w:cs="Arial"/>
          <w:sz w:val="22"/>
          <w:szCs w:val="22"/>
        </w:rPr>
        <w:t>avalista</w:t>
      </w:r>
      <w:proofErr w:type="spellEnd"/>
      <w:r>
        <w:rPr>
          <w:rFonts w:ascii="Arial" w:hAnsi="Arial" w:cs="Arial"/>
          <w:sz w:val="22"/>
          <w:szCs w:val="22"/>
        </w:rPr>
        <w:t xml:space="preserve"> fiador solidari de l'empresa ................., en interès i benefici de CAT, i fins la suma de .........EUROS...............€, a efectes de garantir l'exacte compliment per l'empresa esmentada de totes i cadascuna de les obligacions concretades en el </w:t>
      </w:r>
      <w:r w:rsidR="009B3E65">
        <w:rPr>
          <w:rFonts w:ascii="Arial" w:hAnsi="Arial" w:cs="Arial"/>
          <w:b/>
          <w:bCs/>
          <w:sz w:val="22"/>
          <w:szCs w:val="22"/>
        </w:rPr>
        <w:t>“</w:t>
      </w:r>
      <w:r w:rsidR="009B3E65" w:rsidRPr="009B3E65">
        <w:rPr>
          <w:rFonts w:ascii="Arial" w:hAnsi="Arial" w:cs="Arial"/>
          <w:b/>
          <w:bCs/>
          <w:sz w:val="22"/>
          <w:szCs w:val="22"/>
        </w:rPr>
        <w:t>SERVEI DE MANTENIMENT DELS EQUIPS DE FILTRATGE I TAMISOS D’AIGUA CRUA DEL CAT</w:t>
      </w:r>
      <w:r w:rsidR="009B3E65">
        <w:rPr>
          <w:rFonts w:ascii="Arial" w:hAnsi="Arial" w:cs="Arial"/>
          <w:b/>
          <w:bCs/>
          <w:sz w:val="22"/>
          <w:szCs w:val="22"/>
        </w:rPr>
        <w:t xml:space="preserve">”. </w:t>
      </w:r>
      <w:r w:rsidR="009B3E65" w:rsidRPr="009B3E65">
        <w:rPr>
          <w:rFonts w:ascii="Arial" w:hAnsi="Arial" w:cs="Arial"/>
          <w:b/>
          <w:bCs/>
          <w:sz w:val="22"/>
          <w:szCs w:val="22"/>
        </w:rPr>
        <w:t>EXP. 273/2025(250696</w:t>
      </w:r>
      <w:r w:rsidR="009B3E65">
        <w:rPr>
          <w:rFonts w:ascii="Arial" w:hAnsi="Arial" w:cs="Arial"/>
          <w:b/>
          <w:bCs/>
          <w:sz w:val="22"/>
          <w:szCs w:val="22"/>
        </w:rPr>
        <w:t>)”</w:t>
      </w:r>
      <w:r>
        <w:rPr>
          <w:rFonts w:ascii="Arial" w:hAnsi="Arial" w:cs="Arial"/>
          <w:b/>
          <w:bCs/>
          <w:sz w:val="22"/>
          <w:szCs w:val="22"/>
        </w:rPr>
        <w:t>,</w:t>
      </w:r>
      <w:r>
        <w:rPr>
          <w:rFonts w:ascii="Arial" w:eastAsiaTheme="minorHAnsi" w:hAnsi="Arial" w:cs="Arial"/>
          <w:sz w:val="22"/>
          <w:szCs w:val="22"/>
          <w:lang w:eastAsia="en-US"/>
        </w:rPr>
        <w:t xml:space="preserve">d’acord amb </w:t>
      </w:r>
      <w:r>
        <w:rPr>
          <w:rFonts w:ascii="Arial" w:hAnsi="Arial" w:cs="Arial"/>
          <w:sz w:val="22"/>
          <w:szCs w:val="22"/>
        </w:rPr>
        <w:t xml:space="preserve">el plec de clàusules administratives i el </w:t>
      </w:r>
      <w:r w:rsidR="00295131" w:rsidRPr="00295131">
        <w:rPr>
          <w:rFonts w:ascii="Arial" w:hAnsi="Arial" w:cs="Arial"/>
          <w:sz w:val="22"/>
          <w:szCs w:val="22"/>
        </w:rPr>
        <w:t xml:space="preserve">document tècnic </w:t>
      </w:r>
      <w:r>
        <w:rPr>
          <w:rFonts w:ascii="Arial" w:hAnsi="Arial" w:cs="Arial"/>
          <w:sz w:val="22"/>
          <w:szCs w:val="22"/>
        </w:rPr>
        <w:t>aprovat.</w:t>
      </w:r>
    </w:p>
    <w:p w14:paraId="709D324B" w14:textId="22BDF9CD"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 fins que es compleixin les condicions de devolució previstes al propi contracte, a pagar amb caràcter incondicional i dins, com a màxim, dels..................dies següents a ser requerit, la suma o sumes que, fins a la concurrència de la xifra fiançada de ................EUROS ............€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3554E54C" w14:textId="77777777" w:rsidR="003A66F5" w:rsidRPr="00F40D93" w:rsidRDefault="003A66F5" w:rsidP="00E13003">
      <w:pPr>
        <w:jc w:val="both"/>
        <w:rPr>
          <w:rFonts w:ascii="Arial" w:hAnsi="Arial" w:cs="Arial"/>
          <w:sz w:val="22"/>
          <w:szCs w:val="22"/>
        </w:rPr>
      </w:pPr>
    </w:p>
    <w:p w14:paraId="14ED5294" w14:textId="2F69273B" w:rsidR="001963D4" w:rsidRDefault="003A66F5" w:rsidP="00E13003">
      <w:pPr>
        <w:jc w:val="both"/>
        <w:rPr>
          <w:rFonts w:ascii="Arial" w:eastAsia="Formata Regular" w:hAnsi="Arial" w:cs="Arial"/>
          <w:sz w:val="22"/>
          <w:szCs w:val="22"/>
        </w:rPr>
      </w:pPr>
      <w:r>
        <w:rPr>
          <w:rFonts w:ascii="Arial" w:hAnsi="Arial" w:cs="Arial"/>
          <w:sz w:val="22"/>
          <w:szCs w:val="22"/>
        </w:rPr>
        <w:t xml:space="preserve">......................................., </w:t>
      </w:r>
      <w:r>
        <w:rPr>
          <w:rFonts w:ascii="Arial" w:eastAsia="Formata Regular" w:hAnsi="Arial" w:cs="Arial"/>
          <w:sz w:val="22"/>
          <w:szCs w:val="22"/>
        </w:rPr>
        <w:t>a la data de la signatura electrònica d’aquest document.</w:t>
      </w:r>
    </w:p>
    <w:p w14:paraId="7012DB98"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586B820E" w14:textId="77777777" w:rsidR="003A66F5" w:rsidRPr="00F40D93" w:rsidRDefault="003A66F5" w:rsidP="00E13003">
      <w:pPr>
        <w:jc w:val="both"/>
        <w:rPr>
          <w:rFonts w:ascii="Arial" w:hAnsi="Arial" w:cs="Arial"/>
          <w:sz w:val="22"/>
          <w:szCs w:val="22"/>
        </w:rPr>
      </w:pPr>
    </w:p>
    <w:p w14:paraId="518D2CE7" w14:textId="3535E313" w:rsidR="00D87649" w:rsidRPr="00F40D93" w:rsidRDefault="003A66F5" w:rsidP="00E13003">
      <w:pPr>
        <w:spacing w:after="200"/>
        <w:ind w:right="-1"/>
        <w:jc w:val="both"/>
        <w:rPr>
          <w:rFonts w:ascii="Arial" w:hAnsi="Arial" w:cs="Arial"/>
          <w:b/>
          <w:sz w:val="22"/>
          <w:szCs w:val="22"/>
        </w:rPr>
      </w:pPr>
      <w:r>
        <w:rPr>
          <w:rFonts w:ascii="Arial" w:hAnsi="Arial" w:cs="Arial"/>
          <w:b/>
          <w:sz w:val="22"/>
          <w:szCs w:val="22"/>
        </w:rPr>
        <w:t xml:space="preserve">MODEL DE CERTIFICAT D’ASSEGURANÇA DE CAUCIÓ PER A LA GARANTIA </w:t>
      </w:r>
    </w:p>
    <w:p w14:paraId="30007C13" w14:textId="77777777" w:rsidR="00D87649" w:rsidRPr="00F40D93" w:rsidRDefault="00D87649" w:rsidP="00E13003">
      <w:pPr>
        <w:spacing w:after="200"/>
        <w:ind w:right="-1"/>
        <w:jc w:val="both"/>
        <w:rPr>
          <w:rFonts w:ascii="Arial" w:hAnsi="Arial" w:cs="Arial"/>
          <w:sz w:val="22"/>
          <w:szCs w:val="22"/>
        </w:rPr>
      </w:pPr>
    </w:p>
    <w:p w14:paraId="1DA4BCCC" w14:textId="7DA9159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Certificat número ...............</w:t>
      </w:r>
    </w:p>
    <w:p w14:paraId="53EB940F" w14:textId="15D05219" w:rsidR="00D87649" w:rsidRPr="00F40D93" w:rsidRDefault="003A66F5" w:rsidP="00E13003">
      <w:pPr>
        <w:spacing w:after="200"/>
        <w:ind w:right="-1"/>
        <w:jc w:val="both"/>
        <w:rPr>
          <w:rFonts w:ascii="Arial" w:hAnsi="Arial" w:cs="Arial"/>
          <w:sz w:val="22"/>
          <w:szCs w:val="22"/>
        </w:rPr>
      </w:pPr>
      <w:r>
        <w:rPr>
          <w:rFonts w:ascii="Arial" w:hAnsi="Arial" w:cs="Arial"/>
          <w:sz w:val="22"/>
          <w:szCs w:val="22"/>
        </w:rPr>
        <w:t>....................................(en endavant, assegurador), amb domicili a ................................................., carrer ...................................., i CIF .................................., degudament representat pel Sr/a. ..........................., amb poders suficients per obligar-lo en aquest acte, segons resulta de ......................</w:t>
      </w:r>
    </w:p>
    <w:p w14:paraId="0F9BD4E6" w14:textId="77777777" w:rsidR="00D87649" w:rsidRPr="00F40D93" w:rsidRDefault="00D87649" w:rsidP="00E13003">
      <w:pPr>
        <w:spacing w:after="200"/>
        <w:ind w:right="-1"/>
        <w:jc w:val="both"/>
        <w:rPr>
          <w:rFonts w:ascii="Arial" w:hAnsi="Arial" w:cs="Arial"/>
          <w:b/>
          <w:sz w:val="22"/>
          <w:szCs w:val="22"/>
        </w:rPr>
      </w:pPr>
      <w:r>
        <w:rPr>
          <w:rFonts w:ascii="Arial" w:hAnsi="Arial" w:cs="Arial"/>
          <w:b/>
          <w:sz w:val="22"/>
          <w:szCs w:val="22"/>
        </w:rPr>
        <w:t>ASSEGURA</w:t>
      </w:r>
    </w:p>
    <w:p w14:paraId="68434009" w14:textId="4403130A"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 xml:space="preserve">A ........................, NIF/CIF ...................., en concepte de prenedor de l’assegurança, enfront del CAT en endavant l’assegurat, fins a l’import de .................. EUROS...................€, a efectes de garantir l’exacte compliment per l’assegurat de totes i cadascuna de les obligacions que li resultin com a conseqüència de la formalització i execució del </w:t>
      </w:r>
      <w:r w:rsidR="009B3E65">
        <w:rPr>
          <w:rFonts w:ascii="Arial" w:hAnsi="Arial" w:cs="Arial"/>
          <w:b/>
          <w:bCs/>
          <w:sz w:val="22"/>
          <w:szCs w:val="22"/>
        </w:rPr>
        <w:t>“</w:t>
      </w:r>
      <w:r w:rsidR="009B3E65" w:rsidRPr="009B3E65">
        <w:rPr>
          <w:rFonts w:ascii="Arial" w:hAnsi="Arial" w:cs="Arial"/>
          <w:b/>
          <w:bCs/>
          <w:sz w:val="22"/>
          <w:szCs w:val="22"/>
        </w:rPr>
        <w:t>SERVEI DE MANTENIMENT DELS EQUIPS DE FILTRATGE I TAMISOS D’AIGUA CRUA DEL CAT</w:t>
      </w:r>
      <w:r w:rsidR="009B3E65">
        <w:rPr>
          <w:rFonts w:ascii="Arial" w:hAnsi="Arial" w:cs="Arial"/>
          <w:b/>
          <w:bCs/>
          <w:sz w:val="22"/>
          <w:szCs w:val="22"/>
        </w:rPr>
        <w:t xml:space="preserve">”. </w:t>
      </w:r>
      <w:r w:rsidR="009B3E65" w:rsidRPr="009B3E65">
        <w:rPr>
          <w:rFonts w:ascii="Arial" w:hAnsi="Arial" w:cs="Arial"/>
          <w:b/>
          <w:bCs/>
          <w:sz w:val="22"/>
          <w:szCs w:val="22"/>
        </w:rPr>
        <w:t>EXP. 273/2025(250696</w:t>
      </w:r>
      <w:r w:rsidR="009B3E65">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d’acord amb els termes del contracte i el plec de clàusules administratives i </w:t>
      </w:r>
      <w:r w:rsidR="00295131" w:rsidRPr="00295131">
        <w:rPr>
          <w:rFonts w:ascii="Arial" w:hAnsi="Arial" w:cs="Arial"/>
          <w:sz w:val="22"/>
          <w:szCs w:val="22"/>
        </w:rPr>
        <w:t xml:space="preserve">document tècnic </w:t>
      </w:r>
      <w:r>
        <w:rPr>
          <w:rFonts w:ascii="Arial" w:hAnsi="Arial" w:cs="Arial"/>
          <w:sz w:val="22"/>
          <w:szCs w:val="22"/>
        </w:rPr>
        <w:t>aprovat.</w:t>
      </w:r>
    </w:p>
    <w:p w14:paraId="76FC9A38"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B54756"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no podrà oposar a l’assegurat les excepcions que puguin correspondre’l contra el prenedor de l’assegurança.</w:t>
      </w:r>
    </w:p>
    <w:p w14:paraId="6C7E84C8" w14:textId="1B767318"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L’assegurador assumeix el compromís d’indemnitzar l’assegurat al primer requeriment del CAT, i de pagar amb caràcter incondicional i dintre, com a màxim, dels ............dies següents a ser requerit, la suma o sumes que fins a la concurrència de la xifra assegurada s’expressi en el requeriment.</w:t>
      </w:r>
    </w:p>
    <w:p w14:paraId="4CB8E4FE" w14:textId="77777777" w:rsidR="00D87649" w:rsidRPr="00F40D93" w:rsidRDefault="00D87649" w:rsidP="00E13003">
      <w:pPr>
        <w:spacing w:after="200"/>
        <w:ind w:right="-1"/>
        <w:jc w:val="both"/>
        <w:rPr>
          <w:rFonts w:ascii="Arial" w:hAnsi="Arial" w:cs="Arial"/>
          <w:sz w:val="22"/>
          <w:szCs w:val="22"/>
        </w:rPr>
      </w:pPr>
      <w:r>
        <w:rPr>
          <w:rFonts w:ascii="Arial" w:hAnsi="Arial" w:cs="Arial"/>
          <w:sz w:val="22"/>
          <w:szCs w:val="22"/>
        </w:rPr>
        <w:t>La present assegurança de caució estarà en vigor fins que es compleixin les condicions de devolució previstes al propi contracte.</w:t>
      </w:r>
    </w:p>
    <w:p w14:paraId="51552BAE" w14:textId="77777777" w:rsidR="003A66F5" w:rsidRPr="00F40D93" w:rsidRDefault="003A66F5" w:rsidP="00E13003">
      <w:pPr>
        <w:jc w:val="both"/>
        <w:rPr>
          <w:rFonts w:ascii="Arial" w:hAnsi="Arial" w:cs="Arial"/>
          <w:sz w:val="22"/>
          <w:szCs w:val="22"/>
        </w:rPr>
      </w:pPr>
    </w:p>
    <w:p w14:paraId="6857C8AB" w14:textId="2CB0F3F5" w:rsidR="00D93B44" w:rsidRPr="00F525C7" w:rsidRDefault="003A66F5" w:rsidP="00F525C7">
      <w:pPr>
        <w:jc w:val="both"/>
        <w:rPr>
          <w:rFonts w:ascii="Arial" w:eastAsia="Formata Regular" w:hAnsi="Arial" w:cs="Arial"/>
          <w:sz w:val="22"/>
          <w:szCs w:val="22"/>
        </w:rPr>
      </w:pPr>
      <w:r>
        <w:rPr>
          <w:rFonts w:ascii="Arial" w:hAnsi="Arial" w:cs="Arial"/>
          <w:sz w:val="22"/>
          <w:szCs w:val="22"/>
        </w:rPr>
        <w:t>.......................................,</w:t>
      </w:r>
      <w:r>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D93B44" w:rsidRPr="00F525C7" w:rsidSect="008533D5">
      <w:footerReference w:type="default" r:id="rId35"/>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6ECF1" w14:textId="77777777" w:rsidR="00E23F5A" w:rsidRDefault="00E23F5A">
      <w:r>
        <w:separator/>
      </w:r>
    </w:p>
  </w:endnote>
  <w:endnote w:type="continuationSeparator" w:id="0">
    <w:p w14:paraId="1C65B8E6" w14:textId="77777777" w:rsidR="00E23F5A" w:rsidRDefault="00E2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A23F" w14:textId="77777777" w:rsidR="00294C4F" w:rsidRDefault="00294C4F">
    <w:pPr>
      <w:pStyle w:val="Textindependent"/>
      <w:spacing w:line="14" w:lineRule="auto"/>
    </w:pPr>
    <w:r>
      <w:rPr>
        <w:noProof/>
        <w:lang w:val="es-ES"/>
      </w:rPr>
      <mc:AlternateContent>
        <mc:Choice Requires="wps">
          <w:drawing>
            <wp:anchor distT="0" distB="0" distL="114300" distR="114300" simplePos="0" relativeHeight="251657728" behindDoc="1" locked="0" layoutInCell="1" allowOverlap="1" wp14:anchorId="45F13499" wp14:editId="517BA1D4">
              <wp:simplePos x="0" y="0"/>
              <wp:positionH relativeFrom="page">
                <wp:posOffset>6381115</wp:posOffset>
              </wp:positionH>
              <wp:positionV relativeFrom="page">
                <wp:posOffset>9935845</wp:posOffset>
              </wp:positionV>
              <wp:extent cx="229235" cy="17018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D1AA" w14:textId="79026B7C" w:rsidR="00294C4F" w:rsidRPr="00924619" w:rsidRDefault="00294C4F">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231427">
                            <w:rPr>
                              <w:rFonts w:ascii="Arial" w:hAnsi="Arial" w:cs="Arial"/>
                              <w:noProof/>
                            </w:rPr>
                            <w:t>21</w:t>
                          </w:r>
                          <w:r w:rsidRPr="00924619">
                            <w:rP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13499" id="_x0000_t202" coordsize="21600,21600" o:spt="202" path="m,l,21600r21600,l21600,xe">
              <v:stroke joinstyle="miter"/>
              <v:path gradientshapeok="t" o:connecttype="rect"/>
            </v:shapetype>
            <v:shape id="Text Box 1" o:spid="_x0000_s1026" type="#_x0000_t202" style="position:absolute;margin-left:502.45pt;margin-top:782.35pt;width:18.05pt;height:1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" filled="f" stroked="f">
              <v:textbox inset="0,0,0,0">
                <w:txbxContent>
                  <w:p w14:paraId="5FDDD1AA" w14:textId="79026B7C" w:rsidR="00294C4F" w:rsidRPr="00924619" w:rsidRDefault="00294C4F">
                    <w:pPr>
                      <w:spacing w:before="20"/>
                      <w:ind w:left="60"/>
                      <w:rPr>
                        <w:rFonts w:ascii="Arial" w:hAnsi="Arial" w:cs="Arial"/>
                      </w:rPr>
                    </w:pPr>
                    <w:r w:rsidRPr="00924619">
                      <w:rPr>
                        <w:rFonts w:ascii="Arial" w:hAnsi="Arial" w:cs="Arial"/>
                      </w:rPr>
                      <w:fldChar w:fldCharType="begin"/>
                    </w:r>
                    <w:r w:rsidRPr="00924619">
                      <w:rPr>
                        <w:rFonts w:ascii="Arial" w:hAnsi="Arial" w:cs="Arial"/>
                      </w:rPr>
                      <w:instrText xml:space="preserve"> PAGE </w:instrText>
                    </w:r>
                    <w:r w:rsidRPr="00924619">
                      <w:rPr>
                        <w:rFonts w:ascii="Arial" w:hAnsi="Arial" w:cs="Arial"/>
                      </w:rPr>
                      <w:fldChar w:fldCharType="separate"/>
                    </w:r>
                    <w:r w:rsidR="00231427">
                      <w:rPr>
                        <w:rFonts w:ascii="Arial" w:hAnsi="Arial" w:cs="Arial"/>
                        <w:noProof/>
                      </w:rPr>
                      <w:t>21</w:t>
                    </w:r>
                    <w:r w:rsidRPr="00924619">
                      <w:rPr>
                        <w:rFonts w:ascii="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77F" w14:textId="737B1FF6" w:rsidR="00294C4F" w:rsidRPr="00114710" w:rsidRDefault="00294C4F"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B3F4" w14:textId="77777777" w:rsidR="00E23F5A" w:rsidRDefault="00E23F5A">
      <w:r>
        <w:separator/>
      </w:r>
    </w:p>
  </w:footnote>
  <w:footnote w:type="continuationSeparator" w:id="0">
    <w:p w14:paraId="1A469F26" w14:textId="77777777" w:rsidR="00E23F5A" w:rsidRDefault="00E2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921" w:type="dxa"/>
      <w:tblInd w:w="-108" w:type="dxa"/>
      <w:tblBorders>
        <w:top w:val="single" w:sz="8" w:space="0" w:color="808080"/>
        <w:bottom w:val="single" w:sz="8" w:space="0" w:color="808080"/>
      </w:tblBorders>
      <w:tblLayout w:type="fixed"/>
      <w:tblCellMar>
        <w:top w:w="96" w:type="dxa"/>
        <w:left w:w="0" w:type="dxa"/>
        <w:bottom w:w="85" w:type="dxa"/>
        <w:right w:w="0" w:type="dxa"/>
      </w:tblCellMar>
      <w:tblLook w:val="01E0" w:firstRow="1" w:lastRow="1" w:firstColumn="1" w:lastColumn="1" w:noHBand="0" w:noVBand="0"/>
    </w:tblPr>
    <w:tblGrid>
      <w:gridCol w:w="2934"/>
      <w:gridCol w:w="7097"/>
      <w:gridCol w:w="7355"/>
      <w:gridCol w:w="6535"/>
    </w:tblGrid>
    <w:tr w:rsidR="00294C4F" w:rsidRPr="0048404B" w14:paraId="1BFC001A" w14:textId="77777777" w:rsidTr="00816744">
      <w:trPr>
        <w:trHeight w:val="310"/>
      </w:trPr>
      <w:tc>
        <w:tcPr>
          <w:tcW w:w="2934" w:type="dxa"/>
          <w:noWrap/>
          <w:vAlign w:val="center"/>
        </w:tcPr>
        <w:p w14:paraId="1F7C0365" w14:textId="77777777" w:rsidR="00294C4F" w:rsidRPr="0048404B" w:rsidRDefault="00294C4F" w:rsidP="00607A86">
          <w:pPr>
            <w:pStyle w:val="Capalera"/>
            <w:ind w:left="57"/>
            <w:jc w:val="center"/>
            <w:rPr>
              <w:rFonts w:ascii="Helvetica" w:hAnsi="Helvetica"/>
              <w:color w:val="4D4D4D"/>
              <w:sz w:val="18"/>
              <w:szCs w:val="18"/>
            </w:rPr>
          </w:pPr>
          <w:r w:rsidRPr="0048404B">
            <w:rPr>
              <w:rFonts w:ascii="Helvetica" w:hAnsi="Helvetica" w:cs="Tahoma"/>
              <w:noProof/>
              <w:color w:val="4D4D4D"/>
              <w:sz w:val="16"/>
              <w:szCs w:val="16"/>
              <w:lang w:val="es-ES"/>
            </w:rPr>
            <w:drawing>
              <wp:anchor distT="0" distB="0" distL="114300" distR="114300" simplePos="0" relativeHeight="251659776" behindDoc="0" locked="0" layoutInCell="1" allowOverlap="1" wp14:anchorId="21ACA2FD" wp14:editId="76F5920F">
                <wp:simplePos x="0" y="0"/>
                <wp:positionH relativeFrom="column">
                  <wp:posOffset>20320</wp:posOffset>
                </wp:positionH>
                <wp:positionV relativeFrom="paragraph">
                  <wp:posOffset>-26035</wp:posOffset>
                </wp:positionV>
                <wp:extent cx="205105" cy="140335"/>
                <wp:effectExtent l="0" t="0" r="4445" b="0"/>
                <wp:wrapNone/>
                <wp:docPr id="1600033424" name="Imagen 12" descr="Logo%20CAT%20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20CAT%20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 cy="140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04B">
            <w:rPr>
              <w:rFonts w:ascii="Helvetica" w:hAnsi="Helvetica" w:cs="Tahoma"/>
              <w:b/>
              <w:bCs/>
              <w:color w:val="4D4D4D"/>
              <w:sz w:val="18"/>
              <w:szCs w:val="18"/>
            </w:rPr>
            <w:t xml:space="preserve">       </w:t>
          </w:r>
          <w:r w:rsidRPr="0048404B">
            <w:rPr>
              <w:rFonts w:ascii="Helvetica" w:hAnsi="Helvetica" w:cs="Tahoma"/>
              <w:b/>
              <w:bCs/>
              <w:color w:val="3366FF"/>
              <w:sz w:val="18"/>
              <w:szCs w:val="18"/>
            </w:rPr>
            <w:t>C</w:t>
          </w:r>
          <w:r w:rsidRPr="0048404B">
            <w:rPr>
              <w:rFonts w:ascii="Helvetica" w:hAnsi="Helvetica" w:cs="Tahoma"/>
              <w:color w:val="4D4D4D"/>
              <w:sz w:val="16"/>
              <w:szCs w:val="16"/>
            </w:rPr>
            <w:t>onsorci d’</w:t>
          </w:r>
          <w:r w:rsidRPr="0048404B">
            <w:rPr>
              <w:rFonts w:ascii="Helvetica" w:hAnsi="Helvetica" w:cs="Tahoma"/>
              <w:b/>
              <w:bCs/>
              <w:color w:val="3366FF"/>
              <w:sz w:val="18"/>
              <w:szCs w:val="18"/>
            </w:rPr>
            <w:t>A</w:t>
          </w:r>
          <w:r w:rsidRPr="0048404B">
            <w:rPr>
              <w:rFonts w:ascii="Helvetica" w:hAnsi="Helvetica" w:cs="Tahoma"/>
              <w:color w:val="4D4D4D"/>
              <w:sz w:val="16"/>
              <w:szCs w:val="16"/>
            </w:rPr>
            <w:t xml:space="preserve">igües de </w:t>
          </w:r>
          <w:r w:rsidRPr="0048404B">
            <w:rPr>
              <w:rFonts w:ascii="Helvetica" w:hAnsi="Helvetica" w:cs="Tahoma"/>
              <w:b/>
              <w:bCs/>
              <w:color w:val="3366FF"/>
              <w:sz w:val="18"/>
              <w:szCs w:val="18"/>
            </w:rPr>
            <w:t>T</w:t>
          </w:r>
          <w:r w:rsidRPr="0048404B">
            <w:rPr>
              <w:rFonts w:ascii="Helvetica" w:hAnsi="Helvetica" w:cs="Tahoma"/>
              <w:color w:val="4D4D4D"/>
              <w:sz w:val="16"/>
              <w:szCs w:val="16"/>
            </w:rPr>
            <w:t>arragona</w:t>
          </w:r>
        </w:p>
      </w:tc>
      <w:tc>
        <w:tcPr>
          <w:tcW w:w="7097" w:type="dxa"/>
          <w:vAlign w:val="center"/>
        </w:tcPr>
        <w:p w14:paraId="6C133D8C" w14:textId="4DEE256F" w:rsidR="00294C4F" w:rsidRDefault="00294C4F"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EXP. </w:t>
          </w:r>
          <w:r w:rsidRPr="005A2AC0">
            <w:rPr>
              <w:rFonts w:ascii="Helvetica" w:hAnsi="Helvetica"/>
              <w:color w:val="4D4D4D"/>
              <w:sz w:val="16"/>
              <w:szCs w:val="16"/>
            </w:rPr>
            <w:t>273/2025(250696</w:t>
          </w:r>
          <w:r w:rsidRPr="002E5812">
            <w:rPr>
              <w:rFonts w:ascii="Helvetica" w:hAnsi="Helvetica"/>
              <w:color w:val="4D4D4D"/>
              <w:sz w:val="16"/>
              <w:szCs w:val="16"/>
            </w:rPr>
            <w:t>)</w:t>
          </w:r>
          <w:r>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w:t>
          </w:r>
          <w:r w:rsidRPr="00FD5A1D">
            <w:rPr>
              <w:rFonts w:ascii="Helvetica" w:hAnsi="Helvetica"/>
              <w:color w:val="4D4D4D"/>
              <w:sz w:val="16"/>
              <w:szCs w:val="16"/>
            </w:rPr>
            <w:t xml:space="preserve">anteniment </w:t>
          </w:r>
          <w:r w:rsidRPr="005A2AC0">
            <w:rPr>
              <w:rFonts w:ascii="Helvetica" w:hAnsi="Helvetica"/>
              <w:color w:val="4D4D4D"/>
              <w:sz w:val="16"/>
              <w:szCs w:val="16"/>
            </w:rPr>
            <w:t>FILTRATGE I TAMISOS D’AIGUA CRUA</w:t>
          </w:r>
        </w:p>
      </w:tc>
      <w:tc>
        <w:tcPr>
          <w:tcW w:w="7355" w:type="dxa"/>
          <w:vAlign w:val="center"/>
        </w:tcPr>
        <w:p w14:paraId="0B65A4DC" w14:textId="47F3B929" w:rsidR="00294C4F" w:rsidRPr="00380413" w:rsidRDefault="00294C4F" w:rsidP="00607A86">
          <w:pPr>
            <w:tabs>
              <w:tab w:val="center" w:pos="4252"/>
              <w:tab w:val="right" w:pos="8504"/>
            </w:tabs>
            <w:ind w:left="57"/>
            <w:jc w:val="right"/>
            <w:rPr>
              <w:rFonts w:ascii="Helvetica" w:hAnsi="Helvetica"/>
              <w:color w:val="4D4D4D"/>
              <w:sz w:val="16"/>
              <w:szCs w:val="16"/>
            </w:rPr>
          </w:pPr>
          <w:r>
            <w:rPr>
              <w:rFonts w:ascii="Helvetica" w:hAnsi="Helvetica"/>
              <w:color w:val="4D4D4D"/>
              <w:sz w:val="16"/>
              <w:szCs w:val="16"/>
            </w:rPr>
            <w:t xml:space="preserve">                                   EXP. 226/2023(230632)</w:t>
          </w:r>
          <w:r w:rsidRPr="006F09A7">
            <w:rPr>
              <w:rFonts w:ascii="Helvetica" w:hAnsi="Helvetica"/>
              <w:color w:val="4D4D4D"/>
              <w:sz w:val="16"/>
              <w:szCs w:val="16"/>
            </w:rPr>
            <w:t xml:space="preserve">  </w:t>
          </w:r>
          <w:r w:rsidRPr="006F09A7">
            <w:rPr>
              <w:rFonts w:ascii="Helvetica" w:hAnsi="Helvetica"/>
              <w:color w:val="3366FF"/>
              <w:sz w:val="16"/>
              <w:szCs w:val="16"/>
            </w:rPr>
            <w:sym w:font="Wingdings" w:char="F0A7"/>
          </w:r>
          <w:r w:rsidRPr="006F09A7">
            <w:rPr>
              <w:rFonts w:ascii="Helvetica" w:hAnsi="Helvetica"/>
              <w:color w:val="4D4D4D"/>
              <w:sz w:val="16"/>
              <w:szCs w:val="16"/>
            </w:rPr>
            <w:t xml:space="preserve">  </w:t>
          </w:r>
          <w:r>
            <w:rPr>
              <w:rFonts w:ascii="Helvetica" w:hAnsi="Helvetica"/>
              <w:color w:val="4D4D4D"/>
              <w:sz w:val="16"/>
              <w:szCs w:val="16"/>
            </w:rPr>
            <w:t>Millora i ampliació dipòsit salmorra BPD09</w:t>
          </w:r>
        </w:p>
      </w:tc>
      <w:tc>
        <w:tcPr>
          <w:tcW w:w="6535" w:type="dxa"/>
          <w:noWrap/>
          <w:vAlign w:val="center"/>
        </w:tcPr>
        <w:p w14:paraId="739AFD80" w14:textId="19827D13" w:rsidR="00294C4F" w:rsidRDefault="00294C4F" w:rsidP="00607A86">
          <w:pPr>
            <w:tabs>
              <w:tab w:val="center" w:pos="4252"/>
              <w:tab w:val="right" w:pos="8504"/>
            </w:tabs>
            <w:ind w:left="57"/>
            <w:jc w:val="right"/>
            <w:rPr>
              <w:rFonts w:ascii="Helvetica" w:hAnsi="Helvetica" w:cs="Tahoma"/>
              <w:color w:val="4D4D4D"/>
              <w:sz w:val="16"/>
              <w:szCs w:val="16"/>
            </w:rPr>
          </w:pPr>
          <w:r w:rsidRPr="00380413">
            <w:rPr>
              <w:rFonts w:ascii="Helvetica" w:hAnsi="Helvetica"/>
              <w:color w:val="4D4D4D"/>
              <w:sz w:val="16"/>
              <w:szCs w:val="16"/>
            </w:rPr>
            <w:t xml:space="preserve">) -  MANTENIMENT INSTAL·LACIONS CLIMATITZACIÓ   </w:t>
          </w:r>
        </w:p>
      </w:tc>
    </w:tr>
  </w:tbl>
  <w:p w14:paraId="2D9CAECD" w14:textId="77777777" w:rsidR="00294C4F" w:rsidRDefault="00294C4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style="width:13.5pt;height:12pt;visibility:visible;mso-wrap-style:square" o:bullet="t">
        <v:imagedata r:id="rId1" o:title=""/>
      </v:shape>
    </w:pict>
  </w:numPicBullet>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07811343"/>
    <w:multiLevelType w:val="hybridMultilevel"/>
    <w:tmpl w:val="29306888"/>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32E77B4"/>
    <w:multiLevelType w:val="hybridMultilevel"/>
    <w:tmpl w:val="172E9D5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7B05D37"/>
    <w:multiLevelType w:val="hybridMultilevel"/>
    <w:tmpl w:val="93B62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1" w15:restartNumberingAfterBreak="0">
    <w:nsid w:val="1FE673CE"/>
    <w:multiLevelType w:val="multilevel"/>
    <w:tmpl w:val="52C0F9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23"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4C1A521F"/>
    <w:multiLevelType w:val="hybridMultilevel"/>
    <w:tmpl w:val="88000BB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4E9D2139"/>
    <w:multiLevelType w:val="hybridMultilevel"/>
    <w:tmpl w:val="C480DC28"/>
    <w:lvl w:ilvl="0" w:tplc="B664ADD6">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3"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2FF1D54"/>
    <w:multiLevelType w:val="multilevel"/>
    <w:tmpl w:val="A5928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3"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5"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8" w15:restartNumberingAfterBreak="0">
    <w:nsid w:val="6AB273E9"/>
    <w:multiLevelType w:val="multilevel"/>
    <w:tmpl w:val="83D02130"/>
    <w:numStyleLink w:val="LLISTANORMAL"/>
  </w:abstractNum>
  <w:abstractNum w:abstractNumId="59"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0"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76CD5941"/>
    <w:multiLevelType w:val="multilevel"/>
    <w:tmpl w:val="91BEC8BE"/>
    <w:lvl w:ilvl="0">
      <w:start w:val="2"/>
      <w:numFmt w:val="decimal"/>
      <w:lvlText w:val="%1."/>
      <w:lvlJc w:val="left"/>
      <w:pPr>
        <w:ind w:left="360" w:hanging="360"/>
      </w:pPr>
      <w:rPr>
        <w:rFonts w:hint="default"/>
        <w:b/>
      </w:rPr>
    </w:lvl>
    <w:lvl w:ilvl="1">
      <w:start w:val="1"/>
      <w:numFmt w:val="decimal"/>
      <w:lvlText w:val="%1.%2."/>
      <w:lvlJc w:val="left"/>
      <w:pPr>
        <w:ind w:left="3337"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51652282">
    <w:abstractNumId w:val="8"/>
  </w:num>
  <w:num w:numId="2" w16cid:durableId="1570723394">
    <w:abstractNumId w:val="3"/>
  </w:num>
  <w:num w:numId="3" w16cid:durableId="1988509785">
    <w:abstractNumId w:val="2"/>
  </w:num>
  <w:num w:numId="4" w16cid:durableId="1398741735">
    <w:abstractNumId w:val="1"/>
  </w:num>
  <w:num w:numId="5" w16cid:durableId="722945546">
    <w:abstractNumId w:val="0"/>
  </w:num>
  <w:num w:numId="6" w16cid:durableId="1307852092">
    <w:abstractNumId w:val="9"/>
  </w:num>
  <w:num w:numId="7" w16cid:durableId="728185891">
    <w:abstractNumId w:val="7"/>
  </w:num>
  <w:num w:numId="8" w16cid:durableId="497119567">
    <w:abstractNumId w:val="6"/>
  </w:num>
  <w:num w:numId="9" w16cid:durableId="1684437363">
    <w:abstractNumId w:val="5"/>
  </w:num>
  <w:num w:numId="10" w16cid:durableId="677196583">
    <w:abstractNumId w:val="4"/>
  </w:num>
  <w:num w:numId="11" w16cid:durableId="1896040658">
    <w:abstractNumId w:val="45"/>
  </w:num>
  <w:num w:numId="12" w16cid:durableId="1180269551">
    <w:abstractNumId w:val="42"/>
  </w:num>
  <w:num w:numId="13" w16cid:durableId="1750080695">
    <w:abstractNumId w:val="49"/>
  </w:num>
  <w:num w:numId="14" w16cid:durableId="17240863">
    <w:abstractNumId w:val="22"/>
  </w:num>
  <w:num w:numId="15" w16cid:durableId="2137677527">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8292770">
    <w:abstractNumId w:val="16"/>
  </w:num>
  <w:num w:numId="17" w16cid:durableId="2069760847">
    <w:abstractNumId w:val="20"/>
  </w:num>
  <w:num w:numId="18" w16cid:durableId="2054620437">
    <w:abstractNumId w:val="52"/>
  </w:num>
  <w:num w:numId="19" w16cid:durableId="1133326920">
    <w:abstractNumId w:val="23"/>
  </w:num>
  <w:num w:numId="20" w16cid:durableId="1663239459">
    <w:abstractNumId w:val="40"/>
  </w:num>
  <w:num w:numId="21" w16cid:durableId="1529372866">
    <w:abstractNumId w:val="24"/>
  </w:num>
  <w:num w:numId="22" w16cid:durableId="1223173180">
    <w:abstractNumId w:val="38"/>
  </w:num>
  <w:num w:numId="23" w16cid:durableId="1387409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2869998">
    <w:abstractNumId w:val="60"/>
  </w:num>
  <w:num w:numId="25" w16cid:durableId="1769227380">
    <w:abstractNumId w:val="37"/>
  </w:num>
  <w:num w:numId="26" w16cid:durableId="1584799219">
    <w:abstractNumId w:val="47"/>
  </w:num>
  <w:num w:numId="27" w16cid:durableId="1554269959">
    <w:abstractNumId w:val="26"/>
  </w:num>
  <w:num w:numId="28" w16cid:durableId="1336881749">
    <w:abstractNumId w:val="53"/>
  </w:num>
  <w:num w:numId="29" w16cid:durableId="343170877">
    <w:abstractNumId w:val="59"/>
  </w:num>
  <w:num w:numId="30" w16cid:durableId="857081123">
    <w:abstractNumId w:val="15"/>
  </w:num>
  <w:num w:numId="31" w16cid:durableId="332801915">
    <w:abstractNumId w:val="55"/>
  </w:num>
  <w:num w:numId="32" w16cid:durableId="583534544">
    <w:abstractNumId w:val="17"/>
  </w:num>
  <w:num w:numId="33" w16cid:durableId="1063597396">
    <w:abstractNumId w:val="41"/>
  </w:num>
  <w:num w:numId="34" w16cid:durableId="1121265830">
    <w:abstractNumId w:val="58"/>
  </w:num>
  <w:num w:numId="35" w16cid:durableId="1247421413">
    <w:abstractNumId w:val="57"/>
  </w:num>
  <w:num w:numId="36" w16cid:durableId="1310792804">
    <w:abstractNumId w:val="28"/>
  </w:num>
  <w:num w:numId="37" w16cid:durableId="955983698">
    <w:abstractNumId w:val="32"/>
  </w:num>
  <w:num w:numId="38" w16cid:durableId="805121774">
    <w:abstractNumId w:val="50"/>
  </w:num>
  <w:num w:numId="39" w16cid:durableId="902839269">
    <w:abstractNumId w:val="29"/>
  </w:num>
  <w:num w:numId="40" w16cid:durableId="1945140921">
    <w:abstractNumId w:val="25"/>
  </w:num>
  <w:num w:numId="41" w16cid:durableId="1534154147">
    <w:abstractNumId w:val="44"/>
  </w:num>
  <w:num w:numId="42" w16cid:durableId="1027172716">
    <w:abstractNumId w:val="27"/>
  </w:num>
  <w:num w:numId="43" w16cid:durableId="902058967">
    <w:abstractNumId w:val="31"/>
  </w:num>
  <w:num w:numId="44" w16cid:durableId="611204829">
    <w:abstractNumId w:val="46"/>
  </w:num>
  <w:num w:numId="45" w16cid:durableId="368266087">
    <w:abstractNumId w:val="56"/>
  </w:num>
  <w:num w:numId="46" w16cid:durableId="494222524">
    <w:abstractNumId w:val="39"/>
  </w:num>
  <w:num w:numId="47" w16cid:durableId="1456947694">
    <w:abstractNumId w:val="30"/>
  </w:num>
  <w:num w:numId="48" w16cid:durableId="540485484">
    <w:abstractNumId w:val="35"/>
  </w:num>
  <w:num w:numId="49" w16cid:durableId="713427502">
    <w:abstractNumId w:val="33"/>
  </w:num>
  <w:num w:numId="50" w16cid:durableId="996885489">
    <w:abstractNumId w:val="48"/>
  </w:num>
  <w:num w:numId="51" w16cid:durableId="1363821898">
    <w:abstractNumId w:val="12"/>
  </w:num>
  <w:num w:numId="52" w16cid:durableId="1114061278">
    <w:abstractNumId w:val="43"/>
  </w:num>
  <w:num w:numId="53" w16cid:durableId="1077291002">
    <w:abstractNumId w:val="36"/>
  </w:num>
  <w:num w:numId="54" w16cid:durableId="362678423">
    <w:abstractNumId w:val="21"/>
  </w:num>
  <w:num w:numId="55" w16cid:durableId="218175523">
    <w:abstractNumId w:val="51"/>
  </w:num>
  <w:num w:numId="56" w16cid:durableId="1519198843">
    <w:abstractNumId w:val="61"/>
  </w:num>
  <w:num w:numId="57" w16cid:durableId="781388193">
    <w:abstractNumId w:val="19"/>
  </w:num>
  <w:num w:numId="58" w16cid:durableId="1508639106">
    <w:abstractNumId w:val="13"/>
  </w:num>
  <w:num w:numId="59" w16cid:durableId="2120105188">
    <w:abstractNumId w:val="34"/>
  </w:num>
  <w:num w:numId="60" w16cid:durableId="408692426">
    <w:abstractNumId w:val="14"/>
  </w:num>
  <w:num w:numId="61" w16cid:durableId="252707782">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C3"/>
    <w:rsid w:val="000017BC"/>
    <w:rsid w:val="00002711"/>
    <w:rsid w:val="0000399C"/>
    <w:rsid w:val="000063A7"/>
    <w:rsid w:val="0000712B"/>
    <w:rsid w:val="0000795E"/>
    <w:rsid w:val="00007FD6"/>
    <w:rsid w:val="00010B3D"/>
    <w:rsid w:val="0001320A"/>
    <w:rsid w:val="00016AA8"/>
    <w:rsid w:val="00020569"/>
    <w:rsid w:val="000214E5"/>
    <w:rsid w:val="00021B30"/>
    <w:rsid w:val="00022C59"/>
    <w:rsid w:val="000232DB"/>
    <w:rsid w:val="00023B15"/>
    <w:rsid w:val="0002441E"/>
    <w:rsid w:val="000259C7"/>
    <w:rsid w:val="00025CCD"/>
    <w:rsid w:val="00026935"/>
    <w:rsid w:val="00027CDD"/>
    <w:rsid w:val="00031CB7"/>
    <w:rsid w:val="00032696"/>
    <w:rsid w:val="000329D5"/>
    <w:rsid w:val="00032C07"/>
    <w:rsid w:val="0003361D"/>
    <w:rsid w:val="00033CF3"/>
    <w:rsid w:val="000345DA"/>
    <w:rsid w:val="000352DF"/>
    <w:rsid w:val="000360AF"/>
    <w:rsid w:val="00036185"/>
    <w:rsid w:val="00036D83"/>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10C4"/>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D7"/>
    <w:rsid w:val="00084D57"/>
    <w:rsid w:val="000852E8"/>
    <w:rsid w:val="00085369"/>
    <w:rsid w:val="0008628C"/>
    <w:rsid w:val="00087DC8"/>
    <w:rsid w:val="000903BF"/>
    <w:rsid w:val="0009075C"/>
    <w:rsid w:val="0009291C"/>
    <w:rsid w:val="0009544E"/>
    <w:rsid w:val="00095465"/>
    <w:rsid w:val="00096432"/>
    <w:rsid w:val="00096F8D"/>
    <w:rsid w:val="00097631"/>
    <w:rsid w:val="000A018A"/>
    <w:rsid w:val="000A09BC"/>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10DD"/>
    <w:rsid w:val="000D10F9"/>
    <w:rsid w:val="000D1461"/>
    <w:rsid w:val="000D2012"/>
    <w:rsid w:val="000D2447"/>
    <w:rsid w:val="000D264B"/>
    <w:rsid w:val="000D4159"/>
    <w:rsid w:val="000D4F3C"/>
    <w:rsid w:val="000D5B32"/>
    <w:rsid w:val="000D5CDC"/>
    <w:rsid w:val="000D6182"/>
    <w:rsid w:val="000D6A13"/>
    <w:rsid w:val="000E00FA"/>
    <w:rsid w:val="000E332F"/>
    <w:rsid w:val="000E42FF"/>
    <w:rsid w:val="000E55CA"/>
    <w:rsid w:val="000E7F4E"/>
    <w:rsid w:val="000F01DF"/>
    <w:rsid w:val="000F088F"/>
    <w:rsid w:val="000F101B"/>
    <w:rsid w:val="000F2BB6"/>
    <w:rsid w:val="000F360F"/>
    <w:rsid w:val="000F455E"/>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501"/>
    <w:rsid w:val="0012164E"/>
    <w:rsid w:val="0012268C"/>
    <w:rsid w:val="001245A5"/>
    <w:rsid w:val="0012460C"/>
    <w:rsid w:val="00124D07"/>
    <w:rsid w:val="00125574"/>
    <w:rsid w:val="00125B70"/>
    <w:rsid w:val="00125EAA"/>
    <w:rsid w:val="00126232"/>
    <w:rsid w:val="00127446"/>
    <w:rsid w:val="00127E2F"/>
    <w:rsid w:val="00130088"/>
    <w:rsid w:val="00132DFF"/>
    <w:rsid w:val="00134981"/>
    <w:rsid w:val="00134B51"/>
    <w:rsid w:val="001352F0"/>
    <w:rsid w:val="00135754"/>
    <w:rsid w:val="0013737C"/>
    <w:rsid w:val="001375D8"/>
    <w:rsid w:val="00137F84"/>
    <w:rsid w:val="00140523"/>
    <w:rsid w:val="00140624"/>
    <w:rsid w:val="001406A2"/>
    <w:rsid w:val="00141669"/>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C48"/>
    <w:rsid w:val="00174443"/>
    <w:rsid w:val="00174656"/>
    <w:rsid w:val="00174BC6"/>
    <w:rsid w:val="00175E06"/>
    <w:rsid w:val="001776BB"/>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7F5"/>
    <w:rsid w:val="001A59AD"/>
    <w:rsid w:val="001A5C33"/>
    <w:rsid w:val="001A6F05"/>
    <w:rsid w:val="001A7BF4"/>
    <w:rsid w:val="001A7F18"/>
    <w:rsid w:val="001B1322"/>
    <w:rsid w:val="001B3F51"/>
    <w:rsid w:val="001B47A6"/>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5283"/>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6C7"/>
    <w:rsid w:val="00224F06"/>
    <w:rsid w:val="00226F84"/>
    <w:rsid w:val="00227257"/>
    <w:rsid w:val="00227F11"/>
    <w:rsid w:val="00230266"/>
    <w:rsid w:val="0023133B"/>
    <w:rsid w:val="00231427"/>
    <w:rsid w:val="00233DBF"/>
    <w:rsid w:val="00235682"/>
    <w:rsid w:val="00235E83"/>
    <w:rsid w:val="002365E1"/>
    <w:rsid w:val="00236BFC"/>
    <w:rsid w:val="00236FA0"/>
    <w:rsid w:val="002405D3"/>
    <w:rsid w:val="00240A2E"/>
    <w:rsid w:val="00240D1F"/>
    <w:rsid w:val="00240DD9"/>
    <w:rsid w:val="00241463"/>
    <w:rsid w:val="0024224B"/>
    <w:rsid w:val="0024280A"/>
    <w:rsid w:val="00242DAF"/>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6708F"/>
    <w:rsid w:val="002703A8"/>
    <w:rsid w:val="002709F5"/>
    <w:rsid w:val="00272417"/>
    <w:rsid w:val="00272557"/>
    <w:rsid w:val="002727E7"/>
    <w:rsid w:val="002738B4"/>
    <w:rsid w:val="00273CB1"/>
    <w:rsid w:val="0027514F"/>
    <w:rsid w:val="00277082"/>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4C4F"/>
    <w:rsid w:val="00295131"/>
    <w:rsid w:val="002958F2"/>
    <w:rsid w:val="00295B6C"/>
    <w:rsid w:val="002962EE"/>
    <w:rsid w:val="002A004A"/>
    <w:rsid w:val="002A06F2"/>
    <w:rsid w:val="002A09DE"/>
    <w:rsid w:val="002A1470"/>
    <w:rsid w:val="002A163F"/>
    <w:rsid w:val="002A1DAC"/>
    <w:rsid w:val="002A35F0"/>
    <w:rsid w:val="002A54C2"/>
    <w:rsid w:val="002A6B1F"/>
    <w:rsid w:val="002A79F1"/>
    <w:rsid w:val="002B0104"/>
    <w:rsid w:val="002B1779"/>
    <w:rsid w:val="002B24F2"/>
    <w:rsid w:val="002B262A"/>
    <w:rsid w:val="002B26F9"/>
    <w:rsid w:val="002B3529"/>
    <w:rsid w:val="002B456B"/>
    <w:rsid w:val="002B5C8F"/>
    <w:rsid w:val="002B70C6"/>
    <w:rsid w:val="002B73A5"/>
    <w:rsid w:val="002C1400"/>
    <w:rsid w:val="002C18A2"/>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199D"/>
    <w:rsid w:val="002E3171"/>
    <w:rsid w:val="002E337F"/>
    <w:rsid w:val="002E33CA"/>
    <w:rsid w:val="002E3A9C"/>
    <w:rsid w:val="002E42A8"/>
    <w:rsid w:val="002E462F"/>
    <w:rsid w:val="002E46ED"/>
    <w:rsid w:val="002E5812"/>
    <w:rsid w:val="002E5AE9"/>
    <w:rsid w:val="002E5FEB"/>
    <w:rsid w:val="002E604F"/>
    <w:rsid w:val="002E6553"/>
    <w:rsid w:val="002F0A69"/>
    <w:rsid w:val="002F122E"/>
    <w:rsid w:val="002F1C52"/>
    <w:rsid w:val="002F1F7F"/>
    <w:rsid w:val="002F26E1"/>
    <w:rsid w:val="002F2F5D"/>
    <w:rsid w:val="002F32B9"/>
    <w:rsid w:val="002F6E00"/>
    <w:rsid w:val="002F74C8"/>
    <w:rsid w:val="002F7C38"/>
    <w:rsid w:val="00300BFC"/>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2903"/>
    <w:rsid w:val="00315812"/>
    <w:rsid w:val="00315A7E"/>
    <w:rsid w:val="00316121"/>
    <w:rsid w:val="00317689"/>
    <w:rsid w:val="0031795B"/>
    <w:rsid w:val="0031798C"/>
    <w:rsid w:val="00317BD4"/>
    <w:rsid w:val="00320915"/>
    <w:rsid w:val="00320AA9"/>
    <w:rsid w:val="00320BA8"/>
    <w:rsid w:val="00320BAA"/>
    <w:rsid w:val="00320F2E"/>
    <w:rsid w:val="0032101C"/>
    <w:rsid w:val="00322B40"/>
    <w:rsid w:val="00324908"/>
    <w:rsid w:val="0032693A"/>
    <w:rsid w:val="0033039E"/>
    <w:rsid w:val="00330D04"/>
    <w:rsid w:val="00330D4B"/>
    <w:rsid w:val="00330EF0"/>
    <w:rsid w:val="003323A8"/>
    <w:rsid w:val="00332FF9"/>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5FC6"/>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C2B"/>
    <w:rsid w:val="003A4D3E"/>
    <w:rsid w:val="003A66F5"/>
    <w:rsid w:val="003A68EA"/>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4461"/>
    <w:rsid w:val="003C5612"/>
    <w:rsid w:val="003C5CA0"/>
    <w:rsid w:val="003C5DBE"/>
    <w:rsid w:val="003C5F1D"/>
    <w:rsid w:val="003C6155"/>
    <w:rsid w:val="003C689A"/>
    <w:rsid w:val="003C6C85"/>
    <w:rsid w:val="003C70FF"/>
    <w:rsid w:val="003D0D26"/>
    <w:rsid w:val="003D2A48"/>
    <w:rsid w:val="003D40DA"/>
    <w:rsid w:val="003D452F"/>
    <w:rsid w:val="003D59C1"/>
    <w:rsid w:val="003D5A06"/>
    <w:rsid w:val="003D67D4"/>
    <w:rsid w:val="003D6AB3"/>
    <w:rsid w:val="003D7971"/>
    <w:rsid w:val="003D7A37"/>
    <w:rsid w:val="003E01FC"/>
    <w:rsid w:val="003E09D0"/>
    <w:rsid w:val="003E0A03"/>
    <w:rsid w:val="003E13E1"/>
    <w:rsid w:val="003E14DF"/>
    <w:rsid w:val="003E1AF0"/>
    <w:rsid w:val="003E3111"/>
    <w:rsid w:val="003E45D9"/>
    <w:rsid w:val="003E47C5"/>
    <w:rsid w:val="003E5284"/>
    <w:rsid w:val="003E73D4"/>
    <w:rsid w:val="003F0F6E"/>
    <w:rsid w:val="003F1E85"/>
    <w:rsid w:val="003F28BB"/>
    <w:rsid w:val="003F3D8A"/>
    <w:rsid w:val="003F4099"/>
    <w:rsid w:val="003F40DC"/>
    <w:rsid w:val="003F4615"/>
    <w:rsid w:val="003F4B2A"/>
    <w:rsid w:val="003F6DDF"/>
    <w:rsid w:val="003F7BCA"/>
    <w:rsid w:val="00400A25"/>
    <w:rsid w:val="00400C77"/>
    <w:rsid w:val="00401000"/>
    <w:rsid w:val="00401436"/>
    <w:rsid w:val="0040191D"/>
    <w:rsid w:val="00401A53"/>
    <w:rsid w:val="0040282E"/>
    <w:rsid w:val="00404A15"/>
    <w:rsid w:val="004056AB"/>
    <w:rsid w:val="004056C3"/>
    <w:rsid w:val="00405ACB"/>
    <w:rsid w:val="00406C09"/>
    <w:rsid w:val="00407E89"/>
    <w:rsid w:val="00407EA5"/>
    <w:rsid w:val="00410C12"/>
    <w:rsid w:val="004115A7"/>
    <w:rsid w:val="00413214"/>
    <w:rsid w:val="004137CF"/>
    <w:rsid w:val="004138CB"/>
    <w:rsid w:val="004138E6"/>
    <w:rsid w:val="0041408D"/>
    <w:rsid w:val="004147B0"/>
    <w:rsid w:val="004157EC"/>
    <w:rsid w:val="00415B26"/>
    <w:rsid w:val="00416222"/>
    <w:rsid w:val="00416F69"/>
    <w:rsid w:val="00417A74"/>
    <w:rsid w:val="00417A77"/>
    <w:rsid w:val="00417F2F"/>
    <w:rsid w:val="0042009B"/>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8C1"/>
    <w:rsid w:val="00437260"/>
    <w:rsid w:val="00437615"/>
    <w:rsid w:val="004378C2"/>
    <w:rsid w:val="00440A66"/>
    <w:rsid w:val="00441094"/>
    <w:rsid w:val="0044161A"/>
    <w:rsid w:val="00442E57"/>
    <w:rsid w:val="00444119"/>
    <w:rsid w:val="0044511F"/>
    <w:rsid w:val="004461D1"/>
    <w:rsid w:val="00446D85"/>
    <w:rsid w:val="00446EC6"/>
    <w:rsid w:val="0044721E"/>
    <w:rsid w:val="004475FE"/>
    <w:rsid w:val="004500A2"/>
    <w:rsid w:val="004501B1"/>
    <w:rsid w:val="00451009"/>
    <w:rsid w:val="00451145"/>
    <w:rsid w:val="0045187B"/>
    <w:rsid w:val="00451DF5"/>
    <w:rsid w:val="00453DAD"/>
    <w:rsid w:val="00454A1C"/>
    <w:rsid w:val="00456280"/>
    <w:rsid w:val="004569B0"/>
    <w:rsid w:val="00457D00"/>
    <w:rsid w:val="00457D93"/>
    <w:rsid w:val="00460281"/>
    <w:rsid w:val="0046279C"/>
    <w:rsid w:val="00462A83"/>
    <w:rsid w:val="00462D71"/>
    <w:rsid w:val="0046470E"/>
    <w:rsid w:val="004657AD"/>
    <w:rsid w:val="00465C1A"/>
    <w:rsid w:val="0046621C"/>
    <w:rsid w:val="00466BAA"/>
    <w:rsid w:val="0046739A"/>
    <w:rsid w:val="00471ECA"/>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C30"/>
    <w:rsid w:val="00497A14"/>
    <w:rsid w:val="004A0580"/>
    <w:rsid w:val="004A0E75"/>
    <w:rsid w:val="004A0E84"/>
    <w:rsid w:val="004A17D9"/>
    <w:rsid w:val="004A1925"/>
    <w:rsid w:val="004A1C95"/>
    <w:rsid w:val="004A1C97"/>
    <w:rsid w:val="004A242E"/>
    <w:rsid w:val="004A2999"/>
    <w:rsid w:val="004A2E92"/>
    <w:rsid w:val="004A467B"/>
    <w:rsid w:val="004A5E51"/>
    <w:rsid w:val="004A609C"/>
    <w:rsid w:val="004A631B"/>
    <w:rsid w:val="004A65CC"/>
    <w:rsid w:val="004A782D"/>
    <w:rsid w:val="004A7B4B"/>
    <w:rsid w:val="004B02B5"/>
    <w:rsid w:val="004B092E"/>
    <w:rsid w:val="004B2F9D"/>
    <w:rsid w:val="004B4BE1"/>
    <w:rsid w:val="004B566B"/>
    <w:rsid w:val="004B5FB4"/>
    <w:rsid w:val="004B7C0C"/>
    <w:rsid w:val="004C4C06"/>
    <w:rsid w:val="004C61BC"/>
    <w:rsid w:val="004C72D4"/>
    <w:rsid w:val="004C73F7"/>
    <w:rsid w:val="004C7B6D"/>
    <w:rsid w:val="004D00F2"/>
    <w:rsid w:val="004D02D3"/>
    <w:rsid w:val="004D06F5"/>
    <w:rsid w:val="004D15AD"/>
    <w:rsid w:val="004D1B6D"/>
    <w:rsid w:val="004D244F"/>
    <w:rsid w:val="004D26EF"/>
    <w:rsid w:val="004D4B39"/>
    <w:rsid w:val="004D5936"/>
    <w:rsid w:val="004D5BFB"/>
    <w:rsid w:val="004D5E86"/>
    <w:rsid w:val="004D6598"/>
    <w:rsid w:val="004D6E01"/>
    <w:rsid w:val="004D7327"/>
    <w:rsid w:val="004D7AF9"/>
    <w:rsid w:val="004E07F9"/>
    <w:rsid w:val="004E20FE"/>
    <w:rsid w:val="004E2DC3"/>
    <w:rsid w:val="004E3DA6"/>
    <w:rsid w:val="004E3ED0"/>
    <w:rsid w:val="004E3FB1"/>
    <w:rsid w:val="004E4E57"/>
    <w:rsid w:val="004E4F0D"/>
    <w:rsid w:val="004E504F"/>
    <w:rsid w:val="004E5866"/>
    <w:rsid w:val="004E634B"/>
    <w:rsid w:val="004E6BBD"/>
    <w:rsid w:val="004E7BAB"/>
    <w:rsid w:val="004F089C"/>
    <w:rsid w:val="004F1D28"/>
    <w:rsid w:val="004F4E13"/>
    <w:rsid w:val="004F523E"/>
    <w:rsid w:val="004F58C4"/>
    <w:rsid w:val="004F5B3C"/>
    <w:rsid w:val="004F5F13"/>
    <w:rsid w:val="004F6226"/>
    <w:rsid w:val="004F6C8D"/>
    <w:rsid w:val="004F729A"/>
    <w:rsid w:val="004F776C"/>
    <w:rsid w:val="005011B1"/>
    <w:rsid w:val="00501E45"/>
    <w:rsid w:val="005020D0"/>
    <w:rsid w:val="0050232F"/>
    <w:rsid w:val="0050295F"/>
    <w:rsid w:val="00502A95"/>
    <w:rsid w:val="00502C43"/>
    <w:rsid w:val="00503B5A"/>
    <w:rsid w:val="00503C21"/>
    <w:rsid w:val="00504053"/>
    <w:rsid w:val="00504AF4"/>
    <w:rsid w:val="0050530F"/>
    <w:rsid w:val="005053D9"/>
    <w:rsid w:val="005056F3"/>
    <w:rsid w:val="0050593E"/>
    <w:rsid w:val="00505BD8"/>
    <w:rsid w:val="00506A06"/>
    <w:rsid w:val="0050712D"/>
    <w:rsid w:val="00507611"/>
    <w:rsid w:val="00507E6E"/>
    <w:rsid w:val="0051083E"/>
    <w:rsid w:val="005111D5"/>
    <w:rsid w:val="00513F23"/>
    <w:rsid w:val="00513F35"/>
    <w:rsid w:val="00514750"/>
    <w:rsid w:val="005149EA"/>
    <w:rsid w:val="00514AE7"/>
    <w:rsid w:val="0051523A"/>
    <w:rsid w:val="00515D61"/>
    <w:rsid w:val="00516AB4"/>
    <w:rsid w:val="00516B83"/>
    <w:rsid w:val="00517AA4"/>
    <w:rsid w:val="00520CF5"/>
    <w:rsid w:val="00521192"/>
    <w:rsid w:val="00522F9B"/>
    <w:rsid w:val="00523852"/>
    <w:rsid w:val="00524C3E"/>
    <w:rsid w:val="00525014"/>
    <w:rsid w:val="005266F0"/>
    <w:rsid w:val="00526D00"/>
    <w:rsid w:val="00527505"/>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97"/>
    <w:rsid w:val="005935F7"/>
    <w:rsid w:val="00593A43"/>
    <w:rsid w:val="00593AAE"/>
    <w:rsid w:val="00593D36"/>
    <w:rsid w:val="00594078"/>
    <w:rsid w:val="005949A8"/>
    <w:rsid w:val="00596EF2"/>
    <w:rsid w:val="00596FC0"/>
    <w:rsid w:val="005971C8"/>
    <w:rsid w:val="00597AE4"/>
    <w:rsid w:val="005A2A88"/>
    <w:rsid w:val="005A2AC0"/>
    <w:rsid w:val="005A3EA5"/>
    <w:rsid w:val="005A6586"/>
    <w:rsid w:val="005A7BA8"/>
    <w:rsid w:val="005B0571"/>
    <w:rsid w:val="005B1367"/>
    <w:rsid w:val="005B13F7"/>
    <w:rsid w:val="005B1690"/>
    <w:rsid w:val="005B285C"/>
    <w:rsid w:val="005B2B48"/>
    <w:rsid w:val="005B30CC"/>
    <w:rsid w:val="005B3D91"/>
    <w:rsid w:val="005B5CE2"/>
    <w:rsid w:val="005B5D72"/>
    <w:rsid w:val="005B6351"/>
    <w:rsid w:val="005B6569"/>
    <w:rsid w:val="005B6A25"/>
    <w:rsid w:val="005B6C0A"/>
    <w:rsid w:val="005B7842"/>
    <w:rsid w:val="005C261C"/>
    <w:rsid w:val="005C2912"/>
    <w:rsid w:val="005C2D16"/>
    <w:rsid w:val="005C376B"/>
    <w:rsid w:val="005C40B8"/>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742D"/>
    <w:rsid w:val="005E7B8B"/>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07A86"/>
    <w:rsid w:val="006108EC"/>
    <w:rsid w:val="00611A55"/>
    <w:rsid w:val="006125F7"/>
    <w:rsid w:val="0061294F"/>
    <w:rsid w:val="00612990"/>
    <w:rsid w:val="006129E0"/>
    <w:rsid w:val="00613037"/>
    <w:rsid w:val="00613453"/>
    <w:rsid w:val="00613899"/>
    <w:rsid w:val="00613975"/>
    <w:rsid w:val="00613CFE"/>
    <w:rsid w:val="006150B2"/>
    <w:rsid w:val="00615230"/>
    <w:rsid w:val="0061527A"/>
    <w:rsid w:val="0061713E"/>
    <w:rsid w:val="006171E0"/>
    <w:rsid w:val="00620B16"/>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1104"/>
    <w:rsid w:val="00653C51"/>
    <w:rsid w:val="00654A7E"/>
    <w:rsid w:val="00655EF8"/>
    <w:rsid w:val="00656A5F"/>
    <w:rsid w:val="00656D73"/>
    <w:rsid w:val="00657879"/>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1F34"/>
    <w:rsid w:val="006A25F3"/>
    <w:rsid w:val="006A2D3A"/>
    <w:rsid w:val="006A3979"/>
    <w:rsid w:val="006A3C7C"/>
    <w:rsid w:val="006A4100"/>
    <w:rsid w:val="006A4B69"/>
    <w:rsid w:val="006A5100"/>
    <w:rsid w:val="006A62BC"/>
    <w:rsid w:val="006A7AC6"/>
    <w:rsid w:val="006B032B"/>
    <w:rsid w:val="006B23B4"/>
    <w:rsid w:val="006B30DD"/>
    <w:rsid w:val="006B34C7"/>
    <w:rsid w:val="006B50E3"/>
    <w:rsid w:val="006B53CC"/>
    <w:rsid w:val="006B6374"/>
    <w:rsid w:val="006B64EF"/>
    <w:rsid w:val="006B7058"/>
    <w:rsid w:val="006B785B"/>
    <w:rsid w:val="006B7CC4"/>
    <w:rsid w:val="006C1448"/>
    <w:rsid w:val="006C161A"/>
    <w:rsid w:val="006C2C2A"/>
    <w:rsid w:val="006C2F19"/>
    <w:rsid w:val="006C2F77"/>
    <w:rsid w:val="006C30B9"/>
    <w:rsid w:val="006C3AB7"/>
    <w:rsid w:val="006C5EF2"/>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A40"/>
    <w:rsid w:val="006E4C1E"/>
    <w:rsid w:val="006E6537"/>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7D1"/>
    <w:rsid w:val="00704A7E"/>
    <w:rsid w:val="00705CA4"/>
    <w:rsid w:val="00706FEE"/>
    <w:rsid w:val="0070750A"/>
    <w:rsid w:val="00707A9B"/>
    <w:rsid w:val="00710BA8"/>
    <w:rsid w:val="00710F16"/>
    <w:rsid w:val="00710FA1"/>
    <w:rsid w:val="0071262A"/>
    <w:rsid w:val="00713FFF"/>
    <w:rsid w:val="00715A13"/>
    <w:rsid w:val="007175EB"/>
    <w:rsid w:val="007178DB"/>
    <w:rsid w:val="00717ACC"/>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46145"/>
    <w:rsid w:val="007510DD"/>
    <w:rsid w:val="00751BEB"/>
    <w:rsid w:val="007535A5"/>
    <w:rsid w:val="0075434F"/>
    <w:rsid w:val="0075449B"/>
    <w:rsid w:val="007550EE"/>
    <w:rsid w:val="007556AB"/>
    <w:rsid w:val="00755E86"/>
    <w:rsid w:val="00757831"/>
    <w:rsid w:val="00757E39"/>
    <w:rsid w:val="0076071C"/>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2476"/>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489"/>
    <w:rsid w:val="007C2F92"/>
    <w:rsid w:val="007C3C9A"/>
    <w:rsid w:val="007C4278"/>
    <w:rsid w:val="007C62F9"/>
    <w:rsid w:val="007C641F"/>
    <w:rsid w:val="007C67E7"/>
    <w:rsid w:val="007D0E9B"/>
    <w:rsid w:val="007D0FD0"/>
    <w:rsid w:val="007D12B9"/>
    <w:rsid w:val="007D5554"/>
    <w:rsid w:val="007D5DF1"/>
    <w:rsid w:val="007E00D3"/>
    <w:rsid w:val="007E106F"/>
    <w:rsid w:val="007E10B9"/>
    <w:rsid w:val="007E18C1"/>
    <w:rsid w:val="007E22DA"/>
    <w:rsid w:val="007E2F86"/>
    <w:rsid w:val="007E31DC"/>
    <w:rsid w:val="007E32D7"/>
    <w:rsid w:val="007E34A5"/>
    <w:rsid w:val="007E3B8C"/>
    <w:rsid w:val="007E4A12"/>
    <w:rsid w:val="007E4C5B"/>
    <w:rsid w:val="007E4E7A"/>
    <w:rsid w:val="007E5C97"/>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8DE"/>
    <w:rsid w:val="00811EE2"/>
    <w:rsid w:val="0081347F"/>
    <w:rsid w:val="00814AAB"/>
    <w:rsid w:val="00814AE3"/>
    <w:rsid w:val="00814F43"/>
    <w:rsid w:val="0081659B"/>
    <w:rsid w:val="00816744"/>
    <w:rsid w:val="00816927"/>
    <w:rsid w:val="00817250"/>
    <w:rsid w:val="00821BEE"/>
    <w:rsid w:val="008261AC"/>
    <w:rsid w:val="00827016"/>
    <w:rsid w:val="00827081"/>
    <w:rsid w:val="00830106"/>
    <w:rsid w:val="00830F99"/>
    <w:rsid w:val="008313EA"/>
    <w:rsid w:val="0083195E"/>
    <w:rsid w:val="008319AD"/>
    <w:rsid w:val="00831C43"/>
    <w:rsid w:val="00832909"/>
    <w:rsid w:val="0083340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2F08"/>
    <w:rsid w:val="00882FD3"/>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B0068"/>
    <w:rsid w:val="008B2681"/>
    <w:rsid w:val="008B3241"/>
    <w:rsid w:val="008B37DD"/>
    <w:rsid w:val="008B3CE3"/>
    <w:rsid w:val="008B488C"/>
    <w:rsid w:val="008B50EA"/>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11FD1"/>
    <w:rsid w:val="009124C1"/>
    <w:rsid w:val="00912D07"/>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1CF"/>
    <w:rsid w:val="00963232"/>
    <w:rsid w:val="0096626D"/>
    <w:rsid w:val="00966D64"/>
    <w:rsid w:val="00967A54"/>
    <w:rsid w:val="00967C00"/>
    <w:rsid w:val="00970559"/>
    <w:rsid w:val="00971103"/>
    <w:rsid w:val="00971B35"/>
    <w:rsid w:val="00972EFD"/>
    <w:rsid w:val="0097339B"/>
    <w:rsid w:val="009734B3"/>
    <w:rsid w:val="00973E6F"/>
    <w:rsid w:val="00974554"/>
    <w:rsid w:val="00974966"/>
    <w:rsid w:val="00976A77"/>
    <w:rsid w:val="00976D1B"/>
    <w:rsid w:val="0097785C"/>
    <w:rsid w:val="00977B73"/>
    <w:rsid w:val="00980893"/>
    <w:rsid w:val="00980FB1"/>
    <w:rsid w:val="00981EE8"/>
    <w:rsid w:val="00982097"/>
    <w:rsid w:val="0098245B"/>
    <w:rsid w:val="00982B31"/>
    <w:rsid w:val="0098307B"/>
    <w:rsid w:val="0098308E"/>
    <w:rsid w:val="0098457A"/>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2618"/>
    <w:rsid w:val="009A33FB"/>
    <w:rsid w:val="009A3EA6"/>
    <w:rsid w:val="009A402F"/>
    <w:rsid w:val="009A4E0B"/>
    <w:rsid w:val="009A5193"/>
    <w:rsid w:val="009A5FB2"/>
    <w:rsid w:val="009A60AF"/>
    <w:rsid w:val="009B0BEB"/>
    <w:rsid w:val="009B1D25"/>
    <w:rsid w:val="009B338B"/>
    <w:rsid w:val="009B3E65"/>
    <w:rsid w:val="009B42AC"/>
    <w:rsid w:val="009B4804"/>
    <w:rsid w:val="009B48A0"/>
    <w:rsid w:val="009B4A38"/>
    <w:rsid w:val="009B54B2"/>
    <w:rsid w:val="009C08D5"/>
    <w:rsid w:val="009C1AA5"/>
    <w:rsid w:val="009C2576"/>
    <w:rsid w:val="009C3AA2"/>
    <w:rsid w:val="009C41DD"/>
    <w:rsid w:val="009C4C71"/>
    <w:rsid w:val="009C7AD7"/>
    <w:rsid w:val="009D00A5"/>
    <w:rsid w:val="009D49CC"/>
    <w:rsid w:val="009D4B71"/>
    <w:rsid w:val="009D51BB"/>
    <w:rsid w:val="009D5984"/>
    <w:rsid w:val="009D5B79"/>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226A"/>
    <w:rsid w:val="00A523EA"/>
    <w:rsid w:val="00A523F5"/>
    <w:rsid w:val="00A5268B"/>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18F8"/>
    <w:rsid w:val="00A8234B"/>
    <w:rsid w:val="00A82C57"/>
    <w:rsid w:val="00A83787"/>
    <w:rsid w:val="00A84E2A"/>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0DA6"/>
    <w:rsid w:val="00AD22CC"/>
    <w:rsid w:val="00AD2AA5"/>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F42"/>
    <w:rsid w:val="00B122D4"/>
    <w:rsid w:val="00B12350"/>
    <w:rsid w:val="00B14460"/>
    <w:rsid w:val="00B15B60"/>
    <w:rsid w:val="00B1698A"/>
    <w:rsid w:val="00B171D3"/>
    <w:rsid w:val="00B172C4"/>
    <w:rsid w:val="00B20D1D"/>
    <w:rsid w:val="00B220CA"/>
    <w:rsid w:val="00B224F1"/>
    <w:rsid w:val="00B228E8"/>
    <w:rsid w:val="00B22AC5"/>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65B8"/>
    <w:rsid w:val="00B36662"/>
    <w:rsid w:val="00B37FCD"/>
    <w:rsid w:val="00B40C01"/>
    <w:rsid w:val="00B40E42"/>
    <w:rsid w:val="00B40EE1"/>
    <w:rsid w:val="00B41B13"/>
    <w:rsid w:val="00B41B8E"/>
    <w:rsid w:val="00B427DB"/>
    <w:rsid w:val="00B42C17"/>
    <w:rsid w:val="00B43009"/>
    <w:rsid w:val="00B4304B"/>
    <w:rsid w:val="00B46486"/>
    <w:rsid w:val="00B470E6"/>
    <w:rsid w:val="00B47F0C"/>
    <w:rsid w:val="00B51B07"/>
    <w:rsid w:val="00B5216A"/>
    <w:rsid w:val="00B530D7"/>
    <w:rsid w:val="00B547FA"/>
    <w:rsid w:val="00B54F3E"/>
    <w:rsid w:val="00B5515E"/>
    <w:rsid w:val="00B55FA1"/>
    <w:rsid w:val="00B57484"/>
    <w:rsid w:val="00B57D75"/>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5C7"/>
    <w:rsid w:val="00BA68A9"/>
    <w:rsid w:val="00BA68F1"/>
    <w:rsid w:val="00BB2C0E"/>
    <w:rsid w:val="00BB2C92"/>
    <w:rsid w:val="00BB46FD"/>
    <w:rsid w:val="00BB5A62"/>
    <w:rsid w:val="00BB6451"/>
    <w:rsid w:val="00BB7C36"/>
    <w:rsid w:val="00BC0033"/>
    <w:rsid w:val="00BC01D6"/>
    <w:rsid w:val="00BC0422"/>
    <w:rsid w:val="00BC1220"/>
    <w:rsid w:val="00BC19DD"/>
    <w:rsid w:val="00BC1FBB"/>
    <w:rsid w:val="00BC2021"/>
    <w:rsid w:val="00BC26CA"/>
    <w:rsid w:val="00BC3D0E"/>
    <w:rsid w:val="00BC3D8B"/>
    <w:rsid w:val="00BC3EAC"/>
    <w:rsid w:val="00BC488C"/>
    <w:rsid w:val="00BC4931"/>
    <w:rsid w:val="00BC50D2"/>
    <w:rsid w:val="00BC51D8"/>
    <w:rsid w:val="00BC55E0"/>
    <w:rsid w:val="00BC5B8B"/>
    <w:rsid w:val="00BC7E4B"/>
    <w:rsid w:val="00BD0CA1"/>
    <w:rsid w:val="00BD1A2E"/>
    <w:rsid w:val="00BD2656"/>
    <w:rsid w:val="00BD3E39"/>
    <w:rsid w:val="00BD6470"/>
    <w:rsid w:val="00BD6AE9"/>
    <w:rsid w:val="00BD75F0"/>
    <w:rsid w:val="00BE00BE"/>
    <w:rsid w:val="00BE11EE"/>
    <w:rsid w:val="00BE2EB7"/>
    <w:rsid w:val="00BE4884"/>
    <w:rsid w:val="00BE53E9"/>
    <w:rsid w:val="00BE5978"/>
    <w:rsid w:val="00BE5E55"/>
    <w:rsid w:val="00BE6A91"/>
    <w:rsid w:val="00BE6C23"/>
    <w:rsid w:val="00BE7146"/>
    <w:rsid w:val="00BE7489"/>
    <w:rsid w:val="00BE7A86"/>
    <w:rsid w:val="00BF036F"/>
    <w:rsid w:val="00BF05C3"/>
    <w:rsid w:val="00BF0BDF"/>
    <w:rsid w:val="00BF19FD"/>
    <w:rsid w:val="00BF1E68"/>
    <w:rsid w:val="00BF267A"/>
    <w:rsid w:val="00BF34B8"/>
    <w:rsid w:val="00BF3B55"/>
    <w:rsid w:val="00BF5639"/>
    <w:rsid w:val="00BF5802"/>
    <w:rsid w:val="00BF653F"/>
    <w:rsid w:val="00BF76C6"/>
    <w:rsid w:val="00BF7C9D"/>
    <w:rsid w:val="00C012ED"/>
    <w:rsid w:val="00C0182F"/>
    <w:rsid w:val="00C02096"/>
    <w:rsid w:val="00C02E2A"/>
    <w:rsid w:val="00C03D6F"/>
    <w:rsid w:val="00C040A7"/>
    <w:rsid w:val="00C04416"/>
    <w:rsid w:val="00C047AF"/>
    <w:rsid w:val="00C04DC4"/>
    <w:rsid w:val="00C04EAD"/>
    <w:rsid w:val="00C104B1"/>
    <w:rsid w:val="00C106F9"/>
    <w:rsid w:val="00C13FAB"/>
    <w:rsid w:val="00C14154"/>
    <w:rsid w:val="00C14CE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8072D"/>
    <w:rsid w:val="00C80873"/>
    <w:rsid w:val="00C80BB7"/>
    <w:rsid w:val="00C816D1"/>
    <w:rsid w:val="00C81868"/>
    <w:rsid w:val="00C8206D"/>
    <w:rsid w:val="00C82AD1"/>
    <w:rsid w:val="00C84133"/>
    <w:rsid w:val="00C846F3"/>
    <w:rsid w:val="00C84955"/>
    <w:rsid w:val="00C84A09"/>
    <w:rsid w:val="00C84F49"/>
    <w:rsid w:val="00C85B11"/>
    <w:rsid w:val="00C87796"/>
    <w:rsid w:val="00C87B8F"/>
    <w:rsid w:val="00C90FFC"/>
    <w:rsid w:val="00C92B8D"/>
    <w:rsid w:val="00C92D0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1B30"/>
    <w:rsid w:val="00CD23CA"/>
    <w:rsid w:val="00CD3B47"/>
    <w:rsid w:val="00CD4394"/>
    <w:rsid w:val="00CD6C65"/>
    <w:rsid w:val="00CD78A1"/>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33F1"/>
    <w:rsid w:val="00D24D52"/>
    <w:rsid w:val="00D272A8"/>
    <w:rsid w:val="00D32623"/>
    <w:rsid w:val="00D33CCB"/>
    <w:rsid w:val="00D35CDB"/>
    <w:rsid w:val="00D36ABE"/>
    <w:rsid w:val="00D4087E"/>
    <w:rsid w:val="00D414C9"/>
    <w:rsid w:val="00D41968"/>
    <w:rsid w:val="00D41CAF"/>
    <w:rsid w:val="00D41ED8"/>
    <w:rsid w:val="00D4281E"/>
    <w:rsid w:val="00D42867"/>
    <w:rsid w:val="00D4301F"/>
    <w:rsid w:val="00D43145"/>
    <w:rsid w:val="00D44348"/>
    <w:rsid w:val="00D45FEC"/>
    <w:rsid w:val="00D47799"/>
    <w:rsid w:val="00D503CC"/>
    <w:rsid w:val="00D5096C"/>
    <w:rsid w:val="00D519E1"/>
    <w:rsid w:val="00D52222"/>
    <w:rsid w:val="00D55010"/>
    <w:rsid w:val="00D55B0E"/>
    <w:rsid w:val="00D5695D"/>
    <w:rsid w:val="00D57CFE"/>
    <w:rsid w:val="00D57E63"/>
    <w:rsid w:val="00D60A7D"/>
    <w:rsid w:val="00D62865"/>
    <w:rsid w:val="00D62C2C"/>
    <w:rsid w:val="00D634DE"/>
    <w:rsid w:val="00D6358F"/>
    <w:rsid w:val="00D63D3D"/>
    <w:rsid w:val="00D64A2F"/>
    <w:rsid w:val="00D64B44"/>
    <w:rsid w:val="00D64CA8"/>
    <w:rsid w:val="00D65E39"/>
    <w:rsid w:val="00D66E70"/>
    <w:rsid w:val="00D7082C"/>
    <w:rsid w:val="00D70C2E"/>
    <w:rsid w:val="00D71C6A"/>
    <w:rsid w:val="00D71D98"/>
    <w:rsid w:val="00D7279D"/>
    <w:rsid w:val="00D7317F"/>
    <w:rsid w:val="00D73A1A"/>
    <w:rsid w:val="00D75667"/>
    <w:rsid w:val="00D75CB8"/>
    <w:rsid w:val="00D761AE"/>
    <w:rsid w:val="00D768A0"/>
    <w:rsid w:val="00D76932"/>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8DD"/>
    <w:rsid w:val="00D93811"/>
    <w:rsid w:val="00D93B44"/>
    <w:rsid w:val="00D940A7"/>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919"/>
    <w:rsid w:val="00DA4FAE"/>
    <w:rsid w:val="00DA65CD"/>
    <w:rsid w:val="00DA6CDF"/>
    <w:rsid w:val="00DA7688"/>
    <w:rsid w:val="00DA7C26"/>
    <w:rsid w:val="00DB10AD"/>
    <w:rsid w:val="00DB1ED6"/>
    <w:rsid w:val="00DB2589"/>
    <w:rsid w:val="00DB3DB1"/>
    <w:rsid w:val="00DB3F23"/>
    <w:rsid w:val="00DB41FB"/>
    <w:rsid w:val="00DB504A"/>
    <w:rsid w:val="00DB52D6"/>
    <w:rsid w:val="00DB58B4"/>
    <w:rsid w:val="00DB735F"/>
    <w:rsid w:val="00DB7C92"/>
    <w:rsid w:val="00DC1889"/>
    <w:rsid w:val="00DC2287"/>
    <w:rsid w:val="00DC3551"/>
    <w:rsid w:val="00DC424F"/>
    <w:rsid w:val="00DC4D00"/>
    <w:rsid w:val="00DC532B"/>
    <w:rsid w:val="00DC5BE9"/>
    <w:rsid w:val="00DC5DC0"/>
    <w:rsid w:val="00DC66E7"/>
    <w:rsid w:val="00DC6AA9"/>
    <w:rsid w:val="00DC6E2C"/>
    <w:rsid w:val="00DC79B5"/>
    <w:rsid w:val="00DD0EA0"/>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C7"/>
    <w:rsid w:val="00E108CA"/>
    <w:rsid w:val="00E117B8"/>
    <w:rsid w:val="00E12377"/>
    <w:rsid w:val="00E129EE"/>
    <w:rsid w:val="00E12AE8"/>
    <w:rsid w:val="00E13003"/>
    <w:rsid w:val="00E132A1"/>
    <w:rsid w:val="00E1564F"/>
    <w:rsid w:val="00E15CB9"/>
    <w:rsid w:val="00E166D2"/>
    <w:rsid w:val="00E1698A"/>
    <w:rsid w:val="00E179E6"/>
    <w:rsid w:val="00E20778"/>
    <w:rsid w:val="00E2104B"/>
    <w:rsid w:val="00E21192"/>
    <w:rsid w:val="00E2155A"/>
    <w:rsid w:val="00E215E2"/>
    <w:rsid w:val="00E2315C"/>
    <w:rsid w:val="00E23F5A"/>
    <w:rsid w:val="00E2538D"/>
    <w:rsid w:val="00E259ED"/>
    <w:rsid w:val="00E25B7C"/>
    <w:rsid w:val="00E26196"/>
    <w:rsid w:val="00E2670A"/>
    <w:rsid w:val="00E2745E"/>
    <w:rsid w:val="00E3060C"/>
    <w:rsid w:val="00E30BBF"/>
    <w:rsid w:val="00E30D3F"/>
    <w:rsid w:val="00E30D4C"/>
    <w:rsid w:val="00E31E1E"/>
    <w:rsid w:val="00E31EC0"/>
    <w:rsid w:val="00E31ED8"/>
    <w:rsid w:val="00E328C0"/>
    <w:rsid w:val="00E32B7D"/>
    <w:rsid w:val="00E33811"/>
    <w:rsid w:val="00E34092"/>
    <w:rsid w:val="00E340CE"/>
    <w:rsid w:val="00E34509"/>
    <w:rsid w:val="00E362D8"/>
    <w:rsid w:val="00E36328"/>
    <w:rsid w:val="00E36C78"/>
    <w:rsid w:val="00E36CBE"/>
    <w:rsid w:val="00E36F54"/>
    <w:rsid w:val="00E374CF"/>
    <w:rsid w:val="00E40C7E"/>
    <w:rsid w:val="00E416BD"/>
    <w:rsid w:val="00E42415"/>
    <w:rsid w:val="00E42BA4"/>
    <w:rsid w:val="00E437D7"/>
    <w:rsid w:val="00E43C7E"/>
    <w:rsid w:val="00E44696"/>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1227"/>
    <w:rsid w:val="00E7332A"/>
    <w:rsid w:val="00E73637"/>
    <w:rsid w:val="00E741F2"/>
    <w:rsid w:val="00E745DA"/>
    <w:rsid w:val="00E74848"/>
    <w:rsid w:val="00E76209"/>
    <w:rsid w:val="00E763D7"/>
    <w:rsid w:val="00E77D28"/>
    <w:rsid w:val="00E80514"/>
    <w:rsid w:val="00E81123"/>
    <w:rsid w:val="00E816DA"/>
    <w:rsid w:val="00E8215F"/>
    <w:rsid w:val="00E83478"/>
    <w:rsid w:val="00E841B0"/>
    <w:rsid w:val="00E86389"/>
    <w:rsid w:val="00E866F1"/>
    <w:rsid w:val="00E918AF"/>
    <w:rsid w:val="00E92408"/>
    <w:rsid w:val="00E92ABE"/>
    <w:rsid w:val="00E93F11"/>
    <w:rsid w:val="00E9496D"/>
    <w:rsid w:val="00E94A9F"/>
    <w:rsid w:val="00E96745"/>
    <w:rsid w:val="00E97D4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14D6"/>
    <w:rsid w:val="00ED1F18"/>
    <w:rsid w:val="00ED2836"/>
    <w:rsid w:val="00ED52FA"/>
    <w:rsid w:val="00ED536A"/>
    <w:rsid w:val="00ED5D4C"/>
    <w:rsid w:val="00ED6A77"/>
    <w:rsid w:val="00ED6D3D"/>
    <w:rsid w:val="00ED73F5"/>
    <w:rsid w:val="00EE0507"/>
    <w:rsid w:val="00EE0B13"/>
    <w:rsid w:val="00EE11B4"/>
    <w:rsid w:val="00EE2770"/>
    <w:rsid w:val="00EE2B17"/>
    <w:rsid w:val="00EE34FF"/>
    <w:rsid w:val="00EE3F20"/>
    <w:rsid w:val="00EE44D8"/>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ADA"/>
    <w:rsid w:val="00EF6C42"/>
    <w:rsid w:val="00EF6C8F"/>
    <w:rsid w:val="00F00094"/>
    <w:rsid w:val="00F0077B"/>
    <w:rsid w:val="00F00899"/>
    <w:rsid w:val="00F01B6E"/>
    <w:rsid w:val="00F02061"/>
    <w:rsid w:val="00F04CF9"/>
    <w:rsid w:val="00F05728"/>
    <w:rsid w:val="00F05BA0"/>
    <w:rsid w:val="00F068CE"/>
    <w:rsid w:val="00F06BD6"/>
    <w:rsid w:val="00F07C00"/>
    <w:rsid w:val="00F10188"/>
    <w:rsid w:val="00F10789"/>
    <w:rsid w:val="00F1123D"/>
    <w:rsid w:val="00F11AF4"/>
    <w:rsid w:val="00F1239F"/>
    <w:rsid w:val="00F1283F"/>
    <w:rsid w:val="00F12CEF"/>
    <w:rsid w:val="00F12D04"/>
    <w:rsid w:val="00F136E7"/>
    <w:rsid w:val="00F13770"/>
    <w:rsid w:val="00F13960"/>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4018E"/>
    <w:rsid w:val="00F40B80"/>
    <w:rsid w:val="00F40D93"/>
    <w:rsid w:val="00F41347"/>
    <w:rsid w:val="00F421FE"/>
    <w:rsid w:val="00F4379C"/>
    <w:rsid w:val="00F43D34"/>
    <w:rsid w:val="00F441FC"/>
    <w:rsid w:val="00F45023"/>
    <w:rsid w:val="00F45DA7"/>
    <w:rsid w:val="00F468EB"/>
    <w:rsid w:val="00F46EB2"/>
    <w:rsid w:val="00F47C58"/>
    <w:rsid w:val="00F50634"/>
    <w:rsid w:val="00F507F9"/>
    <w:rsid w:val="00F51026"/>
    <w:rsid w:val="00F5111D"/>
    <w:rsid w:val="00F51DA2"/>
    <w:rsid w:val="00F525C7"/>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32CB"/>
    <w:rsid w:val="00FA3763"/>
    <w:rsid w:val="00FA4EB5"/>
    <w:rsid w:val="00FA68A4"/>
    <w:rsid w:val="00FA6C75"/>
    <w:rsid w:val="00FA7833"/>
    <w:rsid w:val="00FB1238"/>
    <w:rsid w:val="00FB1765"/>
    <w:rsid w:val="00FB261E"/>
    <w:rsid w:val="00FB3D9B"/>
    <w:rsid w:val="00FB47BF"/>
    <w:rsid w:val="00FB53A5"/>
    <w:rsid w:val="00FB5595"/>
    <w:rsid w:val="00FB55C5"/>
    <w:rsid w:val="00FB5FFE"/>
    <w:rsid w:val="00FC03D9"/>
    <w:rsid w:val="00FC2373"/>
    <w:rsid w:val="00FC2A8C"/>
    <w:rsid w:val="00FC3D0A"/>
    <w:rsid w:val="00FC6007"/>
    <w:rsid w:val="00FC6FE7"/>
    <w:rsid w:val="00FC7191"/>
    <w:rsid w:val="00FD224C"/>
    <w:rsid w:val="00FD4B44"/>
    <w:rsid w:val="00FD549A"/>
    <w:rsid w:val="00FD5A1D"/>
    <w:rsid w:val="00FD5E10"/>
    <w:rsid w:val="00FD65FE"/>
    <w:rsid w:val="00FD6875"/>
    <w:rsid w:val="00FD6891"/>
    <w:rsid w:val="00FD6D2F"/>
    <w:rsid w:val="00FD7C17"/>
    <w:rsid w:val="00FE002E"/>
    <w:rsid w:val="00FE0422"/>
    <w:rsid w:val="00FE0F71"/>
    <w:rsid w:val="00FE15F7"/>
    <w:rsid w:val="00FE1695"/>
    <w:rsid w:val="00FE18AB"/>
    <w:rsid w:val="00FE277B"/>
    <w:rsid w:val="00FE34CD"/>
    <w:rsid w:val="00FE3803"/>
    <w:rsid w:val="00FE5C6C"/>
    <w:rsid w:val="00FE5DC1"/>
    <w:rsid w:val="00FE7559"/>
    <w:rsid w:val="00FE7F78"/>
    <w:rsid w:val="00FF0FBF"/>
    <w:rsid w:val="00FF57BB"/>
    <w:rsid w:val="00FF6056"/>
    <w:rsid w:val="00FF63AA"/>
    <w:rsid w:val="00FF64EE"/>
    <w:rsid w:val="00FF6BB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434C"/>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AC6"/>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6"/>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6"/>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5"/>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3"/>
      </w:numPr>
    </w:pPr>
  </w:style>
  <w:style w:type="paragraph" w:customStyle="1" w:styleId="TITOLPLEC01">
    <w:name w:val="TITOL_PLEC_01"/>
    <w:basedOn w:val="Pargrafdellista"/>
    <w:link w:val="TITOLPLEC01Car"/>
    <w:qFormat/>
    <w:rsid w:val="005F69A2"/>
    <w:pPr>
      <w:widowControl/>
      <w:numPr>
        <w:numId w:val="34"/>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4"/>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 w:type="character" w:customStyle="1" w:styleId="Mencisenseresoldre1">
    <w:name w:val="Menció sense resoldre1"/>
    <w:basedOn w:val="Lletraperdefectedelpargraf"/>
    <w:uiPriority w:val="99"/>
    <w:semiHidden/>
    <w:unhideWhenUsed/>
    <w:rsid w:val="00963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878926956">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visor.registrodelicitadores.gob.es/home" TargetMode="External"/><Relationship Id="rId18" Type="http://schemas.openxmlformats.org/officeDocument/2006/relationships/hyperlink" Target="https://www.ccaait.com/wp-content/uploads/2020/11/cat-codi-etic.pdf" TargetMode="External"/><Relationship Id="rId26" Type="http://schemas.openxmlformats.org/officeDocument/2006/relationships/image" Target="media/image7.wmf"/><Relationship Id="rId21" Type="http://schemas.openxmlformats.org/officeDocument/2006/relationships/hyperlink" Target="https://www.ccaait.com/wp-content/uploads/2023/07/politica-rsc-cat-web-signat.pdf" TargetMode="External"/><Relationship Id="rId34" Type="http://schemas.openxmlformats.org/officeDocument/2006/relationships/image" Target="media/image15.wmf"/><Relationship Id="rId7" Type="http://schemas.openxmlformats.org/officeDocument/2006/relationships/styles" Target="styles.xml"/><Relationship Id="rId12" Type="http://schemas.openxmlformats.org/officeDocument/2006/relationships/hyperlink" Target="https://contractacio.gencat.cat/web/.content/inici/tramits-serveis/document/document-europeu-unic-contractacio.pdf" TargetMode="External"/><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www.ccaait.com/wp-content/uploads/2023/06/politica-relacions-comercials-etiques-web.pdf"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oe.es/boe/dias/2016/04/08/pdfs/BOE-A-2016-3392.pdf" TargetMode="External"/><Relationship Id="rId23" Type="http://schemas.openxmlformats.org/officeDocument/2006/relationships/footer" Target="footer1.xml"/><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caait.com/wp-content/uploads/2021/05/politica-de-compliance-penal-20191119.pdf" TargetMode="External"/><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S/TXT/PDF/?uri=CELEX:32016R0007&amp;from=ES" TargetMode="External"/><Relationship Id="rId22" Type="http://schemas.openxmlformats.org/officeDocument/2006/relationships/header" Target="header1.xml"/><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5883C-A548-41DC-903B-4133CD00A4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3.xml><?xml version="1.0" encoding="utf-8"?>
<ds:datastoreItem xmlns:ds="http://schemas.openxmlformats.org/officeDocument/2006/customXml" ds:itemID="{BFABE3F1-DDD4-42D6-950D-68B5054A2F4A}">
  <ds:schemaRefs>
    <ds:schemaRef ds:uri="http://schemas.openxmlformats.org/officeDocument/2006/bibliography"/>
  </ds:schemaRefs>
</ds:datastoreItem>
</file>

<file path=customXml/itemProps4.xml><?xml version="1.0" encoding="utf-8"?>
<ds:datastoreItem xmlns:ds="http://schemas.openxmlformats.org/officeDocument/2006/customXml" ds:itemID="{DF63B3FF-AACD-4A19-A9FC-D33837839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e6f1-4c0e-4ed7-8199-8fde23d3d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C6F6D9-E847-4631-B606-937C8E275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Memoria CAT</Template>
  <TotalTime>3</TotalTime>
  <Pages>12</Pages>
  <Words>3225</Words>
  <Characters>18387</Characters>
  <Application>Microsoft Office Word</Application>
  <DocSecurity>0</DocSecurity>
  <Lines>153</Lines>
  <Paragraphs>43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Manager>novembre 2008</Manager>
  <Company>Consorci d'Aigües de Tarragona</Company>
  <LinksUpToDate>false</LinksUpToDate>
  <CharactersWithSpaces>21569</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Gerard Ramos Llaurado</cp:lastModifiedBy>
  <cp:revision>2</cp:revision>
  <cp:lastPrinted>2023-12-26T11:29:00Z</cp:lastPrinted>
  <dcterms:created xsi:type="dcterms:W3CDTF">2026-03-19T10:06:00Z</dcterms:created>
  <dcterms:modified xsi:type="dcterms:W3CDTF">2026-03-19T10:06:00Z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