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BBCE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bookmarkStart w:id="0" w:name="annex3"/>
      <w:r w:rsidRPr="000A2A71">
        <w:rPr>
          <w:rFonts w:cs="Arial"/>
          <w:b/>
          <w:bCs/>
          <w:sz w:val="22"/>
          <w:szCs w:val="22"/>
          <w:lang w:eastAsia="ca-ES"/>
        </w:rPr>
        <w:t xml:space="preserve">ANNEX 3. </w:t>
      </w:r>
    </w:p>
    <w:bookmarkEnd w:id="0"/>
    <w:p w14:paraId="3559AECB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MODEL DE PROPOSICIÓ ECONÒMICA (CAL PRESENTAR UN MODEL D’OFERTA</w:t>
      </w:r>
      <w:r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0A2A71">
        <w:rPr>
          <w:rFonts w:cs="Arial"/>
          <w:b/>
          <w:bCs/>
          <w:sz w:val="22"/>
          <w:szCs w:val="22"/>
          <w:lang w:eastAsia="ca-ES"/>
        </w:rPr>
        <w:t>ECONÒMICA PER A CADA UN DELS LOTS ALS QUALS ES PRESENTI)</w:t>
      </w:r>
    </w:p>
    <w:p w14:paraId="4C937D3C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En cas que la determinació del preu sigui a tant alçat:</w:t>
      </w:r>
    </w:p>
    <w:p w14:paraId="51383851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 xml:space="preserve">El/la Sr./Sra. ............................................................., amb DNI núm. ..................., en nom propi o com a (càrrec) </w:t>
      </w:r>
      <w:r>
        <w:rPr>
          <w:rFonts w:cs="Arial"/>
          <w:sz w:val="22"/>
          <w:szCs w:val="22"/>
          <w:lang w:eastAsia="ca-ES"/>
        </w:rPr>
        <w:t xml:space="preserve">................. </w:t>
      </w:r>
      <w:r w:rsidRPr="000A2A71">
        <w:rPr>
          <w:rFonts w:cs="Arial"/>
          <w:sz w:val="22"/>
          <w:szCs w:val="22"/>
          <w:lang w:eastAsia="ca-ES"/>
        </w:rPr>
        <w:t>de l’empresa (nom)</w:t>
      </w:r>
      <w:r>
        <w:rPr>
          <w:rFonts w:cs="Arial"/>
          <w:sz w:val="22"/>
          <w:szCs w:val="22"/>
          <w:lang w:eastAsia="ca-ES"/>
        </w:rPr>
        <w:t xml:space="preserve"> ..............</w:t>
      </w:r>
      <w:r w:rsidRPr="000A2A71">
        <w:rPr>
          <w:rFonts w:cs="Arial"/>
          <w:sz w:val="22"/>
          <w:szCs w:val="22"/>
          <w:lang w:eastAsia="ca-ES"/>
        </w:rPr>
        <w:t>, en nom i representació d’aquesta empresa, amb residència al carrer........................ número........, i amb NIF................., declara que, assabentat/</w:t>
      </w:r>
      <w:proofErr w:type="spellStart"/>
      <w:r w:rsidRPr="000A2A71">
        <w:rPr>
          <w:rFonts w:cs="Arial"/>
          <w:sz w:val="22"/>
          <w:szCs w:val="22"/>
          <w:lang w:eastAsia="ca-ES"/>
        </w:rPr>
        <w:t>ada</w:t>
      </w:r>
      <w:proofErr w:type="spellEnd"/>
      <w:r w:rsidRPr="000A2A71">
        <w:rPr>
          <w:rFonts w:cs="Arial"/>
          <w:sz w:val="22"/>
          <w:szCs w:val="22"/>
          <w:lang w:eastAsia="ca-ES"/>
        </w:rPr>
        <w:t xml:space="preserve"> de les condicions i els requisits que s’exigeixen per poder ser empresa adjudicatària del contracte ................., amb expedient número .......................... 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74D56D3D" w14:textId="77777777" w:rsidR="009272BB" w:rsidRPr="000B76A6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  <w:r w:rsidRPr="000A2A71">
        <w:rPr>
          <w:rFonts w:cs="Arial"/>
          <w:b/>
          <w:bCs/>
          <w:sz w:val="22"/>
          <w:szCs w:val="22"/>
          <w:lang w:eastAsia="ca-ES"/>
        </w:rPr>
        <w:t>(Pels supòsits que el Plec prevegi l’existència d’altres criteris d’adjudicació quantificables de manera automàtica, es faran constar aquests criteris en aquest</w:t>
      </w:r>
      <w:r>
        <w:rPr>
          <w:rFonts w:cs="Arial"/>
          <w:b/>
          <w:bCs/>
          <w:sz w:val="22"/>
          <w:szCs w:val="22"/>
          <w:lang w:eastAsia="ca-ES"/>
        </w:rPr>
        <w:t xml:space="preserve"> </w:t>
      </w:r>
      <w:r w:rsidRPr="000A2A71">
        <w:rPr>
          <w:rFonts w:cs="Arial"/>
          <w:b/>
          <w:bCs/>
          <w:sz w:val="22"/>
          <w:szCs w:val="22"/>
          <w:lang w:eastAsia="ca-ES"/>
        </w:rPr>
        <w:t>mateix document).</w:t>
      </w:r>
    </w:p>
    <w:p w14:paraId="3ACCB9FE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I perquè consti, signo aquesta oferta econòmica.</w:t>
      </w:r>
    </w:p>
    <w:p w14:paraId="5B08106D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5F6B068E" w14:textId="77777777" w:rsidR="009272BB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27E75113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</w:p>
    <w:p w14:paraId="701E176C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(lloc i data)</w:t>
      </w:r>
    </w:p>
    <w:p w14:paraId="4D757C0D" w14:textId="77777777" w:rsidR="009272BB" w:rsidRPr="000A2A71" w:rsidRDefault="009272BB" w:rsidP="009272BB">
      <w:pPr>
        <w:autoSpaceDE w:val="0"/>
        <w:autoSpaceDN w:val="0"/>
        <w:adjustRightInd w:val="0"/>
        <w:spacing w:before="120" w:after="120"/>
        <w:rPr>
          <w:rFonts w:cs="Arial"/>
          <w:sz w:val="22"/>
          <w:szCs w:val="22"/>
          <w:lang w:eastAsia="ca-ES"/>
        </w:rPr>
      </w:pPr>
      <w:r w:rsidRPr="000A2A71">
        <w:rPr>
          <w:rFonts w:cs="Arial"/>
          <w:sz w:val="22"/>
          <w:szCs w:val="22"/>
          <w:lang w:eastAsia="ca-ES"/>
        </w:rPr>
        <w:t>Signatura de l’apoderat</w:t>
      </w:r>
    </w:p>
    <w:p w14:paraId="71CE4A76" w14:textId="77777777" w:rsidR="00F42CAC" w:rsidRDefault="00F42CAC" w:rsidP="00F42CAC">
      <w:pPr>
        <w:autoSpaceDE w:val="0"/>
        <w:autoSpaceDN w:val="0"/>
        <w:adjustRightInd w:val="0"/>
        <w:spacing w:before="120" w:after="120"/>
        <w:rPr>
          <w:rFonts w:cs="Arial"/>
          <w:b/>
          <w:bCs/>
          <w:sz w:val="22"/>
          <w:szCs w:val="22"/>
          <w:lang w:eastAsia="ca-ES"/>
        </w:rPr>
      </w:pPr>
    </w:p>
    <w:sectPr w:rsidR="00F42CAC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6F389" w14:textId="77777777" w:rsidR="000C2544" w:rsidRDefault="000C2544">
      <w:r>
        <w:separator/>
      </w:r>
    </w:p>
  </w:endnote>
  <w:endnote w:type="continuationSeparator" w:id="0">
    <w:p w14:paraId="1E7A3855" w14:textId="77777777" w:rsidR="000C2544" w:rsidRDefault="000C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59D3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35F770" wp14:editId="71625056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E234B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F9CBDC1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B284FD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448C6DFC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5F77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0BFE234B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F9CBDC1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B284FD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448C6DFC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63B0EC79" wp14:editId="156CDA44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2A01" w14:textId="77777777" w:rsidR="000C2544" w:rsidRDefault="000C2544">
      <w:r>
        <w:separator/>
      </w:r>
    </w:p>
  </w:footnote>
  <w:footnote w:type="continuationSeparator" w:id="0">
    <w:p w14:paraId="342D4CF0" w14:textId="77777777" w:rsidR="000C2544" w:rsidRDefault="000C2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CBFA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8BD835D" wp14:editId="796559E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1BA3627"/>
    <w:multiLevelType w:val="hybridMultilevel"/>
    <w:tmpl w:val="F6D0160C"/>
    <w:lvl w:ilvl="0" w:tplc="18BADF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76590">
    <w:abstractNumId w:val="0"/>
  </w:num>
  <w:num w:numId="2" w16cid:durableId="913590171">
    <w:abstractNumId w:val="1"/>
  </w:num>
  <w:num w:numId="3" w16cid:durableId="793989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44"/>
    <w:rsid w:val="000306EE"/>
    <w:rsid w:val="0008120D"/>
    <w:rsid w:val="000C02DF"/>
    <w:rsid w:val="000C2544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7218B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272BB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42CAC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766BA"/>
  <w15:chartTrackingRefBased/>
  <w15:docId w15:val="{0D072DE4-047C-4D1D-AF8C-D3B9F130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54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  <w:style w:type="paragraph" w:styleId="Pargrafdellista">
    <w:name w:val="List Paragraph"/>
    <w:aliases w:val="Lista sin Numerar,Párrafo de lista - cat,Párrafo Numerado,Llista pics,Bullet,List Paragraph compact,Normal bullet 2,Paragraphe de liste 2,Reference list,Bullet list,Numbered List,List Paragraph1"/>
    <w:basedOn w:val="Normal"/>
    <w:link w:val="PargrafdellistaCar"/>
    <w:uiPriority w:val="34"/>
    <w:qFormat/>
    <w:rsid w:val="000C2544"/>
    <w:pPr>
      <w:ind w:left="720"/>
      <w:contextualSpacing/>
    </w:pPr>
  </w:style>
  <w:style w:type="character" w:customStyle="1" w:styleId="PargrafdellistaCar">
    <w:name w:val="Paràgraf de llista Car"/>
    <w:aliases w:val="Lista sin Numerar Car,Párrafo de lista - cat Car,Párrafo Numerado Car,Llista pics Car,Bullet Car,List Paragraph compact Car,Normal bullet 2 Car,Paragraphe de liste 2 Car,Reference list Car,Bullet list Car,Numbered List Car"/>
    <w:link w:val="Pargrafdellista"/>
    <w:uiPriority w:val="34"/>
    <w:qFormat/>
    <w:locked/>
    <w:rsid w:val="000C2544"/>
    <w:rPr>
      <w:rFonts w:ascii="Arial" w:hAnsi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2</cp:revision>
  <cp:lastPrinted>2006-02-10T09:33:00Z</cp:lastPrinted>
  <dcterms:created xsi:type="dcterms:W3CDTF">2026-03-06T07:25:00Z</dcterms:created>
  <dcterms:modified xsi:type="dcterms:W3CDTF">2026-03-06T07:25:00Z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