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254" w14:textId="77777777" w:rsidR="0063639A" w:rsidRDefault="007E0885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761FA04D" w14:textId="6A5B2C05" w:rsidR="003543D3" w:rsidRPr="003543D3" w:rsidRDefault="007E0885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352AE6">
        <w:rPr>
          <w:b/>
          <w:bCs/>
          <w:u w:val="single"/>
        </w:rPr>
        <w:t>6</w:t>
      </w:r>
    </w:p>
    <w:p w14:paraId="365599B1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CF5EE8D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1CD4321" w14:textId="77777777" w:rsidR="003543D3" w:rsidRPr="003543D3" w:rsidRDefault="007E0885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4A9533C3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8EF9375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79F8E49D" w14:textId="1DBDA794" w:rsidR="00524569" w:rsidRPr="008F6ECB" w:rsidRDefault="007E0885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352AE6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5C675791" w14:textId="77777777" w:rsidR="00524569" w:rsidRDefault="00524569" w:rsidP="00524569">
      <w:pPr>
        <w:rPr>
          <w:sz w:val="20"/>
        </w:rPr>
      </w:pPr>
    </w:p>
    <w:p w14:paraId="03972B53" w14:textId="77777777" w:rsidR="00524569" w:rsidRPr="008F6ECB" w:rsidRDefault="007E0885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5965B3DE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DB225A4" w14:textId="77777777" w:rsidR="003543D3" w:rsidRDefault="007E0885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265ABDD3" w14:textId="77777777"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0779FC" w14:paraId="2B2F29F1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18CE" w14:textId="77777777" w:rsidR="003543D3" w:rsidRDefault="007E0885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3F73" w14:textId="77777777" w:rsidR="003543D3" w:rsidRDefault="007E088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E37D" w14:textId="77777777" w:rsidR="003543D3" w:rsidRDefault="007E088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4793128B" w14:textId="77777777" w:rsidR="003543D3" w:rsidRDefault="007E088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3A0E" w14:textId="77777777" w:rsidR="003543D3" w:rsidRDefault="007E0885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0779FC" w14:paraId="218D8391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C9F5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9D1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A49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97AC" w14:textId="77777777" w:rsidR="003543D3" w:rsidRDefault="007E0885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0779FC" w14:paraId="5542D4A0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299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804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F286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ED0D" w14:textId="77777777" w:rsidR="003543D3" w:rsidRDefault="007E0885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0779FC" w14:paraId="465367BD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F435" w14:textId="77777777" w:rsidR="003543D3" w:rsidRDefault="007E0885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FA5" w14:textId="77777777"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69A9" w14:textId="77777777" w:rsidR="003543D3" w:rsidRDefault="007E0885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08BF945B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38AB209B" w14:textId="77777777" w:rsidR="003543D3" w:rsidRDefault="007E0885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</w:t>
      </w:r>
      <w:r>
        <w:rPr>
          <w:rFonts w:ascii="Arial" w:hAnsi="Arial" w:cs="Arial"/>
          <w:b w:val="0"/>
          <w:sz w:val="20"/>
          <w:u w:val="none"/>
        </w:rPr>
        <w:t>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</w:t>
      </w:r>
      <w:r>
        <w:rPr>
          <w:rFonts w:ascii="Arial" w:hAnsi="Arial" w:cs="Arial"/>
          <w:b w:val="0"/>
          <w:sz w:val="20"/>
          <w:u w:val="none"/>
        </w:rPr>
        <w:t>onforme a l’article 71 de la LCSP.</w:t>
      </w:r>
    </w:p>
    <w:p w14:paraId="180EA0F8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04420897" w14:textId="77777777" w:rsidR="003543D3" w:rsidRDefault="007E0885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745028B2" w14:textId="77777777"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14:paraId="42363C6F" w14:textId="77777777"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14:paraId="35B94D42" w14:textId="77777777" w:rsidR="003543D3" w:rsidRDefault="007E0885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 xml:space="preserve">, a </w:t>
      </w:r>
      <w:r>
        <w:rPr>
          <w:rFonts w:cs="Arial"/>
          <w:spacing w:val="-2"/>
          <w:sz w:val="20"/>
        </w:rPr>
        <w:t>data de la signatura electrònica.</w:t>
      </w:r>
    </w:p>
    <w:p w14:paraId="20D5BC23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429F586A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760FC235" w14:textId="77777777" w:rsidR="000C5C7B" w:rsidRDefault="007E0885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559A5414" w14:textId="77777777" w:rsidR="0063639A" w:rsidRPr="00524569" w:rsidRDefault="007E0885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C37C" w14:textId="77777777" w:rsidR="00E329CD" w:rsidRDefault="00E329CD">
      <w:r>
        <w:separator/>
      </w:r>
    </w:p>
  </w:endnote>
  <w:endnote w:type="continuationSeparator" w:id="0">
    <w:p w14:paraId="20353949" w14:textId="77777777" w:rsidR="00E329CD" w:rsidRDefault="00E3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20D6" w14:textId="77777777" w:rsidR="00A671FE" w:rsidRPr="00403A17" w:rsidRDefault="007E0885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0FCB87B0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0E212B87" w14:textId="77777777" w:rsidR="00A671FE" w:rsidRPr="00403A17" w:rsidRDefault="007E0885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12F8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02CF" w14:textId="77777777" w:rsidR="00A671FE" w:rsidRPr="009344E9" w:rsidRDefault="007E088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</w:t>
    </w:r>
    <w:r w:rsidRPr="009344E9">
      <w:rPr>
        <w:color w:val="000000"/>
        <w:sz w:val="12"/>
      </w:rPr>
      <w:t>Sabadell  - Plaça de Sant Roc, 1 -  - Sabadell</w:t>
    </w:r>
    <w:r w:rsidRPr="009344E9">
      <w:rPr>
        <w:sz w:val="12"/>
      </w:rPr>
      <w:t xml:space="preserve"> </w:t>
    </w:r>
  </w:p>
  <w:p w14:paraId="584EB1C3" w14:textId="76ABBCA2" w:rsidR="00A671FE" w:rsidRPr="009344E9" w:rsidRDefault="007E0885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C211C2" wp14:editId="009BDE4C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5893081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959E0" w14:textId="77777777" w:rsidR="00A671FE" w:rsidRDefault="007E0885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211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35E959E0" w14:textId="77777777" w:rsidR="00A671FE" w:rsidRDefault="007E0885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30102D" wp14:editId="764975BD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23187549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A114A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FF01" w14:textId="77777777" w:rsidR="00E329CD" w:rsidRDefault="00E329CD">
      <w:r>
        <w:separator/>
      </w:r>
    </w:p>
  </w:footnote>
  <w:footnote w:type="continuationSeparator" w:id="0">
    <w:p w14:paraId="0874C2F5" w14:textId="77777777" w:rsidR="00E329CD" w:rsidRDefault="00E3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BF62" w14:textId="77777777" w:rsidR="00790D58" w:rsidRDefault="00790D58" w:rsidP="00790D58">
    <w:pPr>
      <w:rPr>
        <w:noProof/>
        <w:lang w:val="es-ES"/>
      </w:rPr>
    </w:pPr>
  </w:p>
  <w:p w14:paraId="7C92F847" w14:textId="77777777" w:rsidR="00A671FE" w:rsidRDefault="007E0885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129D599" wp14:editId="7CF435D4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BA84A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A1D8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154099500">
    <w:abstractNumId w:val="10"/>
  </w:num>
  <w:num w:numId="2" w16cid:durableId="1107701531">
    <w:abstractNumId w:val="8"/>
  </w:num>
  <w:num w:numId="3" w16cid:durableId="1667829078">
    <w:abstractNumId w:val="3"/>
  </w:num>
  <w:num w:numId="4" w16cid:durableId="1171797850">
    <w:abstractNumId w:val="2"/>
  </w:num>
  <w:num w:numId="5" w16cid:durableId="1031413983">
    <w:abstractNumId w:val="1"/>
  </w:num>
  <w:num w:numId="6" w16cid:durableId="804586580">
    <w:abstractNumId w:val="0"/>
  </w:num>
  <w:num w:numId="7" w16cid:durableId="173812332">
    <w:abstractNumId w:val="9"/>
  </w:num>
  <w:num w:numId="8" w16cid:durableId="1777560341">
    <w:abstractNumId w:val="7"/>
  </w:num>
  <w:num w:numId="9" w16cid:durableId="542181542">
    <w:abstractNumId w:val="6"/>
  </w:num>
  <w:num w:numId="10" w16cid:durableId="1568806946">
    <w:abstractNumId w:val="5"/>
  </w:num>
  <w:num w:numId="11" w16cid:durableId="3171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779FC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628A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2AE6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E0885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A620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329CD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A4602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38CCFE68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Rafecas S, Silvia TECNOLOGIA I SISTEMES D INFORMACIO</dc:creator>
  <cp:lastModifiedBy>Rafecas S, Silvia TECNOLOGIA I SISTEMES D INFORMACIO</cp:lastModifiedBy>
  <cp:revision>2</cp:revision>
  <cp:lastPrinted>2015-04-24T12:36:00Z</cp:lastPrinted>
  <dcterms:created xsi:type="dcterms:W3CDTF">2026-03-17T10:11:00Z</dcterms:created>
  <dcterms:modified xsi:type="dcterms:W3CDTF">2026-03-17T10:11:00Z</dcterms:modified>
</cp:coreProperties>
</file>