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C2ED" w14:textId="77777777" w:rsidR="00156E17" w:rsidRDefault="00995E5B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26CFA609" w14:textId="67881878" w:rsidR="008F6ECB" w:rsidRPr="00647A39" w:rsidRDefault="00995E5B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>ANNEX</w:t>
      </w:r>
      <w:r w:rsidR="003C665F">
        <w:rPr>
          <w:b/>
          <w:sz w:val="20"/>
          <w:u w:val="single"/>
        </w:rPr>
        <w:t xml:space="preserve"> 5</w:t>
      </w:r>
    </w:p>
    <w:p w14:paraId="072179FF" w14:textId="77777777" w:rsidR="008F6ECB" w:rsidRDefault="008F6ECB" w:rsidP="008F6ECB">
      <w:pPr>
        <w:rPr>
          <w:sz w:val="20"/>
        </w:rPr>
      </w:pPr>
    </w:p>
    <w:p w14:paraId="2A51CD22" w14:textId="77777777" w:rsidR="00647A39" w:rsidRPr="008F6ECB" w:rsidRDefault="00647A39" w:rsidP="008F6ECB">
      <w:pPr>
        <w:rPr>
          <w:sz w:val="20"/>
        </w:rPr>
      </w:pPr>
    </w:p>
    <w:p w14:paraId="1F374C3F" w14:textId="77777777" w:rsidR="008F6ECB" w:rsidRPr="008F6ECB" w:rsidRDefault="00995E5B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2774DDE3" w14:textId="77777777" w:rsidR="008F6ECB" w:rsidRPr="008F6ECB" w:rsidRDefault="008F6ECB" w:rsidP="008F6ECB">
      <w:pPr>
        <w:rPr>
          <w:sz w:val="20"/>
        </w:rPr>
      </w:pPr>
    </w:p>
    <w:p w14:paraId="49710E81" w14:textId="77777777" w:rsidR="008F6ECB" w:rsidRPr="008F6ECB" w:rsidRDefault="008F6ECB" w:rsidP="008F6ECB">
      <w:pPr>
        <w:rPr>
          <w:sz w:val="20"/>
        </w:rPr>
      </w:pPr>
    </w:p>
    <w:p w14:paraId="114637D1" w14:textId="3A4CEA44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</w:t>
      </w:r>
      <w:r w:rsidR="003C665F">
        <w:rPr>
          <w:sz w:val="20"/>
        </w:rPr>
        <w:t>N</w:t>
      </w:r>
      <w:r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DD8154E" w14:textId="77777777" w:rsidR="00647A39" w:rsidRDefault="00647A39" w:rsidP="008F6ECB">
      <w:pPr>
        <w:rPr>
          <w:sz w:val="20"/>
        </w:rPr>
      </w:pPr>
    </w:p>
    <w:p w14:paraId="75B63D01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6B4F503D" w14:textId="77777777" w:rsidR="008F6ECB" w:rsidRPr="008F6ECB" w:rsidRDefault="008F6ECB" w:rsidP="008F6ECB">
      <w:pPr>
        <w:rPr>
          <w:sz w:val="20"/>
        </w:rPr>
      </w:pPr>
    </w:p>
    <w:p w14:paraId="5CC61E2F" w14:textId="77777777" w:rsidR="008F6ECB" w:rsidRPr="008F6ECB" w:rsidRDefault="00995E5B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3780CBD0" w14:textId="77777777" w:rsidR="008F6ECB" w:rsidRPr="008F6ECB" w:rsidRDefault="008F6ECB" w:rsidP="008F6ECB">
      <w:pPr>
        <w:rPr>
          <w:sz w:val="20"/>
        </w:rPr>
      </w:pPr>
    </w:p>
    <w:p w14:paraId="6317C320" w14:textId="77777777" w:rsidR="008F6ECB" w:rsidRDefault="00995E5B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21A5974A" w14:textId="77777777" w:rsidR="008F6ECB" w:rsidRDefault="008F6ECB" w:rsidP="008F6ECB">
      <w:pPr>
        <w:rPr>
          <w:sz w:val="20"/>
        </w:rPr>
      </w:pPr>
    </w:p>
    <w:p w14:paraId="68A9C49A" w14:textId="77777777" w:rsidR="008F6ECB" w:rsidRPr="008F6ECB" w:rsidRDefault="008F6ECB" w:rsidP="008F6ECB">
      <w:pPr>
        <w:rPr>
          <w:sz w:val="20"/>
        </w:rPr>
      </w:pPr>
    </w:p>
    <w:p w14:paraId="53E8362A" w14:textId="77777777" w:rsidR="008F6ECB" w:rsidRPr="008F6ECB" w:rsidRDefault="00995E5B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0E72CA85" w14:textId="77777777" w:rsidR="008F6ECB" w:rsidRPr="008F6ECB" w:rsidRDefault="008F6ECB" w:rsidP="008F6ECB">
      <w:pPr>
        <w:rPr>
          <w:sz w:val="20"/>
        </w:rPr>
      </w:pPr>
    </w:p>
    <w:p w14:paraId="64CFFAF3" w14:textId="77777777" w:rsidR="008F6ECB" w:rsidRPr="008F6ECB" w:rsidRDefault="008F6ECB" w:rsidP="008F6ECB">
      <w:pPr>
        <w:rPr>
          <w:sz w:val="20"/>
        </w:rPr>
      </w:pPr>
    </w:p>
    <w:p w14:paraId="19DB23AE" w14:textId="77777777" w:rsidR="008F6ECB" w:rsidRPr="008F6ECB" w:rsidRDefault="00995E5B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06F4972B" w14:textId="77777777" w:rsidR="008F6ECB" w:rsidRPr="008F6ECB" w:rsidRDefault="008F6ECB" w:rsidP="008F6ECB">
      <w:pPr>
        <w:rPr>
          <w:sz w:val="20"/>
        </w:rPr>
      </w:pPr>
    </w:p>
    <w:p w14:paraId="7057EEA3" w14:textId="77777777" w:rsidR="008F6ECB" w:rsidRPr="008F6ECB" w:rsidRDefault="008F6ECB" w:rsidP="008F6ECB">
      <w:pPr>
        <w:rPr>
          <w:sz w:val="20"/>
        </w:rPr>
      </w:pPr>
    </w:p>
    <w:p w14:paraId="786ACEE2" w14:textId="77777777" w:rsidR="008F6ECB" w:rsidRPr="008F6ECB" w:rsidRDefault="00995E5B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348FB50E" w14:textId="77777777" w:rsidR="008F6ECB" w:rsidRDefault="008F6ECB" w:rsidP="008F6ECB">
      <w:pPr>
        <w:rPr>
          <w:sz w:val="20"/>
        </w:rPr>
      </w:pPr>
    </w:p>
    <w:p w14:paraId="0821A4CB" w14:textId="77777777" w:rsidR="008F6ECB" w:rsidRPr="008F6ECB" w:rsidRDefault="008F6ECB" w:rsidP="008F6ECB">
      <w:pPr>
        <w:rPr>
          <w:sz w:val="20"/>
        </w:rPr>
      </w:pPr>
    </w:p>
    <w:p w14:paraId="0DBBB6E6" w14:textId="77777777" w:rsidR="008F6ECB" w:rsidRPr="008F6ECB" w:rsidRDefault="00995E5B" w:rsidP="008F6ECB">
      <w:pPr>
        <w:rPr>
          <w:sz w:val="20"/>
        </w:rPr>
      </w:pPr>
      <w:r>
        <w:rPr>
          <w:sz w:val="20"/>
        </w:rPr>
        <w:t>Signat,</w:t>
      </w:r>
    </w:p>
    <w:p w14:paraId="75643D0A" w14:textId="77777777" w:rsidR="000C5C7B" w:rsidRPr="00647A39" w:rsidRDefault="00995E5B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95E3" w14:textId="77777777" w:rsidR="00AD0C76" w:rsidRDefault="00AD0C76">
      <w:r>
        <w:separator/>
      </w:r>
    </w:p>
  </w:endnote>
  <w:endnote w:type="continuationSeparator" w:id="0">
    <w:p w14:paraId="3029A77C" w14:textId="77777777" w:rsidR="00AD0C76" w:rsidRDefault="00AD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55DB" w14:textId="77777777" w:rsidR="00A671FE" w:rsidRPr="00403A17" w:rsidRDefault="00995E5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B5B7997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3F547730" w14:textId="77777777" w:rsidR="00A671FE" w:rsidRPr="00403A17" w:rsidRDefault="00995E5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06B3" w14:textId="77777777" w:rsidR="00A671FE" w:rsidRPr="009344E9" w:rsidRDefault="00995E5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</w:t>
    </w:r>
    <w:r w:rsidRPr="009344E9">
      <w:rPr>
        <w:color w:val="000000"/>
        <w:sz w:val="12"/>
      </w:rPr>
      <w:t>Sabadell  - Plaça de Sant Roc, 1 -  - Sabadell</w:t>
    </w:r>
    <w:r w:rsidRPr="009344E9">
      <w:rPr>
        <w:sz w:val="12"/>
      </w:rPr>
      <w:t xml:space="preserve"> </w:t>
    </w:r>
  </w:p>
  <w:p w14:paraId="3B9BCE5B" w14:textId="7424A179" w:rsidR="00A671FE" w:rsidRPr="009344E9" w:rsidRDefault="00995E5B" w:rsidP="00B851BD">
    <w:pPr>
      <w:pStyle w:val="Piedepgina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8EF726" wp14:editId="3536032D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5415377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9D575" w14:textId="77777777" w:rsidR="00A671FE" w:rsidRDefault="00995E5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EF7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5C09D575" w14:textId="77777777" w:rsidR="00A671FE" w:rsidRDefault="00995E5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AC6E21" wp14:editId="40AA2EB7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79232495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6E0E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2E84" w14:textId="77777777" w:rsidR="00AD0C76" w:rsidRDefault="00AD0C76">
      <w:r>
        <w:separator/>
      </w:r>
    </w:p>
  </w:footnote>
  <w:footnote w:type="continuationSeparator" w:id="0">
    <w:p w14:paraId="5857A59C" w14:textId="77777777" w:rsidR="00AD0C76" w:rsidRDefault="00AD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1C02" w14:textId="77777777" w:rsidR="00790D58" w:rsidRDefault="00790D58" w:rsidP="00790D58">
    <w:pPr>
      <w:rPr>
        <w:noProof/>
        <w:lang w:val="es-ES"/>
      </w:rPr>
    </w:pPr>
  </w:p>
  <w:p w14:paraId="1C1C42D5" w14:textId="77777777" w:rsidR="00A671FE" w:rsidRDefault="00995E5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967A012" wp14:editId="4774D15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CB183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65BC7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CF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46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2D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E5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D6B9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41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EC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80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E48E9952">
      <w:start w:val="1"/>
      <w:numFmt w:val="lowerLetter"/>
      <w:lvlText w:val="%1."/>
      <w:lvlJc w:val="left"/>
      <w:pPr>
        <w:ind w:left="720" w:hanging="360"/>
      </w:pPr>
    </w:lvl>
    <w:lvl w:ilvl="1" w:tplc="8D1E4E78" w:tentative="1">
      <w:start w:val="1"/>
      <w:numFmt w:val="lowerLetter"/>
      <w:lvlText w:val="%2."/>
      <w:lvlJc w:val="left"/>
      <w:pPr>
        <w:ind w:left="1440" w:hanging="360"/>
      </w:pPr>
    </w:lvl>
    <w:lvl w:ilvl="2" w:tplc="B5C844FC" w:tentative="1">
      <w:start w:val="1"/>
      <w:numFmt w:val="lowerRoman"/>
      <w:lvlText w:val="%3."/>
      <w:lvlJc w:val="right"/>
      <w:pPr>
        <w:ind w:left="2160" w:hanging="180"/>
      </w:pPr>
    </w:lvl>
    <w:lvl w:ilvl="3" w:tplc="C49AD18C" w:tentative="1">
      <w:start w:val="1"/>
      <w:numFmt w:val="decimal"/>
      <w:lvlText w:val="%4."/>
      <w:lvlJc w:val="left"/>
      <w:pPr>
        <w:ind w:left="2880" w:hanging="360"/>
      </w:pPr>
    </w:lvl>
    <w:lvl w:ilvl="4" w:tplc="A4FE14DA" w:tentative="1">
      <w:start w:val="1"/>
      <w:numFmt w:val="lowerLetter"/>
      <w:lvlText w:val="%5."/>
      <w:lvlJc w:val="left"/>
      <w:pPr>
        <w:ind w:left="3600" w:hanging="360"/>
      </w:pPr>
    </w:lvl>
    <w:lvl w:ilvl="5" w:tplc="6DBC5DDA" w:tentative="1">
      <w:start w:val="1"/>
      <w:numFmt w:val="lowerRoman"/>
      <w:lvlText w:val="%6."/>
      <w:lvlJc w:val="right"/>
      <w:pPr>
        <w:ind w:left="4320" w:hanging="180"/>
      </w:pPr>
    </w:lvl>
    <w:lvl w:ilvl="6" w:tplc="CE5050DE" w:tentative="1">
      <w:start w:val="1"/>
      <w:numFmt w:val="decimal"/>
      <w:lvlText w:val="%7."/>
      <w:lvlJc w:val="left"/>
      <w:pPr>
        <w:ind w:left="5040" w:hanging="360"/>
      </w:pPr>
    </w:lvl>
    <w:lvl w:ilvl="7" w:tplc="AA4E22A4" w:tentative="1">
      <w:start w:val="1"/>
      <w:numFmt w:val="lowerLetter"/>
      <w:lvlText w:val="%8."/>
      <w:lvlJc w:val="left"/>
      <w:pPr>
        <w:ind w:left="5760" w:hanging="360"/>
      </w:pPr>
    </w:lvl>
    <w:lvl w:ilvl="8" w:tplc="4F4EF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674261943">
    <w:abstractNumId w:val="12"/>
  </w:num>
  <w:num w:numId="2" w16cid:durableId="349721730">
    <w:abstractNumId w:val="8"/>
  </w:num>
  <w:num w:numId="3" w16cid:durableId="210533773">
    <w:abstractNumId w:val="3"/>
  </w:num>
  <w:num w:numId="4" w16cid:durableId="1846819396">
    <w:abstractNumId w:val="2"/>
  </w:num>
  <w:num w:numId="5" w16cid:durableId="658071266">
    <w:abstractNumId w:val="1"/>
  </w:num>
  <w:num w:numId="6" w16cid:durableId="1653410715">
    <w:abstractNumId w:val="0"/>
  </w:num>
  <w:num w:numId="7" w16cid:durableId="603466438">
    <w:abstractNumId w:val="9"/>
  </w:num>
  <w:num w:numId="8" w16cid:durableId="149179545">
    <w:abstractNumId w:val="7"/>
  </w:num>
  <w:num w:numId="9" w16cid:durableId="543955459">
    <w:abstractNumId w:val="6"/>
  </w:num>
  <w:num w:numId="10" w16cid:durableId="617955636">
    <w:abstractNumId w:val="5"/>
  </w:num>
  <w:num w:numId="11" w16cid:durableId="912549553">
    <w:abstractNumId w:val="4"/>
  </w:num>
  <w:num w:numId="12" w16cid:durableId="1772971130">
    <w:abstractNumId w:val="10"/>
  </w:num>
  <w:num w:numId="13" w16cid:durableId="75085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C2804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C665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A620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95E5B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0C76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41CB7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01B0A21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 S, Silvia TECNOLOGIA I SISTEMES D INFORMACIO</dc:creator>
  <cp:lastModifiedBy>Rafecas S, Silvia TECNOLOGIA I SISTEMES D INFORMACIO</cp:lastModifiedBy>
  <cp:revision>2</cp:revision>
  <cp:lastPrinted>2015-04-24T12:36:00Z</cp:lastPrinted>
  <dcterms:created xsi:type="dcterms:W3CDTF">2026-03-17T10:10:00Z</dcterms:created>
  <dcterms:modified xsi:type="dcterms:W3CDTF">2026-03-17T10:10:00Z</dcterms:modified>
</cp:coreProperties>
</file>