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D1F7" w14:textId="77777777" w:rsidR="00CD0F6F" w:rsidRDefault="008A5A6B" w:rsidP="00CD0F6F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4842A40E" w14:textId="77777777" w:rsidR="00B80EE0" w:rsidRPr="00245720" w:rsidRDefault="008A5A6B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3F9C972F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7560C7B4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1CDA383B" w14:textId="77777777" w:rsidR="00B80EE0" w:rsidRPr="00B80EE0" w:rsidRDefault="008A5A6B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7AAC0260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3E42000" w14:textId="3054CE5F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</w:t>
      </w:r>
      <w:r w:rsidR="004F5A0E">
        <w:rPr>
          <w:rFonts w:cs="Arial"/>
          <w:sz w:val="20"/>
        </w:rPr>
        <w:t>N</w:t>
      </w:r>
      <w:r w:rsidRPr="00B80EE0">
        <w:rPr>
          <w:rFonts w:cs="Arial"/>
          <w:sz w:val="20"/>
        </w:rPr>
        <w:t xml:space="preserve">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51AC750B" w14:textId="77777777" w:rsidR="006D636C" w:rsidRDefault="006D636C" w:rsidP="00B80EE0">
      <w:pPr>
        <w:rPr>
          <w:rFonts w:cs="Arial"/>
          <w:sz w:val="20"/>
        </w:rPr>
      </w:pPr>
    </w:p>
    <w:p w14:paraId="6013070D" w14:textId="77777777" w:rsidR="00B80EE0" w:rsidRPr="00B80EE0" w:rsidRDefault="008A5A6B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550278AE" w14:textId="77777777" w:rsidR="006D636C" w:rsidRDefault="008A5A6B" w:rsidP="00B80EE0">
      <w:pPr>
        <w:rPr>
          <w:rFonts w:cs="Arial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5ADC87D2" w14:textId="77777777" w:rsidR="006D636C" w:rsidRDefault="006D636C" w:rsidP="00B80EE0">
      <w:pPr>
        <w:rPr>
          <w:rFonts w:cs="Arial"/>
          <w:sz w:val="20"/>
        </w:rPr>
      </w:pPr>
    </w:p>
    <w:p w14:paraId="5953709C" w14:textId="77777777" w:rsidR="00B80EE0" w:rsidRPr="00B80EE0" w:rsidRDefault="008A5A6B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7113EB08" w14:textId="77777777" w:rsidR="00B80EE0" w:rsidRPr="00B80EE0" w:rsidRDefault="008A5A6B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242C945C" w14:textId="77777777" w:rsidR="00B80EE0" w:rsidRPr="00B80EE0" w:rsidRDefault="008A5A6B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14:paraId="5D444A0A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90E1C71" w14:textId="77777777" w:rsidR="004F5A0E" w:rsidRPr="00B80EE0" w:rsidRDefault="004F5A0E" w:rsidP="00B80EE0">
      <w:pPr>
        <w:rPr>
          <w:rFonts w:cs="Arial"/>
          <w:color w:val="000000"/>
          <w:spacing w:val="-2"/>
          <w:sz w:val="20"/>
        </w:rPr>
      </w:pPr>
    </w:p>
    <w:p w14:paraId="696D235B" w14:textId="7A364D8C" w:rsidR="004F5A0E" w:rsidRPr="004F5A0E" w:rsidRDefault="008A5A6B" w:rsidP="004F5A0E">
      <w:pPr>
        <w:pStyle w:val="Default"/>
        <w:jc w:val="both"/>
        <w:rPr>
          <w:b/>
          <w:bCs/>
          <w:sz w:val="20"/>
          <w:szCs w:val="20"/>
        </w:rPr>
      </w:pPr>
      <w:r w:rsidRPr="004F5A0E">
        <w:rPr>
          <w:b/>
          <w:bCs/>
          <w:spacing w:val="-2"/>
          <w:sz w:val="20"/>
        </w:rPr>
        <w:t xml:space="preserve">Criteri </w:t>
      </w:r>
      <w:r w:rsidR="004F5A0E">
        <w:rPr>
          <w:b/>
          <w:bCs/>
          <w:sz w:val="20"/>
        </w:rPr>
        <w:t xml:space="preserve">1. </w:t>
      </w:r>
      <w:r w:rsidR="004F5A0E" w:rsidRPr="004F5A0E">
        <w:rPr>
          <w:b/>
          <w:bCs/>
          <w:sz w:val="20"/>
          <w:szCs w:val="20"/>
        </w:rPr>
        <w:t xml:space="preserve">Valoració econòmica del projecte </w:t>
      </w:r>
    </w:p>
    <w:p w14:paraId="6B7DC61E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32668D4" w14:textId="77777777" w:rsidR="00B80EE0" w:rsidRPr="00B80EE0" w:rsidRDefault="008A5A6B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base:</w:t>
      </w:r>
    </w:p>
    <w:p w14:paraId="039077A5" w14:textId="77777777" w:rsidR="00B80EE0" w:rsidRPr="00B80EE0" w:rsidRDefault="008A5A6B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IVA:</w:t>
      </w:r>
    </w:p>
    <w:p w14:paraId="584A9443" w14:textId="77777777" w:rsidR="00B80EE0" w:rsidRPr="00B80EE0" w:rsidRDefault="008A5A6B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Import total:</w:t>
      </w:r>
    </w:p>
    <w:p w14:paraId="4026A555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C8FE4BC" w14:textId="77777777" w:rsidR="004F5A0E" w:rsidRDefault="004F5A0E" w:rsidP="00B80EE0">
      <w:pPr>
        <w:rPr>
          <w:rFonts w:cs="Arial"/>
          <w:color w:val="000000"/>
          <w:spacing w:val="-2"/>
          <w:sz w:val="20"/>
        </w:rPr>
      </w:pPr>
    </w:p>
    <w:p w14:paraId="1C91C30F" w14:textId="5BD84724" w:rsidR="004F5A0E" w:rsidRDefault="004F5A0E" w:rsidP="004F5A0E">
      <w:pPr>
        <w:pStyle w:val="Default"/>
        <w:jc w:val="both"/>
        <w:rPr>
          <w:b/>
          <w:bCs/>
          <w:sz w:val="20"/>
          <w:szCs w:val="20"/>
        </w:rPr>
      </w:pPr>
      <w:r w:rsidRPr="004F5A0E">
        <w:rPr>
          <w:b/>
          <w:bCs/>
          <w:spacing w:val="-2"/>
          <w:sz w:val="20"/>
        </w:rPr>
        <w:t xml:space="preserve">Criteri 2. </w:t>
      </w:r>
      <w:r w:rsidRPr="004F5A0E">
        <w:rPr>
          <w:b/>
          <w:bCs/>
          <w:sz w:val="20"/>
          <w:szCs w:val="20"/>
        </w:rPr>
        <w:t xml:space="preserve">Formació en DAMA </w:t>
      </w:r>
      <w:r w:rsidR="003B724D" w:rsidRPr="003B724D">
        <w:rPr>
          <w:b/>
          <w:bCs/>
          <w:sz w:val="20"/>
          <w:szCs w:val="20"/>
        </w:rPr>
        <w:t>del personal adscrit al contracte</w:t>
      </w:r>
    </w:p>
    <w:p w14:paraId="025B6A15" w14:textId="77777777" w:rsidR="003B724D" w:rsidRDefault="003B724D" w:rsidP="003B724D">
      <w:pPr>
        <w:pStyle w:val="Default"/>
        <w:jc w:val="both"/>
        <w:rPr>
          <w:color w:val="auto"/>
        </w:rPr>
      </w:pPr>
    </w:p>
    <w:p w14:paraId="08015710" w14:textId="69910B7D" w:rsidR="003B724D" w:rsidRDefault="003B724D" w:rsidP="003B724D">
      <w:pPr>
        <w:pStyle w:val="Default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Formació basada en la metodologia DAMA, per part del </w:t>
      </w:r>
      <w:r w:rsidRPr="003B724D">
        <w:rPr>
          <w:sz w:val="20"/>
          <w:szCs w:val="20"/>
        </w:rPr>
        <w:t>Consultor/a sènior amb coneixements del Govern i gestió de la Dada</w:t>
      </w:r>
      <w:r>
        <w:rPr>
          <w:sz w:val="20"/>
          <w:szCs w:val="20"/>
        </w:rPr>
        <w:t>:</w:t>
      </w:r>
    </w:p>
    <w:p w14:paraId="5A8EEBAE" w14:textId="77777777" w:rsidR="003B724D" w:rsidRDefault="003B724D" w:rsidP="003B724D">
      <w:pPr>
        <w:pStyle w:val="Default"/>
        <w:numPr>
          <w:ilvl w:val="0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Formació basada en la metodologia DAMA, per part del </w:t>
      </w:r>
      <w:r w:rsidRPr="00423D6D">
        <w:rPr>
          <w:sz w:val="20"/>
          <w:szCs w:val="20"/>
        </w:rPr>
        <w:t xml:space="preserve">Consultor/a sènior amb coneixements tecnològics </w:t>
      </w:r>
    </w:p>
    <w:p w14:paraId="4CDD8B36" w14:textId="0E016947" w:rsidR="004F5A0E" w:rsidRDefault="004F5A0E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3B638F61" w14:textId="77777777" w:rsidR="004F5A0E" w:rsidRPr="004F5A0E" w:rsidRDefault="004F5A0E" w:rsidP="00B80EE0">
      <w:pPr>
        <w:rPr>
          <w:rFonts w:cs="Arial"/>
          <w:b/>
          <w:bCs/>
          <w:color w:val="000000"/>
          <w:spacing w:val="-2"/>
          <w:sz w:val="20"/>
        </w:rPr>
      </w:pPr>
    </w:p>
    <w:p w14:paraId="046BAD4A" w14:textId="31E3AF93" w:rsidR="004F5A0E" w:rsidRDefault="004F5A0E" w:rsidP="004F5A0E">
      <w:pPr>
        <w:pStyle w:val="Default"/>
        <w:jc w:val="both"/>
        <w:rPr>
          <w:b/>
          <w:bCs/>
          <w:sz w:val="20"/>
          <w:szCs w:val="20"/>
        </w:rPr>
      </w:pPr>
      <w:r w:rsidRPr="004F5A0E">
        <w:rPr>
          <w:b/>
          <w:bCs/>
          <w:spacing w:val="-2"/>
          <w:sz w:val="20"/>
        </w:rPr>
        <w:t xml:space="preserve">Criteri 3. </w:t>
      </w:r>
      <w:r w:rsidRPr="004F5A0E">
        <w:rPr>
          <w:b/>
          <w:bCs/>
          <w:sz w:val="20"/>
          <w:szCs w:val="20"/>
        </w:rPr>
        <w:t xml:space="preserve">Anys d’experiència addicional en la participació en projectes relacionats amb el govern i la gestió de la dada </w:t>
      </w:r>
    </w:p>
    <w:p w14:paraId="79737043" w14:textId="233A7708" w:rsidR="006956C2" w:rsidRPr="00E46D76" w:rsidRDefault="006956C2" w:rsidP="006956C2">
      <w:pPr>
        <w:pStyle w:val="Default"/>
        <w:numPr>
          <w:ilvl w:val="0"/>
          <w:numId w:val="12"/>
        </w:numPr>
        <w:jc w:val="both"/>
        <w:rPr>
          <w:b/>
          <w:bCs/>
          <w:sz w:val="20"/>
          <w:szCs w:val="20"/>
        </w:rPr>
      </w:pPr>
      <w:r w:rsidRPr="00E46D76">
        <w:rPr>
          <w:b/>
          <w:bCs/>
          <w:sz w:val="20"/>
          <w:szCs w:val="20"/>
        </w:rPr>
        <w:t>Increment</w:t>
      </w:r>
      <w:r w:rsidR="000F09B9">
        <w:rPr>
          <w:b/>
          <w:bCs/>
          <w:sz w:val="20"/>
          <w:szCs w:val="20"/>
        </w:rPr>
        <w:t xml:space="preserve"> (en anys)</w:t>
      </w:r>
      <w:r w:rsidRPr="00E46D76">
        <w:rPr>
          <w:b/>
          <w:bCs/>
          <w:sz w:val="20"/>
          <w:szCs w:val="20"/>
        </w:rPr>
        <w:t xml:space="preserve"> de l’experiència del Consultor/a sènior amb coneixements del Govern i gestió de la Dada:</w:t>
      </w:r>
    </w:p>
    <w:p w14:paraId="379D87F4" w14:textId="7E1A74DD" w:rsidR="006956C2" w:rsidRDefault="006956C2" w:rsidP="006956C2">
      <w:pPr>
        <w:pStyle w:val="Default"/>
        <w:numPr>
          <w:ilvl w:val="1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el sector públic:</w:t>
      </w:r>
    </w:p>
    <w:p w14:paraId="667BECA9" w14:textId="0C2E884E" w:rsidR="006956C2" w:rsidRPr="006956C2" w:rsidRDefault="006956C2" w:rsidP="006956C2">
      <w:pPr>
        <w:pStyle w:val="Default"/>
        <w:numPr>
          <w:ilvl w:val="1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el sector privat:</w:t>
      </w:r>
    </w:p>
    <w:p w14:paraId="7F40A356" w14:textId="1FA069A4" w:rsidR="006956C2" w:rsidRPr="00E46D76" w:rsidRDefault="006956C2" w:rsidP="006956C2">
      <w:pPr>
        <w:pStyle w:val="Default"/>
        <w:numPr>
          <w:ilvl w:val="0"/>
          <w:numId w:val="12"/>
        </w:numPr>
        <w:jc w:val="both"/>
        <w:rPr>
          <w:sz w:val="20"/>
          <w:szCs w:val="20"/>
        </w:rPr>
      </w:pPr>
      <w:r w:rsidRPr="00E46D76">
        <w:rPr>
          <w:b/>
          <w:bCs/>
          <w:sz w:val="20"/>
          <w:szCs w:val="20"/>
        </w:rPr>
        <w:t xml:space="preserve">Increment </w:t>
      </w:r>
      <w:r w:rsidR="000F09B9">
        <w:rPr>
          <w:b/>
          <w:bCs/>
          <w:sz w:val="20"/>
          <w:szCs w:val="20"/>
        </w:rPr>
        <w:t>(en anys)</w:t>
      </w:r>
      <w:r w:rsidR="000F09B9" w:rsidRPr="00E46D76">
        <w:rPr>
          <w:b/>
          <w:bCs/>
          <w:sz w:val="20"/>
          <w:szCs w:val="20"/>
        </w:rPr>
        <w:t xml:space="preserve"> </w:t>
      </w:r>
      <w:r w:rsidRPr="00E46D76">
        <w:rPr>
          <w:b/>
          <w:bCs/>
          <w:sz w:val="20"/>
          <w:szCs w:val="20"/>
        </w:rPr>
        <w:t>de l’experiència del Consultor/a sènior amb coneixements tecnològics</w:t>
      </w:r>
      <w:r w:rsidR="00E46D76">
        <w:rPr>
          <w:sz w:val="20"/>
          <w:szCs w:val="20"/>
        </w:rPr>
        <w:t>:</w:t>
      </w:r>
      <w:r w:rsidRPr="00E46D76">
        <w:rPr>
          <w:sz w:val="20"/>
          <w:szCs w:val="20"/>
        </w:rPr>
        <w:t xml:space="preserve"> </w:t>
      </w:r>
    </w:p>
    <w:p w14:paraId="06631D77" w14:textId="77777777" w:rsidR="006956C2" w:rsidRDefault="006956C2" w:rsidP="006956C2">
      <w:pPr>
        <w:pStyle w:val="Default"/>
        <w:numPr>
          <w:ilvl w:val="1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el sector públic:</w:t>
      </w:r>
    </w:p>
    <w:p w14:paraId="236E1767" w14:textId="77777777" w:rsidR="006956C2" w:rsidRPr="006956C2" w:rsidRDefault="006956C2" w:rsidP="006956C2">
      <w:pPr>
        <w:pStyle w:val="Default"/>
        <w:numPr>
          <w:ilvl w:val="1"/>
          <w:numId w:val="1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 el sector privat:</w:t>
      </w:r>
    </w:p>
    <w:p w14:paraId="7C189B39" w14:textId="1AD9A670" w:rsidR="006956C2" w:rsidRPr="004F5A0E" w:rsidRDefault="006956C2" w:rsidP="006956C2">
      <w:pPr>
        <w:pStyle w:val="Default"/>
        <w:ind w:left="720"/>
        <w:jc w:val="both"/>
        <w:rPr>
          <w:b/>
          <w:bCs/>
          <w:sz w:val="20"/>
          <w:szCs w:val="20"/>
        </w:rPr>
      </w:pPr>
    </w:p>
    <w:p w14:paraId="35444E93" w14:textId="74424715" w:rsidR="004F5A0E" w:rsidRDefault="004F5A0E" w:rsidP="00B80EE0">
      <w:pPr>
        <w:rPr>
          <w:rFonts w:cs="Arial"/>
          <w:color w:val="000000"/>
          <w:spacing w:val="-2"/>
          <w:sz w:val="20"/>
        </w:rPr>
      </w:pPr>
    </w:p>
    <w:p w14:paraId="75A42849" w14:textId="36AAEB10" w:rsidR="004F5A0E" w:rsidRPr="00B80EE0" w:rsidRDefault="004F5A0E" w:rsidP="00B80EE0">
      <w:pPr>
        <w:rPr>
          <w:rFonts w:cs="Arial"/>
          <w:color w:val="000000"/>
          <w:spacing w:val="-2"/>
          <w:sz w:val="20"/>
        </w:rPr>
      </w:pPr>
    </w:p>
    <w:p w14:paraId="25A1834D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4036D725" w14:textId="77777777" w:rsidR="00B80EE0" w:rsidRPr="00B80EE0" w:rsidRDefault="008A5A6B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12E88CCC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7E6E263A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62BD8125" w14:textId="77777777" w:rsidR="00B80EE0" w:rsidRDefault="008A5A6B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1B104EDF" w14:textId="77777777" w:rsidR="00CD0F6F" w:rsidRDefault="00CD0F6F" w:rsidP="00B80EE0">
      <w:pPr>
        <w:rPr>
          <w:rFonts w:cs="Arial"/>
          <w:spacing w:val="-2"/>
          <w:sz w:val="20"/>
        </w:rPr>
      </w:pPr>
    </w:p>
    <w:p w14:paraId="5BAE801A" w14:textId="77777777"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50753D09" w14:textId="77777777" w:rsidR="00F72915" w:rsidRDefault="00F72915" w:rsidP="00B80EE0">
      <w:pPr>
        <w:rPr>
          <w:rFonts w:cs="Arial"/>
          <w:color w:val="000000"/>
          <w:spacing w:val="-2"/>
          <w:sz w:val="20"/>
        </w:rPr>
      </w:pPr>
    </w:p>
    <w:p w14:paraId="3CB36912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71DCE512" w14:textId="7A6B670F" w:rsidR="00B80EE0" w:rsidRPr="00CD0F6F" w:rsidRDefault="008A5A6B" w:rsidP="00B80EE0">
      <w:pPr>
        <w:rPr>
          <w:rFonts w:ascii="Calibri" w:hAnsi="Calibri"/>
          <w:sz w:val="24"/>
        </w:rPr>
      </w:pP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84577" w14:textId="77777777" w:rsidR="00C1758E" w:rsidRDefault="00C1758E">
      <w:r>
        <w:separator/>
      </w:r>
    </w:p>
  </w:endnote>
  <w:endnote w:type="continuationSeparator" w:id="0">
    <w:p w14:paraId="6B612A3B" w14:textId="77777777" w:rsidR="00C1758E" w:rsidRDefault="00C1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19F1" w14:textId="77777777" w:rsidR="00A671FE" w:rsidRPr="00403A17" w:rsidRDefault="008A5A6B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39561B57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3763A03D" w14:textId="77777777" w:rsidR="00A671FE" w:rsidRPr="00403A17" w:rsidRDefault="008A5A6B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4EF4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6D1A" w14:textId="77777777" w:rsidR="00A671FE" w:rsidRPr="009344E9" w:rsidRDefault="008A5A6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E1E5E47" w14:textId="77777777" w:rsidR="00A671FE" w:rsidRPr="009344E9" w:rsidRDefault="008A5A6B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DC3519" wp14:editId="04EE03BC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4183F" w14:textId="77777777" w:rsidR="00A671FE" w:rsidRDefault="008A5A6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DC35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0D34183F" w14:textId="77777777" w:rsidR="00A671FE" w:rsidRDefault="008A5A6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11FC51" wp14:editId="5F099208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0ABB" w14:textId="77777777" w:rsidR="00C1758E" w:rsidRDefault="00C1758E">
      <w:r>
        <w:separator/>
      </w:r>
    </w:p>
  </w:footnote>
  <w:footnote w:type="continuationSeparator" w:id="0">
    <w:p w14:paraId="34F5A42C" w14:textId="77777777" w:rsidR="00C1758E" w:rsidRDefault="00C17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83FF" w14:textId="77777777" w:rsidR="00790D58" w:rsidRDefault="00790D58" w:rsidP="00790D58">
    <w:pPr>
      <w:rPr>
        <w:noProof/>
        <w:lang w:val="es-ES"/>
      </w:rPr>
    </w:pPr>
  </w:p>
  <w:p w14:paraId="175DB69D" w14:textId="77777777" w:rsidR="00A671FE" w:rsidRDefault="008A5A6B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9C20D40" wp14:editId="44830ED1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336ADF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1" w15:restartNumberingAfterBreak="0">
    <w:nsid w:val="78AE7941"/>
    <w:multiLevelType w:val="hybridMultilevel"/>
    <w:tmpl w:val="7DCED5AA"/>
    <w:lvl w:ilvl="0" w:tplc="187EEF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67AB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697360">
    <w:abstractNumId w:val="10"/>
  </w:num>
  <w:num w:numId="2" w16cid:durableId="1026102498">
    <w:abstractNumId w:val="8"/>
  </w:num>
  <w:num w:numId="3" w16cid:durableId="1913275773">
    <w:abstractNumId w:val="3"/>
  </w:num>
  <w:num w:numId="4" w16cid:durableId="187259868">
    <w:abstractNumId w:val="2"/>
  </w:num>
  <w:num w:numId="5" w16cid:durableId="121775846">
    <w:abstractNumId w:val="1"/>
  </w:num>
  <w:num w:numId="6" w16cid:durableId="381835236">
    <w:abstractNumId w:val="0"/>
  </w:num>
  <w:num w:numId="7" w16cid:durableId="895317523">
    <w:abstractNumId w:val="9"/>
  </w:num>
  <w:num w:numId="8" w16cid:durableId="1237326170">
    <w:abstractNumId w:val="7"/>
  </w:num>
  <w:num w:numId="9" w16cid:durableId="1960336530">
    <w:abstractNumId w:val="6"/>
  </w:num>
  <w:num w:numId="10" w16cid:durableId="878976678">
    <w:abstractNumId w:val="5"/>
  </w:num>
  <w:num w:numId="11" w16cid:durableId="727386130">
    <w:abstractNumId w:val="4"/>
  </w:num>
  <w:num w:numId="12" w16cid:durableId="1487238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09B9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B724D"/>
    <w:rsid w:val="003C1B92"/>
    <w:rsid w:val="003C521F"/>
    <w:rsid w:val="003F5274"/>
    <w:rsid w:val="00403A17"/>
    <w:rsid w:val="00423D6D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4F5A0E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956C2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C3AB5"/>
    <w:rsid w:val="007D5FF8"/>
    <w:rsid w:val="007E5662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A5A6B"/>
    <w:rsid w:val="008A620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B7FC9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1758E"/>
    <w:rsid w:val="00C2470C"/>
    <w:rsid w:val="00C26D38"/>
    <w:rsid w:val="00C40B6C"/>
    <w:rsid w:val="00C442A7"/>
    <w:rsid w:val="00C478F9"/>
    <w:rsid w:val="00C64295"/>
    <w:rsid w:val="00C858C9"/>
    <w:rsid w:val="00C87A2A"/>
    <w:rsid w:val="00C95473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46D76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28D0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C5C7B"/>
    <w:rPr>
      <w:lang w:val="x-none"/>
    </w:rPr>
  </w:style>
  <w:style w:type="character" w:styleId="Refdenotaalpie">
    <w:name w:val="footnote reference"/>
    <w:uiPriority w:val="99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0EE0"/>
    <w:rPr>
      <w:b/>
      <w:spacing w:val="-3"/>
      <w:sz w:val="24"/>
      <w:u w:val="single"/>
      <w:lang w:val="ca-ES"/>
    </w:rPr>
  </w:style>
  <w:style w:type="paragraph" w:customStyle="1" w:styleId="Default">
    <w:name w:val="Default"/>
    <w:rsid w:val="004F5A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1C08B-3524-43EE-9354-AD176848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1</Pages>
  <Words>295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Rafecas S, Silvia TECNOLOGIA I SISTEMES D INFORMACIO</dc:creator>
  <cp:lastModifiedBy>Rafecas S, Silvia TECNOLOGIA I SISTEMES D INFORMACIO</cp:lastModifiedBy>
  <cp:revision>2</cp:revision>
  <cp:lastPrinted>2015-04-24T12:36:00Z</cp:lastPrinted>
  <dcterms:created xsi:type="dcterms:W3CDTF">2026-03-17T10:06:00Z</dcterms:created>
  <dcterms:modified xsi:type="dcterms:W3CDTF">2026-03-17T10:06:00Z</dcterms:modified>
</cp:coreProperties>
</file>