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73F3" w14:textId="77777777" w:rsidR="002870D5" w:rsidRDefault="002870D5">
      <w:pPr>
        <w:pStyle w:val="Standard"/>
        <w:rPr>
          <w:rFonts w:hint="eastAsia"/>
        </w:rPr>
      </w:pPr>
    </w:p>
    <w:p w14:paraId="71F52018" w14:textId="77777777" w:rsidR="002870D5" w:rsidRDefault="002870D5">
      <w:pPr>
        <w:pStyle w:val="Standard"/>
        <w:rPr>
          <w:rFonts w:hint="eastAsia"/>
        </w:rPr>
      </w:pPr>
    </w:p>
    <w:p w14:paraId="63DD2B6F" w14:textId="77777777" w:rsidR="002870D5" w:rsidRDefault="00A51EDF">
      <w:pPr>
        <w:pStyle w:val="Standard"/>
        <w:spacing w:line="360" w:lineRule="auto"/>
        <w:jc w:val="center"/>
        <w:rPr>
          <w:rFonts w:ascii="Arial Narrow" w:hAnsi="Arial Narrow" w:cs="Verdana"/>
          <w:b/>
          <w:bCs/>
          <w:lang w:val="ca-ES"/>
        </w:rPr>
      </w:pPr>
      <w:r>
        <w:rPr>
          <w:rFonts w:ascii="Arial Narrow" w:hAnsi="Arial Narrow" w:cs="Verdana"/>
          <w:b/>
          <w:bCs/>
          <w:lang w:val="ca-ES"/>
        </w:rPr>
        <w:t>PROPOSICIÓ ECONÒMICA I DOCUMENTACIÓ QUANTIFICABLE DE FORMA AUTOMÀTICA</w:t>
      </w:r>
    </w:p>
    <w:p w14:paraId="36D81EC3" w14:textId="77777777" w:rsidR="002870D5" w:rsidRDefault="002870D5">
      <w:pPr>
        <w:pStyle w:val="Standard"/>
        <w:spacing w:line="360" w:lineRule="auto"/>
        <w:jc w:val="center"/>
        <w:rPr>
          <w:rFonts w:ascii="Arial Narrow" w:hAnsi="Arial Narrow" w:cs="Verdana"/>
          <w:b/>
          <w:bCs/>
          <w:lang w:val="ca-ES"/>
        </w:rPr>
      </w:pPr>
    </w:p>
    <w:p w14:paraId="1C20E5B9" w14:textId="77777777" w:rsidR="002870D5" w:rsidRDefault="002870D5">
      <w:pPr>
        <w:pStyle w:val="Standard"/>
        <w:spacing w:line="360" w:lineRule="auto"/>
        <w:jc w:val="both"/>
        <w:rPr>
          <w:rFonts w:ascii="Arial Narrow" w:hAnsi="Arial Narrow" w:cs="Verdana"/>
          <w:lang w:val="ca-ES"/>
        </w:rPr>
      </w:pPr>
    </w:p>
    <w:p w14:paraId="3519BD9A" w14:textId="77777777" w:rsidR="002870D5" w:rsidRDefault="00A51EDF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Arial Narrow" w:hAnsi="Arial Narrow" w:cs="Verdana"/>
          <w:lang w:val="ca-ES"/>
        </w:rPr>
        <w:t xml:space="preserve">_________________________, amb domicili a l'efecte de notificacions a _____________, ____________________, núm. ___, amb NIF núm. _________, (si s'escau, en </w:t>
      </w:r>
      <w:r>
        <w:rPr>
          <w:rFonts w:ascii="Arial Narrow" w:hAnsi="Arial Narrow" w:cs="Verdana"/>
          <w:lang w:val="ca-ES"/>
        </w:rPr>
        <w:t>representació de l'E</w:t>
      </w:r>
      <w:r>
        <w:rPr>
          <w:rFonts w:ascii="Arial Narrow" w:eastAsia="Times New Roman" w:hAnsi="Arial Narrow" w:cs="Verdana"/>
          <w:kern w:val="0"/>
          <w:lang w:val="ca-ES" w:bidi="ar-SA"/>
        </w:rPr>
        <w:t>mpresa</w:t>
      </w:r>
      <w:r>
        <w:rPr>
          <w:rFonts w:ascii="Arial Narrow" w:hAnsi="Arial Narrow" w:cs="Verdana"/>
          <w:lang w:val="ca-ES"/>
        </w:rPr>
        <w:t xml:space="preserve"> ___________________, amb NIF núm. ___________), assabentat de l'expedient per a la contractació </w:t>
      </w:r>
      <w:r>
        <w:rPr>
          <w:rFonts w:ascii="Arial Narrow" w:eastAsia="Times New Roman" w:hAnsi="Arial Narrow" w:cs="Verdana"/>
          <w:kern w:val="0"/>
          <w:lang w:val="ca-ES" w:bidi="ar-SA"/>
        </w:rPr>
        <w:t>del servei de salvament,  socorrisme i taquillatge de la piscina municipal de l'Ajuntament de Figaró-Montmany pel període d'estiu</w:t>
      </w:r>
      <w:r>
        <w:rPr>
          <w:rFonts w:ascii="Arial Narrow" w:hAnsi="Arial Narrow" w:cs="Verdana"/>
          <w:lang w:val="ca-ES"/>
        </w:rPr>
        <w:t>, per procediment obert simplificat, anunciat en el Perfil de contractant, faig constar que conec el Plec que serveix de base al contracte i ho accepto íntegrament, prenent part de la licitació i comprometent-me a dur a terme l'objecte del contracte per un pre</w:t>
      </w:r>
      <w:r>
        <w:rPr>
          <w:rFonts w:ascii="Arial Narrow" w:hAnsi="Arial Narrow" w:cs="Verdana"/>
          <w:lang w:val="ca-ES"/>
        </w:rPr>
        <w:t>u hora de __________ euros, IVA exclò</w:t>
      </w:r>
      <w:r>
        <w:rPr>
          <w:rFonts w:ascii="Arial Narrow" w:hAnsi="Arial Narrow" w:cs="Verdana"/>
          <w:lang w:val="ca-ES" w:bidi="ar-SA"/>
        </w:rPr>
        <w:t>s</w:t>
      </w:r>
      <w:r>
        <w:rPr>
          <w:rFonts w:ascii="Arial Narrow" w:eastAsia="Times New Roman" w:hAnsi="Arial Narrow" w:cs="Verdana"/>
          <w:kern w:val="0"/>
          <w:lang w:val="ca-ES" w:bidi="ar-SA"/>
        </w:rPr>
        <w:t>.</w:t>
      </w:r>
    </w:p>
    <w:p w14:paraId="378B9D27" w14:textId="77777777" w:rsidR="002870D5" w:rsidRDefault="002870D5">
      <w:pPr>
        <w:spacing w:line="360" w:lineRule="auto"/>
        <w:jc w:val="both"/>
        <w:rPr>
          <w:rFonts w:ascii="Arial Narrow" w:hAnsi="Arial Narrow" w:cs="Verdana"/>
          <w:lang w:val="ca-ES"/>
        </w:rPr>
      </w:pPr>
    </w:p>
    <w:p w14:paraId="0218C3B4" w14:textId="77777777" w:rsidR="002870D5" w:rsidRDefault="00A51EDF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Verdana"/>
          <w:kern w:val="0"/>
          <w:lang w:val="ca-ES" w:bidi="ar-SA"/>
        </w:rPr>
      </w:pPr>
      <w:r>
        <w:rPr>
          <w:rFonts w:ascii="Arial Narrow" w:eastAsia="Times New Roman" w:hAnsi="Arial Narrow" w:cs="Verdana"/>
          <w:kern w:val="0"/>
          <w:lang w:val="ca-ES" w:bidi="ar-SA"/>
        </w:rPr>
        <w:t xml:space="preserve">Respecte el compromís d'aportar al servei, de manera gratuïta i sense cost per l'Administració, durant la primera setmana, d'un vigilant cívic, declaro que  </w:t>
      </w:r>
    </w:p>
    <w:p w14:paraId="0B187E66" w14:textId="77777777" w:rsidR="002870D5" w:rsidRDefault="00A51EDF">
      <w:pPr>
        <w:pStyle w:val="Standard"/>
        <w:numPr>
          <w:ilvl w:val="4"/>
          <w:numId w:val="1"/>
        </w:numPr>
        <w:spacing w:line="360" w:lineRule="auto"/>
        <w:jc w:val="both"/>
        <w:rPr>
          <w:rFonts w:ascii="Arial Narrow" w:eastAsia="Times New Roman" w:hAnsi="Arial Narrow" w:cs="Verdana"/>
          <w:kern w:val="0"/>
          <w:lang w:val="ca-ES" w:bidi="ar-SA"/>
        </w:rPr>
      </w:pPr>
      <w:r>
        <w:rPr>
          <w:rFonts w:ascii="Arial Narrow" w:eastAsia="Times New Roman" w:hAnsi="Arial Narrow" w:cs="Verdana"/>
          <w:kern w:val="0"/>
          <w:lang w:val="ca-ES" w:bidi="ar-SA"/>
        </w:rPr>
        <w:t>Dues  setmanes ____ (SÍ) / _____ (NO).</w:t>
      </w:r>
    </w:p>
    <w:p w14:paraId="45B5D6C3" w14:textId="77777777" w:rsidR="002870D5" w:rsidRDefault="00A51EDF">
      <w:pPr>
        <w:pStyle w:val="Standard"/>
        <w:numPr>
          <w:ilvl w:val="4"/>
          <w:numId w:val="1"/>
        </w:numPr>
        <w:spacing w:line="360" w:lineRule="auto"/>
        <w:jc w:val="both"/>
        <w:rPr>
          <w:rFonts w:ascii="Arial Narrow" w:eastAsia="Times New Roman" w:hAnsi="Arial Narrow" w:cs="Verdana"/>
          <w:kern w:val="0"/>
          <w:lang w:val="ca-ES" w:bidi="ar-SA"/>
        </w:rPr>
      </w:pPr>
      <w:r>
        <w:rPr>
          <w:rFonts w:ascii="Arial Narrow" w:eastAsia="Times New Roman" w:hAnsi="Arial Narrow" w:cs="Verdana"/>
          <w:kern w:val="0"/>
          <w:lang w:val="ca-ES" w:bidi="ar-SA"/>
        </w:rPr>
        <w:t>Tres setmanes ____ (SÍ) / _____ (NO).</w:t>
      </w:r>
    </w:p>
    <w:p w14:paraId="6BFCE127" w14:textId="77777777" w:rsidR="002870D5" w:rsidRDefault="002870D5">
      <w:pPr>
        <w:pStyle w:val="Standard"/>
        <w:spacing w:line="360" w:lineRule="auto"/>
        <w:jc w:val="center"/>
        <w:rPr>
          <w:rFonts w:ascii="Arial Narrow" w:hAnsi="Arial Narrow" w:cs="Verdana"/>
          <w:lang w:val="ca-ES"/>
        </w:rPr>
      </w:pPr>
    </w:p>
    <w:p w14:paraId="5F567C6B" w14:textId="77777777" w:rsidR="002870D5" w:rsidRDefault="00A51EDF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 Narrow" w:eastAsia="Times New Roman" w:hAnsi="Arial Narrow" w:cs="Verdana"/>
          <w:kern w:val="0"/>
          <w:lang w:val="ca-ES" w:bidi="ar-SA"/>
        </w:rPr>
      </w:pPr>
      <w:r>
        <w:rPr>
          <w:rFonts w:ascii="Arial Narrow" w:eastAsia="Times New Roman" w:hAnsi="Arial Narrow" w:cs="Verdana"/>
          <w:kern w:val="0"/>
          <w:lang w:val="ca-ES" w:bidi="ar-SA"/>
        </w:rPr>
        <w:t xml:space="preserve">Disposar del Certificat ISO 9001, declaro que ____ (SÍ) / _____ (NO). </w:t>
      </w:r>
    </w:p>
    <w:p w14:paraId="13EFFA67" w14:textId="77777777" w:rsidR="002870D5" w:rsidRDefault="00A51EDF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 Narrow" w:eastAsia="Times New Roman" w:hAnsi="Arial Narrow" w:cs="Verdana"/>
          <w:kern w:val="0"/>
          <w:lang w:val="ca-ES" w:bidi="ar-SA"/>
        </w:rPr>
      </w:pPr>
      <w:r>
        <w:rPr>
          <w:rFonts w:ascii="Arial Narrow" w:eastAsia="Times New Roman" w:hAnsi="Arial Narrow" w:cs="Verdana"/>
          <w:kern w:val="0"/>
          <w:lang w:val="ca-ES" w:bidi="ar-SA"/>
        </w:rPr>
        <w:t xml:space="preserve">Disposar de vehicles elèctrics per reduir contaminació ambiental____ (SÍ) / _____ (NO). </w:t>
      </w:r>
    </w:p>
    <w:p w14:paraId="7865F99C" w14:textId="77777777" w:rsidR="002870D5" w:rsidRDefault="00A51EDF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 Narrow" w:hAnsi="Arial Narrow" w:cs="Verdana"/>
          <w:lang w:val="ca-ES"/>
        </w:rPr>
      </w:pPr>
      <w:r>
        <w:rPr>
          <w:rFonts w:ascii="Arial Narrow" w:hAnsi="Arial Narrow" w:cs="Verdana"/>
          <w:lang w:val="ca-ES"/>
        </w:rPr>
        <w:t xml:space="preserve">Disposar de certificacions de Sostenibilitat en relació a l’ús de </w:t>
      </w:r>
      <w:r>
        <w:rPr>
          <w:rFonts w:ascii="Arial Narrow" w:hAnsi="Arial Narrow" w:cs="Verdana"/>
          <w:lang w:val="ca-ES"/>
        </w:rPr>
        <w:t xml:space="preserve">teixits sostenibles o lliures de productes </w:t>
      </w:r>
    </w:p>
    <w:p w14:paraId="7B25DEB6" w14:textId="77777777" w:rsidR="002870D5" w:rsidRDefault="00A51EDF">
      <w:pPr>
        <w:pStyle w:val="Standard"/>
        <w:spacing w:line="360" w:lineRule="auto"/>
        <w:ind w:left="720"/>
        <w:jc w:val="both"/>
        <w:rPr>
          <w:rFonts w:hint="eastAsia"/>
        </w:rPr>
      </w:pPr>
      <w:r>
        <w:rPr>
          <w:rFonts w:ascii="Arial Narrow" w:hAnsi="Arial Narrow" w:cs="Verdana"/>
          <w:lang w:val="ca-ES"/>
        </w:rPr>
        <w:t xml:space="preserve">químics. </w:t>
      </w:r>
      <w:r>
        <w:rPr>
          <w:rFonts w:ascii="Arial Narrow" w:eastAsia="Times New Roman" w:hAnsi="Arial Narrow" w:cs="Verdana"/>
          <w:kern w:val="0"/>
          <w:lang w:val="ca-ES" w:bidi="ar-SA"/>
        </w:rPr>
        <w:t>____ (SÍ) / _____ (NO).</w:t>
      </w:r>
    </w:p>
    <w:p w14:paraId="76DDF4DC" w14:textId="77777777" w:rsidR="002870D5" w:rsidRDefault="00A51EDF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 Narrow" w:eastAsia="Times New Roman" w:hAnsi="Arial Narrow" w:cs="Verdana"/>
          <w:kern w:val="0"/>
          <w:lang w:val="ca-ES" w:bidi="ar-SA"/>
        </w:rPr>
      </w:pPr>
      <w:r>
        <w:rPr>
          <w:rFonts w:ascii="Arial Narrow" w:eastAsia="Times New Roman" w:hAnsi="Arial Narrow" w:cs="Verdana"/>
          <w:kern w:val="0"/>
          <w:lang w:val="ca-ES" w:bidi="ar-SA"/>
        </w:rPr>
        <w:t xml:space="preserve">Respecte el compromís d'aportar al servei una bossa de 30 hores per a tasques relacionades amb qualsevol dels Serveis establerts en el present plec, inclosa la </w:t>
      </w:r>
      <w:r>
        <w:rPr>
          <w:rFonts w:ascii="Arial Narrow" w:eastAsia="Times New Roman" w:hAnsi="Arial Narrow" w:cs="Verdana"/>
          <w:kern w:val="0"/>
          <w:lang w:val="ca-ES" w:bidi="ar-SA"/>
        </w:rPr>
        <w:t>realització de reunions de preparació de la temporada. ____ (SÍ) / _____ (NO).</w:t>
      </w:r>
    </w:p>
    <w:p w14:paraId="3C0788CB" w14:textId="77777777" w:rsidR="002870D5" w:rsidRDefault="002870D5">
      <w:pPr>
        <w:pStyle w:val="Standard"/>
        <w:spacing w:line="360" w:lineRule="auto"/>
        <w:jc w:val="both"/>
        <w:rPr>
          <w:rFonts w:ascii="Arial Narrow" w:eastAsia="Times New Roman" w:hAnsi="Arial Narrow" w:cs="Verdana"/>
          <w:kern w:val="0"/>
          <w:lang w:val="ca-ES" w:bidi="ar-SA"/>
        </w:rPr>
      </w:pPr>
    </w:p>
    <w:p w14:paraId="0817AABE" w14:textId="77777777" w:rsidR="002870D5" w:rsidRDefault="00A51EDF">
      <w:pPr>
        <w:pStyle w:val="Standard"/>
        <w:spacing w:line="360" w:lineRule="auto"/>
        <w:rPr>
          <w:rFonts w:ascii="Arial Narrow" w:hAnsi="Arial Narrow" w:cs="Verdana"/>
          <w:b/>
          <w:bCs/>
          <w:i/>
          <w:iCs/>
          <w:sz w:val="22"/>
          <w:szCs w:val="22"/>
          <w:lang w:val="ca-ES"/>
        </w:rPr>
      </w:pPr>
      <w:r>
        <w:rPr>
          <w:rFonts w:ascii="Arial Narrow" w:hAnsi="Arial Narrow" w:cs="Verdana"/>
          <w:b/>
          <w:bCs/>
          <w:i/>
          <w:iCs/>
          <w:sz w:val="22"/>
          <w:szCs w:val="22"/>
          <w:lang w:val="ca-ES"/>
        </w:rPr>
        <w:t xml:space="preserve">Cal adjuntar la documentació acreditativa dels criteris d’adjudicació </w:t>
      </w:r>
    </w:p>
    <w:p w14:paraId="0EFDEA15" w14:textId="77777777" w:rsidR="002870D5" w:rsidRDefault="002870D5">
      <w:pPr>
        <w:pStyle w:val="Standard"/>
        <w:spacing w:line="360" w:lineRule="auto"/>
        <w:rPr>
          <w:rFonts w:ascii="Arial Narrow" w:hAnsi="Arial Narrow" w:cs="Verdana"/>
          <w:lang w:val="ca-ES"/>
        </w:rPr>
      </w:pPr>
    </w:p>
    <w:p w14:paraId="3E09DDCD" w14:textId="77777777" w:rsidR="002870D5" w:rsidRDefault="002870D5">
      <w:pPr>
        <w:pStyle w:val="Standard"/>
        <w:spacing w:line="360" w:lineRule="auto"/>
        <w:rPr>
          <w:rFonts w:ascii="Arial Narrow" w:hAnsi="Arial Narrow" w:cs="Verdana"/>
          <w:lang w:val="ca-ES"/>
        </w:rPr>
      </w:pPr>
    </w:p>
    <w:p w14:paraId="1B8EE7D4" w14:textId="77777777" w:rsidR="002870D5" w:rsidRDefault="00A51EDF">
      <w:pPr>
        <w:pStyle w:val="Standard"/>
        <w:spacing w:line="360" w:lineRule="auto"/>
        <w:jc w:val="center"/>
        <w:rPr>
          <w:rFonts w:ascii="Arial Narrow" w:hAnsi="Arial Narrow" w:cs="Verdana"/>
          <w:lang w:val="ca-ES"/>
        </w:rPr>
      </w:pPr>
      <w:r>
        <w:rPr>
          <w:rFonts w:ascii="Arial Narrow" w:hAnsi="Arial Narrow" w:cs="Verdana"/>
          <w:lang w:val="ca-ES"/>
        </w:rPr>
        <w:t>A ____________, a ___ de ________ de 20__.</w:t>
      </w:r>
    </w:p>
    <w:p w14:paraId="54606823" w14:textId="77777777" w:rsidR="002870D5" w:rsidRDefault="002870D5">
      <w:pPr>
        <w:pStyle w:val="Standard"/>
        <w:spacing w:line="360" w:lineRule="auto"/>
        <w:jc w:val="center"/>
        <w:rPr>
          <w:rFonts w:ascii="Arial Narrow" w:hAnsi="Arial Narrow" w:cs="Verdana"/>
          <w:lang w:val="ca-ES"/>
        </w:rPr>
      </w:pPr>
    </w:p>
    <w:p w14:paraId="1187E26E" w14:textId="77777777" w:rsidR="002870D5" w:rsidRDefault="002870D5">
      <w:pPr>
        <w:pStyle w:val="Standard"/>
        <w:spacing w:line="360" w:lineRule="auto"/>
        <w:jc w:val="center"/>
        <w:rPr>
          <w:rFonts w:ascii="Arial Narrow" w:hAnsi="Arial Narrow" w:cs="Verdana"/>
          <w:lang w:val="ca-ES"/>
        </w:rPr>
      </w:pPr>
    </w:p>
    <w:p w14:paraId="25065607" w14:textId="77777777" w:rsidR="002870D5" w:rsidRDefault="00A51EDF">
      <w:pPr>
        <w:pStyle w:val="Standard"/>
        <w:spacing w:line="360" w:lineRule="auto"/>
        <w:jc w:val="center"/>
        <w:rPr>
          <w:rFonts w:ascii="Arial Narrow" w:hAnsi="Arial Narrow" w:cs="Verdana"/>
          <w:lang w:val="ca-ES"/>
        </w:rPr>
      </w:pPr>
      <w:r>
        <w:rPr>
          <w:rFonts w:ascii="Arial Narrow" w:hAnsi="Arial Narrow" w:cs="Verdana"/>
          <w:lang w:val="ca-ES"/>
        </w:rPr>
        <w:t>Signatura del candidat,</w:t>
      </w:r>
    </w:p>
    <w:p w14:paraId="7F1F09A1" w14:textId="77777777" w:rsidR="002870D5" w:rsidRDefault="002870D5">
      <w:pPr>
        <w:pStyle w:val="Standard"/>
        <w:spacing w:line="360" w:lineRule="auto"/>
        <w:jc w:val="center"/>
        <w:rPr>
          <w:rFonts w:ascii="Arial Narrow" w:hAnsi="Arial Narrow" w:cs="Verdana"/>
          <w:lang w:val="ca-ES"/>
        </w:rPr>
      </w:pPr>
    </w:p>
    <w:p w14:paraId="64C16371" w14:textId="77777777" w:rsidR="002870D5" w:rsidRDefault="002870D5">
      <w:pPr>
        <w:pStyle w:val="Standard"/>
        <w:spacing w:line="360" w:lineRule="auto"/>
        <w:jc w:val="center"/>
        <w:rPr>
          <w:rFonts w:ascii="Arial Narrow" w:hAnsi="Arial Narrow" w:cs="Verdana"/>
          <w:lang w:val="ca-ES"/>
        </w:rPr>
      </w:pPr>
    </w:p>
    <w:p w14:paraId="6A10CCED" w14:textId="77777777" w:rsidR="002870D5" w:rsidRDefault="00A51EDF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Arial Narrow" w:hAnsi="Arial Narrow" w:cs="Verdana"/>
          <w:lang w:val="ca-ES"/>
        </w:rPr>
        <w:t>Signat: _________________</w:t>
      </w:r>
    </w:p>
    <w:sectPr w:rsidR="002870D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A063" w14:textId="77777777" w:rsidR="00A51EDF" w:rsidRDefault="00A51EDF">
      <w:pPr>
        <w:rPr>
          <w:rFonts w:hint="eastAsia"/>
        </w:rPr>
      </w:pPr>
      <w:r>
        <w:separator/>
      </w:r>
    </w:p>
  </w:endnote>
  <w:endnote w:type="continuationSeparator" w:id="0">
    <w:p w14:paraId="25E403A4" w14:textId="77777777" w:rsidR="00A51EDF" w:rsidRDefault="00A51E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83DE" w14:textId="77777777" w:rsidR="00A51EDF" w:rsidRDefault="00A51ED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508160B" w14:textId="77777777" w:rsidR="00A51EDF" w:rsidRDefault="00A51ED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5064"/>
    <w:multiLevelType w:val="multilevel"/>
    <w:tmpl w:val="B0CE3A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624CBF"/>
    <w:multiLevelType w:val="multilevel"/>
    <w:tmpl w:val="F2D6BC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38243749">
    <w:abstractNumId w:val="0"/>
  </w:num>
  <w:num w:numId="2" w16cid:durableId="1572305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70D5"/>
    <w:rsid w:val="002870D5"/>
    <w:rsid w:val="005D512D"/>
    <w:rsid w:val="00A5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5BCF"/>
  <w15:docId w15:val="{E91CF617-DEBE-46F3-9488-7C49B5BE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.</cp:lastModifiedBy>
  <cp:revision>2</cp:revision>
  <dcterms:created xsi:type="dcterms:W3CDTF">2026-02-27T12:08:00Z</dcterms:created>
  <dcterms:modified xsi:type="dcterms:W3CDTF">2026-02-27T12:08:00Z</dcterms:modified>
</cp:coreProperties>
</file>