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35A5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5D4CDEAB" w14:textId="6B3CE48C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</w:t>
      </w:r>
      <w:r w:rsidR="003772B4">
        <w:rPr>
          <w:b/>
          <w:bCs/>
          <w:u w:val="single"/>
        </w:rPr>
        <w:t xml:space="preserve"> 5</w:t>
      </w:r>
    </w:p>
    <w:p w14:paraId="69073D41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5C5DF79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31AFE46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D998AAF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66A51CF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7D1642B" w14:textId="44483082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3772B4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6FC83A9" w14:textId="77777777" w:rsidR="00524569" w:rsidRDefault="00524569" w:rsidP="00524569">
      <w:pPr>
        <w:rPr>
          <w:sz w:val="20"/>
        </w:rPr>
      </w:pPr>
    </w:p>
    <w:p w14:paraId="3053D385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1AE66917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145A4DAE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6762DA22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D80884" w14:paraId="7C8A20D8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46F5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017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119D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34DB96B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CCC9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D80884" w14:paraId="608D461C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8E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84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641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4922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D80884" w14:paraId="5A8419A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92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0F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2B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4A02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D80884" w14:paraId="02BDC46A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D6F0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2AA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868D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4524CD4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FE41488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5BF479E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CF64EBD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20379A1B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01FB170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AE6CEEF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739D77F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B105A6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D6A192F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2A54F738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21F2" w14:textId="77777777" w:rsidR="000B367E" w:rsidRDefault="000B367E">
      <w:r>
        <w:separator/>
      </w:r>
    </w:p>
  </w:endnote>
  <w:endnote w:type="continuationSeparator" w:id="0">
    <w:p w14:paraId="5F525516" w14:textId="77777777" w:rsidR="000B367E" w:rsidRDefault="000B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3E6D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0D1BDD4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96C4CDF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5D92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DD1A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34921B0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1158849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9E7DFA3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0BE4218D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4CE5" w14:textId="77777777" w:rsidR="000B367E" w:rsidRDefault="000B367E">
      <w:r>
        <w:separator/>
      </w:r>
    </w:p>
  </w:footnote>
  <w:footnote w:type="continuationSeparator" w:id="0">
    <w:p w14:paraId="7E910C28" w14:textId="77777777" w:rsidR="000B367E" w:rsidRDefault="000B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4577" w14:textId="77777777" w:rsidR="00790D58" w:rsidRDefault="00790D58" w:rsidP="00790D58">
    <w:pPr>
      <w:rPr>
        <w:noProof/>
        <w:lang w:val="es-ES"/>
      </w:rPr>
    </w:pPr>
  </w:p>
  <w:p w14:paraId="7C82AAA3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FD9758B" wp14:editId="347F43C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2933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71F5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672874599">
    <w:abstractNumId w:val="10"/>
  </w:num>
  <w:num w:numId="2" w16cid:durableId="881140309">
    <w:abstractNumId w:val="8"/>
  </w:num>
  <w:num w:numId="3" w16cid:durableId="891422045">
    <w:abstractNumId w:val="3"/>
  </w:num>
  <w:num w:numId="4" w16cid:durableId="1828740502">
    <w:abstractNumId w:val="2"/>
  </w:num>
  <w:num w:numId="5" w16cid:durableId="2066366608">
    <w:abstractNumId w:val="1"/>
  </w:num>
  <w:num w:numId="6" w16cid:durableId="687633824">
    <w:abstractNumId w:val="0"/>
  </w:num>
  <w:num w:numId="7" w16cid:durableId="1856068613">
    <w:abstractNumId w:val="9"/>
  </w:num>
  <w:num w:numId="8" w16cid:durableId="1845824725">
    <w:abstractNumId w:val="7"/>
  </w:num>
  <w:num w:numId="9" w16cid:durableId="967783850">
    <w:abstractNumId w:val="6"/>
  </w:num>
  <w:num w:numId="10" w16cid:durableId="181357587">
    <w:abstractNumId w:val="5"/>
  </w:num>
  <w:num w:numId="11" w16cid:durableId="40862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67E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772B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0884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3569A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64B2017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2026-02-10T13:37:00Z</dcterms:modified>
</cp:coreProperties>
</file>