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D75AC" w14:textId="77777777" w:rsidR="00CD0F6F" w:rsidRDefault="001F319C" w:rsidP="00CD0F6F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14:paraId="51D84A15" w14:textId="77777777" w:rsidR="00B80EE0" w:rsidRPr="00245720" w:rsidRDefault="001F319C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14:paraId="0F4A734F" w14:textId="77777777"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14:paraId="203FAEF4" w14:textId="77777777" w:rsidR="006D74C1" w:rsidRDefault="006D74C1" w:rsidP="00B80EE0">
      <w:pPr>
        <w:rPr>
          <w:b/>
          <w:sz w:val="20"/>
        </w:rPr>
      </w:pPr>
    </w:p>
    <w:p w14:paraId="36364F3A" w14:textId="348CFFD7" w:rsidR="00B80EE0" w:rsidRPr="006D636C" w:rsidRDefault="001F319C" w:rsidP="00B80EE0">
      <w:pPr>
        <w:rPr>
          <w:b/>
          <w:sz w:val="20"/>
        </w:rPr>
      </w:pPr>
      <w:r w:rsidRPr="00B80EE0">
        <w:rPr>
          <w:b/>
          <w:sz w:val="20"/>
        </w:rPr>
        <w:t xml:space="preserve">MODEL D’OFERTA ECONÒMICA PER LOTS </w:t>
      </w:r>
    </w:p>
    <w:p w14:paraId="5C8A4061" w14:textId="77777777" w:rsidR="00B80EE0" w:rsidRPr="00B80EE0" w:rsidRDefault="00B80EE0" w:rsidP="00B80EE0">
      <w:pPr>
        <w:rPr>
          <w:rFonts w:cs="Arial"/>
          <w:bCs/>
          <w:color w:val="000000"/>
          <w:spacing w:val="-2"/>
          <w:sz w:val="20"/>
        </w:rPr>
      </w:pPr>
    </w:p>
    <w:p w14:paraId="3ED4C10D" w14:textId="385ECE64" w:rsidR="006D636C" w:rsidRPr="00B80EE0" w:rsidRDefault="001F319C" w:rsidP="006D636C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amb </w:t>
      </w:r>
      <w:r w:rsidR="00085897">
        <w:rPr>
          <w:rFonts w:cs="Arial"/>
          <w:sz w:val="20"/>
        </w:rPr>
        <w:t>N</w:t>
      </w:r>
      <w:r w:rsidRPr="00B80EE0">
        <w:rPr>
          <w:rFonts w:cs="Arial"/>
          <w:sz w:val="20"/>
        </w:rPr>
        <w:t xml:space="preserve">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02FED436" w14:textId="77777777" w:rsidR="006D636C" w:rsidRDefault="006D636C" w:rsidP="006D636C">
      <w:pPr>
        <w:rPr>
          <w:rFonts w:cs="Arial"/>
          <w:sz w:val="20"/>
        </w:rPr>
      </w:pPr>
    </w:p>
    <w:p w14:paraId="051FCFD9" w14:textId="77777777" w:rsidR="006D636C" w:rsidRPr="00B80EE0" w:rsidRDefault="001F319C" w:rsidP="006D636C">
      <w:pPr>
        <w:rPr>
          <w:rFonts w:cs="Arial"/>
          <w:sz w:val="20"/>
        </w:rPr>
      </w:pPr>
      <w:r w:rsidRPr="00B80EE0">
        <w:rPr>
          <w:rFonts w:cs="Arial"/>
          <w:sz w:val="20"/>
        </w:rPr>
        <w:t xml:space="preserve">assabentat/da de l’anunci publicat en data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</w:t>
      </w:r>
    </w:p>
    <w:p w14:paraId="30755C1A" w14:textId="77777777" w:rsidR="006D636C" w:rsidRDefault="001F319C" w:rsidP="006D636C">
      <w:pPr>
        <w:rPr>
          <w:rFonts w:cs="Arial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215B189F" w14:textId="77777777" w:rsidR="006D636C" w:rsidRDefault="006D636C" w:rsidP="006D636C">
      <w:pPr>
        <w:rPr>
          <w:rFonts w:cs="Arial"/>
          <w:sz w:val="20"/>
        </w:rPr>
      </w:pPr>
    </w:p>
    <w:p w14:paraId="3ECC456B" w14:textId="77777777" w:rsidR="006D636C" w:rsidRPr="00B80EE0" w:rsidRDefault="001F319C" w:rsidP="006D636C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 xml:space="preserve">concorre a aquest procediment i es compromet, en cas de ser seleccionada la seva oferta, a l’execució del contracte amb estricta subjecció al plec de clàusules administratives particulars, al plec de </w:t>
      </w:r>
      <w:r w:rsidRPr="00B80EE0">
        <w:rPr>
          <w:rFonts w:cs="Arial"/>
          <w:color w:val="000000"/>
          <w:spacing w:val="-2"/>
          <w:sz w:val="20"/>
        </w:rPr>
        <w:t>condicions tècniques particulars i la resta de documentació que forma part de la licitació.</w:t>
      </w:r>
    </w:p>
    <w:p w14:paraId="3D8FFE2A" w14:textId="77777777" w:rsidR="006D636C" w:rsidRPr="00B80EE0" w:rsidRDefault="001F319C" w:rsidP="006D636C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 xml:space="preserve"> </w:t>
      </w:r>
    </w:p>
    <w:p w14:paraId="58165CC9" w14:textId="77777777" w:rsidR="006D636C" w:rsidRDefault="001F319C" w:rsidP="006D636C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14:paraId="74FD31A0" w14:textId="77777777" w:rsidR="006D74C1" w:rsidRDefault="006D74C1" w:rsidP="006D636C">
      <w:pPr>
        <w:rPr>
          <w:rFonts w:cs="Arial"/>
          <w:color w:val="000000"/>
          <w:spacing w:val="-2"/>
          <w:sz w:val="20"/>
        </w:rPr>
      </w:pPr>
    </w:p>
    <w:p w14:paraId="34C1D69C" w14:textId="77777777" w:rsidR="006D74C1" w:rsidRDefault="006D74C1" w:rsidP="006D636C">
      <w:pPr>
        <w:rPr>
          <w:rFonts w:cs="Arial"/>
          <w:b/>
          <w:bCs/>
          <w:color w:val="000000"/>
          <w:spacing w:val="-2"/>
          <w:sz w:val="20"/>
          <w:u w:val="single"/>
        </w:rPr>
      </w:pPr>
    </w:p>
    <w:p w14:paraId="4B2118C0" w14:textId="6FD7616F" w:rsidR="006D74C1" w:rsidRDefault="006D74C1" w:rsidP="006D636C">
      <w:pPr>
        <w:rPr>
          <w:rFonts w:cs="Arial"/>
          <w:b/>
          <w:bCs/>
          <w:color w:val="000000"/>
          <w:spacing w:val="-2"/>
          <w:sz w:val="20"/>
          <w:u w:val="single"/>
        </w:rPr>
      </w:pPr>
      <w:r w:rsidRPr="006D74C1">
        <w:rPr>
          <w:rFonts w:cs="Arial"/>
          <w:b/>
          <w:bCs/>
          <w:color w:val="000000"/>
          <w:spacing w:val="-2"/>
          <w:sz w:val="20"/>
          <w:u w:val="single"/>
        </w:rPr>
        <w:t>Lot 1 - Renovació de Subscripcions de Llicències</w:t>
      </w:r>
    </w:p>
    <w:p w14:paraId="3FD3F1E2" w14:textId="77777777" w:rsidR="006D74C1" w:rsidRDefault="006D74C1" w:rsidP="006D636C">
      <w:pPr>
        <w:rPr>
          <w:rFonts w:cs="Arial"/>
          <w:b/>
          <w:bCs/>
          <w:color w:val="000000"/>
          <w:spacing w:val="-2"/>
          <w:sz w:val="20"/>
          <w:u w:val="single"/>
        </w:rPr>
      </w:pPr>
    </w:p>
    <w:p w14:paraId="4C9AC666" w14:textId="501E03D1" w:rsidR="006D74C1" w:rsidRDefault="006D74C1" w:rsidP="006D636C">
      <w:pPr>
        <w:rPr>
          <w:rFonts w:cs="Arial"/>
          <w:color w:val="000000"/>
          <w:spacing w:val="-2"/>
          <w:sz w:val="20"/>
          <w:u w:val="single"/>
        </w:rPr>
      </w:pPr>
      <w:r w:rsidRPr="006D74C1">
        <w:rPr>
          <w:rFonts w:cs="Arial"/>
          <w:color w:val="000000"/>
          <w:spacing w:val="-2"/>
          <w:sz w:val="20"/>
          <w:u w:val="single"/>
        </w:rPr>
        <w:t>Criteri: Valoració del pressupost</w:t>
      </w:r>
    </w:p>
    <w:p w14:paraId="7F48B883" w14:textId="77777777" w:rsidR="006D74C1" w:rsidRDefault="006D74C1" w:rsidP="006D636C">
      <w:pPr>
        <w:rPr>
          <w:rFonts w:cs="Arial"/>
          <w:color w:val="000000"/>
          <w:spacing w:val="-2"/>
          <w:sz w:val="20"/>
          <w:u w:val="single"/>
        </w:rPr>
      </w:pPr>
    </w:p>
    <w:p w14:paraId="62779044" w14:textId="77777777" w:rsidR="006D74C1" w:rsidRPr="00B80EE0" w:rsidRDefault="006D74C1" w:rsidP="006D74C1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base:</w:t>
      </w:r>
    </w:p>
    <w:p w14:paraId="1FE676F1" w14:textId="77777777" w:rsidR="006D74C1" w:rsidRPr="00B80EE0" w:rsidRDefault="006D74C1" w:rsidP="006D74C1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IVA:</w:t>
      </w:r>
    </w:p>
    <w:p w14:paraId="676DC727" w14:textId="77777777" w:rsidR="006D74C1" w:rsidRPr="00B80EE0" w:rsidRDefault="006D74C1" w:rsidP="006D74C1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total:</w:t>
      </w:r>
    </w:p>
    <w:p w14:paraId="1CECC4EC" w14:textId="77777777" w:rsidR="006D74C1" w:rsidRPr="006D74C1" w:rsidRDefault="006D74C1" w:rsidP="006D636C">
      <w:pPr>
        <w:rPr>
          <w:rFonts w:cs="Arial"/>
          <w:b/>
          <w:bCs/>
          <w:color w:val="000000"/>
          <w:spacing w:val="-2"/>
          <w:sz w:val="20"/>
          <w:u w:val="single"/>
        </w:rPr>
      </w:pPr>
    </w:p>
    <w:p w14:paraId="50F6BD55" w14:textId="77777777" w:rsidR="006D74C1" w:rsidRDefault="006D74C1" w:rsidP="006D74C1">
      <w:pPr>
        <w:rPr>
          <w:rFonts w:cs="Arial"/>
          <w:b/>
          <w:bCs/>
          <w:color w:val="000000"/>
          <w:spacing w:val="-2"/>
          <w:sz w:val="20"/>
          <w:u w:val="single"/>
        </w:rPr>
      </w:pPr>
    </w:p>
    <w:p w14:paraId="0E8371FE" w14:textId="6F815DC2" w:rsidR="006D74C1" w:rsidRDefault="006D74C1" w:rsidP="006D74C1">
      <w:pPr>
        <w:rPr>
          <w:rFonts w:cs="Arial"/>
          <w:b/>
          <w:bCs/>
          <w:color w:val="000000"/>
          <w:spacing w:val="-2"/>
          <w:sz w:val="20"/>
          <w:u w:val="single"/>
        </w:rPr>
      </w:pPr>
      <w:r w:rsidRPr="006D74C1">
        <w:rPr>
          <w:rFonts w:cs="Arial"/>
          <w:b/>
          <w:bCs/>
          <w:color w:val="000000"/>
          <w:spacing w:val="-2"/>
          <w:sz w:val="20"/>
          <w:u w:val="single"/>
        </w:rPr>
        <w:t xml:space="preserve">Lot 2 - Manteniment de Maquinari </w:t>
      </w:r>
    </w:p>
    <w:p w14:paraId="6824852C" w14:textId="77777777" w:rsidR="006D74C1" w:rsidRDefault="006D74C1" w:rsidP="006D74C1">
      <w:pPr>
        <w:rPr>
          <w:rFonts w:cs="Arial"/>
          <w:b/>
          <w:bCs/>
          <w:color w:val="000000"/>
          <w:spacing w:val="-2"/>
          <w:sz w:val="20"/>
          <w:u w:val="single"/>
        </w:rPr>
      </w:pPr>
    </w:p>
    <w:p w14:paraId="3752688B" w14:textId="77777777" w:rsidR="006D74C1" w:rsidRPr="006D74C1" w:rsidRDefault="006D74C1" w:rsidP="006D74C1">
      <w:pPr>
        <w:rPr>
          <w:rFonts w:cs="Arial"/>
          <w:color w:val="000000"/>
          <w:spacing w:val="-2"/>
          <w:sz w:val="20"/>
          <w:u w:val="single"/>
        </w:rPr>
      </w:pPr>
      <w:r w:rsidRPr="006D74C1">
        <w:rPr>
          <w:rFonts w:cs="Arial"/>
          <w:color w:val="000000"/>
          <w:spacing w:val="-2"/>
          <w:sz w:val="20"/>
          <w:u w:val="single"/>
        </w:rPr>
        <w:t>Criteri: Valoració del pressupost</w:t>
      </w:r>
    </w:p>
    <w:p w14:paraId="4E15D9D4" w14:textId="77777777" w:rsidR="006D74C1" w:rsidRPr="006D74C1" w:rsidRDefault="006D74C1" w:rsidP="006D74C1">
      <w:pPr>
        <w:rPr>
          <w:rFonts w:cs="Arial"/>
          <w:b/>
          <w:bCs/>
          <w:color w:val="000000"/>
          <w:spacing w:val="-2"/>
          <w:sz w:val="20"/>
          <w:u w:val="single"/>
        </w:rPr>
      </w:pPr>
    </w:p>
    <w:p w14:paraId="6B963317" w14:textId="77777777" w:rsidR="006D74C1" w:rsidRPr="00B80EE0" w:rsidRDefault="006D74C1" w:rsidP="006D74C1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base:</w:t>
      </w:r>
    </w:p>
    <w:p w14:paraId="7C32DFB4" w14:textId="77777777" w:rsidR="006D74C1" w:rsidRPr="00B80EE0" w:rsidRDefault="006D74C1" w:rsidP="006D74C1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IVA:</w:t>
      </w:r>
    </w:p>
    <w:p w14:paraId="46BD0163" w14:textId="77777777" w:rsidR="006D74C1" w:rsidRPr="00B80EE0" w:rsidRDefault="006D74C1" w:rsidP="006D74C1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total:</w:t>
      </w:r>
    </w:p>
    <w:p w14:paraId="6100885E" w14:textId="505FE0D6" w:rsidR="006D74C1" w:rsidRPr="006D74C1" w:rsidRDefault="006D74C1" w:rsidP="006D636C">
      <w:pPr>
        <w:rPr>
          <w:rFonts w:cs="Arial"/>
          <w:b/>
          <w:bCs/>
          <w:color w:val="000000"/>
          <w:spacing w:val="-2"/>
          <w:sz w:val="20"/>
          <w:u w:val="single"/>
        </w:rPr>
      </w:pPr>
    </w:p>
    <w:p w14:paraId="6CF26874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0B740ED1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7E691E78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21C2EACA" w14:textId="77777777" w:rsidR="00B80EE0" w:rsidRPr="00B80EE0" w:rsidRDefault="001F319C" w:rsidP="00B80EE0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</w:t>
      </w:r>
      <w:r w:rsidRPr="00B80EE0">
        <w:rPr>
          <w:rFonts w:cs="Arial"/>
          <w:spacing w:val="-2"/>
          <w:sz w:val="20"/>
        </w:rPr>
        <w:t>, a data de signatura electrònica</w:t>
      </w:r>
    </w:p>
    <w:p w14:paraId="4DB61156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5CC3F4CB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649306CE" w14:textId="77777777" w:rsidR="00B80EE0" w:rsidRPr="00B80EE0" w:rsidRDefault="001F319C" w:rsidP="00B80EE0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</w:p>
    <w:p w14:paraId="7778FEB9" w14:textId="77777777"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77D10301" w14:textId="77777777" w:rsidR="006D636C" w:rsidRPr="00B80EE0" w:rsidRDefault="006D636C" w:rsidP="00B80EE0">
      <w:pPr>
        <w:rPr>
          <w:rFonts w:cs="Arial"/>
          <w:color w:val="000000"/>
          <w:spacing w:val="-2"/>
          <w:sz w:val="20"/>
        </w:rPr>
      </w:pPr>
    </w:p>
    <w:p w14:paraId="286D2AAF" w14:textId="77777777" w:rsidR="00B80EE0" w:rsidRPr="00CD0F6F" w:rsidRDefault="001F319C" w:rsidP="00B80EE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ENDBODY_ANNEX4</w:t>
      </w: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39CD4" w14:textId="77777777" w:rsidR="00C5170C" w:rsidRDefault="00C5170C">
      <w:r>
        <w:separator/>
      </w:r>
    </w:p>
  </w:endnote>
  <w:endnote w:type="continuationSeparator" w:id="0">
    <w:p w14:paraId="64AD6D52" w14:textId="77777777" w:rsidR="00C5170C" w:rsidRDefault="00C5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F2F4E" w14:textId="77777777" w:rsidR="00A671FE" w:rsidRPr="00403A17" w:rsidRDefault="001F319C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 xml:space="preserve">· Plaça de Sant Roc, 1 · 08201, Sabadell · Tel. 93 745 31 00 · </w:t>
    </w:r>
    <w:r w:rsidRPr="00403A17">
      <w:rPr>
        <w:rFonts w:cs="Arial"/>
        <w:sz w:val="14"/>
        <w:szCs w:val="14"/>
      </w:rPr>
      <w:t>www.sabadell.cat · NIF P0818600I</w:t>
    </w:r>
  </w:p>
  <w:p w14:paraId="4D767D1B" w14:textId="77777777"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14:paraId="55AA505F" w14:textId="77777777" w:rsidR="00A671FE" w:rsidRPr="00403A17" w:rsidRDefault="001F319C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A5EB2" w14:textId="77777777" w:rsidR="00A671FE" w:rsidRPr="00403A17" w:rsidRDefault="00A671FE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BEB6" w14:textId="77777777" w:rsidR="00A671FE" w:rsidRPr="009344E9" w:rsidRDefault="001F319C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5D3F27E7" w14:textId="77777777" w:rsidR="00A671FE" w:rsidRPr="009344E9" w:rsidRDefault="001F319C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CA09021" wp14:editId="66C624F7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2A095E" w14:textId="77777777" w:rsidR="00A671FE" w:rsidRDefault="001F319C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A090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" o:allowincell="f" filled="f" stroked="f">
              <v:textbox inset="0,0,0,0">
                <w:txbxContent>
                  <w:p w14:paraId="7E2A095E" w14:textId="77777777" w:rsidR="00A671FE" w:rsidRDefault="00000000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A8515FC" wp14:editId="3EA940DC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A15FE" w14:textId="77777777" w:rsidR="00C5170C" w:rsidRDefault="00C5170C">
      <w:r>
        <w:separator/>
      </w:r>
    </w:p>
  </w:footnote>
  <w:footnote w:type="continuationSeparator" w:id="0">
    <w:p w14:paraId="65C4D3BD" w14:textId="77777777" w:rsidR="00C5170C" w:rsidRDefault="00C51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E773C" w14:textId="77777777" w:rsidR="00790D58" w:rsidRDefault="00790D58" w:rsidP="00790D58">
    <w:pPr>
      <w:rPr>
        <w:noProof/>
        <w:lang w:val="es-ES"/>
      </w:rPr>
    </w:pPr>
  </w:p>
  <w:p w14:paraId="6CB131F4" w14:textId="77777777" w:rsidR="00A671FE" w:rsidRDefault="001F319C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18BF86A9" wp14:editId="069DBE77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D652E7" w14:textId="77777777"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910775926">
    <w:abstractNumId w:val="10"/>
  </w:num>
  <w:num w:numId="2" w16cid:durableId="1986203414">
    <w:abstractNumId w:val="8"/>
  </w:num>
  <w:num w:numId="3" w16cid:durableId="1791164440">
    <w:abstractNumId w:val="3"/>
  </w:num>
  <w:num w:numId="4" w16cid:durableId="169762547">
    <w:abstractNumId w:val="2"/>
  </w:num>
  <w:num w:numId="5" w16cid:durableId="1695307900">
    <w:abstractNumId w:val="1"/>
  </w:num>
  <w:num w:numId="6" w16cid:durableId="1544249026">
    <w:abstractNumId w:val="0"/>
  </w:num>
  <w:num w:numId="7" w16cid:durableId="670257034">
    <w:abstractNumId w:val="9"/>
  </w:num>
  <w:num w:numId="8" w16cid:durableId="1471291835">
    <w:abstractNumId w:val="7"/>
  </w:num>
  <w:num w:numId="9" w16cid:durableId="2088653728">
    <w:abstractNumId w:val="6"/>
  </w:num>
  <w:num w:numId="10" w16cid:durableId="1698236931">
    <w:abstractNumId w:val="5"/>
  </w:num>
  <w:num w:numId="11" w16cid:durableId="1632128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85897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319C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7828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D74C1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5170C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D595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E0DE59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5C7B"/>
    <w:rPr>
      <w:lang w:val="x-none"/>
    </w:rPr>
  </w:style>
  <w:style w:type="character" w:styleId="Refdenotaalpie">
    <w:name w:val="footnote reference"/>
    <w:uiPriority w:val="99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80EE0"/>
    <w:rPr>
      <w:b/>
      <w:spacing w:val="-3"/>
      <w:sz w:val="24"/>
      <w:u w:val="single"/>
      <w:lang w:val="ca-ES"/>
    </w:rPr>
  </w:style>
  <w:style w:type="paragraph" w:customStyle="1" w:styleId="Default">
    <w:name w:val="Default"/>
    <w:rsid w:val="006D7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C08B-3524-43EE-9354-AD176848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Rafecas S, Silvia TECNOLOGIA I SISTEMES D INFORMACIO</dc:creator>
  <cp:lastModifiedBy>Rafecas S, Silvia TECNOLOGIA I SISTEMES D INFORMACIO</cp:lastModifiedBy>
  <cp:revision>2</cp:revision>
  <cp:lastPrinted>2015-04-24T12:36:00Z</cp:lastPrinted>
  <dcterms:created xsi:type="dcterms:W3CDTF">2026-03-11T11:55:00Z</dcterms:created>
  <dcterms:modified xsi:type="dcterms:W3CDTF">2026-03-11T11:55:00Z</dcterms:modified>
</cp:coreProperties>
</file>