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1D0E2" w14:textId="77777777" w:rsidR="0063639A" w:rsidRDefault="00D5157E" w:rsidP="0063639A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0617263A" w14:textId="7D680292" w:rsidR="003543D3" w:rsidRPr="003543D3" w:rsidRDefault="00D5157E" w:rsidP="003543D3">
      <w:pPr>
        <w:pStyle w:val="Ttulo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F01CEA">
        <w:rPr>
          <w:b/>
          <w:bCs/>
          <w:u w:val="single"/>
        </w:rPr>
        <w:t>5</w:t>
      </w:r>
    </w:p>
    <w:p w14:paraId="4122346B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5841D34C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7053F00F" w14:textId="77777777" w:rsidR="003543D3" w:rsidRPr="003543D3" w:rsidRDefault="00D5157E" w:rsidP="003543D3">
      <w:pPr>
        <w:pStyle w:val="Ttulo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5F2D6D67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6CCAEF4B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404AF925" w14:textId="77777777" w:rsidR="00524569" w:rsidRPr="008F6ECB" w:rsidRDefault="00D5157E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1744E5AC" w14:textId="77777777" w:rsidR="00524569" w:rsidRDefault="00524569" w:rsidP="00524569">
      <w:pPr>
        <w:rPr>
          <w:sz w:val="20"/>
        </w:rPr>
      </w:pPr>
    </w:p>
    <w:p w14:paraId="492BBA2C" w14:textId="3FDFA7BA" w:rsidR="00524569" w:rsidRPr="00F01CEA" w:rsidRDefault="00D5157E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F01CEA">
        <w:rPr>
          <w:sz w:val="20"/>
        </w:rPr>
        <w:t>“</w:t>
      </w:r>
      <w:r w:rsidR="00F01CEA" w:rsidRPr="00F01CEA">
        <w:rPr>
          <w:b/>
          <w:bCs/>
          <w:sz w:val="20"/>
        </w:rPr>
        <w:t>Renovació de la subscripció de les llicències del programari QLIK Sense i els serveis de suport associats</w:t>
      </w:r>
      <w:r w:rsidR="00F01CEA" w:rsidRPr="00F01CEA">
        <w:rPr>
          <w:sz w:val="20"/>
        </w:rPr>
        <w:t>”</w:t>
      </w:r>
      <w:r w:rsidR="00F01CEA">
        <w:rPr>
          <w:sz w:val="20"/>
        </w:rPr>
        <w:t>.</w:t>
      </w:r>
    </w:p>
    <w:p w14:paraId="2D91F6CA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53B55DD3" w14:textId="77777777" w:rsidR="003543D3" w:rsidRDefault="00D5157E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14:paraId="6FDD5B90" w14:textId="77777777" w:rsidR="003543D3" w:rsidRDefault="003543D3" w:rsidP="003543D3">
      <w:pPr>
        <w:pStyle w:val="Textoindependiente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136C7B" w14:paraId="2991B20A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A371" w14:textId="77777777" w:rsidR="003543D3" w:rsidRDefault="00D5157E" w:rsidP="00524569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F0E8" w14:textId="77777777" w:rsidR="003543D3" w:rsidRDefault="00D5157E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 xml:space="preserve">Descripció de la part a </w:t>
            </w: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B95E" w14:textId="77777777" w:rsidR="003543D3" w:rsidRDefault="00D5157E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174210C2" w14:textId="77777777" w:rsidR="003543D3" w:rsidRDefault="00D5157E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B280" w14:textId="77777777" w:rsidR="003543D3" w:rsidRDefault="00D5157E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136C7B" w14:paraId="04BEE800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05CB" w14:textId="77777777"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269F" w14:textId="77777777"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6E7C" w14:textId="77777777"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8B40" w14:textId="77777777" w:rsidR="003543D3" w:rsidRDefault="00D5157E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136C7B" w14:paraId="75EEE466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01FF" w14:textId="77777777"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5DBE" w14:textId="77777777"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0E27" w14:textId="77777777"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B6A0" w14:textId="77777777" w:rsidR="003543D3" w:rsidRDefault="00D5157E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136C7B" w14:paraId="2CB05E74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19CF" w14:textId="77777777" w:rsidR="003543D3" w:rsidRDefault="00D5157E">
            <w:pPr>
              <w:pStyle w:val="Textoindependiente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04AC" w14:textId="77777777" w:rsidR="003543D3" w:rsidRDefault="003543D3">
            <w:pPr>
              <w:pStyle w:val="Textoindependiente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1897" w14:textId="77777777" w:rsidR="003543D3" w:rsidRDefault="00D5157E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05245CE3" w14:textId="77777777"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14:paraId="5F0C34A6" w14:textId="77777777" w:rsidR="003543D3" w:rsidRDefault="00D5157E" w:rsidP="003543D3">
      <w:pPr>
        <w:pStyle w:val="Textoindependiente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Que la societat, abans de l’inici de l’execució del contracte, presentarà a l’Ajuntament de Sabadell, el detall de la relació de subcontractes a realitzar amb </w:t>
      </w:r>
      <w:r>
        <w:rPr>
          <w:rFonts w:ascii="Arial" w:hAnsi="Arial" w:cs="Arial"/>
          <w:b w:val="0"/>
          <w:sz w:val="20"/>
          <w:u w:val="none"/>
        </w:rPr>
        <w:t>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LCSP.</w:t>
      </w:r>
    </w:p>
    <w:p w14:paraId="724CA961" w14:textId="77777777"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14:paraId="020AEFB8" w14:textId="77777777" w:rsidR="003543D3" w:rsidRDefault="00D5157E" w:rsidP="003543D3">
      <w:pPr>
        <w:pStyle w:val="Textoindependiente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14:paraId="789B1485" w14:textId="77777777" w:rsidR="003543D3" w:rsidRDefault="003543D3" w:rsidP="003543D3">
      <w:pPr>
        <w:pStyle w:val="Textoindependiente3"/>
        <w:rPr>
          <w:rFonts w:ascii="Arial" w:hAnsi="Arial" w:cs="Arial"/>
          <w:b w:val="0"/>
          <w:color w:val="000000"/>
          <w:sz w:val="20"/>
          <w:u w:val="none"/>
        </w:rPr>
      </w:pPr>
    </w:p>
    <w:p w14:paraId="706F38BD" w14:textId="77777777" w:rsidR="00524569" w:rsidRDefault="00524569" w:rsidP="003543D3">
      <w:pPr>
        <w:pStyle w:val="Textoindependiente3"/>
        <w:rPr>
          <w:rFonts w:ascii="Arial" w:hAnsi="Arial" w:cs="Arial"/>
          <w:b w:val="0"/>
          <w:color w:val="000000"/>
          <w:sz w:val="20"/>
          <w:u w:val="none"/>
        </w:rPr>
      </w:pPr>
    </w:p>
    <w:p w14:paraId="75E09654" w14:textId="77777777" w:rsidR="003543D3" w:rsidRDefault="00D5157E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43F41578" w14:textId="77777777"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14:paraId="05E8674D" w14:textId="77777777"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14:paraId="3FCFAC1F" w14:textId="77777777" w:rsidR="000C5C7B" w:rsidRDefault="00D5157E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1D0AEF1D" w14:textId="77777777" w:rsidR="0063639A" w:rsidRPr="00524569" w:rsidRDefault="00D5157E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92CC6" w14:textId="77777777" w:rsidR="00474FCD" w:rsidRDefault="00474FCD">
      <w:r>
        <w:separator/>
      </w:r>
    </w:p>
  </w:endnote>
  <w:endnote w:type="continuationSeparator" w:id="0">
    <w:p w14:paraId="01441F61" w14:textId="77777777" w:rsidR="00474FCD" w:rsidRDefault="0047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F0014" w14:textId="77777777" w:rsidR="00A671FE" w:rsidRPr="00403A17" w:rsidRDefault="00D5157E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 xml:space="preserve">· Plaça de Sant Roc, 1 · </w:t>
    </w:r>
    <w:r w:rsidRPr="00403A17">
      <w:rPr>
        <w:rFonts w:cs="Arial"/>
        <w:sz w:val="14"/>
        <w:szCs w:val="14"/>
      </w:rPr>
      <w:t>08201, Sabadell · Tel. 93 745 31 00 · www.sabadell.cat · NIF P0818600I</w:t>
    </w:r>
  </w:p>
  <w:p w14:paraId="7AA2F7E6" w14:textId="77777777"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14:paraId="590D1D54" w14:textId="77777777" w:rsidR="00A671FE" w:rsidRPr="00403A17" w:rsidRDefault="00D5157E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3455" w14:textId="77777777" w:rsidR="00A671FE" w:rsidRPr="00403A17" w:rsidRDefault="00A671FE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281D4" w14:textId="77777777" w:rsidR="00A671FE" w:rsidRPr="009344E9" w:rsidRDefault="00D5157E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661B629A" w14:textId="45B4FDA8" w:rsidR="00A671FE" w:rsidRPr="009344E9" w:rsidRDefault="00D5157E" w:rsidP="00B851BD">
    <w:pPr>
      <w:pStyle w:val="Piedepgina"/>
      <w:rPr>
        <w:szCs w:val="16"/>
      </w:rPr>
    </w:pP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EFE5F49" wp14:editId="1B23C122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19792705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474848" w14:textId="77777777" w:rsidR="00A671FE" w:rsidRDefault="00D5157E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FE5F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" o:allowincell="f" filled="f" stroked="f">
              <v:textbox inset="0,0,0,0">
                <w:txbxContent>
                  <w:p w14:paraId="66474848" w14:textId="77777777" w:rsidR="00A671FE" w:rsidRDefault="00D5157E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F9A1C94" wp14:editId="2FBA0410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9422149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7EB57D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2F3D7" w14:textId="77777777" w:rsidR="00474FCD" w:rsidRDefault="00474FCD">
      <w:r>
        <w:separator/>
      </w:r>
    </w:p>
  </w:footnote>
  <w:footnote w:type="continuationSeparator" w:id="0">
    <w:p w14:paraId="59BA34F5" w14:textId="77777777" w:rsidR="00474FCD" w:rsidRDefault="00474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AE420" w14:textId="77777777" w:rsidR="00790D58" w:rsidRDefault="00790D58" w:rsidP="00790D58">
    <w:pPr>
      <w:rPr>
        <w:noProof/>
        <w:lang w:val="es-ES"/>
      </w:rPr>
    </w:pPr>
  </w:p>
  <w:p w14:paraId="3BAE890D" w14:textId="77777777" w:rsidR="00A671FE" w:rsidRDefault="00D5157E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4F852A8B" wp14:editId="42BE0624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CC8114" w14:textId="77777777"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26FE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538204548">
    <w:abstractNumId w:val="10"/>
  </w:num>
  <w:num w:numId="2" w16cid:durableId="1325933971">
    <w:abstractNumId w:val="8"/>
  </w:num>
  <w:num w:numId="3" w16cid:durableId="203490119">
    <w:abstractNumId w:val="3"/>
  </w:num>
  <w:num w:numId="4" w16cid:durableId="1389766290">
    <w:abstractNumId w:val="2"/>
  </w:num>
  <w:num w:numId="5" w16cid:durableId="1429931084">
    <w:abstractNumId w:val="1"/>
  </w:num>
  <w:num w:numId="6" w16cid:durableId="1455366466">
    <w:abstractNumId w:val="0"/>
  </w:num>
  <w:num w:numId="7" w16cid:durableId="133527941">
    <w:abstractNumId w:val="9"/>
  </w:num>
  <w:num w:numId="8" w16cid:durableId="206994108">
    <w:abstractNumId w:val="7"/>
  </w:num>
  <w:num w:numId="9" w16cid:durableId="1425422072">
    <w:abstractNumId w:val="6"/>
  </w:num>
  <w:num w:numId="10" w16cid:durableId="1796290378">
    <w:abstractNumId w:val="5"/>
  </w:num>
  <w:num w:numId="11" w16cid:durableId="938371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36C7B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74FCD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77E3F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13DE"/>
    <w:rsid w:val="00C64295"/>
    <w:rsid w:val="00C858C9"/>
    <w:rsid w:val="00C87A2A"/>
    <w:rsid w:val="00CA27EF"/>
    <w:rsid w:val="00CD2554"/>
    <w:rsid w:val="00CE06AF"/>
    <w:rsid w:val="00CE2AFF"/>
    <w:rsid w:val="00CF2658"/>
    <w:rsid w:val="00D019B4"/>
    <w:rsid w:val="00D05E8E"/>
    <w:rsid w:val="00D20644"/>
    <w:rsid w:val="00D5157E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01CEA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2"/>
    </o:shapelayout>
  </w:shapeDefaults>
  <w:decimalSymbol w:val=","/>
  <w:listSeparator w:val=";"/>
  <w14:docId w14:val="3480FF16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0C5C7B"/>
    <w:rPr>
      <w:lang w:val="x-none"/>
    </w:rPr>
  </w:style>
  <w:style w:type="character" w:styleId="Refdenotaalpie">
    <w:name w:val="footnote reference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A855C-AA5A-43D8-8402-B0C4553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Rafecas S, Silvia TECNOLOGIA I SISTEMES D INFORMACIO</dc:creator>
  <cp:lastModifiedBy>Rafecas S, Silvia TECNOLOGIA I SISTEMES D INFORMACIO</cp:lastModifiedBy>
  <cp:revision>2</cp:revision>
  <cp:lastPrinted>2015-04-24T12:36:00Z</cp:lastPrinted>
  <dcterms:created xsi:type="dcterms:W3CDTF">2026-03-10T09:47:00Z</dcterms:created>
  <dcterms:modified xsi:type="dcterms:W3CDTF">2026-03-10T09:47:00Z</dcterms:modified>
</cp:coreProperties>
</file>