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9E" w:rsidRDefault="007C109E" w:rsidP="00F55AF5">
      <w:pPr>
        <w:spacing w:after="120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:rsidR="00626C0C" w:rsidRDefault="007501AB" w:rsidP="00B92904">
      <w:pPr>
        <w:spacing w:after="120"/>
        <w:jc w:val="both"/>
        <w:rPr>
          <w:rFonts w:asciiTheme="minorHAnsi" w:hAnsiTheme="minorHAnsi" w:cstheme="minorHAnsi"/>
          <w:b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</w:t>
      </w:r>
      <w:r w:rsidR="00BB2709">
        <w:rPr>
          <w:rFonts w:asciiTheme="minorHAnsi" w:eastAsia="Arial" w:hAnsiTheme="minorHAnsi" w:cs="Arial"/>
          <w:b/>
          <w:bCs/>
          <w:lang w:eastAsia="ca-ES" w:bidi="ca-ES"/>
        </w:rPr>
        <w:t>P</w:t>
      </w:r>
      <w:r w:rsidR="007D2E99">
        <w:rPr>
          <w:rFonts w:asciiTheme="minorHAnsi" w:eastAsia="Arial" w:hAnsiTheme="minorHAnsi" w:cs="Arial"/>
          <w:b/>
          <w:bCs/>
          <w:lang w:eastAsia="ca-ES" w:bidi="ca-ES"/>
        </w:rPr>
        <w:t xml:space="preserve"> -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MODEL D’OFERTA </w:t>
      </w:r>
      <w:r w:rsidR="0006017F" w:rsidRPr="007501AB">
        <w:rPr>
          <w:rFonts w:asciiTheme="minorHAnsi" w:eastAsia="Arial" w:hAnsiTheme="minorHAnsi" w:cs="Arial"/>
          <w:b/>
          <w:bCs/>
          <w:lang w:eastAsia="ca-ES" w:bidi="ca-ES"/>
        </w:rPr>
        <w:t>ECONÒMICA</w:t>
      </w:r>
      <w:r w:rsidR="0006017F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 w:rsidR="0006017F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="0006017F" w:rsidRPr="0006017F">
        <w:rPr>
          <w:rFonts w:asciiTheme="minorHAnsi" w:hAnsiTheme="minorHAnsi" w:cstheme="minorHAnsi"/>
          <w:b/>
        </w:rPr>
        <w:t>SUBMINISTRAMENT DE PAPER PER A IMPRESSIÓ I ESCRIPTURA, PER AL CONSORCI SANITARI DE L’ALT PENEDÈS GARRAF</w:t>
      </w:r>
    </w:p>
    <w:p w:rsidR="00487EC4" w:rsidRPr="00B92904" w:rsidRDefault="00487EC4" w:rsidP="00B92904">
      <w:pPr>
        <w:spacing w:after="120"/>
        <w:jc w:val="both"/>
        <w:rPr>
          <w:rFonts w:asciiTheme="minorHAnsi" w:hAnsiTheme="minorHAnsi" w:cs="Calibri"/>
          <w:b/>
          <w:color w:val="000000"/>
          <w:lang w:eastAsia="zh-CN"/>
        </w:rPr>
      </w:pPr>
    </w:p>
    <w:p w:rsidR="00F156CD" w:rsidRDefault="007501AB" w:rsidP="00EE56A3">
      <w:pPr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B92904">
        <w:rPr>
          <w:rFonts w:asciiTheme="minorHAnsi" w:hAnsiTheme="minorHAnsi" w:cs="Arial"/>
          <w:color w:val="000000"/>
          <w:lang w:eastAsia="zh-CN"/>
        </w:rPr>
        <w:t xml:space="preserve">pel </w:t>
      </w:r>
      <w:r w:rsidR="0006017F" w:rsidRPr="0006017F">
        <w:rPr>
          <w:rFonts w:asciiTheme="minorHAnsi" w:hAnsiTheme="minorHAnsi" w:cstheme="minorHAnsi"/>
          <w:b/>
        </w:rPr>
        <w:t>subministrament de paper per a impressió i escriptura, per al Consorci Sanitari de l’Alt Penedès Garraf</w:t>
      </w:r>
      <w:r w:rsidR="00F13927" w:rsidRPr="00594F3C">
        <w:rPr>
          <w:rFonts w:asciiTheme="minorHAnsi" w:hAnsiTheme="minorHAnsi" w:cs="Arial"/>
          <w:b/>
          <w:color w:val="000000"/>
          <w:lang w:eastAsia="zh-CN"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 xml:space="preserve">CSAPG </w:t>
      </w:r>
      <w:r w:rsidR="006D0CAD">
        <w:rPr>
          <w:rFonts w:asciiTheme="minorHAnsi" w:hAnsiTheme="minorHAnsi" w:cs="Calibri"/>
          <w:b/>
          <w:color w:val="000000"/>
          <w:lang w:eastAsia="zh-CN"/>
        </w:rPr>
        <w:t xml:space="preserve">OB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>20</w:t>
      </w:r>
      <w:r w:rsidR="00594F3C">
        <w:rPr>
          <w:rFonts w:asciiTheme="minorHAnsi" w:hAnsiTheme="minorHAnsi" w:cs="Calibri"/>
          <w:b/>
          <w:color w:val="000000"/>
          <w:lang w:eastAsia="zh-CN"/>
        </w:rPr>
        <w:t>2</w:t>
      </w:r>
      <w:r w:rsidR="0006017F">
        <w:rPr>
          <w:rFonts w:asciiTheme="minorHAnsi" w:hAnsiTheme="minorHAnsi" w:cs="Calibri"/>
          <w:b/>
          <w:color w:val="000000"/>
          <w:lang w:eastAsia="zh-CN"/>
        </w:rPr>
        <w:t>6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06017F">
        <w:rPr>
          <w:rFonts w:asciiTheme="minorHAnsi" w:hAnsiTheme="minorHAnsi" w:cs="Calibri"/>
          <w:b/>
          <w:color w:val="000000"/>
          <w:lang w:eastAsia="zh-CN"/>
        </w:rPr>
        <w:t>05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7D2E99" w:rsidRDefault="007D2E99" w:rsidP="00EE56A3">
      <w:pPr>
        <w:spacing w:after="120"/>
        <w:jc w:val="both"/>
        <w:rPr>
          <w:b/>
        </w:rPr>
      </w:pPr>
    </w:p>
    <w:p w:rsidR="00487EC4" w:rsidRPr="00EE56A3" w:rsidRDefault="00487EC4" w:rsidP="00EE56A3">
      <w:pPr>
        <w:spacing w:after="120"/>
        <w:jc w:val="both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7"/>
        <w:gridCol w:w="1605"/>
        <w:gridCol w:w="1602"/>
      </w:tblGrid>
      <w:tr w:rsidR="00B92904" w:rsidRPr="002D5B84" w:rsidTr="00487EC4">
        <w:trPr>
          <w:trHeight w:val="635"/>
        </w:trPr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B92904" w:rsidRPr="002D5B84" w:rsidRDefault="00B92904" w:rsidP="007529B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2D5B84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CRITERIS TÈCNICS AUTOMÀTICS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92904" w:rsidRPr="002D5B84" w:rsidRDefault="00B92904" w:rsidP="007529B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B92904" w:rsidRPr="000C4E14" w:rsidRDefault="00B92904" w:rsidP="007529B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Indicar oferta</w:t>
            </w:r>
          </w:p>
        </w:tc>
      </w:tr>
      <w:tr w:rsidR="00B92904" w:rsidRPr="002D5B84" w:rsidTr="00B92904">
        <w:trPr>
          <w:trHeight w:val="278"/>
        </w:trPr>
        <w:tc>
          <w:tcPr>
            <w:tcW w:w="311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04" w:rsidRPr="002D5B84" w:rsidRDefault="00B92904" w:rsidP="007529B7">
            <w:pPr>
              <w:rPr>
                <w:rFonts w:ascii="Calibri" w:hAnsi="Calibri" w:cs="Calibri"/>
                <w:sz w:val="20"/>
                <w:szCs w:val="20"/>
              </w:rPr>
            </w:pPr>
            <w:r w:rsidRPr="00E6202B">
              <w:rPr>
                <w:rFonts w:ascii="Calibri" w:hAnsi="Calibri" w:cs="Calibri"/>
                <w:sz w:val="20"/>
                <w:szCs w:val="20"/>
              </w:rPr>
              <w:t>Subministrament en 24 hores en cas d'urgència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(*)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904" w:rsidRPr="002D5B84" w:rsidRDefault="00B92904" w:rsidP="007529B7">
            <w:pPr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SÍ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04" w:rsidRPr="000C4E14" w:rsidRDefault="00B92904" w:rsidP="007529B7">
            <w:pPr>
              <w:jc w:val="center"/>
              <w:rPr>
                <w:rFonts w:ascii="Calibri" w:hAnsi="Calibri" w:cs="Calibri"/>
              </w:rPr>
            </w:pPr>
          </w:p>
        </w:tc>
      </w:tr>
      <w:tr w:rsidR="00B92904" w:rsidRPr="002D5B84" w:rsidTr="00B92904">
        <w:trPr>
          <w:trHeight w:val="277"/>
        </w:trPr>
        <w:tc>
          <w:tcPr>
            <w:tcW w:w="311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904" w:rsidRPr="00E6202B" w:rsidRDefault="00B92904" w:rsidP="007529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904" w:rsidRPr="002D5B84" w:rsidRDefault="00B92904" w:rsidP="007529B7">
            <w:pPr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NO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904" w:rsidRPr="000C4E14" w:rsidRDefault="00B92904" w:rsidP="00B92904">
            <w:pPr>
              <w:rPr>
                <w:rFonts w:ascii="Calibri" w:hAnsi="Calibri" w:cs="Calibri"/>
              </w:rPr>
            </w:pPr>
          </w:p>
        </w:tc>
      </w:tr>
      <w:tr w:rsidR="00B92904" w:rsidRPr="002D5B84" w:rsidTr="00B92904">
        <w:trPr>
          <w:trHeight w:val="248"/>
        </w:trPr>
        <w:tc>
          <w:tcPr>
            <w:tcW w:w="311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04" w:rsidRPr="002D5B84" w:rsidRDefault="00B92904" w:rsidP="007529B7">
            <w:pPr>
              <w:rPr>
                <w:rFonts w:ascii="Calibri" w:hAnsi="Calibri" w:cs="Calibri"/>
                <w:sz w:val="20"/>
                <w:szCs w:val="20"/>
              </w:rPr>
            </w:pPr>
            <w:r w:rsidRPr="00E6202B">
              <w:rPr>
                <w:rFonts w:ascii="Calibri" w:hAnsi="Calibri" w:cs="Calibri"/>
                <w:sz w:val="20"/>
                <w:szCs w:val="20"/>
              </w:rPr>
              <w:t>Embalatge (paquet i caixa) fet amb un mínim d'un 50% de material reciclat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(**)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904" w:rsidRPr="002D5B84" w:rsidRDefault="00B92904" w:rsidP="007529B7">
            <w:pPr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SÍ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04" w:rsidRPr="000C4E14" w:rsidRDefault="00B92904" w:rsidP="007529B7">
            <w:pPr>
              <w:jc w:val="center"/>
              <w:rPr>
                <w:rFonts w:ascii="Calibri" w:hAnsi="Calibri" w:cs="Calibri"/>
              </w:rPr>
            </w:pPr>
          </w:p>
        </w:tc>
      </w:tr>
      <w:tr w:rsidR="00B92904" w:rsidRPr="002D5B84" w:rsidTr="00B92904">
        <w:trPr>
          <w:trHeight w:val="247"/>
        </w:trPr>
        <w:tc>
          <w:tcPr>
            <w:tcW w:w="311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904" w:rsidRPr="00E6202B" w:rsidRDefault="00B92904" w:rsidP="007529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904" w:rsidRPr="002D5B84" w:rsidRDefault="00B92904" w:rsidP="007529B7">
            <w:pPr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NO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904" w:rsidRPr="000C4E14" w:rsidRDefault="00B92904" w:rsidP="007529B7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487EC4" w:rsidRDefault="00487EC4" w:rsidP="00B92904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Fonts w:ascii="Calibri" w:hAnsi="Calibri" w:cs="Calibri"/>
          <w:sz w:val="20"/>
          <w:szCs w:val="20"/>
          <w:lang w:val="ca-ES"/>
        </w:rPr>
      </w:pPr>
    </w:p>
    <w:p w:rsidR="00B92904" w:rsidRPr="00FD6D6B" w:rsidRDefault="00B92904" w:rsidP="00B92904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color w:val="000000"/>
          <w:sz w:val="22"/>
          <w:szCs w:val="22"/>
          <w:lang w:val="ca-ES"/>
        </w:rPr>
      </w:pPr>
      <w:r w:rsidRPr="00FD6D6B">
        <w:rPr>
          <w:rFonts w:ascii="Calibri" w:hAnsi="Calibri" w:cs="Calibri"/>
          <w:sz w:val="20"/>
          <w:szCs w:val="20"/>
          <w:lang w:val="ca-ES"/>
        </w:rPr>
        <w:t>(*) Presentar document de compromís</w:t>
      </w:r>
    </w:p>
    <w:p w:rsidR="00B92904" w:rsidRPr="00FD6D6B" w:rsidRDefault="00B92904" w:rsidP="00B92904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color w:val="000000"/>
          <w:sz w:val="22"/>
          <w:szCs w:val="22"/>
          <w:lang w:val="ca-ES"/>
        </w:rPr>
      </w:pPr>
      <w:r w:rsidRPr="00FD6D6B">
        <w:rPr>
          <w:rFonts w:ascii="Calibri" w:hAnsi="Calibri" w:cs="Calibri"/>
          <w:sz w:val="20"/>
          <w:szCs w:val="20"/>
          <w:lang w:val="ca-ES"/>
        </w:rPr>
        <w:t>(**) Presentar certificat</w:t>
      </w:r>
    </w:p>
    <w:p w:rsidR="00594F3C" w:rsidRDefault="00594F3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487EC4" w:rsidRDefault="00487EC4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bookmarkStart w:id="1" w:name="_GoBack"/>
      <w:bookmarkEnd w:id="1"/>
    </w:p>
    <w:p w:rsidR="007D2E99" w:rsidRDefault="007D2E99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2126"/>
        <w:gridCol w:w="1984"/>
        <w:gridCol w:w="1418"/>
      </w:tblGrid>
      <w:tr w:rsidR="0006017F" w:rsidRPr="007031A2" w:rsidTr="0006017F">
        <w:trPr>
          <w:trHeight w:val="295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06017F" w:rsidRPr="007031A2" w:rsidRDefault="0006017F" w:rsidP="007529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31A2">
              <w:rPr>
                <w:rFonts w:ascii="Calibri" w:hAnsi="Calibri" w:cs="Calibri"/>
                <w:b/>
                <w:bCs/>
              </w:rPr>
              <w:t>Producte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06017F" w:rsidRPr="007031A2" w:rsidRDefault="0006017F" w:rsidP="007529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31A2">
              <w:rPr>
                <w:rFonts w:ascii="Calibri" w:hAnsi="Calibri" w:cs="Calibri"/>
                <w:b/>
                <w:bCs/>
              </w:rPr>
              <w:t>Quantitat anual prevista en paquets de 500 unitats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  <w:hideMark/>
          </w:tcPr>
          <w:p w:rsidR="0006017F" w:rsidRDefault="0006017F" w:rsidP="007529B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Import unitari màxim</w:t>
            </w:r>
          </w:p>
          <w:p w:rsidR="0006017F" w:rsidRPr="007031A2" w:rsidRDefault="0006017F" w:rsidP="007529B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(</w:t>
            </w:r>
            <w:r w:rsidRPr="007031A2">
              <w:rPr>
                <w:rFonts w:ascii="Calibri" w:hAnsi="Calibri" w:cs="Calibri"/>
                <w:b/>
                <w:bCs/>
              </w:rPr>
              <w:t>IVA</w:t>
            </w:r>
            <w:r>
              <w:rPr>
                <w:rFonts w:ascii="Calibri" w:hAnsi="Calibri" w:cs="Calibri"/>
                <w:b/>
                <w:bCs/>
              </w:rPr>
              <w:t xml:space="preserve"> exclòs</w:t>
            </w:r>
            <w:r w:rsidRPr="007031A2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06017F" w:rsidRDefault="0006017F" w:rsidP="007529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31A2">
              <w:rPr>
                <w:rFonts w:ascii="Calibri" w:hAnsi="Calibri" w:cs="Calibri"/>
                <w:b/>
                <w:bCs/>
              </w:rPr>
              <w:t>TOTAL</w:t>
            </w:r>
          </w:p>
          <w:p w:rsidR="0006017F" w:rsidRPr="007031A2" w:rsidRDefault="0006017F" w:rsidP="007529B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(IVA exclòs)</w:t>
            </w:r>
          </w:p>
        </w:tc>
      </w:tr>
      <w:tr w:rsidR="0006017F" w:rsidRPr="007031A2" w:rsidTr="0006017F">
        <w:trPr>
          <w:trHeight w:val="29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17F" w:rsidRPr="00487EC4" w:rsidRDefault="0006017F" w:rsidP="007529B7">
            <w:pPr>
              <w:rPr>
                <w:rFonts w:ascii="Calibri" w:hAnsi="Calibri" w:cs="Calibri"/>
              </w:rPr>
            </w:pPr>
            <w:r w:rsidRPr="00487EC4">
              <w:rPr>
                <w:rFonts w:ascii="Calibri" w:hAnsi="Calibri" w:cs="Calibri"/>
              </w:rPr>
              <w:t xml:space="preserve">Paper DIN A4 80 </w:t>
            </w:r>
            <w:proofErr w:type="spellStart"/>
            <w:r w:rsidRPr="00487EC4">
              <w:rPr>
                <w:rFonts w:ascii="Calibri" w:hAnsi="Calibri" w:cs="Calibri"/>
              </w:rPr>
              <w:t>gr</w:t>
            </w:r>
            <w:proofErr w:type="spellEnd"/>
            <w:r w:rsidRPr="00487EC4">
              <w:rPr>
                <w:rFonts w:ascii="Calibri" w:hAnsi="Calibri" w:cs="Calibri"/>
              </w:rPr>
              <w:t>/m2 reciclat, servit en palets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17F" w:rsidRPr="006202CB" w:rsidRDefault="0006017F" w:rsidP="007529B7">
            <w:pPr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6202CB">
              <w:rPr>
                <w:rFonts w:ascii="Calibri" w:hAnsi="Calibri" w:cs="Calibri"/>
                <w:sz w:val="24"/>
                <w:szCs w:val="24"/>
                <w:lang w:val="es-ES"/>
              </w:rPr>
              <w:t>8.000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7F" w:rsidRPr="006202CB" w:rsidRDefault="0006017F" w:rsidP="007529B7">
            <w:pPr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6202CB">
              <w:rPr>
                <w:rFonts w:ascii="Calibri" w:hAnsi="Calibri" w:cs="Calibri"/>
                <w:sz w:val="24"/>
                <w:szCs w:val="24"/>
                <w:lang w:val="es-ES"/>
              </w:rPr>
              <w:t>3,45 €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17F" w:rsidRPr="006202CB" w:rsidRDefault="0006017F" w:rsidP="007529B7">
            <w:pPr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6202CB">
              <w:rPr>
                <w:rFonts w:ascii="Calibri" w:hAnsi="Calibri" w:cs="Calibri"/>
                <w:sz w:val="24"/>
                <w:szCs w:val="24"/>
                <w:lang w:val="es-ES"/>
              </w:rPr>
              <w:t>27.600,00 €</w:t>
            </w:r>
          </w:p>
        </w:tc>
      </w:tr>
    </w:tbl>
    <w:p w:rsidR="00F072D7" w:rsidRDefault="00F072D7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7D2E99" w:rsidRDefault="007D2E99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487EC4" w:rsidRDefault="00487EC4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784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2057"/>
      </w:tblGrid>
      <w:tr w:rsidR="002644FC" w:rsidRPr="002F4D89" w:rsidTr="00487EC4">
        <w:trPr>
          <w:trHeight w:val="492"/>
        </w:trPr>
        <w:tc>
          <w:tcPr>
            <w:tcW w:w="1980" w:type="dxa"/>
            <w:shd w:val="clear" w:color="auto" w:fill="C6D9F1" w:themeFill="text2" w:themeFillTint="33"/>
            <w:vAlign w:val="center"/>
          </w:tcPr>
          <w:p w:rsidR="002644FC" w:rsidRDefault="002644FC" w:rsidP="00E737FB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2644FC" w:rsidRPr="002F4D89" w:rsidRDefault="002644FC" w:rsidP="00E737FB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692" w:type="dxa"/>
            <w:shd w:val="clear" w:color="auto" w:fill="C6D9F1" w:themeFill="text2" w:themeFillTint="33"/>
            <w:vAlign w:val="center"/>
          </w:tcPr>
          <w:p w:rsidR="002644FC" w:rsidRPr="0022590C" w:rsidRDefault="002644FC" w:rsidP="00E737FB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  <w:r w:rsidR="0027346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UNITARI </w:t>
            </w:r>
          </w:p>
          <w:p w:rsidR="002644FC" w:rsidRPr="0022590C" w:rsidRDefault="002644FC" w:rsidP="00E737FB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C6D9F1" w:themeFill="text2" w:themeFillTint="33"/>
            <w:vAlign w:val="center"/>
          </w:tcPr>
          <w:p w:rsidR="002644FC" w:rsidRDefault="002644FC" w:rsidP="00E737FB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</w:t>
            </w:r>
            <w:r w:rsidR="00B929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UNITARI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OFERTAT </w:t>
            </w:r>
          </w:p>
          <w:p w:rsidR="002644FC" w:rsidRPr="002F4D89" w:rsidRDefault="002644FC" w:rsidP="00E737FB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C6D9F1" w:themeFill="text2" w:themeFillTint="33"/>
            <w:vAlign w:val="center"/>
          </w:tcPr>
          <w:p w:rsidR="002644FC" w:rsidRDefault="002644FC" w:rsidP="00E737FB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2644FC" w:rsidRPr="002F4D89" w:rsidRDefault="002644FC" w:rsidP="00E737FB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2057" w:type="dxa"/>
            <w:shd w:val="clear" w:color="auto" w:fill="C6D9F1" w:themeFill="text2" w:themeFillTint="33"/>
            <w:vAlign w:val="center"/>
          </w:tcPr>
          <w:p w:rsidR="00B92904" w:rsidRDefault="002644FC" w:rsidP="00B9290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</w:t>
            </w:r>
            <w:r w:rsidR="00B929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UNITARI OFERTAT</w:t>
            </w:r>
          </w:p>
          <w:p w:rsidR="002644FC" w:rsidRPr="002F4D89" w:rsidRDefault="002644FC" w:rsidP="00B9290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2644FC" w:rsidRPr="002F4D89" w:rsidTr="00487EC4">
        <w:trPr>
          <w:trHeight w:val="410"/>
        </w:trPr>
        <w:tc>
          <w:tcPr>
            <w:tcW w:w="1980" w:type="dxa"/>
            <w:vAlign w:val="center"/>
          </w:tcPr>
          <w:p w:rsidR="002644FC" w:rsidRPr="002F4D89" w:rsidRDefault="002644FC" w:rsidP="00B92904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 w:rsidR="00B929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PREU UNITARI</w:t>
            </w:r>
          </w:p>
        </w:tc>
        <w:tc>
          <w:tcPr>
            <w:tcW w:w="1692" w:type="dxa"/>
            <w:vAlign w:val="center"/>
          </w:tcPr>
          <w:p w:rsidR="002644FC" w:rsidRPr="006202CB" w:rsidRDefault="0006017F" w:rsidP="000601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202CB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3</w:t>
            </w:r>
            <w:r w:rsidR="00B92904" w:rsidRPr="006202CB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,</w:t>
            </w:r>
            <w:r w:rsidRPr="006202CB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4</w:t>
            </w:r>
            <w:r w:rsidR="00B92904" w:rsidRPr="006202CB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5</w:t>
            </w:r>
            <w:r w:rsidR="00273461" w:rsidRPr="006202CB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2644FC" w:rsidRPr="006202CB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€</w:t>
            </w:r>
          </w:p>
        </w:tc>
        <w:tc>
          <w:tcPr>
            <w:tcW w:w="1575" w:type="dxa"/>
            <w:vAlign w:val="center"/>
          </w:tcPr>
          <w:p w:rsidR="002644FC" w:rsidRPr="006202CB" w:rsidRDefault="002644FC" w:rsidP="00E737FB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2644FC" w:rsidRPr="006202CB" w:rsidRDefault="002644FC" w:rsidP="00E737FB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vAlign w:val="center"/>
          </w:tcPr>
          <w:p w:rsidR="002644FC" w:rsidRPr="006202CB" w:rsidRDefault="002644FC" w:rsidP="00E737FB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644FC" w:rsidRDefault="002644F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7D2E99" w:rsidRDefault="007D2E99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7D2E99" w:rsidRDefault="007D2E99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487EC4" w:rsidRDefault="00487EC4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487EC4" w:rsidRDefault="00487EC4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487EC4" w:rsidRDefault="00487EC4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487EC4" w:rsidRDefault="00487EC4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487EC4" w:rsidRDefault="00487EC4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487EC4" w:rsidRDefault="00487EC4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838"/>
        <w:gridCol w:w="1834"/>
        <w:gridCol w:w="1575"/>
        <w:gridCol w:w="1480"/>
        <w:gridCol w:w="1951"/>
      </w:tblGrid>
      <w:tr w:rsidR="00141708" w:rsidRPr="002F4D89" w:rsidTr="00177B68">
        <w:trPr>
          <w:trHeight w:val="492"/>
        </w:trPr>
        <w:tc>
          <w:tcPr>
            <w:tcW w:w="1838" w:type="dxa"/>
            <w:shd w:val="clear" w:color="auto" w:fill="C6D9F1" w:themeFill="text2" w:themeFillTint="33"/>
            <w:vAlign w:val="center"/>
          </w:tcPr>
          <w:p w:rsidR="00141708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834" w:type="dxa"/>
            <w:shd w:val="clear" w:color="auto" w:fill="C6D9F1" w:themeFill="text2" w:themeFillTint="33"/>
            <w:vAlign w:val="center"/>
          </w:tcPr>
          <w:p w:rsidR="00141708" w:rsidRPr="0022590C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GLOBAL </w:t>
            </w:r>
            <w:r w:rsidR="00B9290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S/ VOLUM ESTIMAT</w:t>
            </w:r>
            <w:r w:rsidR="00986A5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  <w:r w:rsidR="00177B6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DOS ANYS </w:t>
            </w:r>
            <w:r w:rsidR="00986A5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CONTRACTE</w:t>
            </w:r>
          </w:p>
          <w:p w:rsidR="00141708" w:rsidRPr="0022590C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C6D9F1" w:themeFill="text2" w:themeFillTint="33"/>
            <w:vAlign w:val="center"/>
          </w:tcPr>
          <w:p w:rsidR="00141708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GLOBAL </w:t>
            </w:r>
            <w:r w:rsidR="00B929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S/VOLUM ESTIMAT</w:t>
            </w:r>
          </w:p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C6D9F1" w:themeFill="text2" w:themeFillTint="33"/>
            <w:vAlign w:val="center"/>
          </w:tcPr>
          <w:p w:rsidR="00141708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C6D9F1" w:themeFill="text2" w:themeFillTint="33"/>
            <w:vAlign w:val="center"/>
          </w:tcPr>
          <w:p w:rsidR="00141708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</w:t>
            </w:r>
            <w:r w:rsidR="00B929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GLOBAL OFERTAT S/VOLUM ESTIMATS</w:t>
            </w:r>
          </w:p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141708" w:rsidRPr="002F4D89" w:rsidTr="00177B68">
        <w:trPr>
          <w:trHeight w:val="410"/>
        </w:trPr>
        <w:tc>
          <w:tcPr>
            <w:tcW w:w="1838" w:type="dxa"/>
            <w:vAlign w:val="center"/>
          </w:tcPr>
          <w:p w:rsidR="00141708" w:rsidRPr="002F4D89" w:rsidRDefault="00141708" w:rsidP="00B92904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global </w:t>
            </w:r>
            <w:r w:rsidR="00B929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s/volum estimat</w:t>
            </w:r>
          </w:p>
        </w:tc>
        <w:tc>
          <w:tcPr>
            <w:tcW w:w="1834" w:type="dxa"/>
            <w:vAlign w:val="center"/>
          </w:tcPr>
          <w:p w:rsidR="00141708" w:rsidRPr="00AB6B6C" w:rsidRDefault="00177B68" w:rsidP="00D140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="0006017F">
              <w:rPr>
                <w:rFonts w:ascii="Calibri" w:hAnsi="Calibri" w:cs="Calibri"/>
                <w:b/>
                <w:color w:val="FF0000"/>
                <w:lang w:val="es-ES" w:eastAsia="ca-ES"/>
              </w:rPr>
              <w:t>27.</w:t>
            </w:r>
            <w:r w:rsidRPr="00177B68">
              <w:rPr>
                <w:rFonts w:ascii="Calibri" w:hAnsi="Calibri" w:cs="Calibri"/>
                <w:b/>
                <w:color w:val="FF0000"/>
                <w:lang w:val="es-ES" w:eastAsia="ca-ES"/>
              </w:rPr>
              <w:t>6</w:t>
            </w:r>
            <w:r w:rsidR="0006017F">
              <w:rPr>
                <w:rFonts w:ascii="Calibri" w:hAnsi="Calibri" w:cs="Calibri"/>
                <w:b/>
                <w:color w:val="FF0000"/>
                <w:lang w:val="es-ES" w:eastAsia="ca-ES"/>
              </w:rPr>
              <w:t>00</w:t>
            </w:r>
            <w:r w:rsidRPr="00177B68">
              <w:rPr>
                <w:rFonts w:ascii="Calibri" w:hAnsi="Calibri" w:cs="Calibri"/>
                <w:b/>
                <w:color w:val="FF0000"/>
                <w:lang w:val="es-ES" w:eastAsia="ca-ES"/>
              </w:rPr>
              <w:t>,00</w:t>
            </w:r>
            <w:r w:rsidRPr="00177B68">
              <w:rPr>
                <w:rFonts w:ascii="Calibri" w:hAnsi="Calibri" w:cs="Calibri"/>
                <w:color w:val="FF0000"/>
                <w:lang w:val="es-ES" w:eastAsia="ca-ES"/>
              </w:rPr>
              <w:t xml:space="preserve"> </w:t>
            </w:r>
            <w:r w:rsidR="00141708" w:rsidRPr="00AB6B6C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75" w:type="dxa"/>
            <w:vAlign w:val="center"/>
          </w:tcPr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141708" w:rsidRDefault="00141708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0A5EDC" w:rsidRDefault="000A5ED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487EC4" w:rsidRDefault="00487EC4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394B45" w:rsidRPr="00296D56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presentin un import superior al de licitació</w:t>
      </w:r>
      <w:r w:rsidR="000A2DCE">
        <w:rPr>
          <w:rFonts w:ascii="Arial" w:hAnsi="Arial" w:cs="Arial"/>
          <w:i/>
          <w:sz w:val="18"/>
          <w:szCs w:val="18"/>
        </w:rPr>
        <w:t>, tant global com unitari</w:t>
      </w:r>
      <w:r w:rsidRPr="00FF18D0">
        <w:rPr>
          <w:rFonts w:ascii="Arial" w:hAnsi="Arial" w:cs="Arial"/>
          <w:i/>
          <w:sz w:val="18"/>
          <w:szCs w:val="18"/>
        </w:rPr>
        <w:t>)</w:t>
      </w:r>
    </w:p>
    <w:p w:rsidR="00394B45" w:rsidRDefault="00394B45" w:rsidP="00394B45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0A5EDC" w:rsidRDefault="000A5ED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0A5EDC" w:rsidRDefault="000A5ED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0A5EDC" w:rsidRDefault="000A5ED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0A5EDC" w:rsidRDefault="000A5ED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102561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8A07F0">
      <w:pPr>
        <w:tabs>
          <w:tab w:val="left" w:pos="2167"/>
        </w:tabs>
        <w:suppressAutoHyphens/>
        <w:autoSpaceDE w:val="0"/>
        <w:spacing w:line="360" w:lineRule="auto"/>
        <w:jc w:val="center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102561" w:rsidRPr="002F4D89" w:rsidRDefault="007D2E99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>
        <w:rPr>
          <w:rFonts w:asciiTheme="minorHAnsi" w:hAnsiTheme="minorHAnsi" w:cs="Arial"/>
          <w:lang w:eastAsia="zh-CN"/>
        </w:rPr>
        <w:t>Lloc i data</w:t>
      </w:r>
    </w:p>
    <w:sectPr w:rsidR="00102561" w:rsidRPr="002F4D89" w:rsidSect="008C1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17F" w:rsidRDefault="000601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r>
      <w:rPr>
        <w:rFonts w:asciiTheme="minorHAnsi" w:hAnsiTheme="minorHAnsi" w:cstheme="minorHAnsi"/>
        <w:color w:val="000000" w:themeColor="text1"/>
        <w:sz w:val="18"/>
        <w:szCs w:val="18"/>
      </w:rPr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6202CB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6202CB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17F" w:rsidRDefault="000601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17F" w:rsidRDefault="000601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487EC4" w:rsidRDefault="00487EC4" w:rsidP="00B92904">
    <w:pPr>
      <w:overflowPunct w:val="0"/>
      <w:jc w:val="right"/>
      <w:rPr>
        <w:rFonts w:asciiTheme="minorHAnsi" w:hAnsiTheme="minorHAnsi" w:cstheme="minorHAnsi"/>
        <w:b/>
      </w:rPr>
    </w:pPr>
  </w:p>
  <w:p w:rsidR="0006017F" w:rsidRDefault="0006017F" w:rsidP="0006017F">
    <w:pPr>
      <w:overflowPunct w:val="0"/>
      <w:jc w:val="right"/>
      <w:rPr>
        <w:rFonts w:asciiTheme="minorHAnsi" w:hAnsiTheme="minorHAnsi" w:cstheme="minorHAnsi"/>
        <w:b/>
      </w:rPr>
    </w:pPr>
    <w:r w:rsidRPr="004B4D66">
      <w:rPr>
        <w:rFonts w:asciiTheme="minorHAnsi" w:eastAsia="Calibri" w:hAnsiTheme="minorHAnsi" w:cstheme="minorHAnsi"/>
        <w:b/>
        <w:noProof/>
        <w:sz w:val="24"/>
        <w:szCs w:val="24"/>
        <w:lang w:val="es-ES"/>
      </w:rPr>
      <w:drawing>
        <wp:anchor distT="0" distB="0" distL="114300" distR="114300" simplePos="0" relativeHeight="251661312" behindDoc="0" locked="0" layoutInCell="1" allowOverlap="1" wp14:anchorId="0E57F6A3" wp14:editId="5F9D8685">
          <wp:simplePos x="0" y="0"/>
          <wp:positionH relativeFrom="margin">
            <wp:posOffset>72390</wp:posOffset>
          </wp:positionH>
          <wp:positionV relativeFrom="paragraph">
            <wp:posOffset>95057</wp:posOffset>
          </wp:positionV>
          <wp:extent cx="2478405" cy="516255"/>
          <wp:effectExtent l="0" t="0" r="0" b="0"/>
          <wp:wrapSquare wrapText="bothSides"/>
          <wp:docPr id="13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840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017F" w:rsidRPr="004B4D66" w:rsidRDefault="00970301" w:rsidP="0006017F">
    <w:pPr>
      <w:overflowPunct w:val="0"/>
      <w:jc w:val="right"/>
      <w:rPr>
        <w:rFonts w:ascii="Calibri" w:eastAsia="SimSun" w:hAnsi="Calibri" w:cs="Lucida Sans"/>
        <w:b/>
        <w:bCs/>
        <w:kern w:val="1"/>
        <w:sz w:val="24"/>
        <w:szCs w:val="24"/>
        <w:lang w:bidi="hi-IN"/>
      </w:rPr>
    </w:pPr>
    <w:r w:rsidRPr="008E0539">
      <w:rPr>
        <w:rFonts w:asciiTheme="minorHAnsi" w:hAnsiTheme="minorHAnsi" w:cstheme="minorHAnsi"/>
        <w:b/>
      </w:rPr>
      <w:t xml:space="preserve">EXP. </w:t>
    </w:r>
    <w:r w:rsidR="0006017F" w:rsidRPr="00342C62">
      <w:rPr>
        <w:rFonts w:asciiTheme="minorHAnsi" w:hAnsiTheme="minorHAnsi" w:cstheme="minorHAnsi"/>
        <w:b/>
        <w:bCs/>
        <w:sz w:val="24"/>
        <w:szCs w:val="24"/>
      </w:rPr>
      <w:t xml:space="preserve">CSAPG OB </w:t>
    </w:r>
    <w:r w:rsidR="0006017F">
      <w:rPr>
        <w:rFonts w:asciiTheme="minorHAnsi" w:hAnsiTheme="minorHAnsi" w:cstheme="minorHAnsi"/>
        <w:b/>
        <w:bCs/>
        <w:sz w:val="24"/>
        <w:szCs w:val="24"/>
      </w:rPr>
      <w:t>2026</w:t>
    </w:r>
    <w:r w:rsidR="0006017F" w:rsidRPr="00342C62">
      <w:rPr>
        <w:rFonts w:asciiTheme="minorHAnsi" w:hAnsiTheme="minorHAnsi" w:cstheme="minorHAnsi"/>
        <w:b/>
        <w:bCs/>
        <w:sz w:val="24"/>
        <w:szCs w:val="24"/>
      </w:rPr>
      <w:t>/</w:t>
    </w:r>
    <w:r w:rsidR="0006017F">
      <w:rPr>
        <w:rFonts w:asciiTheme="minorHAnsi" w:hAnsiTheme="minorHAnsi" w:cstheme="minorHAnsi"/>
        <w:b/>
        <w:bCs/>
        <w:sz w:val="24"/>
        <w:szCs w:val="24"/>
      </w:rPr>
      <w:t>05</w:t>
    </w:r>
  </w:p>
  <w:p w:rsidR="0006017F" w:rsidRPr="002B4B81" w:rsidRDefault="0006017F" w:rsidP="0006017F">
    <w:pPr>
      <w:pStyle w:val="Encabezado"/>
      <w:jc w:val="right"/>
      <w:rPr>
        <w:rFonts w:ascii="Calibri" w:hAnsi="Calibri"/>
        <w:b/>
        <w:color w:val="31849B" w:themeColor="accent5" w:themeShade="BF"/>
        <w:sz w:val="24"/>
        <w:szCs w:val="24"/>
      </w:rPr>
    </w:pPr>
    <w:r>
      <w:rPr>
        <w:rFonts w:ascii="Calibri" w:hAnsi="Calibri"/>
        <w:b/>
        <w:color w:val="31849B" w:themeColor="accent5" w:themeShade="BF"/>
        <w:sz w:val="24"/>
        <w:szCs w:val="24"/>
      </w:rPr>
      <w:t>SUBMINISTRAMENT DE PAPER</w:t>
    </w:r>
  </w:p>
  <w:p w:rsidR="0006017F" w:rsidRPr="001F2096" w:rsidRDefault="0006017F" w:rsidP="0006017F">
    <w:pPr>
      <w:tabs>
        <w:tab w:val="left" w:pos="1891"/>
      </w:tabs>
      <w:overflowPunct w:val="0"/>
      <w:rPr>
        <w:lang w:eastAsia="ca-ES"/>
      </w:rPr>
    </w:pPr>
    <w:r>
      <w:rPr>
        <w:lang w:eastAsia="ca-ES"/>
      </w:rPr>
      <w:tab/>
    </w:r>
  </w:p>
  <w:p w:rsidR="00C55979" w:rsidRDefault="00C55979" w:rsidP="0006017F">
    <w:pPr>
      <w:overflowPunct w:val="0"/>
      <w:jc w:val="right"/>
      <w:rPr>
        <w:rFonts w:asciiTheme="minorHAnsi" w:hAnsiTheme="minorHAnsi"/>
        <w:b/>
        <w:bCs/>
        <w:color w:val="31849B" w:themeColor="accent5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17F" w:rsidRDefault="000601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1719E"/>
    <w:rsid w:val="00051B5C"/>
    <w:rsid w:val="0006017F"/>
    <w:rsid w:val="00061091"/>
    <w:rsid w:val="000777BD"/>
    <w:rsid w:val="000835AF"/>
    <w:rsid w:val="00084DC3"/>
    <w:rsid w:val="000A05B0"/>
    <w:rsid w:val="000A2DCE"/>
    <w:rsid w:val="000A5EDC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13242"/>
    <w:rsid w:val="00141708"/>
    <w:rsid w:val="00142243"/>
    <w:rsid w:val="00144D43"/>
    <w:rsid w:val="001505D3"/>
    <w:rsid w:val="00155280"/>
    <w:rsid w:val="00156433"/>
    <w:rsid w:val="0015671E"/>
    <w:rsid w:val="0016499C"/>
    <w:rsid w:val="00177B68"/>
    <w:rsid w:val="00182AC1"/>
    <w:rsid w:val="001A5AE4"/>
    <w:rsid w:val="001B0170"/>
    <w:rsid w:val="001C3277"/>
    <w:rsid w:val="001D0201"/>
    <w:rsid w:val="001D05E7"/>
    <w:rsid w:val="001E7117"/>
    <w:rsid w:val="0022590C"/>
    <w:rsid w:val="00237B0D"/>
    <w:rsid w:val="002471D6"/>
    <w:rsid w:val="00262A94"/>
    <w:rsid w:val="002644FC"/>
    <w:rsid w:val="00270B5A"/>
    <w:rsid w:val="00273461"/>
    <w:rsid w:val="00276606"/>
    <w:rsid w:val="00284B7C"/>
    <w:rsid w:val="00284D83"/>
    <w:rsid w:val="00294D45"/>
    <w:rsid w:val="00296D56"/>
    <w:rsid w:val="00296E88"/>
    <w:rsid w:val="002C42D3"/>
    <w:rsid w:val="002D37DF"/>
    <w:rsid w:val="002E2EEB"/>
    <w:rsid w:val="002F07C7"/>
    <w:rsid w:val="002F4D89"/>
    <w:rsid w:val="0030272D"/>
    <w:rsid w:val="003232E0"/>
    <w:rsid w:val="00334C2D"/>
    <w:rsid w:val="00335258"/>
    <w:rsid w:val="0033595A"/>
    <w:rsid w:val="00354C3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9C9"/>
    <w:rsid w:val="00434361"/>
    <w:rsid w:val="00437361"/>
    <w:rsid w:val="00465035"/>
    <w:rsid w:val="004725CC"/>
    <w:rsid w:val="004875F4"/>
    <w:rsid w:val="00487EC4"/>
    <w:rsid w:val="004A0B78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20B2"/>
    <w:rsid w:val="00520D61"/>
    <w:rsid w:val="00525A54"/>
    <w:rsid w:val="005357CC"/>
    <w:rsid w:val="0054746C"/>
    <w:rsid w:val="00567BC1"/>
    <w:rsid w:val="00570576"/>
    <w:rsid w:val="00594F3C"/>
    <w:rsid w:val="005968EC"/>
    <w:rsid w:val="005A171E"/>
    <w:rsid w:val="005A1CCB"/>
    <w:rsid w:val="005A52A5"/>
    <w:rsid w:val="005B0ABD"/>
    <w:rsid w:val="005C5421"/>
    <w:rsid w:val="005E1F81"/>
    <w:rsid w:val="006202CB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D0CAD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75C6B"/>
    <w:rsid w:val="0078032E"/>
    <w:rsid w:val="00782350"/>
    <w:rsid w:val="007920A8"/>
    <w:rsid w:val="007A1ECC"/>
    <w:rsid w:val="007B5C88"/>
    <w:rsid w:val="007C109E"/>
    <w:rsid w:val="007C7F84"/>
    <w:rsid w:val="007D1E8E"/>
    <w:rsid w:val="007D2E99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07F0"/>
    <w:rsid w:val="008A3C9B"/>
    <w:rsid w:val="008A6E1D"/>
    <w:rsid w:val="008C1567"/>
    <w:rsid w:val="008C24C4"/>
    <w:rsid w:val="008C510B"/>
    <w:rsid w:val="008C6E21"/>
    <w:rsid w:val="008D4691"/>
    <w:rsid w:val="008D77CF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0301"/>
    <w:rsid w:val="009742DB"/>
    <w:rsid w:val="00986A57"/>
    <w:rsid w:val="00995DC9"/>
    <w:rsid w:val="009B75DA"/>
    <w:rsid w:val="009C16A0"/>
    <w:rsid w:val="009D2CE4"/>
    <w:rsid w:val="009D7659"/>
    <w:rsid w:val="009F2D7E"/>
    <w:rsid w:val="00A15E64"/>
    <w:rsid w:val="00A16D31"/>
    <w:rsid w:val="00A463DB"/>
    <w:rsid w:val="00A46D2E"/>
    <w:rsid w:val="00A47906"/>
    <w:rsid w:val="00A774CB"/>
    <w:rsid w:val="00A824D9"/>
    <w:rsid w:val="00A85444"/>
    <w:rsid w:val="00A91A45"/>
    <w:rsid w:val="00A9761D"/>
    <w:rsid w:val="00AA2265"/>
    <w:rsid w:val="00AB6B6C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2904"/>
    <w:rsid w:val="00B96808"/>
    <w:rsid w:val="00BA5DDE"/>
    <w:rsid w:val="00BB2709"/>
    <w:rsid w:val="00BB3346"/>
    <w:rsid w:val="00BB7A6D"/>
    <w:rsid w:val="00BD0AF3"/>
    <w:rsid w:val="00BE1B8B"/>
    <w:rsid w:val="00BE4865"/>
    <w:rsid w:val="00BE4DFF"/>
    <w:rsid w:val="00C2360F"/>
    <w:rsid w:val="00C2446F"/>
    <w:rsid w:val="00C306FF"/>
    <w:rsid w:val="00C43002"/>
    <w:rsid w:val="00C55979"/>
    <w:rsid w:val="00C56710"/>
    <w:rsid w:val="00C6460C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6B15"/>
    <w:rsid w:val="00DB599A"/>
    <w:rsid w:val="00DD1AC7"/>
    <w:rsid w:val="00DF497F"/>
    <w:rsid w:val="00DF743C"/>
    <w:rsid w:val="00DF7B4F"/>
    <w:rsid w:val="00E007D6"/>
    <w:rsid w:val="00E02FAB"/>
    <w:rsid w:val="00E30DDB"/>
    <w:rsid w:val="00E37F7C"/>
    <w:rsid w:val="00E402FE"/>
    <w:rsid w:val="00E50A6B"/>
    <w:rsid w:val="00E50F48"/>
    <w:rsid w:val="00E525AB"/>
    <w:rsid w:val="00E73FBF"/>
    <w:rsid w:val="00E74A29"/>
    <w:rsid w:val="00E81B65"/>
    <w:rsid w:val="00E939E0"/>
    <w:rsid w:val="00E93E39"/>
    <w:rsid w:val="00E9537D"/>
    <w:rsid w:val="00E976D8"/>
    <w:rsid w:val="00EB5CB8"/>
    <w:rsid w:val="00ED3AA3"/>
    <w:rsid w:val="00ED517E"/>
    <w:rsid w:val="00EE02CF"/>
    <w:rsid w:val="00EE03BF"/>
    <w:rsid w:val="00EE56A3"/>
    <w:rsid w:val="00EF16C3"/>
    <w:rsid w:val="00EF4BF8"/>
    <w:rsid w:val="00F072D7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2C21"/>
    <w:rsid w:val="00FD5545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970301"/>
  </w:style>
  <w:style w:type="paragraph" w:customStyle="1" w:styleId="ttulo31">
    <w:name w:val="ttulo31"/>
    <w:basedOn w:val="Normal"/>
    <w:rsid w:val="00B9290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B9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73AEB-6D66-4E99-8650-A6C6D217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160</TotalTime>
  <Pages>2</Pages>
  <Words>279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26</cp:revision>
  <cp:lastPrinted>2019-06-25T14:08:00Z</cp:lastPrinted>
  <dcterms:created xsi:type="dcterms:W3CDTF">2023-01-27T07:20:00Z</dcterms:created>
  <dcterms:modified xsi:type="dcterms:W3CDTF">2026-03-04T11:21:00Z</dcterms:modified>
</cp:coreProperties>
</file>