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8F14B" w14:textId="6DDF8898" w:rsidR="00B819ED" w:rsidRDefault="00E92D00" w:rsidP="00C02CA4">
      <w:pPr>
        <w:pStyle w:val="Ttulo1"/>
        <w:numPr>
          <w:ilvl w:val="0"/>
          <w:numId w:val="0"/>
        </w:numPr>
        <w:spacing w:after="120" w:line="276" w:lineRule="auto"/>
      </w:pPr>
      <w:bookmarkStart w:id="0" w:name="_Toc218237299"/>
      <w:bookmarkStart w:id="1" w:name="_GoBack"/>
      <w:bookmarkEnd w:id="1"/>
      <w:r w:rsidRPr="00C02CA4">
        <w:t>A</w:t>
      </w:r>
      <w:r w:rsidR="00B819ED" w:rsidRPr="00C02CA4">
        <w:t>NNEX 1 – CARACTERÍSTIQUES MÍNIMES</w:t>
      </w:r>
      <w:bookmarkEnd w:id="0"/>
    </w:p>
    <w:p w14:paraId="765FC235" w14:textId="77777777" w:rsidR="003D1392" w:rsidRPr="003D1392" w:rsidRDefault="003D1392" w:rsidP="003D1392"/>
    <w:p w14:paraId="0B9D3DCE" w14:textId="48DD9494" w:rsidR="0074244F" w:rsidRDefault="00734133" w:rsidP="00B819ED">
      <w:pPr>
        <w:rPr>
          <w:b/>
          <w:bCs/>
        </w:rPr>
      </w:pPr>
      <w:r w:rsidRPr="00734133">
        <w:rPr>
          <w:noProof/>
          <w:lang w:val="es-ES" w:eastAsia="es-ES"/>
        </w:rPr>
        <w:drawing>
          <wp:inline distT="0" distB="0" distL="0" distR="0" wp14:anchorId="39C6B1D2" wp14:editId="3BA876AD">
            <wp:extent cx="4158615" cy="2981960"/>
            <wp:effectExtent l="0" t="0" r="0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EFE16" w14:textId="44844A29" w:rsidR="005165B4" w:rsidRPr="00B65AE4" w:rsidRDefault="005165B4" w:rsidP="00C2266B">
      <w:pPr>
        <w:rPr>
          <w:b/>
          <w:bCs/>
          <w:sz w:val="24"/>
          <w:szCs w:val="24"/>
        </w:rPr>
      </w:pPr>
    </w:p>
    <w:p w14:paraId="4E9EE2AE" w14:textId="77777777" w:rsidR="00B65AE4" w:rsidRPr="00B65AE4" w:rsidRDefault="00B65AE4" w:rsidP="00B65AE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lang w:val="es-ES" w:eastAsia="es-ES"/>
        </w:rPr>
      </w:pPr>
      <w:r w:rsidRPr="00B65AE4">
        <w:rPr>
          <w:rFonts w:cs="Arial"/>
          <w:b/>
          <w:color w:val="000000"/>
          <w:u w:val="single"/>
        </w:rPr>
        <w:t>Les empreses licitadores admeses a participar en el concurs hauran de presentar les mostres i dur a terme un taller pràctic corresponents un cop realitzada l’obertura del Sobre B</w:t>
      </w:r>
      <w:r w:rsidRPr="00B65AE4">
        <w:rPr>
          <w:rFonts w:ascii="Calibri,Bold" w:hAnsi="Calibri,Bold" w:cs="Calibri,Bold"/>
          <w:b/>
          <w:bCs/>
          <w:lang w:val="es-ES" w:eastAsia="es-ES"/>
        </w:rPr>
        <w:t>.</w:t>
      </w:r>
    </w:p>
    <w:p w14:paraId="406B1F2D" w14:textId="4565D079" w:rsidR="00B65AE4" w:rsidRPr="00B65AE4" w:rsidRDefault="00B65AE4" w:rsidP="00B65AE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u w:val="single"/>
        </w:rPr>
      </w:pPr>
    </w:p>
    <w:p w14:paraId="6DFB90F7" w14:textId="77777777" w:rsidR="00B65AE4" w:rsidRPr="00B65AE4" w:rsidRDefault="00B65AE4" w:rsidP="00B65AE4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u w:val="single"/>
        </w:rPr>
      </w:pPr>
    </w:p>
    <w:p w14:paraId="6897E5C0" w14:textId="77777777" w:rsidR="00B65AE4" w:rsidRPr="00B65AE4" w:rsidRDefault="00B65AE4" w:rsidP="00B65AE4">
      <w:pPr>
        <w:spacing w:before="120" w:after="120"/>
        <w:jc w:val="both"/>
      </w:pPr>
      <w:r w:rsidRPr="00B65AE4">
        <w:rPr>
          <w:color w:val="0000FF"/>
          <w:highlight w:val="lightGray"/>
        </w:rPr>
        <w:t>L’adreça de correu electrònic</w:t>
      </w:r>
      <w:r w:rsidRPr="00B65AE4">
        <w:rPr>
          <w:color w:val="0000FF"/>
        </w:rPr>
        <w:t xml:space="preserve"> </w:t>
      </w:r>
      <w:r w:rsidRPr="00B65AE4">
        <w:t>on notificar data i lloc de l’entrega de les mostres és:</w:t>
      </w:r>
    </w:p>
    <w:p w14:paraId="2655DFE0" w14:textId="77777777" w:rsidR="00B65AE4" w:rsidRPr="00B65AE4" w:rsidRDefault="00B65AE4" w:rsidP="00B65AE4">
      <w:pPr>
        <w:pStyle w:val="Prrafodelista"/>
        <w:numPr>
          <w:ilvl w:val="0"/>
          <w:numId w:val="23"/>
        </w:numPr>
        <w:spacing w:before="120" w:after="120"/>
        <w:jc w:val="both"/>
      </w:pPr>
      <w:r w:rsidRPr="00B65AE4">
        <w:t>............................................................</w:t>
      </w:r>
    </w:p>
    <w:p w14:paraId="477A6825" w14:textId="707637BE" w:rsidR="00B65AE4" w:rsidRPr="00B65AE4" w:rsidRDefault="00B65AE4" w:rsidP="00B65AE4">
      <w:pPr>
        <w:spacing w:before="120" w:after="120"/>
        <w:jc w:val="both"/>
      </w:pPr>
    </w:p>
    <w:p w14:paraId="02456578" w14:textId="77777777" w:rsidR="00B65AE4" w:rsidRPr="00B65AE4" w:rsidRDefault="00B65AE4" w:rsidP="00B65AE4">
      <w:pPr>
        <w:spacing w:before="120" w:after="120"/>
        <w:jc w:val="both"/>
      </w:pPr>
    </w:p>
    <w:p w14:paraId="3DFA3021" w14:textId="77777777" w:rsidR="00B65AE4" w:rsidRPr="00B65AE4" w:rsidRDefault="00B65AE4" w:rsidP="00B65AE4">
      <w:pPr>
        <w:spacing w:before="120" w:after="120"/>
        <w:jc w:val="both"/>
      </w:pPr>
      <w:r w:rsidRPr="00B65AE4">
        <w:t>I per que així consti, signa el present annex en mostra del seu compliment,</w:t>
      </w:r>
    </w:p>
    <w:p w14:paraId="42152FEA" w14:textId="3BB7A72E" w:rsidR="00B65AE4" w:rsidRPr="00B65AE4" w:rsidRDefault="00B65AE4" w:rsidP="00B65AE4">
      <w:pPr>
        <w:spacing w:before="120" w:after="120"/>
        <w:jc w:val="both"/>
      </w:pPr>
    </w:p>
    <w:p w14:paraId="0F95740B" w14:textId="6BF4DA07" w:rsidR="00B65AE4" w:rsidRPr="00B65AE4" w:rsidRDefault="00B65AE4" w:rsidP="00B65AE4">
      <w:pPr>
        <w:spacing w:before="120" w:after="120"/>
        <w:jc w:val="both"/>
      </w:pPr>
    </w:p>
    <w:p w14:paraId="2AF2332C" w14:textId="1066CAF0" w:rsidR="00B65AE4" w:rsidRPr="00B65AE4" w:rsidRDefault="00B65AE4" w:rsidP="00B65AE4">
      <w:pPr>
        <w:spacing w:before="120" w:after="120"/>
        <w:jc w:val="both"/>
      </w:pPr>
    </w:p>
    <w:p w14:paraId="41DBFA40" w14:textId="77777777" w:rsidR="00B65AE4" w:rsidRPr="00B65AE4" w:rsidRDefault="00B65AE4" w:rsidP="00B65AE4">
      <w:pPr>
        <w:spacing w:before="120" w:after="120"/>
        <w:jc w:val="both"/>
      </w:pPr>
      <w:r w:rsidRPr="00B65AE4">
        <w:t>(data, signatura i segell de l’empresa)</w:t>
      </w:r>
    </w:p>
    <w:p w14:paraId="325AE3B3" w14:textId="77777777" w:rsidR="00734133" w:rsidRDefault="00734133" w:rsidP="00C2266B">
      <w:pPr>
        <w:rPr>
          <w:b/>
          <w:bCs/>
        </w:rPr>
      </w:pPr>
    </w:p>
    <w:p w14:paraId="02EDC2E0" w14:textId="77777777" w:rsidR="005165B4" w:rsidRDefault="005165B4" w:rsidP="00C2266B">
      <w:pPr>
        <w:rPr>
          <w:b/>
          <w:bCs/>
        </w:rPr>
      </w:pPr>
    </w:p>
    <w:p w14:paraId="4383E790" w14:textId="32E4F62E" w:rsidR="005165B4" w:rsidRDefault="005165B4" w:rsidP="00C2266B">
      <w:pPr>
        <w:rPr>
          <w:b/>
          <w:bCs/>
        </w:rPr>
      </w:pPr>
    </w:p>
    <w:sectPr w:rsidR="005165B4" w:rsidSect="00D44219">
      <w:headerReference w:type="default" r:id="rId9"/>
      <w:footerReference w:type="default" r:id="rId10"/>
      <w:pgSz w:w="11906" w:h="16838"/>
      <w:pgMar w:top="1418" w:right="170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90602" w14:textId="77777777" w:rsidR="009C14CF" w:rsidRDefault="009C14CF">
      <w:r>
        <w:separator/>
      </w:r>
    </w:p>
  </w:endnote>
  <w:endnote w:type="continuationSeparator" w:id="0">
    <w:p w14:paraId="1380BFC8" w14:textId="77777777" w:rsidR="009C14CF" w:rsidRDefault="009C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penSymbol">
    <w:altName w:val="MV Boli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8327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66B9B6A0" w14:textId="76302AF5" w:rsidR="009C14CF" w:rsidRPr="00D44219" w:rsidRDefault="009C14CF" w:rsidP="00D44219">
            <w:pPr>
              <w:pStyle w:val="Piedepgina"/>
              <w:jc w:val="right"/>
            </w:pPr>
            <w:r w:rsidRPr="00AF276D">
              <w:rPr>
                <w:b/>
                <w:sz w:val="18"/>
                <w:szCs w:val="18"/>
              </w:rPr>
              <w:fldChar w:fldCharType="begin"/>
            </w:r>
            <w:r w:rsidRPr="00AF276D">
              <w:rPr>
                <w:b/>
                <w:sz w:val="18"/>
                <w:szCs w:val="18"/>
              </w:rPr>
              <w:instrText>PAGE</w:instrText>
            </w:r>
            <w:r w:rsidRPr="00AF276D">
              <w:rPr>
                <w:b/>
                <w:sz w:val="18"/>
                <w:szCs w:val="18"/>
              </w:rPr>
              <w:fldChar w:fldCharType="separate"/>
            </w:r>
            <w:r w:rsidR="003D1392">
              <w:rPr>
                <w:b/>
                <w:noProof/>
                <w:sz w:val="18"/>
                <w:szCs w:val="18"/>
              </w:rPr>
              <w:t>1</w:t>
            </w:r>
            <w:r w:rsidRPr="00AF276D">
              <w:rPr>
                <w:b/>
                <w:sz w:val="18"/>
                <w:szCs w:val="18"/>
              </w:rPr>
              <w:fldChar w:fldCharType="end"/>
            </w:r>
            <w:r w:rsidRPr="00AF276D">
              <w:rPr>
                <w:sz w:val="18"/>
                <w:szCs w:val="18"/>
              </w:rPr>
              <w:t>/</w:t>
            </w:r>
            <w:r w:rsidRPr="00AF276D">
              <w:rPr>
                <w:b/>
                <w:sz w:val="18"/>
                <w:szCs w:val="18"/>
              </w:rPr>
              <w:fldChar w:fldCharType="begin"/>
            </w:r>
            <w:r w:rsidRPr="00AF276D">
              <w:rPr>
                <w:b/>
                <w:sz w:val="18"/>
                <w:szCs w:val="18"/>
              </w:rPr>
              <w:instrText>NUMPAGES</w:instrText>
            </w:r>
            <w:r w:rsidRPr="00AF276D">
              <w:rPr>
                <w:b/>
                <w:sz w:val="18"/>
                <w:szCs w:val="18"/>
              </w:rPr>
              <w:fldChar w:fldCharType="separate"/>
            </w:r>
            <w:r w:rsidR="003D1392">
              <w:rPr>
                <w:b/>
                <w:noProof/>
                <w:sz w:val="18"/>
                <w:szCs w:val="18"/>
              </w:rPr>
              <w:t>1</w:t>
            </w:r>
            <w:r w:rsidRPr="00AF276D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CC37C" w14:textId="77777777" w:rsidR="009C14CF" w:rsidRDefault="009C14CF">
      <w:r>
        <w:separator/>
      </w:r>
    </w:p>
  </w:footnote>
  <w:footnote w:type="continuationSeparator" w:id="0">
    <w:p w14:paraId="0C3256FE" w14:textId="77777777" w:rsidR="009C14CF" w:rsidRDefault="009C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FCFCE" w14:textId="77777777" w:rsidR="003D1392" w:rsidRPr="00D44219" w:rsidRDefault="003D1392" w:rsidP="003D1392">
    <w:pPr>
      <w:pStyle w:val="Encabezado"/>
      <w:spacing w:after="0" w:line="240" w:lineRule="auto"/>
      <w:jc w:val="right"/>
      <w:rPr>
        <w:b/>
        <w:bCs/>
      </w:rPr>
    </w:pPr>
    <w:r w:rsidRPr="00D44219">
      <w:rPr>
        <w:b/>
        <w:bCs/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05F3A7C" wp14:editId="50536A08">
          <wp:simplePos x="0" y="0"/>
          <wp:positionH relativeFrom="column">
            <wp:posOffset>-97155</wp:posOffset>
          </wp:positionH>
          <wp:positionV relativeFrom="paragraph">
            <wp:posOffset>168910</wp:posOffset>
          </wp:positionV>
          <wp:extent cx="2586355" cy="447675"/>
          <wp:effectExtent l="0" t="0" r="4445" b="9525"/>
          <wp:wrapTight wrapText="bothSides">
            <wp:wrapPolygon edited="0">
              <wp:start x="0" y="0"/>
              <wp:lineTo x="0" y="21140"/>
              <wp:lineTo x="21478" y="21140"/>
              <wp:lineTo x="21478" y="0"/>
              <wp:lineTo x="0" y="0"/>
            </wp:wrapPolygon>
          </wp:wrapTight>
          <wp:docPr id="6" name="1 Imagen" descr="CSAPG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APG_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635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F40095" w14:textId="77777777" w:rsidR="003D1392" w:rsidRPr="00D44219" w:rsidRDefault="003D1392" w:rsidP="003D1392">
    <w:pPr>
      <w:pStyle w:val="Encabezado"/>
      <w:spacing w:after="0" w:line="240" w:lineRule="auto"/>
      <w:jc w:val="right"/>
      <w:rPr>
        <w:b/>
        <w:bCs/>
      </w:rPr>
    </w:pPr>
    <w:r w:rsidRPr="00D44219">
      <w:rPr>
        <w:b/>
        <w:bCs/>
      </w:rPr>
      <w:t xml:space="preserve">PLEC DE PRESCRIPCIONS TÈCNIQUES </w:t>
    </w:r>
  </w:p>
  <w:p w14:paraId="78C71996" w14:textId="77777777" w:rsidR="003D1392" w:rsidRPr="00D44219" w:rsidRDefault="003D1392" w:rsidP="003D1392">
    <w:pPr>
      <w:pStyle w:val="Encabezado"/>
      <w:spacing w:after="0" w:line="240" w:lineRule="auto"/>
      <w:jc w:val="right"/>
      <w:rPr>
        <w:b/>
        <w:bCs/>
      </w:rPr>
    </w:pPr>
    <w:r w:rsidRPr="00D44219">
      <w:rPr>
        <w:b/>
        <w:bCs/>
      </w:rPr>
      <w:t>Exp. CSAPG OB 2026/05</w:t>
    </w:r>
  </w:p>
  <w:p w14:paraId="092D77F2" w14:textId="77777777" w:rsidR="003D1392" w:rsidRPr="00D44219" w:rsidRDefault="003D1392" w:rsidP="003D1392">
    <w:pPr>
      <w:pStyle w:val="Encabezado"/>
      <w:spacing w:after="0" w:line="240" w:lineRule="auto"/>
      <w:jc w:val="right"/>
      <w:rPr>
        <w:rFonts w:ascii="Calibri" w:eastAsia="Times New Roman" w:hAnsi="Calibri" w:cs="Times New Roman"/>
        <w:b/>
        <w:color w:val="31849B" w:themeColor="accent5" w:themeShade="BF"/>
        <w:lang w:eastAsia="es-ES"/>
      </w:rPr>
    </w:pPr>
    <w:r w:rsidRPr="00D44219">
      <w:rPr>
        <w:rFonts w:ascii="Calibri" w:eastAsia="Times New Roman" w:hAnsi="Calibri" w:cs="Times New Roman"/>
        <w:b/>
        <w:color w:val="31849B" w:themeColor="accent5" w:themeShade="BF"/>
        <w:lang w:eastAsia="es-ES"/>
      </w:rPr>
      <w:t>SUBMINISTRAMENT DE PAPER</w:t>
    </w:r>
  </w:p>
  <w:p w14:paraId="5782AB22" w14:textId="77777777" w:rsidR="003D1392" w:rsidRDefault="003D13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979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638"/>
    <w:multiLevelType w:val="hybridMultilevel"/>
    <w:tmpl w:val="BF7204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7034"/>
    <w:multiLevelType w:val="hybridMultilevel"/>
    <w:tmpl w:val="A75016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8278A"/>
    <w:multiLevelType w:val="hybridMultilevel"/>
    <w:tmpl w:val="A7584436"/>
    <w:lvl w:ilvl="0" w:tplc="20B8B980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93A3D"/>
    <w:multiLevelType w:val="hybridMultilevel"/>
    <w:tmpl w:val="605C142E"/>
    <w:lvl w:ilvl="0" w:tplc="5220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00F28"/>
    <w:multiLevelType w:val="hybridMultilevel"/>
    <w:tmpl w:val="44BA0288"/>
    <w:lvl w:ilvl="0" w:tplc="9D3EBB1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42DC5"/>
    <w:multiLevelType w:val="hybridMultilevel"/>
    <w:tmpl w:val="18525484"/>
    <w:lvl w:ilvl="0" w:tplc="5220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C04A8"/>
    <w:multiLevelType w:val="hybridMultilevel"/>
    <w:tmpl w:val="8F66E5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F083F"/>
    <w:multiLevelType w:val="multilevel"/>
    <w:tmpl w:val="3300D4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74473E"/>
    <w:multiLevelType w:val="multilevel"/>
    <w:tmpl w:val="60F63EF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1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8FB77C7"/>
    <w:multiLevelType w:val="hybridMultilevel"/>
    <w:tmpl w:val="E43A2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120F2A"/>
    <w:multiLevelType w:val="multilevel"/>
    <w:tmpl w:val="D12E8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2105" w:hanging="360"/>
      </w:pPr>
    </w:lvl>
    <w:lvl w:ilvl="2">
      <w:start w:val="1"/>
      <w:numFmt w:val="lowerRoman"/>
      <w:lvlText w:val="%3."/>
      <w:lvlJc w:val="right"/>
      <w:pPr>
        <w:ind w:left="-1385" w:hanging="180"/>
      </w:pPr>
    </w:lvl>
    <w:lvl w:ilvl="3">
      <w:start w:val="1"/>
      <w:numFmt w:val="decimal"/>
      <w:lvlText w:val="%4."/>
      <w:lvlJc w:val="left"/>
      <w:pPr>
        <w:ind w:left="-665" w:hanging="360"/>
      </w:pPr>
    </w:lvl>
    <w:lvl w:ilvl="4">
      <w:start w:val="1"/>
      <w:numFmt w:val="lowerLetter"/>
      <w:lvlText w:val="%5."/>
      <w:lvlJc w:val="left"/>
      <w:pPr>
        <w:ind w:left="55" w:hanging="360"/>
      </w:pPr>
    </w:lvl>
    <w:lvl w:ilvl="5">
      <w:start w:val="1"/>
      <w:numFmt w:val="lowerRoman"/>
      <w:lvlText w:val="%6."/>
      <w:lvlJc w:val="right"/>
      <w:pPr>
        <w:ind w:left="775" w:hanging="180"/>
      </w:pPr>
    </w:lvl>
    <w:lvl w:ilvl="6">
      <w:start w:val="1"/>
      <w:numFmt w:val="decimal"/>
      <w:lvlText w:val="%7."/>
      <w:lvlJc w:val="left"/>
      <w:pPr>
        <w:ind w:left="1495" w:hanging="360"/>
      </w:pPr>
    </w:lvl>
    <w:lvl w:ilvl="7">
      <w:start w:val="1"/>
      <w:numFmt w:val="lowerLetter"/>
      <w:lvlText w:val="%8."/>
      <w:lvlJc w:val="left"/>
      <w:pPr>
        <w:ind w:left="2215" w:hanging="360"/>
      </w:pPr>
    </w:lvl>
    <w:lvl w:ilvl="8">
      <w:start w:val="1"/>
      <w:numFmt w:val="lowerRoman"/>
      <w:lvlText w:val="%9."/>
      <w:lvlJc w:val="right"/>
      <w:pPr>
        <w:ind w:left="2935" w:hanging="180"/>
      </w:pPr>
    </w:lvl>
  </w:abstractNum>
  <w:abstractNum w:abstractNumId="12" w15:restartNumberingAfterBreak="0">
    <w:nsid w:val="5F370835"/>
    <w:multiLevelType w:val="hybridMultilevel"/>
    <w:tmpl w:val="52B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76D0E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05AFA"/>
    <w:multiLevelType w:val="hybridMultilevel"/>
    <w:tmpl w:val="01160ABA"/>
    <w:lvl w:ilvl="0" w:tplc="22B28CA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C62A4"/>
    <w:multiLevelType w:val="hybridMultilevel"/>
    <w:tmpl w:val="DA3607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F333C"/>
    <w:multiLevelType w:val="hybridMultilevel"/>
    <w:tmpl w:val="F7A8A780"/>
    <w:lvl w:ilvl="0" w:tplc="6C4643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E7A48"/>
    <w:multiLevelType w:val="multilevel"/>
    <w:tmpl w:val="E0747E3E"/>
    <w:lvl w:ilvl="0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F2A3A9B"/>
    <w:multiLevelType w:val="hybridMultilevel"/>
    <w:tmpl w:val="FFE0BCB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EF3C99"/>
    <w:multiLevelType w:val="hybridMultilevel"/>
    <w:tmpl w:val="B9CAF27A"/>
    <w:lvl w:ilvl="0" w:tplc="90A22B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1"/>
  </w:num>
  <w:num w:numId="5">
    <w:abstractNumId w:val="15"/>
  </w:num>
  <w:num w:numId="6">
    <w:abstractNumId w:val="3"/>
    <w:lvlOverride w:ilvl="0">
      <w:startOverride w:val="1"/>
    </w:lvlOverride>
  </w:num>
  <w:num w:numId="7">
    <w:abstractNumId w:val="14"/>
  </w:num>
  <w:num w:numId="8">
    <w:abstractNumId w:val="9"/>
  </w:num>
  <w:num w:numId="9">
    <w:abstractNumId w:val="3"/>
    <w:lvlOverride w:ilvl="0">
      <w:startOverride w:val="1"/>
    </w:lvlOverride>
  </w:num>
  <w:num w:numId="10">
    <w:abstractNumId w:val="13"/>
  </w:num>
  <w:num w:numId="11">
    <w:abstractNumId w:val="7"/>
  </w:num>
  <w:num w:numId="12">
    <w:abstractNumId w:val="4"/>
  </w:num>
  <w:num w:numId="13">
    <w:abstractNumId w:val="6"/>
  </w:num>
  <w:num w:numId="14">
    <w:abstractNumId w:val="10"/>
  </w:num>
  <w:num w:numId="15">
    <w:abstractNumId w:val="12"/>
  </w:num>
  <w:num w:numId="16">
    <w:abstractNumId w:val="5"/>
  </w:num>
  <w:num w:numId="17">
    <w:abstractNumId w:val="18"/>
  </w:num>
  <w:num w:numId="18">
    <w:abstractNumId w:val="3"/>
    <w:lvlOverride w:ilvl="0">
      <w:startOverride w:val="1"/>
    </w:lvlOverride>
  </w:num>
  <w:num w:numId="19">
    <w:abstractNumId w:val="8"/>
  </w:num>
  <w:num w:numId="20">
    <w:abstractNumId w:val="17"/>
  </w:num>
  <w:num w:numId="21">
    <w:abstractNumId w:val="11"/>
  </w:num>
  <w:num w:numId="22">
    <w:abstractNumId w:val="3"/>
    <w:lvlOverride w:ilvl="0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1">
      <o:colormenu v:ext="edit" stroke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BB"/>
    <w:rsid w:val="000159C7"/>
    <w:rsid w:val="00023EE1"/>
    <w:rsid w:val="00063611"/>
    <w:rsid w:val="00090A01"/>
    <w:rsid w:val="000B3534"/>
    <w:rsid w:val="000C12AC"/>
    <w:rsid w:val="000C2AC9"/>
    <w:rsid w:val="000D1E47"/>
    <w:rsid w:val="000D768B"/>
    <w:rsid w:val="000E70C9"/>
    <w:rsid w:val="000F3261"/>
    <w:rsid w:val="000F4EED"/>
    <w:rsid w:val="000F6424"/>
    <w:rsid w:val="000F7009"/>
    <w:rsid w:val="00101544"/>
    <w:rsid w:val="0013536A"/>
    <w:rsid w:val="00137463"/>
    <w:rsid w:val="0015755E"/>
    <w:rsid w:val="001875F6"/>
    <w:rsid w:val="00191CB8"/>
    <w:rsid w:val="00192E1E"/>
    <w:rsid w:val="001975F2"/>
    <w:rsid w:val="00197FD2"/>
    <w:rsid w:val="001A10F9"/>
    <w:rsid w:val="001B0B1D"/>
    <w:rsid w:val="001B424C"/>
    <w:rsid w:val="00202A90"/>
    <w:rsid w:val="00211CB2"/>
    <w:rsid w:val="00213F25"/>
    <w:rsid w:val="00217756"/>
    <w:rsid w:val="002275FB"/>
    <w:rsid w:val="00233C2D"/>
    <w:rsid w:val="00264CC1"/>
    <w:rsid w:val="00271393"/>
    <w:rsid w:val="00276D59"/>
    <w:rsid w:val="0028124F"/>
    <w:rsid w:val="00287B4F"/>
    <w:rsid w:val="002A34A7"/>
    <w:rsid w:val="002B5B58"/>
    <w:rsid w:val="002D56DC"/>
    <w:rsid w:val="002D7B4E"/>
    <w:rsid w:val="002F2ED0"/>
    <w:rsid w:val="00313012"/>
    <w:rsid w:val="0032083C"/>
    <w:rsid w:val="003337CD"/>
    <w:rsid w:val="00366B7C"/>
    <w:rsid w:val="003A7256"/>
    <w:rsid w:val="003B28D0"/>
    <w:rsid w:val="003B78D1"/>
    <w:rsid w:val="003C085C"/>
    <w:rsid w:val="003D1392"/>
    <w:rsid w:val="003D146B"/>
    <w:rsid w:val="003E35DE"/>
    <w:rsid w:val="003E45DF"/>
    <w:rsid w:val="003E6386"/>
    <w:rsid w:val="00402B3D"/>
    <w:rsid w:val="004154A0"/>
    <w:rsid w:val="004252A9"/>
    <w:rsid w:val="004502F3"/>
    <w:rsid w:val="00465FA6"/>
    <w:rsid w:val="00476A8D"/>
    <w:rsid w:val="004875F4"/>
    <w:rsid w:val="00490191"/>
    <w:rsid w:val="004A0371"/>
    <w:rsid w:val="004A344E"/>
    <w:rsid w:val="004C05F8"/>
    <w:rsid w:val="004C4E38"/>
    <w:rsid w:val="004D07E5"/>
    <w:rsid w:val="004D743B"/>
    <w:rsid w:val="004E2ABB"/>
    <w:rsid w:val="004F25FE"/>
    <w:rsid w:val="00506280"/>
    <w:rsid w:val="005165B4"/>
    <w:rsid w:val="00531AF9"/>
    <w:rsid w:val="00536252"/>
    <w:rsid w:val="00540B2D"/>
    <w:rsid w:val="00554502"/>
    <w:rsid w:val="005864CE"/>
    <w:rsid w:val="00597B9A"/>
    <w:rsid w:val="005A4123"/>
    <w:rsid w:val="005A5BA8"/>
    <w:rsid w:val="005B3AE7"/>
    <w:rsid w:val="005B3B7A"/>
    <w:rsid w:val="005C40D2"/>
    <w:rsid w:val="005D0769"/>
    <w:rsid w:val="005D4079"/>
    <w:rsid w:val="005E21B8"/>
    <w:rsid w:val="00604C96"/>
    <w:rsid w:val="00614873"/>
    <w:rsid w:val="006154C7"/>
    <w:rsid w:val="00637CBD"/>
    <w:rsid w:val="00640AF1"/>
    <w:rsid w:val="0064181C"/>
    <w:rsid w:val="0064465B"/>
    <w:rsid w:val="00650925"/>
    <w:rsid w:val="00663F73"/>
    <w:rsid w:val="0067546B"/>
    <w:rsid w:val="00675EC8"/>
    <w:rsid w:val="006820A4"/>
    <w:rsid w:val="00682FDB"/>
    <w:rsid w:val="006842D4"/>
    <w:rsid w:val="006A1944"/>
    <w:rsid w:val="006C118A"/>
    <w:rsid w:val="00702989"/>
    <w:rsid w:val="00706CA1"/>
    <w:rsid w:val="00713BD6"/>
    <w:rsid w:val="007332A6"/>
    <w:rsid w:val="00734133"/>
    <w:rsid w:val="0074244F"/>
    <w:rsid w:val="007725BF"/>
    <w:rsid w:val="007739A4"/>
    <w:rsid w:val="007A203B"/>
    <w:rsid w:val="007A5FD4"/>
    <w:rsid w:val="007B1E6E"/>
    <w:rsid w:val="007B5C88"/>
    <w:rsid w:val="007D7147"/>
    <w:rsid w:val="007E060D"/>
    <w:rsid w:val="007E75D2"/>
    <w:rsid w:val="008002AB"/>
    <w:rsid w:val="008007DC"/>
    <w:rsid w:val="00836DD1"/>
    <w:rsid w:val="008556C7"/>
    <w:rsid w:val="00873499"/>
    <w:rsid w:val="0087482D"/>
    <w:rsid w:val="008A7C98"/>
    <w:rsid w:val="008B019C"/>
    <w:rsid w:val="008C392C"/>
    <w:rsid w:val="008F4FBD"/>
    <w:rsid w:val="00901EF8"/>
    <w:rsid w:val="00903B35"/>
    <w:rsid w:val="0092137F"/>
    <w:rsid w:val="009408CE"/>
    <w:rsid w:val="00943E25"/>
    <w:rsid w:val="0095050B"/>
    <w:rsid w:val="00987DC9"/>
    <w:rsid w:val="009B4FA0"/>
    <w:rsid w:val="009B74CB"/>
    <w:rsid w:val="009C14CF"/>
    <w:rsid w:val="009C5A6B"/>
    <w:rsid w:val="009D2E42"/>
    <w:rsid w:val="009D74CF"/>
    <w:rsid w:val="009E4CE2"/>
    <w:rsid w:val="009F5B3A"/>
    <w:rsid w:val="00A064F4"/>
    <w:rsid w:val="00A13ABD"/>
    <w:rsid w:val="00A24FFC"/>
    <w:rsid w:val="00A40FA4"/>
    <w:rsid w:val="00A430E2"/>
    <w:rsid w:val="00A43B1D"/>
    <w:rsid w:val="00A5454C"/>
    <w:rsid w:val="00A559AC"/>
    <w:rsid w:val="00A8760C"/>
    <w:rsid w:val="00A96A3A"/>
    <w:rsid w:val="00AA57E8"/>
    <w:rsid w:val="00AB40F4"/>
    <w:rsid w:val="00AB6059"/>
    <w:rsid w:val="00AD5BF2"/>
    <w:rsid w:val="00AF276D"/>
    <w:rsid w:val="00B12DAB"/>
    <w:rsid w:val="00B21BED"/>
    <w:rsid w:val="00B2717C"/>
    <w:rsid w:val="00B36EE4"/>
    <w:rsid w:val="00B52AE3"/>
    <w:rsid w:val="00B56F3A"/>
    <w:rsid w:val="00B64739"/>
    <w:rsid w:val="00B65AE4"/>
    <w:rsid w:val="00B763A8"/>
    <w:rsid w:val="00B819ED"/>
    <w:rsid w:val="00B82077"/>
    <w:rsid w:val="00B86464"/>
    <w:rsid w:val="00BA0669"/>
    <w:rsid w:val="00BA373C"/>
    <w:rsid w:val="00BA75F1"/>
    <w:rsid w:val="00BB5C73"/>
    <w:rsid w:val="00BC5A62"/>
    <w:rsid w:val="00BD7760"/>
    <w:rsid w:val="00BE222E"/>
    <w:rsid w:val="00BF1AAB"/>
    <w:rsid w:val="00BF5AE6"/>
    <w:rsid w:val="00C002F8"/>
    <w:rsid w:val="00C02CA4"/>
    <w:rsid w:val="00C1297B"/>
    <w:rsid w:val="00C16F61"/>
    <w:rsid w:val="00C2266B"/>
    <w:rsid w:val="00C30366"/>
    <w:rsid w:val="00C30374"/>
    <w:rsid w:val="00C32E45"/>
    <w:rsid w:val="00C55F5D"/>
    <w:rsid w:val="00C6359B"/>
    <w:rsid w:val="00C717EF"/>
    <w:rsid w:val="00C808BD"/>
    <w:rsid w:val="00C809BC"/>
    <w:rsid w:val="00C813D6"/>
    <w:rsid w:val="00CA2076"/>
    <w:rsid w:val="00CA4F10"/>
    <w:rsid w:val="00CD4A5E"/>
    <w:rsid w:val="00CE54BF"/>
    <w:rsid w:val="00D13D60"/>
    <w:rsid w:val="00D1772D"/>
    <w:rsid w:val="00D22DCA"/>
    <w:rsid w:val="00D30A9C"/>
    <w:rsid w:val="00D44219"/>
    <w:rsid w:val="00D56C34"/>
    <w:rsid w:val="00D650C8"/>
    <w:rsid w:val="00D71A6D"/>
    <w:rsid w:val="00D8449D"/>
    <w:rsid w:val="00D86B41"/>
    <w:rsid w:val="00DB2C74"/>
    <w:rsid w:val="00DD44BE"/>
    <w:rsid w:val="00E21076"/>
    <w:rsid w:val="00E269E6"/>
    <w:rsid w:val="00E55B0C"/>
    <w:rsid w:val="00E63E82"/>
    <w:rsid w:val="00E92D00"/>
    <w:rsid w:val="00EC4D2A"/>
    <w:rsid w:val="00ED517E"/>
    <w:rsid w:val="00EE02CF"/>
    <w:rsid w:val="00F04F0D"/>
    <w:rsid w:val="00F10B97"/>
    <w:rsid w:val="00F154C7"/>
    <w:rsid w:val="00F34AC8"/>
    <w:rsid w:val="00F378C0"/>
    <w:rsid w:val="00F4686D"/>
    <w:rsid w:val="00F509F9"/>
    <w:rsid w:val="00F54816"/>
    <w:rsid w:val="00F64063"/>
    <w:rsid w:val="00F65239"/>
    <w:rsid w:val="00F83D97"/>
    <w:rsid w:val="00FB162F"/>
    <w:rsid w:val="00FC2895"/>
    <w:rsid w:val="00FD1D67"/>
    <w:rsid w:val="00FD4956"/>
    <w:rsid w:val="00FD5AEA"/>
    <w:rsid w:val="00FE1B14"/>
    <w:rsid w:val="00FF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o:colormenu v:ext="edit" strokecolor="silver"/>
    </o:shapedefaults>
    <o:shapelayout v:ext="edit">
      <o:idmap v:ext="edit" data="1"/>
    </o:shapelayout>
  </w:shapeDefaults>
  <w:decimalSymbol w:val=","/>
  <w:listSeparator w:val=";"/>
  <w14:docId w14:val="17CAE963"/>
  <w15:docId w15:val="{3A97C166-600B-4F47-A779-A51795E7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25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ulo1">
    <w:name w:val="heading 1"/>
    <w:basedOn w:val="Ttulo"/>
    <w:next w:val="Normal"/>
    <w:link w:val="Ttulo1Car"/>
    <w:uiPriority w:val="9"/>
    <w:qFormat/>
    <w:rsid w:val="003A7256"/>
    <w:pPr>
      <w:numPr>
        <w:numId w:val="6"/>
      </w:numPr>
      <w:pBdr>
        <w:bottom w:val="none" w:sz="0" w:space="0" w:color="auto"/>
      </w:pBdr>
      <w:autoSpaceDE w:val="0"/>
      <w:autoSpaceDN w:val="0"/>
      <w:adjustRightInd w:val="0"/>
      <w:spacing w:after="240"/>
      <w:contextualSpacing w:val="0"/>
      <w:jc w:val="both"/>
      <w:outlineLvl w:val="0"/>
    </w:pPr>
    <w:rPr>
      <w:rFonts w:asciiTheme="minorHAnsi" w:eastAsiaTheme="minorHAnsi" w:hAnsiTheme="minorHAnsi" w:cs="Arial"/>
      <w:b/>
      <w:color w:val="000000"/>
      <w:spacing w:val="0"/>
      <w:kern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75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2275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275F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6A1944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A7256"/>
    <w:rPr>
      <w:rFonts w:asciiTheme="minorHAnsi" w:eastAsiaTheme="minorHAnsi" w:hAnsiTheme="minorHAnsi" w:cs="Arial"/>
      <w:b/>
      <w:color w:val="000000"/>
      <w:sz w:val="22"/>
      <w:szCs w:val="22"/>
      <w:lang w:val="ca-ES" w:eastAsia="en-US"/>
    </w:rPr>
  </w:style>
  <w:style w:type="paragraph" w:customStyle="1" w:styleId="Default">
    <w:name w:val="Default"/>
    <w:qFormat/>
    <w:rsid w:val="003A72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3A725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3A7256"/>
    <w:rPr>
      <w:rFonts w:ascii="Arial" w:hAnsi="Arial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256"/>
    <w:rPr>
      <w:rFonts w:ascii="Arial" w:hAnsi="Arial"/>
      <w:sz w:val="22"/>
      <w:szCs w:val="22"/>
      <w:lang w:val="ca-ES"/>
    </w:rPr>
  </w:style>
  <w:style w:type="paragraph" w:styleId="Textoindependiente3">
    <w:name w:val="Body Text 3"/>
    <w:basedOn w:val="Normal"/>
    <w:link w:val="Textoindependiente3Car"/>
    <w:rsid w:val="003A725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A7256"/>
    <w:rPr>
      <w:sz w:val="16"/>
      <w:szCs w:val="16"/>
      <w:lang w:val="ca-ES"/>
    </w:rPr>
  </w:style>
  <w:style w:type="character" w:styleId="Hipervnculo">
    <w:name w:val="Hyperlink"/>
    <w:uiPriority w:val="99"/>
    <w:rsid w:val="003A7256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A7256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A7256"/>
    <w:pPr>
      <w:tabs>
        <w:tab w:val="left" w:pos="426"/>
        <w:tab w:val="right" w:leader="dot" w:pos="8494"/>
      </w:tabs>
      <w:spacing w:after="100"/>
    </w:pPr>
  </w:style>
  <w:style w:type="paragraph" w:styleId="Ttulo">
    <w:name w:val="Title"/>
    <w:basedOn w:val="Normal"/>
    <w:next w:val="Normal"/>
    <w:link w:val="TtuloCar"/>
    <w:qFormat/>
    <w:rsid w:val="003A7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A7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n-US"/>
    </w:rPr>
  </w:style>
  <w:style w:type="character" w:styleId="Refdecomentario">
    <w:name w:val="annotation reference"/>
    <w:basedOn w:val="Fuentedeprrafopredeter"/>
    <w:rsid w:val="00287B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87B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B4F"/>
    <w:rPr>
      <w:rFonts w:asciiTheme="minorHAnsi" w:eastAsiaTheme="minorHAnsi" w:hAnsiTheme="minorHAnsi" w:cstheme="minorBidi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87B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87B4F"/>
    <w:rPr>
      <w:rFonts w:asciiTheme="minorHAnsi" w:eastAsiaTheme="minorHAnsi" w:hAnsiTheme="minorHAnsi" w:cstheme="minorBidi"/>
      <w:b/>
      <w:bCs/>
      <w:lang w:val="ca-ES" w:eastAsia="en-US"/>
    </w:rPr>
  </w:style>
  <w:style w:type="paragraph" w:styleId="Revisin">
    <w:name w:val="Revision"/>
    <w:hidden/>
    <w:uiPriority w:val="99"/>
    <w:semiHidden/>
    <w:rsid w:val="005D4079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link w:val="Prrafodelista"/>
    <w:uiPriority w:val="1"/>
    <w:locked/>
    <w:rsid w:val="00B65AE4"/>
    <w:rPr>
      <w:rFonts w:asciiTheme="minorHAnsi" w:eastAsiaTheme="minorHAnsi" w:hAnsiTheme="minorHAnsi" w:cstheme="minorBid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rtinez\AppData\Roaming\Microsoft\Plantillas\CSA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B5499-3094-44A5-AA86-D1CA4F6C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CSAP.dotx</Template>
  <TotalTime>0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lmartinez</dc:creator>
  <cp:lastModifiedBy>Ingrid Feliubadaló Díaz</cp:lastModifiedBy>
  <cp:revision>3</cp:revision>
  <cp:lastPrinted>2026-02-25T11:49:00Z</cp:lastPrinted>
  <dcterms:created xsi:type="dcterms:W3CDTF">2026-02-25T11:49:00Z</dcterms:created>
  <dcterms:modified xsi:type="dcterms:W3CDTF">2026-02-25T11:50:00Z</dcterms:modified>
</cp:coreProperties>
</file>