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4DE75" w14:textId="77777777" w:rsidR="00FA3293" w:rsidRPr="00874841" w:rsidRDefault="00FA3293" w:rsidP="00FA3293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874841">
        <w:rPr>
          <w:rFonts w:cs="Arial"/>
          <w:b/>
          <w:bCs/>
          <w:sz w:val="22"/>
          <w:szCs w:val="22"/>
          <w:lang w:eastAsia="ca-ES"/>
        </w:rPr>
        <w:t>ANNEX 1</w:t>
      </w:r>
    </w:p>
    <w:p w14:paraId="78272929" w14:textId="77777777" w:rsidR="00FA3293" w:rsidRPr="00874841" w:rsidRDefault="00FA3293" w:rsidP="00FA3293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14:paraId="1162F100" w14:textId="77777777" w:rsidR="00FA3293" w:rsidRPr="00874841" w:rsidRDefault="00FA3293" w:rsidP="00FA3293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874841">
        <w:rPr>
          <w:rFonts w:cs="Arial"/>
          <w:b/>
          <w:bCs/>
          <w:sz w:val="22"/>
          <w:szCs w:val="22"/>
          <w:lang w:eastAsia="ca-ES"/>
        </w:rPr>
        <w:t>MODEL DE DECLARACIÓ RESPONSABLE</w:t>
      </w:r>
    </w:p>
    <w:p w14:paraId="1BC43E15" w14:textId="77777777" w:rsidR="00FA3293" w:rsidRPr="00874841" w:rsidRDefault="00FA3293" w:rsidP="00FA3293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14:paraId="528E5E21" w14:textId="77777777" w:rsidR="00FA3293" w:rsidRPr="00874841" w:rsidRDefault="00FA3293" w:rsidP="00FA3293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El senyor/a ................................................................., amb DNI núm. ........................, en nom propi / en nom i representació de ................................ ( de la qual actua en qualitat de ............................... (administrador únic, solidari o mancomunat o apoderat solidari o mancomunat), segons escriptura pública atorgada davant el Notari de (lloc), senyor ...................... (, en data ....................... (i número de protocol .........................), declara sota la seva responsabilitat, com a empresa licitadora del contracte .................................,</w:t>
      </w:r>
    </w:p>
    <w:p w14:paraId="3ABE022A" w14:textId="77777777" w:rsidR="00FA3293" w:rsidRPr="00874841" w:rsidRDefault="00FA3293" w:rsidP="00FA3293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2665C77F" w14:textId="77777777" w:rsidR="00FA3293" w:rsidRPr="00874841" w:rsidRDefault="00FA3293" w:rsidP="00FA3293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 xml:space="preserve">Que la societat està inscrita en el Registre d’empreses licitadores i classificades (RELIC) </w:t>
      </w:r>
      <w:r w:rsidRPr="00874841">
        <w:rPr>
          <w:rFonts w:cs="Arial"/>
          <w:sz w:val="22"/>
          <w:szCs w:val="22"/>
        </w:rPr>
        <w:t>o en el Registre oficial de licitadors i empreses classificades del sector públic (ROLECE)</w:t>
      </w:r>
      <w:r w:rsidRPr="00874841">
        <w:rPr>
          <w:rFonts w:cs="Arial"/>
          <w:sz w:val="22"/>
          <w:szCs w:val="22"/>
          <w:lang w:eastAsia="ca-ES"/>
        </w:rPr>
        <w:t>.</w:t>
      </w:r>
    </w:p>
    <w:p w14:paraId="29A31C7E" w14:textId="77777777" w:rsidR="00FA3293" w:rsidRPr="00874841" w:rsidRDefault="00FA3293" w:rsidP="00FA3293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Que la societat està constituïda vàlidament i que de conformitat amb el seu objecte social es pot presentar a la licitació.</w:t>
      </w:r>
    </w:p>
    <w:p w14:paraId="7188E0F1" w14:textId="77777777" w:rsidR="00FA3293" w:rsidRPr="00874841" w:rsidRDefault="00FA3293" w:rsidP="00FA3293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Que està facultat/</w:t>
      </w:r>
      <w:proofErr w:type="spellStart"/>
      <w:r w:rsidRPr="00874841">
        <w:rPr>
          <w:rFonts w:cs="Arial"/>
          <w:sz w:val="22"/>
          <w:szCs w:val="22"/>
          <w:lang w:eastAsia="ca-ES"/>
        </w:rPr>
        <w:t>ada</w:t>
      </w:r>
      <w:proofErr w:type="spellEnd"/>
      <w:r w:rsidRPr="00874841">
        <w:rPr>
          <w:rFonts w:cs="Arial"/>
          <w:sz w:val="22"/>
          <w:szCs w:val="22"/>
          <w:lang w:eastAsia="ca-ES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</w:t>
      </w:r>
    </w:p>
    <w:p w14:paraId="2B2A6F38" w14:textId="77777777" w:rsidR="00FA3293" w:rsidRPr="00874841" w:rsidRDefault="00FA3293" w:rsidP="00FA3293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Que compleix els requisits de solvència econòmica i financera, i tècnica i professional, de conformitat amb els requisits mínims exigits en aquest plec.</w:t>
      </w:r>
    </w:p>
    <w:p w14:paraId="15F97FF4" w14:textId="77777777" w:rsidR="00FA3293" w:rsidRPr="00874841" w:rsidRDefault="00FA3293" w:rsidP="00FA3293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Que compleix amb la resta de requisits que s’estableixen en aquest plec.</w:t>
      </w:r>
    </w:p>
    <w:p w14:paraId="1FAE677E" w14:textId="77777777" w:rsidR="00FA3293" w:rsidRPr="00874841" w:rsidRDefault="00FA3293" w:rsidP="00FA3293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Que en cas de ser una empresa estrangera, es sotmetrà als jutjats i tribunals espanyols de qualsevol ordre per a totes les incidències que puguin sorgir del contracte, amb renúncia expressa del fur propi.</w:t>
      </w:r>
    </w:p>
    <w:p w14:paraId="00C51AEE" w14:textId="77777777" w:rsidR="00FA3293" w:rsidRPr="00874841" w:rsidRDefault="00FA3293" w:rsidP="00FA3293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 xml:space="preserve"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</w:p>
    <w:p w14:paraId="24A6BAE2" w14:textId="77777777" w:rsidR="00FA3293" w:rsidRPr="00874841" w:rsidRDefault="00FA3293" w:rsidP="00FA3293">
      <w:pPr>
        <w:autoSpaceDE w:val="0"/>
        <w:autoSpaceDN w:val="0"/>
        <w:adjustRightInd w:val="0"/>
        <w:ind w:left="709"/>
        <w:rPr>
          <w:rFonts w:cs="Arial"/>
          <w:sz w:val="22"/>
          <w:szCs w:val="22"/>
          <w:lang w:eastAsia="ca-ES"/>
        </w:rPr>
      </w:pPr>
    </w:p>
    <w:p w14:paraId="2B5C4034" w14:textId="77777777" w:rsidR="00FA3293" w:rsidRPr="00874841" w:rsidRDefault="00FA3293" w:rsidP="00FA3293">
      <w:pPr>
        <w:autoSpaceDE w:val="0"/>
        <w:autoSpaceDN w:val="0"/>
        <w:adjustRightInd w:val="0"/>
        <w:ind w:left="709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 xml:space="preserve">[Indicar adreça/es de correu electrònic – el/s document/s </w:t>
      </w:r>
      <w:proofErr w:type="spellStart"/>
      <w:r w:rsidRPr="00874841">
        <w:rPr>
          <w:rFonts w:cs="Arial"/>
          <w:sz w:val="22"/>
          <w:szCs w:val="22"/>
          <w:lang w:eastAsia="ca-ES"/>
        </w:rPr>
        <w:t>identificatiu</w:t>
      </w:r>
      <w:proofErr w:type="spellEnd"/>
      <w:r w:rsidRPr="00874841">
        <w:rPr>
          <w:rFonts w:cs="Arial"/>
          <w:sz w:val="22"/>
          <w:szCs w:val="22"/>
          <w:lang w:eastAsia="ca-ES"/>
        </w:rPr>
        <w:t>/s corresponent/s (NIF/NIE/CIF/Passaport) – número/os de telèfon/os mòbil/s)]</w:t>
      </w:r>
    </w:p>
    <w:p w14:paraId="0D17D08A" w14:textId="77777777" w:rsidR="00FA3293" w:rsidRPr="00874841" w:rsidRDefault="00FA3293" w:rsidP="00FA3293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65A7FE75" w14:textId="77777777" w:rsidR="00FA3293" w:rsidRPr="00874841" w:rsidRDefault="00FA3293" w:rsidP="00FA3293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78D9B929" w14:textId="77777777" w:rsidR="00FA3293" w:rsidRPr="00874841" w:rsidRDefault="00FA3293" w:rsidP="00FA3293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Que en cas que l’empresa recorri a la solvència i mitjans d’altres empreses, l’empresa disposa dels recursos que s’assenyalen a continuació de l’empresa (nom de l’empresa),a  la solvència i mitjans de la qui recorre l’empresa licitadora per acreditar la solvència.</w:t>
      </w:r>
    </w:p>
    <w:p w14:paraId="53A15C92" w14:textId="77777777" w:rsidR="00FA3293" w:rsidRPr="00874841" w:rsidRDefault="00FA3293" w:rsidP="00FA3293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Que en cas que l’empresa licitadora tingui intenció de subcontractar, subcontractarà la part de contracte que s’assenyala a continuació, la qual té un import de ( import) amb l’empresa o les empreses següents:</w:t>
      </w:r>
    </w:p>
    <w:p w14:paraId="70691E7C" w14:textId="77777777" w:rsidR="00FA3293" w:rsidRPr="00874841" w:rsidRDefault="00FA3293" w:rsidP="00FA3293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En cas que en l’apartat G.3 del quadre de característiques s’exigeixi l’adscripció de mitjans materials i/o personals, que es compromet a adscriure a l’execució del contracte els mitjans que es requereixen en l’apartat G.3 del quadre de característiques.</w:t>
      </w:r>
    </w:p>
    <w:p w14:paraId="0BC365E6" w14:textId="77777777" w:rsidR="00FA3293" w:rsidRPr="00874841" w:rsidRDefault="00FA3293" w:rsidP="00FA3293">
      <w:pPr>
        <w:tabs>
          <w:tab w:val="left" w:pos="0"/>
          <w:tab w:val="left" w:pos="1296"/>
          <w:tab w:val="left" w:pos="1440"/>
        </w:tabs>
        <w:suppressAutoHyphens/>
        <w:rPr>
          <w:rFonts w:cs="Arial"/>
          <w:b/>
          <w:spacing w:val="-2"/>
          <w:sz w:val="22"/>
          <w:szCs w:val="22"/>
        </w:rPr>
      </w:pPr>
    </w:p>
    <w:p w14:paraId="6228DCEE" w14:textId="77777777" w:rsidR="00FA3293" w:rsidRPr="00874841" w:rsidRDefault="00FA3293" w:rsidP="00FA3293">
      <w:pPr>
        <w:tabs>
          <w:tab w:val="left" w:pos="0"/>
          <w:tab w:val="left" w:pos="1296"/>
          <w:tab w:val="left" w:pos="1440"/>
        </w:tabs>
        <w:suppressAutoHyphens/>
        <w:rPr>
          <w:rFonts w:cs="Arial"/>
          <w:b/>
          <w:spacing w:val="-2"/>
          <w:sz w:val="22"/>
          <w:szCs w:val="22"/>
        </w:rPr>
      </w:pPr>
    </w:p>
    <w:p w14:paraId="54B06F06" w14:textId="77777777" w:rsidR="00FA3293" w:rsidRPr="00874841" w:rsidRDefault="00FA3293" w:rsidP="00FA3293">
      <w:pPr>
        <w:autoSpaceDE w:val="0"/>
        <w:autoSpaceDN w:val="0"/>
        <w:adjustRightInd w:val="0"/>
        <w:jc w:val="left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I per què consti, signo aquesta declaració responsable.</w:t>
      </w:r>
    </w:p>
    <w:p w14:paraId="0FA02DD9" w14:textId="77777777" w:rsidR="00FA3293" w:rsidRPr="00874841" w:rsidRDefault="00FA3293" w:rsidP="00FA3293">
      <w:pPr>
        <w:autoSpaceDE w:val="0"/>
        <w:autoSpaceDN w:val="0"/>
        <w:adjustRightInd w:val="0"/>
        <w:jc w:val="left"/>
        <w:rPr>
          <w:rFonts w:cs="Arial"/>
          <w:sz w:val="22"/>
          <w:szCs w:val="22"/>
          <w:lang w:eastAsia="ca-ES"/>
        </w:rPr>
      </w:pPr>
    </w:p>
    <w:p w14:paraId="0F0B8A31" w14:textId="77777777" w:rsidR="00FA3293" w:rsidRPr="00874841" w:rsidRDefault="00FA3293" w:rsidP="00FA3293">
      <w:pPr>
        <w:autoSpaceDE w:val="0"/>
        <w:autoSpaceDN w:val="0"/>
        <w:adjustRightInd w:val="0"/>
        <w:jc w:val="left"/>
        <w:rPr>
          <w:rFonts w:cs="Arial"/>
          <w:sz w:val="22"/>
          <w:szCs w:val="22"/>
          <w:lang w:eastAsia="ca-ES"/>
        </w:rPr>
      </w:pPr>
    </w:p>
    <w:p w14:paraId="48C141A8" w14:textId="77777777" w:rsidR="00FA3293" w:rsidRPr="00874841" w:rsidRDefault="00FA3293" w:rsidP="00FA3293">
      <w:pPr>
        <w:autoSpaceDE w:val="0"/>
        <w:autoSpaceDN w:val="0"/>
        <w:adjustRightInd w:val="0"/>
        <w:jc w:val="left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(lloc i data )</w:t>
      </w:r>
    </w:p>
    <w:p w14:paraId="3900AB4A" w14:textId="77777777" w:rsidR="00FA3293" w:rsidRPr="00874841" w:rsidRDefault="00FA3293" w:rsidP="00FA3293">
      <w:pPr>
        <w:tabs>
          <w:tab w:val="left" w:pos="0"/>
          <w:tab w:val="left" w:pos="1296"/>
          <w:tab w:val="left" w:pos="1440"/>
        </w:tabs>
        <w:suppressAutoHyphens/>
        <w:rPr>
          <w:rFonts w:cs="Arial"/>
          <w:b/>
          <w:spacing w:val="-2"/>
          <w:sz w:val="22"/>
          <w:szCs w:val="22"/>
        </w:rPr>
      </w:pPr>
      <w:r w:rsidRPr="00874841">
        <w:rPr>
          <w:rFonts w:cs="Arial"/>
          <w:sz w:val="22"/>
          <w:szCs w:val="22"/>
          <w:lang w:eastAsia="ca-ES"/>
        </w:rPr>
        <w:t>Signatura</w:t>
      </w:r>
    </w:p>
    <w:sectPr w:rsidR="00FA3293" w:rsidRPr="00874841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3B5FC" w14:textId="77777777" w:rsidR="00A5584B" w:rsidRDefault="00A5584B">
      <w:r>
        <w:separator/>
      </w:r>
    </w:p>
  </w:endnote>
  <w:endnote w:type="continuationSeparator" w:id="0">
    <w:p w14:paraId="7655BE2C" w14:textId="77777777" w:rsidR="00A5584B" w:rsidRDefault="00A5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37EA1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C9350DF" wp14:editId="3A926958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728226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23F7DA67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768258C9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01952024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350D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60728226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23F7DA67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768258C9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01952024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1DE02D9C" wp14:editId="3C428EF1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7D239" w14:textId="77777777" w:rsidR="00A5584B" w:rsidRDefault="00A5584B">
      <w:r>
        <w:separator/>
      </w:r>
    </w:p>
  </w:footnote>
  <w:footnote w:type="continuationSeparator" w:id="0">
    <w:p w14:paraId="74BCC063" w14:textId="77777777" w:rsidR="00A5584B" w:rsidRDefault="00A55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38A30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00B0AD8B" wp14:editId="14FE586F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0pt;height:10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603A54D2"/>
    <w:multiLevelType w:val="hybridMultilevel"/>
    <w:tmpl w:val="27A2F924"/>
    <w:lvl w:ilvl="0" w:tplc="8022FD6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635011">
    <w:abstractNumId w:val="0"/>
  </w:num>
  <w:num w:numId="2" w16cid:durableId="283660811">
    <w:abstractNumId w:val="1"/>
  </w:num>
  <w:num w:numId="3" w16cid:durableId="1997999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93"/>
    <w:rsid w:val="000306EE"/>
    <w:rsid w:val="00056888"/>
    <w:rsid w:val="0008120D"/>
    <w:rsid w:val="0009227B"/>
    <w:rsid w:val="00095675"/>
    <w:rsid w:val="000C02DF"/>
    <w:rsid w:val="000C42DB"/>
    <w:rsid w:val="000E10C3"/>
    <w:rsid w:val="00156381"/>
    <w:rsid w:val="00167484"/>
    <w:rsid w:val="001B506A"/>
    <w:rsid w:val="001C30E3"/>
    <w:rsid w:val="001E0F5F"/>
    <w:rsid w:val="002043AA"/>
    <w:rsid w:val="00223D4E"/>
    <w:rsid w:val="00232FC3"/>
    <w:rsid w:val="00246627"/>
    <w:rsid w:val="002508DF"/>
    <w:rsid w:val="0026625E"/>
    <w:rsid w:val="0028086B"/>
    <w:rsid w:val="002E2BDA"/>
    <w:rsid w:val="00304654"/>
    <w:rsid w:val="00324672"/>
    <w:rsid w:val="00347490"/>
    <w:rsid w:val="003F12CB"/>
    <w:rsid w:val="00412722"/>
    <w:rsid w:val="00447FE0"/>
    <w:rsid w:val="00465F93"/>
    <w:rsid w:val="00474F3E"/>
    <w:rsid w:val="004D0AE5"/>
    <w:rsid w:val="004D0E3F"/>
    <w:rsid w:val="00510D65"/>
    <w:rsid w:val="0058161F"/>
    <w:rsid w:val="0059058E"/>
    <w:rsid w:val="005A4F01"/>
    <w:rsid w:val="005E060F"/>
    <w:rsid w:val="005E0B05"/>
    <w:rsid w:val="005F3D6C"/>
    <w:rsid w:val="0061017B"/>
    <w:rsid w:val="006375BC"/>
    <w:rsid w:val="006432F4"/>
    <w:rsid w:val="00682F43"/>
    <w:rsid w:val="00687402"/>
    <w:rsid w:val="006E38E8"/>
    <w:rsid w:val="006F4714"/>
    <w:rsid w:val="00701326"/>
    <w:rsid w:val="00710210"/>
    <w:rsid w:val="007318DF"/>
    <w:rsid w:val="00740D16"/>
    <w:rsid w:val="00797719"/>
    <w:rsid w:val="007E7054"/>
    <w:rsid w:val="007F4B27"/>
    <w:rsid w:val="00805F76"/>
    <w:rsid w:val="0085109B"/>
    <w:rsid w:val="00856236"/>
    <w:rsid w:val="0088552F"/>
    <w:rsid w:val="008A18F4"/>
    <w:rsid w:val="008A4A16"/>
    <w:rsid w:val="008B08BE"/>
    <w:rsid w:val="008E2ABD"/>
    <w:rsid w:val="008F0925"/>
    <w:rsid w:val="00901404"/>
    <w:rsid w:val="00922B22"/>
    <w:rsid w:val="00922C1C"/>
    <w:rsid w:val="00927F8B"/>
    <w:rsid w:val="00932E7F"/>
    <w:rsid w:val="009340EC"/>
    <w:rsid w:val="00936BED"/>
    <w:rsid w:val="009448FF"/>
    <w:rsid w:val="00950760"/>
    <w:rsid w:val="009576DB"/>
    <w:rsid w:val="009E11A2"/>
    <w:rsid w:val="00A0276F"/>
    <w:rsid w:val="00A04E21"/>
    <w:rsid w:val="00A5154D"/>
    <w:rsid w:val="00A5584B"/>
    <w:rsid w:val="00A92FC4"/>
    <w:rsid w:val="00AB4A98"/>
    <w:rsid w:val="00AE518E"/>
    <w:rsid w:val="00BD57AC"/>
    <w:rsid w:val="00BF4424"/>
    <w:rsid w:val="00C11916"/>
    <w:rsid w:val="00C22AD0"/>
    <w:rsid w:val="00C545E1"/>
    <w:rsid w:val="00C64A3F"/>
    <w:rsid w:val="00CE1FB5"/>
    <w:rsid w:val="00CE5881"/>
    <w:rsid w:val="00D43920"/>
    <w:rsid w:val="00D66CFB"/>
    <w:rsid w:val="00D75CFF"/>
    <w:rsid w:val="00D81736"/>
    <w:rsid w:val="00DC7A0F"/>
    <w:rsid w:val="00E00587"/>
    <w:rsid w:val="00E45D44"/>
    <w:rsid w:val="00E53BD5"/>
    <w:rsid w:val="00E575B2"/>
    <w:rsid w:val="00E9497B"/>
    <w:rsid w:val="00EB4648"/>
    <w:rsid w:val="00EE09C3"/>
    <w:rsid w:val="00F65127"/>
    <w:rsid w:val="00F958D3"/>
    <w:rsid w:val="00FA3293"/>
    <w:rsid w:val="00FA5627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18BCC3"/>
  <w15:chartTrackingRefBased/>
  <w15:docId w15:val="{A7D5A9D9-C7B2-412A-A3E0-BB720664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3293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iella\OneDrive%20-%20Generalitat%20de%20Catalunya\Vidiella\Plantilles%20Logos\ARC%20GEN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amb adreca vertical</Template>
  <TotalTime>1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Vidiella Oromí, Sònia</dc:creator>
  <cp:keywords/>
  <cp:lastModifiedBy>Vidiella Oromí, Sònia</cp:lastModifiedBy>
  <cp:revision>1</cp:revision>
  <cp:lastPrinted>2006-02-10T09:33:00Z</cp:lastPrinted>
  <dcterms:created xsi:type="dcterms:W3CDTF">2026-03-03T08:09:00Z</dcterms:created>
  <dcterms:modified xsi:type="dcterms:W3CDTF">2026-03-03T08:10:00Z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