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E0C6" w14:textId="77777777" w:rsidR="00C64A14" w:rsidRPr="00B303F6" w:rsidRDefault="00C64A14" w:rsidP="00C64A14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2"/>
          <w:szCs w:val="22"/>
          <w:lang w:eastAsia="ca-ES"/>
        </w:rPr>
      </w:pPr>
      <w:r w:rsidRPr="00B303F6">
        <w:rPr>
          <w:rFonts w:cs="Arial"/>
          <w:b/>
          <w:bCs/>
          <w:sz w:val="22"/>
          <w:szCs w:val="22"/>
          <w:lang w:eastAsia="ca-ES"/>
        </w:rPr>
        <w:t>ANNEX 1</w:t>
      </w:r>
    </w:p>
    <w:p w14:paraId="28E7B9CA" w14:textId="77777777" w:rsidR="00C64A14" w:rsidRPr="00B303F6" w:rsidRDefault="00C64A14" w:rsidP="00C64A14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2"/>
          <w:szCs w:val="22"/>
          <w:lang w:eastAsia="ca-ES"/>
        </w:rPr>
      </w:pPr>
    </w:p>
    <w:p w14:paraId="5CCF3427" w14:textId="77777777" w:rsidR="00C64A14" w:rsidRPr="00B303F6" w:rsidRDefault="00C64A14" w:rsidP="00C64A14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2"/>
          <w:szCs w:val="22"/>
          <w:lang w:eastAsia="ca-ES"/>
        </w:rPr>
      </w:pPr>
      <w:r w:rsidRPr="00B303F6">
        <w:rPr>
          <w:rFonts w:cs="Arial"/>
          <w:b/>
          <w:bCs/>
          <w:sz w:val="22"/>
          <w:szCs w:val="22"/>
          <w:lang w:eastAsia="ca-ES"/>
        </w:rPr>
        <w:t>MODEL DE DECLARACIÓ RESPONSABLE</w:t>
      </w:r>
    </w:p>
    <w:p w14:paraId="1410AEBD" w14:textId="77777777" w:rsidR="00C64A14" w:rsidRPr="00B303F6" w:rsidRDefault="00C64A14" w:rsidP="00C64A14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2"/>
          <w:szCs w:val="22"/>
          <w:lang w:eastAsia="ca-ES"/>
        </w:rPr>
      </w:pPr>
    </w:p>
    <w:p w14:paraId="5F0C31B8" w14:textId="77777777" w:rsidR="00C64A14" w:rsidRPr="00B303F6" w:rsidRDefault="00C64A14" w:rsidP="00C64A14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eastAsia="ca-ES"/>
        </w:rPr>
      </w:pPr>
      <w:r w:rsidRPr="00B303F6">
        <w:rPr>
          <w:rFonts w:cs="Arial"/>
          <w:sz w:val="22"/>
          <w:szCs w:val="22"/>
          <w:lang w:eastAsia="ca-ES"/>
        </w:rPr>
        <w:t>El senyor/a ................................................................., amb DNI núm. ................., en nom propi / en nom i representació de .......................... de la qual actua en qualitat de ........................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</w:t>
      </w:r>
    </w:p>
    <w:p w14:paraId="71DC4E5C" w14:textId="77777777" w:rsidR="00C64A14" w:rsidRPr="00B303F6" w:rsidRDefault="00C64A14" w:rsidP="00C64A14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eastAsia="ca-ES"/>
        </w:rPr>
      </w:pPr>
    </w:p>
    <w:p w14:paraId="2BB71C8E" w14:textId="77777777" w:rsidR="00C64A14" w:rsidRPr="00B303F6" w:rsidRDefault="00C64A14" w:rsidP="00C64A1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eastAsia="ca-ES"/>
        </w:rPr>
      </w:pPr>
      <w:r w:rsidRPr="00B303F6">
        <w:rPr>
          <w:rFonts w:cs="Arial"/>
          <w:sz w:val="22"/>
          <w:szCs w:val="22"/>
          <w:lang w:eastAsia="ca-ES"/>
        </w:rPr>
        <w:t>Que la societat està inscrita en el Registre d’empreses licitadores i classificades de Catalunya(RELIC)</w:t>
      </w:r>
      <w:r>
        <w:rPr>
          <w:rFonts w:cs="Arial"/>
          <w:sz w:val="22"/>
          <w:szCs w:val="22"/>
          <w:lang w:eastAsia="ca-ES"/>
        </w:rPr>
        <w:t xml:space="preserve"> </w:t>
      </w:r>
      <w:r w:rsidRPr="00024327">
        <w:rPr>
          <w:rFonts w:cs="Arial"/>
          <w:sz w:val="22"/>
          <w:szCs w:val="22"/>
          <w:lang w:eastAsia="ca-ES"/>
        </w:rPr>
        <w:t>o en el Registre oficial de licitadors i empreses classificades del sector públic (ROLECE).</w:t>
      </w:r>
    </w:p>
    <w:p w14:paraId="2ACF3440" w14:textId="77777777" w:rsidR="00C64A14" w:rsidRPr="00B303F6" w:rsidRDefault="00C64A14" w:rsidP="00C64A1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eastAsia="ca-ES"/>
        </w:rPr>
      </w:pPr>
      <w:r w:rsidRPr="00B303F6">
        <w:rPr>
          <w:rFonts w:cs="Arial"/>
          <w:sz w:val="22"/>
          <w:szCs w:val="22"/>
          <w:lang w:eastAsia="ca-ES"/>
        </w:rPr>
        <w:t>Que la societat està constituïda vàlidament i que de conformitat amb el seu objecte social es pot presentar a la licitació.</w:t>
      </w:r>
    </w:p>
    <w:p w14:paraId="6A144BB9" w14:textId="77777777" w:rsidR="00C64A14" w:rsidRPr="00B303F6" w:rsidRDefault="00C64A14" w:rsidP="00C64A1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eastAsia="ca-ES"/>
        </w:rPr>
      </w:pPr>
      <w:r w:rsidRPr="00B303F6">
        <w:rPr>
          <w:rFonts w:cs="Arial"/>
          <w:sz w:val="22"/>
          <w:szCs w:val="22"/>
          <w:lang w:eastAsia="ca-ES"/>
        </w:rPr>
        <w:t>Que està facultat/</w:t>
      </w:r>
      <w:proofErr w:type="spellStart"/>
      <w:r w:rsidRPr="00B303F6">
        <w:rPr>
          <w:rFonts w:cs="Arial"/>
          <w:sz w:val="22"/>
          <w:szCs w:val="22"/>
          <w:lang w:eastAsia="ca-ES"/>
        </w:rPr>
        <w:t>ada</w:t>
      </w:r>
      <w:proofErr w:type="spellEnd"/>
      <w:r w:rsidRPr="00B303F6">
        <w:rPr>
          <w:rFonts w:cs="Arial"/>
          <w:sz w:val="22"/>
          <w:szCs w:val="22"/>
          <w:lang w:eastAsia="ca-ES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27A9D532" w14:textId="77777777" w:rsidR="00C64A14" w:rsidRPr="00B303F6" w:rsidRDefault="00C64A14" w:rsidP="00C64A1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eastAsia="ca-ES"/>
        </w:rPr>
      </w:pPr>
      <w:r w:rsidRPr="00B303F6">
        <w:rPr>
          <w:rFonts w:cs="Arial"/>
          <w:sz w:val="22"/>
          <w:szCs w:val="22"/>
          <w:lang w:eastAsia="ca-ES"/>
        </w:rPr>
        <w:t>Que compleix els requisits de solvència econòmica i financera, i tècnica i professional, de conformitat amb els requisits mínims exigits en aquest plec.</w:t>
      </w:r>
    </w:p>
    <w:p w14:paraId="3964A29A" w14:textId="77777777" w:rsidR="00C64A14" w:rsidRPr="00B303F6" w:rsidRDefault="00C64A14" w:rsidP="00C64A1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eastAsia="ca-ES"/>
        </w:rPr>
      </w:pPr>
      <w:r w:rsidRPr="00B303F6">
        <w:rPr>
          <w:rFonts w:cs="Arial"/>
          <w:sz w:val="22"/>
          <w:szCs w:val="22"/>
          <w:lang w:eastAsia="ca-ES"/>
        </w:rPr>
        <w:t>Que compleix amb la resta de requisits que s’estableixen en aquest plec.</w:t>
      </w:r>
    </w:p>
    <w:p w14:paraId="64BEB3B4" w14:textId="77777777" w:rsidR="00C64A14" w:rsidRPr="00B303F6" w:rsidRDefault="00C64A14" w:rsidP="00C64A1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eastAsia="ca-ES"/>
        </w:rPr>
      </w:pPr>
      <w:r w:rsidRPr="00B303F6">
        <w:rPr>
          <w:rFonts w:cs="Arial"/>
          <w:sz w:val="22"/>
          <w:szCs w:val="22"/>
          <w:lang w:eastAsia="ca-ES"/>
        </w:rPr>
        <w:t>Que en cas de ser una empresa estrangera, es sotmetrà als jutjats i tribunals espanyols de qualsevol ordre per a totes les incidències que puguin sorgir del contracte, amb renúncia expressa del fur propi.</w:t>
      </w:r>
    </w:p>
    <w:p w14:paraId="0300DE5B" w14:textId="77777777" w:rsidR="00C64A14" w:rsidRPr="00B303F6" w:rsidRDefault="00C64A14" w:rsidP="00C64A1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eastAsia="ca-ES"/>
        </w:rPr>
      </w:pPr>
      <w:r w:rsidRPr="00B303F6">
        <w:rPr>
          <w:rFonts w:cs="Arial"/>
          <w:sz w:val="22"/>
          <w:szCs w:val="22"/>
          <w:lang w:eastAsia="ca-ES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14:paraId="535EF3FE" w14:textId="77777777" w:rsidR="00C64A14" w:rsidRPr="00B303F6" w:rsidRDefault="00C64A14" w:rsidP="00C64A14">
      <w:pPr>
        <w:autoSpaceDE w:val="0"/>
        <w:autoSpaceDN w:val="0"/>
        <w:adjustRightInd w:val="0"/>
        <w:spacing w:line="276" w:lineRule="auto"/>
        <w:ind w:left="709"/>
        <w:rPr>
          <w:rFonts w:cs="Arial"/>
          <w:sz w:val="22"/>
          <w:szCs w:val="22"/>
          <w:lang w:eastAsia="ca-ES"/>
        </w:rPr>
      </w:pPr>
      <w:r w:rsidRPr="00B303F6">
        <w:rPr>
          <w:rFonts w:cs="Arial"/>
          <w:sz w:val="22"/>
          <w:szCs w:val="22"/>
          <w:lang w:eastAsia="ca-ES"/>
        </w:rPr>
        <w:t xml:space="preserve">[Indicar adreça/es de correu electrònic – el/s document/s </w:t>
      </w:r>
      <w:proofErr w:type="spellStart"/>
      <w:r w:rsidRPr="00B303F6">
        <w:rPr>
          <w:rFonts w:cs="Arial"/>
          <w:sz w:val="22"/>
          <w:szCs w:val="22"/>
          <w:lang w:eastAsia="ca-ES"/>
        </w:rPr>
        <w:t>identificatiu</w:t>
      </w:r>
      <w:proofErr w:type="spellEnd"/>
      <w:r w:rsidRPr="00B303F6">
        <w:rPr>
          <w:rFonts w:cs="Arial"/>
          <w:sz w:val="22"/>
          <w:szCs w:val="22"/>
          <w:lang w:eastAsia="ca-ES"/>
        </w:rPr>
        <w:t>/s corresponent/s (NIF/NIE/CIF/Passaport) – número/os de telèfon/os mòbil/s)]</w:t>
      </w:r>
    </w:p>
    <w:p w14:paraId="7CC3342F" w14:textId="77777777" w:rsidR="00C64A14" w:rsidRPr="00B303F6" w:rsidRDefault="00C64A14" w:rsidP="00C64A1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eastAsia="ca-ES"/>
        </w:rPr>
      </w:pPr>
      <w:r w:rsidRPr="00B303F6">
        <w:rPr>
          <w:rFonts w:cs="Arial"/>
          <w:sz w:val="22"/>
          <w:szCs w:val="22"/>
          <w:lang w:eastAsia="ca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67B5E8E8" w14:textId="77777777" w:rsidR="00C64A14" w:rsidRPr="00B303F6" w:rsidRDefault="00C64A14" w:rsidP="00C64A1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eastAsia="ca-ES"/>
        </w:rPr>
      </w:pPr>
      <w:r w:rsidRPr="00B303F6">
        <w:rPr>
          <w:rFonts w:cs="Arial"/>
          <w:sz w:val="22"/>
          <w:szCs w:val="22"/>
          <w:lang w:eastAsia="ca-ES"/>
        </w:rPr>
        <w:t>Que en cas que l’empresa recorri a la solvència i mitjans d’altres empreses, l’empresa disposa dels recursos que s’assenyalen a continuació de l’empresa (nom de l’empresa),a la solvència i mitjans que recorre l’empresa licitadora per acreditar la solvència.</w:t>
      </w:r>
    </w:p>
    <w:p w14:paraId="48B4F39B" w14:textId="77777777" w:rsidR="00C64A14" w:rsidRPr="00B303F6" w:rsidRDefault="00C64A14" w:rsidP="00C64A1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eastAsia="ca-ES"/>
        </w:rPr>
      </w:pPr>
      <w:r w:rsidRPr="00B303F6">
        <w:rPr>
          <w:rFonts w:cs="Arial"/>
          <w:sz w:val="22"/>
          <w:szCs w:val="22"/>
          <w:lang w:eastAsia="ca-ES"/>
        </w:rPr>
        <w:t>Que en cas que l’empresa licitadora tingui intenció de subcontractar, subcontractarà la part de contracte que s’assenyala a continuació, la qual té un import de ( import) amb l’empresa o les empreses següents:</w:t>
      </w:r>
    </w:p>
    <w:p w14:paraId="60F26DA7" w14:textId="77777777" w:rsidR="00C64A14" w:rsidRPr="00B303F6" w:rsidRDefault="00C64A14" w:rsidP="00C64A1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eastAsia="ca-ES"/>
        </w:rPr>
      </w:pPr>
      <w:r w:rsidRPr="00B303F6">
        <w:rPr>
          <w:rFonts w:cs="Arial"/>
          <w:sz w:val="22"/>
          <w:szCs w:val="22"/>
          <w:lang w:eastAsia="ca-ES"/>
        </w:rPr>
        <w:lastRenderedPageBreak/>
        <w:t>En cas que en l’</w:t>
      </w:r>
      <w:r w:rsidRPr="00B303F6">
        <w:rPr>
          <w:rFonts w:cs="Arial"/>
          <w:b/>
          <w:sz w:val="22"/>
          <w:szCs w:val="22"/>
          <w:lang w:eastAsia="ca-ES"/>
        </w:rPr>
        <w:t>apartat G2 del quadre de característiques</w:t>
      </w:r>
      <w:r w:rsidRPr="00B303F6">
        <w:rPr>
          <w:rFonts w:cs="Arial"/>
          <w:sz w:val="22"/>
          <w:szCs w:val="22"/>
          <w:lang w:eastAsia="ca-ES"/>
        </w:rPr>
        <w:t xml:space="preserve"> s’exigeixi l’adscripció de mitjans materials i/o personals, que es compromet a adscriure a l’execució del contracte els mitjans que es requereixen en l’</w:t>
      </w:r>
      <w:r w:rsidRPr="00B303F6">
        <w:rPr>
          <w:rFonts w:cs="Arial"/>
          <w:b/>
          <w:sz w:val="22"/>
          <w:szCs w:val="22"/>
          <w:lang w:eastAsia="ca-ES"/>
        </w:rPr>
        <w:t>apartat G2 del quadre de característiques</w:t>
      </w:r>
      <w:r w:rsidRPr="00B303F6">
        <w:rPr>
          <w:rFonts w:cs="Arial"/>
          <w:sz w:val="22"/>
          <w:szCs w:val="22"/>
          <w:lang w:eastAsia="ca-ES"/>
        </w:rPr>
        <w:t>.</w:t>
      </w:r>
    </w:p>
    <w:p w14:paraId="4F659288" w14:textId="77777777" w:rsidR="00C64A14" w:rsidRPr="00B303F6" w:rsidRDefault="00C64A14" w:rsidP="00C64A14">
      <w:pPr>
        <w:tabs>
          <w:tab w:val="left" w:pos="0"/>
          <w:tab w:val="left" w:pos="1296"/>
          <w:tab w:val="left" w:pos="1440"/>
        </w:tabs>
        <w:suppressAutoHyphens/>
        <w:spacing w:line="276" w:lineRule="auto"/>
        <w:rPr>
          <w:rFonts w:cs="Arial"/>
          <w:b/>
          <w:spacing w:val="-2"/>
          <w:sz w:val="22"/>
          <w:szCs w:val="22"/>
        </w:rPr>
      </w:pPr>
    </w:p>
    <w:p w14:paraId="06B356B5" w14:textId="77777777" w:rsidR="00C64A14" w:rsidRPr="00B303F6" w:rsidRDefault="00C64A14" w:rsidP="00C64A14">
      <w:pPr>
        <w:autoSpaceDE w:val="0"/>
        <w:autoSpaceDN w:val="0"/>
        <w:adjustRightInd w:val="0"/>
        <w:spacing w:line="276" w:lineRule="auto"/>
        <w:jc w:val="left"/>
        <w:rPr>
          <w:rFonts w:cs="Arial"/>
          <w:sz w:val="22"/>
          <w:szCs w:val="22"/>
          <w:lang w:eastAsia="ca-ES"/>
        </w:rPr>
      </w:pPr>
      <w:r w:rsidRPr="00B303F6">
        <w:rPr>
          <w:rFonts w:cs="Arial"/>
          <w:sz w:val="22"/>
          <w:szCs w:val="22"/>
          <w:lang w:eastAsia="ca-ES"/>
        </w:rPr>
        <w:t>I per què consti, signo aquesta declaració responsable.</w:t>
      </w:r>
    </w:p>
    <w:p w14:paraId="2912156D" w14:textId="77777777" w:rsidR="00C64A14" w:rsidRPr="00B303F6" w:rsidRDefault="00C64A14" w:rsidP="00C64A14">
      <w:pPr>
        <w:autoSpaceDE w:val="0"/>
        <w:autoSpaceDN w:val="0"/>
        <w:adjustRightInd w:val="0"/>
        <w:spacing w:line="276" w:lineRule="auto"/>
        <w:jc w:val="left"/>
        <w:rPr>
          <w:rFonts w:cs="Arial"/>
          <w:sz w:val="22"/>
          <w:szCs w:val="22"/>
          <w:lang w:eastAsia="ca-ES"/>
        </w:rPr>
      </w:pPr>
      <w:r w:rsidRPr="00B303F6">
        <w:rPr>
          <w:rFonts w:cs="Arial"/>
          <w:sz w:val="22"/>
          <w:szCs w:val="22"/>
          <w:lang w:eastAsia="ca-ES"/>
        </w:rPr>
        <w:t>(lloc i data )</w:t>
      </w:r>
    </w:p>
    <w:p w14:paraId="35CCCEDD" w14:textId="77777777" w:rsidR="00C64A14" w:rsidRPr="00B303F6" w:rsidRDefault="00C64A14" w:rsidP="00C64A14">
      <w:pPr>
        <w:tabs>
          <w:tab w:val="left" w:pos="0"/>
          <w:tab w:val="left" w:pos="1296"/>
          <w:tab w:val="left" w:pos="1440"/>
        </w:tabs>
        <w:suppressAutoHyphens/>
        <w:spacing w:line="276" w:lineRule="auto"/>
        <w:rPr>
          <w:rFonts w:cs="Arial"/>
          <w:b/>
          <w:spacing w:val="-2"/>
          <w:sz w:val="22"/>
          <w:szCs w:val="22"/>
        </w:rPr>
      </w:pPr>
      <w:r w:rsidRPr="00B303F6">
        <w:rPr>
          <w:rFonts w:cs="Arial"/>
          <w:sz w:val="22"/>
          <w:szCs w:val="22"/>
          <w:lang w:eastAsia="ca-ES"/>
        </w:rPr>
        <w:t>Signatura</w:t>
      </w:r>
    </w:p>
    <w:p w14:paraId="7EEFE9F7" w14:textId="2D69C63D" w:rsidR="00C22AD0" w:rsidRPr="000C42DB" w:rsidRDefault="000C42DB" w:rsidP="00C64A14">
      <w:pPr>
        <w:jc w:val="left"/>
      </w:pPr>
      <w:r w:rsidRPr="000C42DB">
        <w:t xml:space="preserve"> </w:t>
      </w:r>
    </w:p>
    <w:sectPr w:rsidR="00C22AD0" w:rsidRPr="000C42DB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6EE0" w14:textId="77777777" w:rsidR="005C54F6" w:rsidRDefault="005C54F6">
      <w:r>
        <w:separator/>
      </w:r>
    </w:p>
  </w:endnote>
  <w:endnote w:type="continuationSeparator" w:id="0">
    <w:p w14:paraId="55EEF279" w14:textId="77777777" w:rsidR="005C54F6" w:rsidRDefault="005C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8698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BF593F" wp14:editId="61CFBEAB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00E21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79DABEAF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57D23057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359561AF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F593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24700E21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79DABEAF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57D23057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359561AF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79D29ED4" wp14:editId="20241CC2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4DD1" w14:textId="77777777" w:rsidR="005C54F6" w:rsidRDefault="005C54F6">
      <w:r>
        <w:separator/>
      </w:r>
    </w:p>
  </w:footnote>
  <w:footnote w:type="continuationSeparator" w:id="0">
    <w:p w14:paraId="38EC9ACE" w14:textId="77777777" w:rsidR="005C54F6" w:rsidRDefault="005C5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8B40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46EA0B3D" wp14:editId="1BBDFDD3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0pt;height:10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635011">
    <w:abstractNumId w:val="0"/>
  </w:num>
  <w:num w:numId="2" w16cid:durableId="283660811">
    <w:abstractNumId w:val="1"/>
  </w:num>
  <w:num w:numId="3" w16cid:durableId="55954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14"/>
    <w:rsid w:val="000306EE"/>
    <w:rsid w:val="00056888"/>
    <w:rsid w:val="0008120D"/>
    <w:rsid w:val="0009227B"/>
    <w:rsid w:val="00095675"/>
    <w:rsid w:val="000C02DF"/>
    <w:rsid w:val="000C42DB"/>
    <w:rsid w:val="000E10C3"/>
    <w:rsid w:val="00156381"/>
    <w:rsid w:val="00167484"/>
    <w:rsid w:val="001B506A"/>
    <w:rsid w:val="001C30E3"/>
    <w:rsid w:val="001E0F5F"/>
    <w:rsid w:val="002043AA"/>
    <w:rsid w:val="00223D4E"/>
    <w:rsid w:val="00232FC3"/>
    <w:rsid w:val="00246627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47FE0"/>
    <w:rsid w:val="00465F93"/>
    <w:rsid w:val="00474F3E"/>
    <w:rsid w:val="004D0AE5"/>
    <w:rsid w:val="004D0E3F"/>
    <w:rsid w:val="00510D65"/>
    <w:rsid w:val="0058161F"/>
    <w:rsid w:val="0059058E"/>
    <w:rsid w:val="005A4F01"/>
    <w:rsid w:val="005C54F6"/>
    <w:rsid w:val="005E060F"/>
    <w:rsid w:val="005E0B05"/>
    <w:rsid w:val="005F3D6C"/>
    <w:rsid w:val="0061017B"/>
    <w:rsid w:val="006375BC"/>
    <w:rsid w:val="006432F4"/>
    <w:rsid w:val="00682F43"/>
    <w:rsid w:val="00687402"/>
    <w:rsid w:val="006E38E8"/>
    <w:rsid w:val="006F4714"/>
    <w:rsid w:val="00701326"/>
    <w:rsid w:val="00710210"/>
    <w:rsid w:val="007318DF"/>
    <w:rsid w:val="00740D16"/>
    <w:rsid w:val="00797719"/>
    <w:rsid w:val="007E7054"/>
    <w:rsid w:val="007F4B27"/>
    <w:rsid w:val="00805F76"/>
    <w:rsid w:val="0085109B"/>
    <w:rsid w:val="00856236"/>
    <w:rsid w:val="0088552F"/>
    <w:rsid w:val="008A18F4"/>
    <w:rsid w:val="008A4A16"/>
    <w:rsid w:val="008B08BE"/>
    <w:rsid w:val="008E2ABD"/>
    <w:rsid w:val="008F0925"/>
    <w:rsid w:val="00901404"/>
    <w:rsid w:val="00922B22"/>
    <w:rsid w:val="00922C1C"/>
    <w:rsid w:val="00927F8B"/>
    <w:rsid w:val="00932E7F"/>
    <w:rsid w:val="009340EC"/>
    <w:rsid w:val="00936BED"/>
    <w:rsid w:val="009448FF"/>
    <w:rsid w:val="00950760"/>
    <w:rsid w:val="009576DB"/>
    <w:rsid w:val="009E11A2"/>
    <w:rsid w:val="00A0276F"/>
    <w:rsid w:val="00A04E21"/>
    <w:rsid w:val="00A5154D"/>
    <w:rsid w:val="00A92FC4"/>
    <w:rsid w:val="00AB4A98"/>
    <w:rsid w:val="00AE518E"/>
    <w:rsid w:val="00BD57AC"/>
    <w:rsid w:val="00BF4424"/>
    <w:rsid w:val="00C11916"/>
    <w:rsid w:val="00C22AD0"/>
    <w:rsid w:val="00C545E1"/>
    <w:rsid w:val="00C64A14"/>
    <w:rsid w:val="00C64A3F"/>
    <w:rsid w:val="00CE1FB5"/>
    <w:rsid w:val="00CE5881"/>
    <w:rsid w:val="00D43920"/>
    <w:rsid w:val="00D66CFB"/>
    <w:rsid w:val="00D75CFF"/>
    <w:rsid w:val="00D81736"/>
    <w:rsid w:val="00DC7A0F"/>
    <w:rsid w:val="00E00587"/>
    <w:rsid w:val="00E45D44"/>
    <w:rsid w:val="00E53BD5"/>
    <w:rsid w:val="00E575B2"/>
    <w:rsid w:val="00E9497B"/>
    <w:rsid w:val="00EB4648"/>
    <w:rsid w:val="00EE09C3"/>
    <w:rsid w:val="00F65127"/>
    <w:rsid w:val="00F958D3"/>
    <w:rsid w:val="00FA5627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702507"/>
  <w15:chartTrackingRefBased/>
  <w15:docId w15:val="{33C0B9BA-3F63-410D-90AA-1E30D418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A14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iella\OneDrive%20-%20Generalitat%20de%20Catalunya\Vidiella\Plantilles%20Logos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</Template>
  <TotalTime>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Vidiella Oromí, Sònia</dc:creator>
  <cp:keywords/>
  <cp:lastModifiedBy>Vidiella Oromí, Sònia</cp:lastModifiedBy>
  <cp:revision>1</cp:revision>
  <cp:lastPrinted>2006-02-10T09:33:00Z</cp:lastPrinted>
  <dcterms:created xsi:type="dcterms:W3CDTF">2026-03-03T08:19:00Z</dcterms:created>
  <dcterms:modified xsi:type="dcterms:W3CDTF">2026-03-03T08:20:00Z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