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pBdr/>
        <w:spacing w:lineRule="auto" w:line="276" w:before="0" w:after="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I</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pBdr/>
        <w:spacing w:lineRule="auto" w:line="276" w:before="0" w:after="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pBdr/>
        <w:spacing w:lineRule="auto" w:line="276"/>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3"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distT="0" distB="0" distL="0" distR="0" simplePos="0" relativeHeight="9" behindDoc="1" locked="0" layoutInCell="0" allowOverlap="1">
          <wp:simplePos x="0" y="0"/>
          <wp:positionH relativeFrom="column">
            <wp:posOffset>3493135</wp:posOffset>
          </wp:positionH>
          <wp:positionV relativeFrom="paragraph">
            <wp:posOffset>-264795</wp:posOffset>
          </wp:positionV>
          <wp:extent cx="3166745" cy="897255"/>
          <wp:effectExtent l="0" t="0" r="0" b="0"/>
          <wp:wrapSquare wrapText="largest"/>
          <wp:docPr id="4"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1"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distT="0" distB="0" distL="0" distR="0" simplePos="0" relativeHeight="5" behindDoc="1" locked="0" layoutInCell="1" allowOverlap="1">
          <wp:simplePos x="0" y="0"/>
          <wp:positionH relativeFrom="column">
            <wp:posOffset>2295525</wp:posOffset>
          </wp:positionH>
          <wp:positionV relativeFrom="paragraph">
            <wp:posOffset>635</wp:posOffset>
          </wp:positionV>
          <wp:extent cx="4003040" cy="1335405"/>
          <wp:effectExtent l="0" t="0" r="0" b="0"/>
          <wp:wrapNone/>
          <wp:docPr id="2"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LibreOffice/25.8.5.2$Windows_X86_64 LibreOffice_project/9c8b85f387cc00a89945a79c9e6239f32e450ac2</Application>
  <AppVersion>15.0000</AppVersion>
  <Pages>4</Pages>
  <Words>1067</Words>
  <Characters>6175</Characters>
  <CharactersWithSpaces>7244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2026-03-03T10:06:06Z</dcterms:modified>
  <cp:revision>27</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