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2B3F" w14:textId="77777777" w:rsidR="000D6D68" w:rsidRPr="00FA33DB" w:rsidRDefault="000D6D68" w:rsidP="000D6D68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bookmarkStart w:id="0" w:name="ANNEX5"/>
      <w:r w:rsidRPr="00FA33DB">
        <w:rPr>
          <w:b/>
          <w:color w:val="000000" w:themeColor="text1"/>
          <w:sz w:val="22"/>
          <w:szCs w:val="22"/>
        </w:rPr>
        <w:t xml:space="preserve">ANEXO 5 </w:t>
      </w:r>
    </w:p>
    <w:bookmarkEnd w:id="0"/>
    <w:p w14:paraId="010FE815" w14:textId="77777777" w:rsidR="000D6D68" w:rsidRPr="00FA33DB" w:rsidRDefault="000D6D68" w:rsidP="000D6D6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A471916" w14:textId="77777777" w:rsidR="000D6D68" w:rsidRPr="00FA33DB" w:rsidRDefault="000D6D68" w:rsidP="000D6D68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  <w:r w:rsidRPr="00FA33DB">
        <w:rPr>
          <w:b/>
          <w:color w:val="000000" w:themeColor="text1"/>
          <w:sz w:val="22"/>
          <w:szCs w:val="22"/>
        </w:rPr>
        <w:t xml:space="preserve">MODELO DE DECLARACIÓN RESPONSABLE PARA LOS CONTRATOS CUYA EJECUCIÓN REQUIERA EL TRATAMIENTO POR PARTE DEL CONTRATISTA DE DATOS PERSONALES POR CUENTA DEL RESPONSABLE DEL TRATAMIENTO </w:t>
      </w:r>
    </w:p>
    <w:p w14:paraId="749A4851" w14:textId="77777777" w:rsidR="000D6D68" w:rsidRPr="00FA33DB" w:rsidRDefault="000D6D68" w:rsidP="000D6D68">
      <w:pPr>
        <w:autoSpaceDE w:val="0"/>
        <w:autoSpaceDN w:val="0"/>
        <w:adjustRightInd w:val="0"/>
        <w:rPr>
          <w:b/>
          <w:color w:val="000000" w:themeColor="text1"/>
          <w:sz w:val="22"/>
          <w:szCs w:val="22"/>
        </w:rPr>
      </w:pPr>
    </w:p>
    <w:p w14:paraId="5DD5433C" w14:textId="77777777" w:rsidR="000D6D68" w:rsidRPr="00FA33DB" w:rsidRDefault="000D6D68" w:rsidP="000D6D6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</w:p>
    <w:p w14:paraId="59813FB8" w14:textId="77777777" w:rsidR="000D6D68" w:rsidRPr="00FA33DB" w:rsidRDefault="000D6D68" w:rsidP="000D6D68">
      <w:pPr>
        <w:autoSpaceDE w:val="0"/>
        <w:autoSpaceDN w:val="0"/>
        <w:adjustRightInd w:val="0"/>
        <w:rPr>
          <w:color w:val="000000" w:themeColor="text1"/>
          <w:sz w:val="22"/>
          <w:szCs w:val="22"/>
        </w:rPr>
      </w:pPr>
      <w:r w:rsidRPr="00FA33DB">
        <w:rPr>
          <w:color w:val="000000" w:themeColor="text1"/>
          <w:sz w:val="22"/>
          <w:szCs w:val="22"/>
        </w:rPr>
        <w:t>El/la Sr./Sra............................................................................................ en (nombre propio / en nombre y representación de la empresa) con NIF.................., declara que los servidores estarán ubicados en ................. y que los servicios asociados a los mismos se prestarán desde ................., comprometiéndose a comunicar cualquier cambio que se produzca, a lo largo de la vida del contrato, de esta información. Asimismo, se compromete a indicar en su oferta, si tiene previsto subcontratar los servidores o los servicios asociados a estos, y el nombre o el perfil empresarial, definido por referencia a las condiciones de solvencia profesional o técnica, de los subcontratistas a los cuales se encargue la realización.</w:t>
      </w:r>
    </w:p>
    <w:p w14:paraId="6BC73955" w14:textId="77777777" w:rsidR="00DE6CA4" w:rsidRPr="00FA33DB" w:rsidRDefault="00DE6CA4" w:rsidP="00DE6CA4">
      <w:pPr>
        <w:autoSpaceDE w:val="0"/>
        <w:autoSpaceDN w:val="0"/>
        <w:adjustRightInd w:val="0"/>
        <w:rPr>
          <w:rFonts w:cs="Arial"/>
          <w:color w:val="000000" w:themeColor="text1"/>
          <w:sz w:val="22"/>
          <w:szCs w:val="22"/>
        </w:rPr>
      </w:pPr>
    </w:p>
    <w:p w14:paraId="6CC3CA14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2E2C57E1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76341AE4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47F899F5" w14:textId="77777777" w:rsidR="005717BD" w:rsidRPr="00FA33DB" w:rsidRDefault="005717BD" w:rsidP="005717BD">
      <w:pPr>
        <w:autoSpaceDE w:val="0"/>
        <w:autoSpaceDN w:val="0"/>
        <w:adjustRightInd w:val="0"/>
        <w:rPr>
          <w:rFonts w:cs="Arial"/>
          <w:b/>
          <w:bCs/>
          <w:color w:val="000000" w:themeColor="text1"/>
          <w:sz w:val="22"/>
          <w:szCs w:val="22"/>
        </w:rPr>
      </w:pPr>
    </w:p>
    <w:p w14:paraId="27373308" w14:textId="77777777" w:rsidR="00E00587" w:rsidRDefault="00E00587" w:rsidP="00E00587">
      <w:pPr>
        <w:autoSpaceDE w:val="0"/>
        <w:autoSpaceDN w:val="0"/>
        <w:adjustRightInd w:val="0"/>
        <w:jc w:val="left"/>
        <w:rPr>
          <w:rFonts w:ascii="ArialMT" w:hAnsi="ArialMT" w:cs="ArialMT"/>
          <w:color w:val="000000"/>
        </w:rPr>
      </w:pPr>
    </w:p>
    <w:p w14:paraId="0BAD8A62" w14:textId="77777777" w:rsidR="00C22AD0" w:rsidRPr="000C42DB" w:rsidRDefault="000C42DB" w:rsidP="00E00587">
      <w:r w:rsidRPr="000C42DB">
        <w:t xml:space="preserve"> </w:t>
      </w:r>
    </w:p>
    <w:sectPr w:rsidR="00C22AD0" w:rsidRPr="000C42DB" w:rsidSect="00C22AD0">
      <w:headerReference w:type="default" r:id="rId7"/>
      <w:footerReference w:type="default" r:id="rId8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28E0" w14:textId="77777777" w:rsidR="006E34DD" w:rsidRDefault="006E34DD">
      <w:r>
        <w:separator/>
      </w:r>
    </w:p>
  </w:endnote>
  <w:endnote w:type="continuationSeparator" w:id="0">
    <w:p w14:paraId="57262F2B" w14:textId="77777777" w:rsidR="006E34DD" w:rsidRDefault="006E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B5F5" w14:textId="77777777" w:rsidR="002508DF" w:rsidRDefault="00710210" w:rsidP="002508DF">
    <w:pPr>
      <w:pStyle w:val="Peu"/>
      <w:tabs>
        <w:tab w:val="clear" w:pos="4252"/>
        <w:tab w:val="clear" w:pos="8504"/>
        <w:tab w:val="center" w:pos="396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EFF719" wp14:editId="07E75A72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1905" r="1270" b="254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B580DA" w14:textId="77777777" w:rsidR="004D0AE5" w:rsidRPr="00510D65" w:rsidRDefault="00510D6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Passeig de la Zona Franca</w:t>
                          </w:r>
                          <w:r w:rsidR="002E2BDA"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107</w:t>
                          </w:r>
                        </w:p>
                        <w:p w14:paraId="7B1CF778" w14:textId="77777777" w:rsidR="004D0AE5" w:rsidRPr="004916E2" w:rsidRDefault="004D0AE5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08</w:t>
                          </w:r>
                          <w:r w:rsidR="00510D65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>038</w:t>
                          </w:r>
                          <w:r w:rsidRPr="004916E2"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 Barcelona</w:t>
                          </w:r>
                        </w:p>
                        <w:p w14:paraId="214EB35A" w14:textId="77777777" w:rsidR="004D0AE5" w:rsidRPr="004916E2" w:rsidRDefault="00156381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color w:val="808080"/>
                              <w:sz w:val="16"/>
                              <w:szCs w:val="16"/>
                            </w:rPr>
                            <w:t xml:space="preserve">Tel. </w:t>
                          </w:r>
                          <w:r w:rsidR="004D0AE5" w:rsidRPr="004916E2">
                            <w:rPr>
                              <w:rFonts w:ascii="Helvetica" w:hAnsi="Helvetica"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93 567 33 00</w:t>
                          </w:r>
                        </w:p>
                        <w:p w14:paraId="634347CE" w14:textId="77777777" w:rsidR="004D0AE5" w:rsidRPr="004916E2" w:rsidRDefault="00950760" w:rsidP="00156381">
                          <w:pPr>
                            <w:spacing w:line="160" w:lineRule="exact"/>
                            <w:jc w:val="left"/>
                            <w:rPr>
                              <w:rFonts w:ascii="Helvetica" w:hAnsi="Helvetica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residus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gencat</w:t>
                          </w:r>
                          <w:r w:rsidR="004D0AE5">
                            <w:rPr>
                              <w:rFonts w:ascii="Helvetica" w:hAnsi="Helvetica"/>
                              <w:noProof/>
                              <w:color w:val="808080"/>
                              <w:spacing w:val="4"/>
                              <w:sz w:val="16"/>
                              <w:szCs w:val="16"/>
                            </w:rPr>
                            <w:t>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FF7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" filled="f" stroked="f">
              <v:textbox inset="0,0,0,0">
                <w:txbxContent>
                  <w:p w14:paraId="11B580DA" w14:textId="77777777" w:rsidR="004D0AE5" w:rsidRPr="00510D65" w:rsidRDefault="00510D6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Passeig de la Zona Franca</w:t>
                    </w:r>
                    <w:r w:rsidR="002E2BDA"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, </w:t>
                    </w:r>
                    <w:r w:rsidRP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107</w:t>
                    </w:r>
                  </w:p>
                  <w:p w14:paraId="7B1CF778" w14:textId="77777777" w:rsidR="004D0AE5" w:rsidRPr="004916E2" w:rsidRDefault="004D0AE5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08</w:t>
                    </w:r>
                    <w:r w:rsidR="00510D65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>038</w:t>
                    </w:r>
                    <w:r w:rsidRPr="004916E2"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 Barcelona</w:t>
                    </w:r>
                  </w:p>
                  <w:p w14:paraId="214EB35A" w14:textId="77777777" w:rsidR="004D0AE5" w:rsidRPr="004916E2" w:rsidRDefault="00156381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color w:val="808080"/>
                        <w:sz w:val="16"/>
                        <w:szCs w:val="16"/>
                      </w:rPr>
                      <w:t xml:space="preserve">Tel. </w:t>
                    </w:r>
                    <w:r w:rsidR="004D0AE5" w:rsidRPr="004916E2">
                      <w:rPr>
                        <w:rFonts w:ascii="Helvetica" w:hAnsi="Helvetica"/>
                        <w:color w:val="808080"/>
                        <w:spacing w:val="4"/>
                        <w:sz w:val="16"/>
                        <w:szCs w:val="16"/>
                      </w:rPr>
                      <w:t>93 567 33 00</w:t>
                    </w:r>
                  </w:p>
                  <w:p w14:paraId="634347CE" w14:textId="77777777" w:rsidR="004D0AE5" w:rsidRPr="004916E2" w:rsidRDefault="00950760" w:rsidP="00156381">
                    <w:pPr>
                      <w:spacing w:line="160" w:lineRule="exact"/>
                      <w:jc w:val="left"/>
                      <w:rPr>
                        <w:rFonts w:ascii="Helvetica" w:hAnsi="Helvetica"/>
                        <w:noProof/>
                        <w:color w:val="808080"/>
                        <w:sz w:val="16"/>
                        <w:szCs w:val="16"/>
                      </w:rPr>
                    </w:pP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residus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</w:t>
                    </w:r>
                    <w:r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gencat</w:t>
                    </w:r>
                    <w:r w:rsidR="004D0AE5">
                      <w:rPr>
                        <w:rFonts w:ascii="Helvetica" w:hAnsi="Helvetica"/>
                        <w:noProof/>
                        <w:color w:val="808080"/>
                        <w:spacing w:val="4"/>
                        <w:sz w:val="16"/>
                        <w:szCs w:val="16"/>
                      </w:rPr>
                      <w:t>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51856B27" wp14:editId="066CA9AA">
          <wp:simplePos x="0" y="0"/>
          <wp:positionH relativeFrom="column">
            <wp:posOffset>-365760</wp:posOffset>
          </wp:positionH>
          <wp:positionV relativeFrom="paragraph">
            <wp:posOffset>185420</wp:posOffset>
          </wp:positionV>
          <wp:extent cx="1362075" cy="389890"/>
          <wp:effectExtent l="0" t="0" r="0" b="0"/>
          <wp:wrapNone/>
          <wp:docPr id="10" name="Imatge 10" descr="logo_generalitat_gris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_generalitat_gris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8D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13CC4" w14:textId="77777777" w:rsidR="006E34DD" w:rsidRDefault="006E34DD">
      <w:r>
        <w:separator/>
      </w:r>
    </w:p>
  </w:footnote>
  <w:footnote w:type="continuationSeparator" w:id="0">
    <w:p w14:paraId="6FBBF6D2" w14:textId="77777777" w:rsidR="006E34DD" w:rsidRDefault="006E3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ADD4" w14:textId="77777777" w:rsidR="002508DF" w:rsidRDefault="00710210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7C77AB7" wp14:editId="5ABB7121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9pt;height:9pt" o:bullet="t">
        <v:imagedata r:id="rId1" o:title="BD14793_"/>
      </v:shape>
    </w:pict>
  </w:numPicBullet>
  <w:abstractNum w:abstractNumId="0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0315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506246572">
    <w:abstractNumId w:val="0"/>
  </w:num>
  <w:num w:numId="2" w16cid:durableId="108313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BD"/>
    <w:rsid w:val="000306EE"/>
    <w:rsid w:val="0008120D"/>
    <w:rsid w:val="000C02DF"/>
    <w:rsid w:val="000C42DB"/>
    <w:rsid w:val="000D6D68"/>
    <w:rsid w:val="00156381"/>
    <w:rsid w:val="00167484"/>
    <w:rsid w:val="001B506A"/>
    <w:rsid w:val="001C30E3"/>
    <w:rsid w:val="001E0F5F"/>
    <w:rsid w:val="002043AA"/>
    <w:rsid w:val="002508DF"/>
    <w:rsid w:val="0026625E"/>
    <w:rsid w:val="0028086B"/>
    <w:rsid w:val="002E2BDA"/>
    <w:rsid w:val="00304654"/>
    <w:rsid w:val="00324672"/>
    <w:rsid w:val="00347490"/>
    <w:rsid w:val="003F12CB"/>
    <w:rsid w:val="00412722"/>
    <w:rsid w:val="00465F93"/>
    <w:rsid w:val="004D0AE5"/>
    <w:rsid w:val="004D0E3F"/>
    <w:rsid w:val="00510D65"/>
    <w:rsid w:val="00571614"/>
    <w:rsid w:val="005717BD"/>
    <w:rsid w:val="0058161F"/>
    <w:rsid w:val="005A4F01"/>
    <w:rsid w:val="005E060F"/>
    <w:rsid w:val="0061017B"/>
    <w:rsid w:val="00682F43"/>
    <w:rsid w:val="00687402"/>
    <w:rsid w:val="006E34DD"/>
    <w:rsid w:val="006E38E8"/>
    <w:rsid w:val="006F4714"/>
    <w:rsid w:val="00701326"/>
    <w:rsid w:val="00710210"/>
    <w:rsid w:val="00797719"/>
    <w:rsid w:val="007E7054"/>
    <w:rsid w:val="00805F76"/>
    <w:rsid w:val="0088552F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E11A2"/>
    <w:rsid w:val="00A0276F"/>
    <w:rsid w:val="00A5154D"/>
    <w:rsid w:val="00A92FC4"/>
    <w:rsid w:val="00AB4A98"/>
    <w:rsid w:val="00AE518E"/>
    <w:rsid w:val="00BD57AC"/>
    <w:rsid w:val="00BF4424"/>
    <w:rsid w:val="00C11916"/>
    <w:rsid w:val="00C22AD0"/>
    <w:rsid w:val="00C64A3F"/>
    <w:rsid w:val="00C8628C"/>
    <w:rsid w:val="00CE1FB5"/>
    <w:rsid w:val="00CE5881"/>
    <w:rsid w:val="00D43920"/>
    <w:rsid w:val="00D81736"/>
    <w:rsid w:val="00DC7A0F"/>
    <w:rsid w:val="00DE6CA4"/>
    <w:rsid w:val="00E00587"/>
    <w:rsid w:val="00E45D44"/>
    <w:rsid w:val="00E53BD5"/>
    <w:rsid w:val="00E575B2"/>
    <w:rsid w:val="00F60876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1D18A"/>
  <w15:chartTrackingRefBased/>
  <w15:docId w15:val="{56F909E7-3D08-400C-9828-2BE675524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7BD"/>
    <w:pPr>
      <w:jc w:val="both"/>
    </w:pPr>
    <w:rPr>
      <w:rFonts w:ascii="Arial" w:hAnsi="Arial"/>
      <w:lang w:val="es-ES"/>
    </w:rPr>
  </w:style>
  <w:style w:type="paragraph" w:styleId="Ttol1">
    <w:name w:val="heading 1"/>
    <w:basedOn w:val="Normal"/>
    <w:next w:val="Normal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4">
    <w:name w:val="heading 4"/>
    <w:basedOn w:val="Normal"/>
    <w:next w:val="Normal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2508D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6357_APPSARC\Plantilles\Word\ARC\ARC%20GEN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ARC GEN plantilla color amb adreca vertical.dotx</Template>
  <TotalTime>1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Mendez Arrebola, Pilar</dc:creator>
  <cp:keywords/>
  <cp:lastModifiedBy>Méndez Arrebola, Pilar</cp:lastModifiedBy>
  <cp:revision>3</cp:revision>
  <cp:lastPrinted>2006-02-10T09:33:00Z</cp:lastPrinted>
  <dcterms:created xsi:type="dcterms:W3CDTF">2025-12-16T09:33:00Z</dcterms:created>
  <dcterms:modified xsi:type="dcterms:W3CDTF">2025-12-16T09:33:00Z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1142603784</vt:i4>
  </property>
  <property fmtid="{D5CDD505-2E9C-101B-9397-08002B2CF9AE}" pid="3" name="_EmailSubject">
    <vt:lpwstr/>
  </property>
  <property fmtid="{D5CDD505-2E9C-101B-9397-08002B2CF9AE}" pid="4" name="_AuthorEmail">
    <vt:lpwstr>villacampaolga@hotmail.com</vt:lpwstr>
  </property>
  <property fmtid="{D5CDD505-2E9C-101B-9397-08002B2CF9AE}" pid="5" name="_AuthorEmailDisplayName">
    <vt:lpwstr>Olga</vt:lpwstr>
  </property>
  <property fmtid="{D5CDD505-2E9C-101B-9397-08002B2CF9AE}" pid="6" name="_ReviewingToolsShownOnce">
    <vt:lpwstr/>
  </property>
</Properties>
</file>