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9FBC" w14:textId="77777777" w:rsidR="00C8628C" w:rsidRPr="00FA33DB" w:rsidRDefault="00C8628C" w:rsidP="00C8628C">
      <w:pPr>
        <w:autoSpaceDE w:val="0"/>
        <w:autoSpaceDN w:val="0"/>
        <w:adjustRightInd w:val="0"/>
        <w:jc w:val="left"/>
        <w:rPr>
          <w:rFonts w:cs="Arial"/>
          <w:b/>
          <w:bCs/>
          <w:color w:val="000000" w:themeColor="text1"/>
          <w:sz w:val="22"/>
          <w:szCs w:val="22"/>
        </w:rPr>
      </w:pPr>
      <w:bookmarkStart w:id="0" w:name="ANNEX4"/>
      <w:r w:rsidRPr="00FA33DB">
        <w:rPr>
          <w:rFonts w:cs="Arial"/>
          <w:b/>
          <w:bCs/>
          <w:color w:val="000000" w:themeColor="text1"/>
          <w:sz w:val="22"/>
          <w:szCs w:val="22"/>
        </w:rPr>
        <w:t>ANEXO 4</w:t>
      </w:r>
    </w:p>
    <w:bookmarkEnd w:id="0"/>
    <w:p w14:paraId="54C4F74A" w14:textId="77777777" w:rsidR="00C8628C" w:rsidRPr="00FA33DB" w:rsidRDefault="00C8628C" w:rsidP="00C8628C">
      <w:pPr>
        <w:autoSpaceDE w:val="0"/>
        <w:autoSpaceDN w:val="0"/>
        <w:adjustRightInd w:val="0"/>
        <w:jc w:val="left"/>
        <w:rPr>
          <w:rFonts w:cs="Arial"/>
          <w:b/>
          <w:bCs/>
          <w:color w:val="000000" w:themeColor="text1"/>
          <w:sz w:val="22"/>
          <w:szCs w:val="22"/>
        </w:rPr>
      </w:pPr>
    </w:p>
    <w:p w14:paraId="234FC5CD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  <w:r w:rsidRPr="00FA33DB">
        <w:rPr>
          <w:rFonts w:cs="Arial"/>
          <w:b/>
          <w:bCs/>
          <w:color w:val="000000" w:themeColor="text1"/>
          <w:sz w:val="22"/>
          <w:szCs w:val="22"/>
        </w:rPr>
        <w:t>MODELO DE PROPOSICIÓN ECONÓMICA (HAY QUE PRESENTAR UN MODELO DE OFERTA</w:t>
      </w:r>
    </w:p>
    <w:p w14:paraId="4663FCE0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  <w:r w:rsidRPr="00FA33DB">
        <w:rPr>
          <w:rFonts w:cs="Arial"/>
          <w:b/>
          <w:bCs/>
          <w:color w:val="000000" w:themeColor="text1"/>
          <w:sz w:val="22"/>
          <w:szCs w:val="22"/>
        </w:rPr>
        <w:t>ECONÓMICA PARA CADA UNO DE LOS LOTES EN LOS CUALES SE PRESENTE)</w:t>
      </w:r>
    </w:p>
    <w:p w14:paraId="04E8E815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761C24C6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b/>
          <w:color w:val="000000" w:themeColor="text1"/>
          <w:sz w:val="22"/>
          <w:szCs w:val="22"/>
        </w:rPr>
        <w:t xml:space="preserve">4.1 </w:t>
      </w:r>
      <w:proofErr w:type="gramStart"/>
      <w:r w:rsidRPr="00FA33DB">
        <w:rPr>
          <w:rFonts w:cs="Arial"/>
          <w:color w:val="000000" w:themeColor="text1"/>
          <w:sz w:val="22"/>
          <w:szCs w:val="22"/>
        </w:rPr>
        <w:t>En caso que</w:t>
      </w:r>
      <w:proofErr w:type="gramEnd"/>
      <w:r w:rsidRPr="00FA33DB">
        <w:rPr>
          <w:rFonts w:cs="Arial"/>
          <w:color w:val="000000" w:themeColor="text1"/>
          <w:sz w:val="22"/>
          <w:szCs w:val="22"/>
        </w:rPr>
        <w:t xml:space="preserve"> la determinación del precio sea a tanto alzado:</w:t>
      </w:r>
    </w:p>
    <w:p w14:paraId="30BBB425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BFABECB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 xml:space="preserve">El/la Sr./Sra. ............................................................., con DNI </w:t>
      </w:r>
      <w:proofErr w:type="gramStart"/>
      <w:r w:rsidRPr="00FA33DB">
        <w:rPr>
          <w:rFonts w:cs="Arial"/>
          <w:color w:val="000000" w:themeColor="text1"/>
          <w:sz w:val="22"/>
          <w:szCs w:val="22"/>
        </w:rPr>
        <w:t>núm. ,</w:t>
      </w:r>
      <w:proofErr w:type="gramEnd"/>
      <w:r w:rsidRPr="00FA33DB">
        <w:rPr>
          <w:rFonts w:cs="Arial"/>
          <w:color w:val="000000" w:themeColor="text1"/>
          <w:sz w:val="22"/>
          <w:szCs w:val="22"/>
        </w:rPr>
        <w:t xml:space="preserve"> en nombre propio o como (cargo) de la empresa (nombre), en nombre y representación de esta empresa, con residencia en el calle....................... número........, y con NIF................., declara que es conocedor de las condiciones y los requisitos que se exigen para poder ser emprendida adjudicataria del contrato ................., con expediente número ..........................LOTE</w:t>
      </w:r>
      <w:proofErr w:type="gramStart"/>
      <w:r w:rsidRPr="00FA33DB">
        <w:rPr>
          <w:rFonts w:cs="Arial"/>
          <w:color w:val="000000" w:themeColor="text1"/>
          <w:sz w:val="22"/>
          <w:szCs w:val="22"/>
        </w:rPr>
        <w:t xml:space="preserve"> ....</w:t>
      </w:r>
      <w:proofErr w:type="gramEnd"/>
      <w:r w:rsidRPr="00FA33DB">
        <w:rPr>
          <w:rFonts w:cs="Arial"/>
          <w:color w:val="000000" w:themeColor="text1"/>
          <w:sz w:val="22"/>
          <w:szCs w:val="22"/>
        </w:rPr>
        <w:t>.  se compromete en nombre propio / en nombre y representación de la empresa ............................. a ejecutarlo con estricta sujeción a los requisitos y condiciones estipulados, por</w:t>
      </w:r>
      <w:r w:rsidRPr="00FA33DB">
        <w:rPr>
          <w:rFonts w:cs="Arial"/>
          <w:vanish/>
          <w:color w:val="000000" w:themeColor="text1"/>
          <w:sz w:val="22"/>
          <w:szCs w:val="22"/>
        </w:rPr>
        <w:t>&lt;A[por|para]&gt;</w:t>
      </w:r>
      <w:r w:rsidRPr="00FA33DB">
        <w:rPr>
          <w:rFonts w:cs="Arial"/>
          <w:color w:val="000000" w:themeColor="text1"/>
          <w:sz w:val="22"/>
          <w:szCs w:val="22"/>
        </w:rPr>
        <w:t xml:space="preserve"> la cantidad total de: ...................€ (cifra en letras y en números), de las cuales .......................€, se corresponden al precio del contrato y ....................€ se corresponden al Impuesto sobre el Valor Añadido (IVA).</w:t>
      </w:r>
    </w:p>
    <w:p w14:paraId="4D7632EF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4A8CD5B6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  <w:r w:rsidRPr="00FA33DB">
        <w:rPr>
          <w:rFonts w:cs="Arial"/>
          <w:b/>
          <w:bCs/>
          <w:color w:val="000000" w:themeColor="text1"/>
          <w:sz w:val="22"/>
          <w:szCs w:val="22"/>
        </w:rPr>
        <w:t>(Por</w:t>
      </w:r>
      <w:r w:rsidRPr="00FA33DB">
        <w:rPr>
          <w:rFonts w:cs="Arial"/>
          <w:b/>
          <w:bCs/>
          <w:vanish/>
          <w:color w:val="000000" w:themeColor="text1"/>
          <w:sz w:val="22"/>
          <w:szCs w:val="22"/>
        </w:rPr>
        <w:t>&lt;A[Por|Para]&gt;</w:t>
      </w:r>
      <w:r w:rsidRPr="00FA33DB">
        <w:rPr>
          <w:rFonts w:cs="Arial"/>
          <w:b/>
          <w:bCs/>
          <w:color w:val="000000" w:themeColor="text1"/>
          <w:sz w:val="22"/>
          <w:szCs w:val="22"/>
        </w:rPr>
        <w:t xml:space="preserve"> los supuestos que el Pli</w:t>
      </w:r>
      <w:r>
        <w:rPr>
          <w:rFonts w:cs="Arial"/>
          <w:b/>
          <w:bCs/>
          <w:color w:val="000000" w:themeColor="text1"/>
          <w:sz w:val="22"/>
          <w:szCs w:val="22"/>
        </w:rPr>
        <w:t>ego</w:t>
      </w:r>
      <w:r w:rsidRPr="00FA33DB">
        <w:rPr>
          <w:rFonts w:cs="Arial"/>
          <w:b/>
          <w:bCs/>
          <w:vanish/>
          <w:color w:val="000000" w:themeColor="text1"/>
          <w:sz w:val="22"/>
          <w:szCs w:val="22"/>
        </w:rPr>
        <w:t>&lt;A[Pliegue|Pliego]&gt;</w:t>
      </w:r>
      <w:r w:rsidRPr="00FA33DB">
        <w:rPr>
          <w:rFonts w:cs="Arial"/>
          <w:b/>
          <w:bCs/>
          <w:color w:val="000000" w:themeColor="text1"/>
          <w:sz w:val="22"/>
          <w:szCs w:val="22"/>
        </w:rPr>
        <w:t xml:space="preserve"> prevea la existencia de otros criterios de adjudicación cuantificables de manera automática, se harán constar estos criterios en este</w:t>
      </w:r>
    </w:p>
    <w:p w14:paraId="17EF8D9F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  <w:r w:rsidRPr="00FA33DB">
        <w:rPr>
          <w:rFonts w:cs="Arial"/>
          <w:b/>
          <w:bCs/>
          <w:color w:val="000000" w:themeColor="text1"/>
          <w:sz w:val="22"/>
          <w:szCs w:val="22"/>
        </w:rPr>
        <w:t>mismo documento).</w:t>
      </w:r>
    </w:p>
    <w:p w14:paraId="5C18D2D1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3F5C95C2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Y para que conste, firmo esta oferta económica.</w:t>
      </w:r>
    </w:p>
    <w:p w14:paraId="5DEA1AA7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(lugar</w:t>
      </w:r>
      <w:r w:rsidRPr="00FA33DB">
        <w:rPr>
          <w:rFonts w:cs="Arial"/>
          <w:vanish/>
          <w:color w:val="000000" w:themeColor="text1"/>
          <w:sz w:val="22"/>
          <w:szCs w:val="22"/>
        </w:rPr>
        <w:t>&lt;A[lugar|sitio]&gt;</w:t>
      </w:r>
      <w:r w:rsidRPr="00FA33DB">
        <w:rPr>
          <w:rFonts w:cs="Arial"/>
          <w:color w:val="000000" w:themeColor="text1"/>
          <w:sz w:val="22"/>
          <w:szCs w:val="22"/>
        </w:rPr>
        <w:t xml:space="preserve"> y fecha)</w:t>
      </w:r>
    </w:p>
    <w:p w14:paraId="790D5713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0FD26F03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Firma del apoderado</w:t>
      </w:r>
    </w:p>
    <w:p w14:paraId="16F98A5A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7E3D6460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1440B43C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b/>
          <w:color w:val="000000" w:themeColor="text1"/>
          <w:sz w:val="22"/>
          <w:szCs w:val="22"/>
        </w:rPr>
        <w:t xml:space="preserve">4.2 </w:t>
      </w:r>
      <w:proofErr w:type="gramStart"/>
      <w:r w:rsidRPr="00FA33DB">
        <w:rPr>
          <w:rFonts w:cs="Arial"/>
          <w:color w:val="000000" w:themeColor="text1"/>
          <w:sz w:val="22"/>
          <w:szCs w:val="22"/>
        </w:rPr>
        <w:t>En caso que</w:t>
      </w:r>
      <w:proofErr w:type="gramEnd"/>
      <w:r w:rsidRPr="00FA33DB">
        <w:rPr>
          <w:rFonts w:cs="Arial"/>
          <w:color w:val="000000" w:themeColor="text1"/>
          <w:sz w:val="22"/>
          <w:szCs w:val="22"/>
        </w:rPr>
        <w:t xml:space="preserve"> la determinación del precio sea con precios unitarios:</w:t>
      </w:r>
    </w:p>
    <w:p w14:paraId="114F10EE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2149379B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 xml:space="preserve">El/la Sr./Sra. ............................................................., con DNI </w:t>
      </w:r>
      <w:proofErr w:type="gramStart"/>
      <w:r w:rsidRPr="00FA33DB">
        <w:rPr>
          <w:rFonts w:cs="Arial"/>
          <w:color w:val="000000" w:themeColor="text1"/>
          <w:sz w:val="22"/>
          <w:szCs w:val="22"/>
        </w:rPr>
        <w:t>núm. ,</w:t>
      </w:r>
      <w:proofErr w:type="gramEnd"/>
      <w:r w:rsidRPr="00FA33DB">
        <w:rPr>
          <w:rFonts w:cs="Arial"/>
          <w:color w:val="000000" w:themeColor="text1"/>
          <w:sz w:val="22"/>
          <w:szCs w:val="22"/>
        </w:rPr>
        <w:t xml:space="preserve"> en nombre propio o como (cargo) de la empresa (nombre), en nombre y representación de esta empresa, con residencia en el calle........................ número........, y con NIF................., declara que es conocedor de las condiciones y los requisitos que se exigen para poder ser emprendida adjudicataria del contrato ................., con expediente número ..........................LOT .....  se compromete en nombre propio / en nombre y representación de la empresa ............................. a ejecutarlo con estricta sujeción a los requisitos y condiciones estipulados</w:t>
      </w:r>
      <w:r w:rsidRPr="00FA33DB">
        <w:rPr>
          <w:color w:val="000000" w:themeColor="text1"/>
          <w:sz w:val="22"/>
          <w:szCs w:val="22"/>
        </w:rPr>
        <w:t>, por</w:t>
      </w:r>
      <w:r w:rsidRPr="00FA33DB">
        <w:rPr>
          <w:vanish/>
          <w:color w:val="000000" w:themeColor="text1"/>
          <w:sz w:val="22"/>
          <w:szCs w:val="22"/>
        </w:rPr>
        <w:t>&lt;A[por|para]&gt;</w:t>
      </w:r>
      <w:r w:rsidRPr="00FA33DB">
        <w:rPr>
          <w:color w:val="000000" w:themeColor="text1"/>
          <w:sz w:val="22"/>
          <w:szCs w:val="22"/>
        </w:rPr>
        <w:t xml:space="preserve"> la cantidad indicada en el/los cuadro/s que figura/en como Anexo/se en el pliego</w:t>
      </w:r>
      <w:r w:rsidRPr="00FA33DB">
        <w:rPr>
          <w:vanish/>
          <w:color w:val="000000" w:themeColor="text1"/>
          <w:sz w:val="22"/>
          <w:szCs w:val="22"/>
        </w:rPr>
        <w:t>&lt;A[pliegue|pliego]&gt;</w:t>
      </w:r>
      <w:r w:rsidRPr="00FA33DB">
        <w:rPr>
          <w:color w:val="000000" w:themeColor="text1"/>
          <w:sz w:val="22"/>
          <w:szCs w:val="22"/>
        </w:rPr>
        <w:t xml:space="preserve"> de prescripciones técnicas.</w:t>
      </w:r>
    </w:p>
    <w:p w14:paraId="10E6F12E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06BF2A36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  <w:r w:rsidRPr="00FA33DB">
        <w:rPr>
          <w:rFonts w:cs="Arial"/>
          <w:b/>
          <w:bCs/>
          <w:color w:val="000000" w:themeColor="text1"/>
          <w:sz w:val="22"/>
          <w:szCs w:val="22"/>
        </w:rPr>
        <w:t>(Por</w:t>
      </w:r>
      <w:r w:rsidRPr="00FA33DB">
        <w:rPr>
          <w:rFonts w:cs="Arial"/>
          <w:b/>
          <w:bCs/>
          <w:vanish/>
          <w:color w:val="000000" w:themeColor="text1"/>
          <w:sz w:val="22"/>
          <w:szCs w:val="22"/>
        </w:rPr>
        <w:t>&lt;A[Por|Para]&gt;</w:t>
      </w:r>
      <w:r w:rsidRPr="00FA33DB">
        <w:rPr>
          <w:rFonts w:cs="Arial"/>
          <w:b/>
          <w:bCs/>
          <w:color w:val="000000" w:themeColor="text1"/>
          <w:sz w:val="22"/>
          <w:szCs w:val="22"/>
        </w:rPr>
        <w:t xml:space="preserve"> los supuestos que el Pliego</w:t>
      </w:r>
      <w:r w:rsidRPr="00FA33DB">
        <w:rPr>
          <w:rFonts w:cs="Arial"/>
          <w:b/>
          <w:bCs/>
          <w:vanish/>
          <w:color w:val="000000" w:themeColor="text1"/>
          <w:sz w:val="22"/>
          <w:szCs w:val="22"/>
        </w:rPr>
        <w:t>&lt;A[Pliegue|Pliego]&gt;</w:t>
      </w:r>
      <w:r w:rsidRPr="00FA33DB">
        <w:rPr>
          <w:rFonts w:cs="Arial"/>
          <w:b/>
          <w:bCs/>
          <w:color w:val="000000" w:themeColor="text1"/>
          <w:sz w:val="22"/>
          <w:szCs w:val="22"/>
        </w:rPr>
        <w:t xml:space="preserve"> prevea la existencia de otros criterios de adjudicación cuantificables de manera automática, se harán constar estos criterios en este</w:t>
      </w:r>
    </w:p>
    <w:p w14:paraId="6EC30B71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  <w:r w:rsidRPr="00FA33DB">
        <w:rPr>
          <w:rFonts w:cs="Arial"/>
          <w:b/>
          <w:bCs/>
          <w:color w:val="000000" w:themeColor="text1"/>
          <w:sz w:val="22"/>
          <w:szCs w:val="22"/>
        </w:rPr>
        <w:t>mismo documento).</w:t>
      </w:r>
    </w:p>
    <w:p w14:paraId="4B9AE63C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107F7320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Y para que conste, firmo esta oferta económica.</w:t>
      </w:r>
    </w:p>
    <w:p w14:paraId="0470589D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(lugar</w:t>
      </w:r>
      <w:r w:rsidRPr="00FA33DB">
        <w:rPr>
          <w:rFonts w:cs="Arial"/>
          <w:vanish/>
          <w:color w:val="000000" w:themeColor="text1"/>
          <w:sz w:val="22"/>
          <w:szCs w:val="22"/>
        </w:rPr>
        <w:t>&lt;A[lugar|sitio]&gt;</w:t>
      </w:r>
      <w:r w:rsidRPr="00FA33DB">
        <w:rPr>
          <w:rFonts w:cs="Arial"/>
          <w:color w:val="000000" w:themeColor="text1"/>
          <w:sz w:val="22"/>
          <w:szCs w:val="22"/>
        </w:rPr>
        <w:t xml:space="preserve"> y fecha)</w:t>
      </w:r>
    </w:p>
    <w:p w14:paraId="6504252C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B12F448" w14:textId="77777777" w:rsidR="00C8628C" w:rsidRPr="00FA33DB" w:rsidRDefault="00C8628C" w:rsidP="00C8628C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  <w:r w:rsidRPr="00FA33DB">
        <w:rPr>
          <w:rFonts w:cs="Arial"/>
          <w:color w:val="000000" w:themeColor="text1"/>
          <w:sz w:val="22"/>
          <w:szCs w:val="22"/>
        </w:rPr>
        <w:t>Firma del apoderado</w:t>
      </w:r>
    </w:p>
    <w:p w14:paraId="6272D025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9A7F74D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BC73955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CC3CA14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E2C57E1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76341AE4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47F899F5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7373308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0BAD8A62" w14:textId="77777777" w:rsidR="00C22AD0" w:rsidRPr="000C42DB" w:rsidRDefault="000C42DB" w:rsidP="00E00587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57FF" w14:textId="77777777" w:rsidR="00986CD5" w:rsidRDefault="00986CD5">
      <w:r>
        <w:separator/>
      </w:r>
    </w:p>
  </w:endnote>
  <w:endnote w:type="continuationSeparator" w:id="0">
    <w:p w14:paraId="5FDD7F66" w14:textId="77777777" w:rsidR="00986CD5" w:rsidRDefault="00986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B5F5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EFF719" wp14:editId="07E75A72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580DA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7B1CF778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14EB35A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634347CE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FF7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1B580DA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7B1CF778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14EB35A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634347CE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1856B27" wp14:editId="066CA9A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828D9" w14:textId="77777777" w:rsidR="00986CD5" w:rsidRDefault="00986CD5">
      <w:r>
        <w:separator/>
      </w:r>
    </w:p>
  </w:footnote>
  <w:footnote w:type="continuationSeparator" w:id="0">
    <w:p w14:paraId="71091E11" w14:textId="77777777" w:rsidR="00986CD5" w:rsidRDefault="00986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ADD4" w14:textId="77777777" w:rsidR="002508DF" w:rsidRDefault="00710210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7C77AB7" wp14:editId="5ABB712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6246572">
    <w:abstractNumId w:val="0"/>
  </w:num>
  <w:num w:numId="2" w16cid:durableId="108313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BD"/>
    <w:rsid w:val="000306EE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71614"/>
    <w:rsid w:val="005717BD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86CD5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8628C"/>
    <w:rsid w:val="00CE1FB5"/>
    <w:rsid w:val="00CE5881"/>
    <w:rsid w:val="00D43920"/>
    <w:rsid w:val="00D81736"/>
    <w:rsid w:val="00DC7A0F"/>
    <w:rsid w:val="00DE6CA4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1D18A"/>
  <w15:chartTrackingRefBased/>
  <w15:docId w15:val="{56F909E7-3D08-400C-9828-2BE67552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BD"/>
    <w:pPr>
      <w:jc w:val="both"/>
    </w:pPr>
    <w:rPr>
      <w:rFonts w:ascii="Arial" w:hAnsi="Arial"/>
      <w:lang w:val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3</cp:revision>
  <cp:lastPrinted>2006-02-10T09:33:00Z</cp:lastPrinted>
  <dcterms:created xsi:type="dcterms:W3CDTF">2025-12-16T09:32:00Z</dcterms:created>
  <dcterms:modified xsi:type="dcterms:W3CDTF">2025-12-16T09:32:00Z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