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0E3A" w14:textId="77777777" w:rsidR="00EB1AD6" w:rsidRPr="00EB1AD6" w:rsidRDefault="00EB1AD6" w:rsidP="00EB1AD6">
      <w:pPr>
        <w:tabs>
          <w:tab w:val="left" w:pos="4678"/>
          <w:tab w:val="left" w:pos="5245"/>
        </w:tabs>
        <w:spacing w:after="0" w:line="240" w:lineRule="auto"/>
        <w:jc w:val="center"/>
        <w:rPr>
          <w:rFonts w:eastAsia="Times New Roman" w:cs="Open Sans"/>
          <w:b/>
          <w:color w:val="auto"/>
          <w:sz w:val="20"/>
          <w:lang w:eastAsia="ca-ES"/>
        </w:rPr>
      </w:pPr>
      <w:r w:rsidRPr="00EB1AD6">
        <w:rPr>
          <w:rFonts w:eastAsia="Times New Roman" w:cs="Open Sans"/>
          <w:b/>
          <w:color w:val="auto"/>
          <w:sz w:val="20"/>
          <w:lang w:eastAsia="ca-ES"/>
        </w:rPr>
        <w:t xml:space="preserve">MODEL OFERTA ECONÒMICA  i </w:t>
      </w:r>
    </w:p>
    <w:p w14:paraId="32628650" w14:textId="77777777" w:rsidR="00EB1AD6" w:rsidRPr="00EB1AD6" w:rsidRDefault="00EB1AD6" w:rsidP="00EB1AD6">
      <w:pPr>
        <w:tabs>
          <w:tab w:val="left" w:pos="4678"/>
          <w:tab w:val="left" w:pos="5245"/>
        </w:tabs>
        <w:spacing w:after="0" w:line="240" w:lineRule="auto"/>
        <w:jc w:val="center"/>
        <w:rPr>
          <w:rFonts w:eastAsia="Times New Roman" w:cs="Open Sans"/>
          <w:b/>
          <w:color w:val="auto"/>
          <w:sz w:val="20"/>
          <w:lang w:eastAsia="ca-ES"/>
        </w:rPr>
      </w:pPr>
      <w:r w:rsidRPr="00EB1AD6">
        <w:rPr>
          <w:rFonts w:eastAsia="Times New Roman" w:cs="Open Sans"/>
          <w:b/>
          <w:color w:val="auto"/>
          <w:sz w:val="20"/>
          <w:lang w:eastAsia="ca-ES"/>
        </w:rPr>
        <w:t>DOCUMENTACIÓ ACREDITATIVA DE LA RESTA DE CRITERIS D’ADJUDICACIÓ PER A LA PONDERACIÓ DELS CRITERIS AVALUABLES DE FORMA AUTOMÀTICA.</w:t>
      </w:r>
    </w:p>
    <w:p w14:paraId="08C76A3B" w14:textId="77777777" w:rsidR="00EB1AD6" w:rsidRPr="00EB1AD6" w:rsidRDefault="00EB1AD6" w:rsidP="00EB1AD6">
      <w:pPr>
        <w:spacing w:after="0" w:line="240" w:lineRule="auto"/>
        <w:rPr>
          <w:rFonts w:eastAsia="Aptos" w:cs="Open Sans"/>
          <w:b/>
          <w:bCs/>
          <w:color w:val="auto"/>
          <w:sz w:val="20"/>
          <w:lang w:eastAsia="ca-ES"/>
        </w:rPr>
      </w:pPr>
    </w:p>
    <w:p w14:paraId="654311A1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i/>
          <w:color w:val="auto"/>
          <w:sz w:val="20"/>
          <w:lang w:eastAsia="ca-ES"/>
        </w:rPr>
      </w:pPr>
      <w:r w:rsidRPr="00EB1AD6">
        <w:rPr>
          <w:rFonts w:eastAsia="Times New Roman" w:cs="Open Sans"/>
          <w:b/>
          <w:i/>
          <w:color w:val="auto"/>
          <w:sz w:val="20"/>
          <w:lang w:eastAsia="ca-ES"/>
        </w:rPr>
        <w:t>La proposició econòmica s’ha d’ajustar al model següent</w:t>
      </w:r>
    </w:p>
    <w:p w14:paraId="5908302B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</w:p>
    <w:p w14:paraId="2A2CC3EE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  <w:r w:rsidRPr="00EB1AD6">
        <w:rPr>
          <w:rFonts w:eastAsia="Times New Roman" w:cs="Open Sans"/>
          <w:color w:val="auto"/>
          <w:sz w:val="20"/>
          <w:lang w:eastAsia="ca-ES"/>
        </w:rPr>
        <w:t>El Sr./la Sra. ... , domiciliat/</w:t>
      </w:r>
      <w:proofErr w:type="spellStart"/>
      <w:r w:rsidRPr="00EB1AD6">
        <w:rPr>
          <w:rFonts w:eastAsia="Times New Roman" w:cs="Open Sans"/>
          <w:color w:val="auto"/>
          <w:sz w:val="20"/>
          <w:lang w:eastAsia="ca-ES"/>
        </w:rPr>
        <w:t>ada</w:t>
      </w:r>
      <w:proofErr w:type="spellEnd"/>
      <w:r w:rsidRPr="00EB1AD6">
        <w:rPr>
          <w:rFonts w:eastAsia="Times New Roman" w:cs="Open Sans"/>
          <w:color w:val="auto"/>
          <w:sz w:val="20"/>
          <w:lang w:eastAsia="ca-ES"/>
        </w:rPr>
        <w:t xml:space="preserve"> a ... carrer ... núm. ... , amb DNI/NIF núm. ... , major d'edat, en nom propi, o en representació de l'empresa ... amb domicili a ... carrer ... núm. ..., </w:t>
      </w:r>
      <w:r w:rsidRPr="00EB1AD6">
        <w:rPr>
          <w:rFonts w:eastAsia="Times New Roman" w:cs="Open Sans"/>
          <w:snapToGrid w:val="0"/>
          <w:color w:val="auto"/>
          <w:sz w:val="20"/>
          <w:lang w:eastAsia="ca-ES"/>
        </w:rPr>
        <w:t xml:space="preserve">amb l’adreça de correu electrònic següent per rebre les comunicacions electròniques (@) .................................. </w:t>
      </w:r>
      <w:r w:rsidRPr="00EB1AD6">
        <w:rPr>
          <w:rFonts w:eastAsia="Times New Roman" w:cs="Open Sans"/>
          <w:color w:val="auto"/>
          <w:sz w:val="20"/>
          <w:lang w:eastAsia="ca-ES"/>
        </w:rPr>
        <w:t>, assabentat/</w:t>
      </w:r>
      <w:proofErr w:type="spellStart"/>
      <w:r w:rsidRPr="00EB1AD6">
        <w:rPr>
          <w:rFonts w:eastAsia="Times New Roman" w:cs="Open Sans"/>
          <w:color w:val="auto"/>
          <w:sz w:val="20"/>
          <w:lang w:eastAsia="ca-ES"/>
        </w:rPr>
        <w:t>ada</w:t>
      </w:r>
      <w:proofErr w:type="spellEnd"/>
      <w:r w:rsidRPr="00EB1AD6">
        <w:rPr>
          <w:rFonts w:eastAsia="Times New Roman" w:cs="Open Sans"/>
          <w:color w:val="auto"/>
          <w:sz w:val="20"/>
          <w:lang w:eastAsia="ca-ES"/>
        </w:rPr>
        <w:t xml:space="preserve"> de les condicions exigides per optar a l’adjudicació del contracte núm</w:t>
      </w:r>
      <w:r w:rsidRPr="00EB1AD6">
        <w:rPr>
          <w:rFonts w:eastAsia="Times New Roman" w:cs="Open Sans"/>
          <w:b/>
          <w:bCs/>
          <w:color w:val="auto"/>
          <w:sz w:val="20"/>
          <w:lang w:eastAsia="ca-ES"/>
        </w:rPr>
        <w:t>.-----------------------</w:t>
      </w:r>
      <w:r w:rsidRPr="00EB1AD6">
        <w:rPr>
          <w:rFonts w:eastAsia="Times New Roman" w:cs="Open Sans"/>
          <w:color w:val="auto"/>
          <w:sz w:val="20"/>
          <w:lang w:eastAsia="ca-ES"/>
        </w:rPr>
        <w:t xml:space="preserve"> que té per objecte.............................................................., es compromet a realitzar-lo amb subjecció al plec de clàusules administratives particulars i al de prescripcions tècniques,  els quals coneix i accepta íntegrament, pel preu total de .........................................euros (escriure en lletres i xifres) I.V.A inclòs, amb el desglossament següent:</w:t>
      </w:r>
      <w:r w:rsidRPr="00EB1AD6">
        <w:rPr>
          <w:rFonts w:eastAsia="MS Mincho" w:cs="Open Sans"/>
          <w:color w:val="auto"/>
          <w:sz w:val="20"/>
          <w:lang w:eastAsia="es-ES"/>
        </w:rPr>
        <w:t xml:space="preserve"> </w:t>
      </w:r>
    </w:p>
    <w:p w14:paraId="126540EE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</w:p>
    <w:p w14:paraId="5178982B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  <w:r w:rsidRPr="00EB1AD6">
        <w:rPr>
          <w:rFonts w:eastAsia="Times New Roman" w:cs="Open Sans"/>
          <w:color w:val="auto"/>
          <w:sz w:val="20"/>
          <w:lang w:eastAsia="ca-ES"/>
        </w:rPr>
        <w:t xml:space="preserve">Preu sense IVA: </w:t>
      </w:r>
      <w:r w:rsidRPr="00EB1AD6">
        <w:rPr>
          <w:rFonts w:eastAsia="Times New Roman" w:cs="Open Sans"/>
          <w:color w:val="auto"/>
          <w:sz w:val="20"/>
          <w:lang w:eastAsia="ca-ES"/>
        </w:rPr>
        <w:tab/>
        <w:t>..................</w:t>
      </w:r>
    </w:p>
    <w:p w14:paraId="1A727BD2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  <w:r w:rsidRPr="00EB1AD6">
        <w:rPr>
          <w:rFonts w:eastAsia="Times New Roman" w:cs="Open Sans"/>
          <w:color w:val="auto"/>
          <w:sz w:val="20"/>
          <w:lang w:eastAsia="ca-ES"/>
        </w:rPr>
        <w:t xml:space="preserve">Tipus IVA:   </w:t>
      </w:r>
      <w:r w:rsidRPr="00EB1AD6">
        <w:rPr>
          <w:rFonts w:eastAsia="Times New Roman" w:cs="Open Sans"/>
          <w:color w:val="auto"/>
          <w:sz w:val="20"/>
          <w:lang w:eastAsia="ca-ES"/>
        </w:rPr>
        <w:tab/>
      </w:r>
      <w:r w:rsidRPr="00EB1AD6">
        <w:rPr>
          <w:rFonts w:eastAsia="Times New Roman" w:cs="Open Sans"/>
          <w:color w:val="auto"/>
          <w:sz w:val="20"/>
          <w:lang w:eastAsia="ca-ES"/>
        </w:rPr>
        <w:tab/>
        <w:t xml:space="preserve"> .... %</w:t>
      </w:r>
    </w:p>
    <w:p w14:paraId="3504E4BB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  <w:r w:rsidRPr="00EB1AD6">
        <w:rPr>
          <w:rFonts w:eastAsia="Times New Roman" w:cs="Open Sans"/>
          <w:color w:val="auto"/>
          <w:sz w:val="20"/>
          <w:lang w:eastAsia="ca-ES"/>
        </w:rPr>
        <w:t xml:space="preserve">Import IVA: </w:t>
      </w:r>
      <w:r w:rsidRPr="00EB1AD6">
        <w:rPr>
          <w:rFonts w:eastAsia="Times New Roman" w:cs="Open Sans"/>
          <w:color w:val="auto"/>
          <w:sz w:val="20"/>
          <w:lang w:eastAsia="ca-ES"/>
        </w:rPr>
        <w:tab/>
      </w:r>
      <w:r w:rsidRPr="00EB1AD6">
        <w:rPr>
          <w:rFonts w:eastAsia="Times New Roman" w:cs="Open Sans"/>
          <w:color w:val="auto"/>
          <w:sz w:val="20"/>
          <w:lang w:eastAsia="ca-ES"/>
        </w:rPr>
        <w:tab/>
        <w:t>..................</w:t>
      </w:r>
    </w:p>
    <w:p w14:paraId="17C7B1AD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  <w:r w:rsidRPr="00EB1AD6">
        <w:rPr>
          <w:rFonts w:eastAsia="Times New Roman" w:cs="Open Sans"/>
          <w:color w:val="auto"/>
          <w:sz w:val="20"/>
          <w:lang w:eastAsia="ca-ES"/>
        </w:rPr>
        <w:tab/>
        <w:t>___________</w:t>
      </w:r>
    </w:p>
    <w:p w14:paraId="62F80839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</w:p>
    <w:p w14:paraId="60604C65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  <w:r w:rsidRPr="00EB1AD6">
        <w:rPr>
          <w:rFonts w:eastAsia="Times New Roman" w:cs="Open Sans"/>
          <w:b/>
          <w:color w:val="auto"/>
          <w:sz w:val="20"/>
          <w:lang w:eastAsia="ca-ES"/>
        </w:rPr>
        <w:t>Preu total</w:t>
      </w:r>
      <w:r w:rsidRPr="00EB1AD6">
        <w:rPr>
          <w:rFonts w:eastAsia="Times New Roman" w:cs="Open Sans"/>
          <w:color w:val="auto"/>
          <w:sz w:val="20"/>
          <w:lang w:eastAsia="ca-ES"/>
        </w:rPr>
        <w:t>: ..................................</w:t>
      </w:r>
    </w:p>
    <w:p w14:paraId="695FA8CA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</w:p>
    <w:p w14:paraId="15DB2F04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  <w:r w:rsidRPr="00EB1AD6">
        <w:rPr>
          <w:rFonts w:eastAsia="Times New Roman" w:cs="Open Sans"/>
          <w:color w:val="auto"/>
          <w:sz w:val="20"/>
          <w:lang w:eastAsia="ca-ES"/>
        </w:rPr>
        <w:t xml:space="preserve">Aquest </w:t>
      </w:r>
      <w:r w:rsidRPr="00EB1AD6">
        <w:rPr>
          <w:rFonts w:eastAsia="Times New Roman" w:cs="Open Sans"/>
          <w:b/>
          <w:bCs/>
          <w:color w:val="auto"/>
          <w:sz w:val="20"/>
          <w:lang w:eastAsia="ca-ES"/>
        </w:rPr>
        <w:t>preu net (sense IVA)</w:t>
      </w:r>
      <w:r w:rsidRPr="00EB1AD6">
        <w:rPr>
          <w:rFonts w:eastAsia="Times New Roman" w:cs="Open Sans"/>
          <w:color w:val="auto"/>
          <w:sz w:val="20"/>
          <w:lang w:eastAsia="ca-ES"/>
        </w:rPr>
        <w:t xml:space="preserve"> es desglossa en els costos directes i indirectes següents i els costos salarials següents aplicant el conveni ................................................................... :</w:t>
      </w:r>
    </w:p>
    <w:p w14:paraId="14A779EF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</w:p>
    <w:tbl>
      <w:tblPr>
        <w:tblW w:w="923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76"/>
      </w:tblGrid>
      <w:tr w:rsidR="00EB1AD6" w:rsidRPr="00EB1AD6" w14:paraId="15564F0C" w14:textId="77777777" w:rsidTr="00D807F4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1CCD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  <w:t>Costos directes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C19C" w14:textId="77777777" w:rsidR="00EB1AD6" w:rsidRPr="00EB1AD6" w:rsidRDefault="00EB1AD6" w:rsidP="00EB1AD6">
            <w:pPr>
              <w:spacing w:after="0" w:line="240" w:lineRule="auto"/>
              <w:ind w:right="719"/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  <w:t>Import €</w:t>
            </w:r>
          </w:p>
        </w:tc>
      </w:tr>
      <w:tr w:rsidR="00EB1AD6" w:rsidRPr="00EB1AD6" w14:paraId="0584E240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3CE1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3C17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 €</w:t>
            </w:r>
          </w:p>
        </w:tc>
      </w:tr>
      <w:tr w:rsidR="00EB1AD6" w:rsidRPr="00EB1AD6" w14:paraId="72B44EDE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64F4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BBD9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 €</w:t>
            </w:r>
          </w:p>
        </w:tc>
      </w:tr>
      <w:tr w:rsidR="00EB1AD6" w:rsidRPr="00EB1AD6" w14:paraId="39EFE2F2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8F17" w14:textId="77777777" w:rsidR="00EB1AD6" w:rsidRPr="00EB1AD6" w:rsidRDefault="00EB1AD6" w:rsidP="00EB1AD6">
            <w:pPr>
              <w:tabs>
                <w:tab w:val="left" w:pos="430"/>
              </w:tabs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 xml:space="preserve">Costos salarials </w:t>
            </w:r>
            <w:r w:rsidRPr="00EB1AD6">
              <w:rPr>
                <w:rFonts w:ascii="Verdana" w:eastAsia="Times New Roman" w:hAnsi="Verdana" w:cs="Times New Roman"/>
                <w:i/>
                <w:color w:val="auto"/>
                <w:sz w:val="20"/>
                <w:lang w:eastAsia="ca-ES"/>
              </w:rPr>
              <w:t>(si els costos salarials formen part del preu)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2352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 €</w:t>
            </w:r>
          </w:p>
        </w:tc>
      </w:tr>
      <w:tr w:rsidR="00EB1AD6" w:rsidRPr="00EB1AD6" w14:paraId="0A79F52D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35CE" w14:textId="77777777" w:rsidR="00EB1AD6" w:rsidRPr="00EB1AD6" w:rsidRDefault="00EB1AD6" w:rsidP="00EB1AD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TOTAL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FC25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Suma costos directes:</w:t>
            </w:r>
          </w:p>
          <w:p w14:paraId="07740F41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 €</w:t>
            </w:r>
          </w:p>
        </w:tc>
      </w:tr>
    </w:tbl>
    <w:p w14:paraId="03BF7A8C" w14:textId="77777777" w:rsidR="00EB1AD6" w:rsidRPr="00EB1AD6" w:rsidRDefault="00EB1AD6" w:rsidP="00EB1AD6">
      <w:pPr>
        <w:spacing w:after="0" w:line="240" w:lineRule="auto"/>
        <w:rPr>
          <w:rFonts w:ascii="Verdana" w:eastAsia="Times New Roman" w:hAnsi="Verdana" w:cs="Times New Roman"/>
          <w:color w:val="auto"/>
          <w:sz w:val="20"/>
          <w:lang w:eastAsia="ca-ES"/>
        </w:rPr>
      </w:pPr>
    </w:p>
    <w:tbl>
      <w:tblPr>
        <w:tblW w:w="923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76"/>
      </w:tblGrid>
      <w:tr w:rsidR="00EB1AD6" w:rsidRPr="00EB1AD6" w14:paraId="563C969B" w14:textId="77777777" w:rsidTr="00D807F4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ED00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  <w:t>Costos indirectes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648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  <w:t>Import €</w:t>
            </w:r>
          </w:p>
        </w:tc>
      </w:tr>
      <w:tr w:rsidR="00EB1AD6" w:rsidRPr="00EB1AD6" w14:paraId="67C8FED5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98F7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Despeses generals</w:t>
            </w:r>
            <w:r w:rsidRPr="00EB1AD6" w:rsidDel="00713FBB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 xml:space="preserve"> </w:t>
            </w: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d’estructura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21B6" w14:textId="77777777" w:rsidR="00EB1AD6" w:rsidRPr="00EB1AD6" w:rsidRDefault="00EB1AD6" w:rsidP="00EB1AD6">
            <w:pPr>
              <w:spacing w:after="0" w:line="240" w:lineRule="auto"/>
              <w:ind w:right="861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 €</w:t>
            </w:r>
          </w:p>
        </w:tc>
      </w:tr>
      <w:tr w:rsidR="00EB1AD6" w:rsidRPr="00EB1AD6" w14:paraId="27D342E0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28AB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............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E232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....... €</w:t>
            </w:r>
          </w:p>
        </w:tc>
      </w:tr>
      <w:tr w:rsidR="00EB1AD6" w:rsidRPr="00EB1AD6" w14:paraId="36B12E15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5361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...........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9F6E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 €</w:t>
            </w:r>
          </w:p>
        </w:tc>
      </w:tr>
      <w:tr w:rsidR="00EB1AD6" w:rsidRPr="00EB1AD6" w14:paraId="1A72F5DC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9D6A" w14:textId="77777777" w:rsidR="00EB1AD6" w:rsidRPr="00EB1AD6" w:rsidRDefault="00EB1AD6" w:rsidP="00EB1AD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TOTAL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D7C7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Suma costos indirectes:</w:t>
            </w:r>
          </w:p>
          <w:p w14:paraId="78A2D930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 €</w:t>
            </w:r>
          </w:p>
        </w:tc>
      </w:tr>
      <w:tr w:rsidR="00EB1AD6" w:rsidRPr="00EB1AD6" w14:paraId="6C48B946" w14:textId="77777777" w:rsidTr="00D807F4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B04B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lang w:eastAsia="ca-ES"/>
              </w:rPr>
              <w:t>Benefici industrial</w:t>
            </w:r>
            <w:r w:rsidRPr="00EB1AD6" w:rsidDel="00713FBB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lang w:eastAsia="ca-ES"/>
              </w:rPr>
              <w:t xml:space="preserve"> 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1001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color w:val="auto"/>
                <w:sz w:val="20"/>
                <w:lang w:eastAsia="ca-ES"/>
              </w:rPr>
              <w:t>...... €</w:t>
            </w:r>
          </w:p>
        </w:tc>
      </w:tr>
    </w:tbl>
    <w:p w14:paraId="3CF89423" w14:textId="77777777" w:rsidR="00EB1AD6" w:rsidRPr="00EB1AD6" w:rsidRDefault="00EB1AD6" w:rsidP="00EB1AD6">
      <w:pPr>
        <w:spacing w:after="0" w:line="240" w:lineRule="auto"/>
        <w:rPr>
          <w:rFonts w:ascii="Verdana" w:eastAsia="Times New Roman" w:hAnsi="Verdana" w:cs="Times New Roman"/>
          <w:color w:val="auto"/>
          <w:sz w:val="20"/>
          <w:lang w:eastAsia="ca-ES"/>
        </w:rPr>
      </w:pPr>
    </w:p>
    <w:tbl>
      <w:tblPr>
        <w:tblW w:w="923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76"/>
      </w:tblGrid>
      <w:tr w:rsidR="00EB1AD6" w:rsidRPr="00EB1AD6" w14:paraId="67C9C63C" w14:textId="77777777" w:rsidTr="00D807F4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D729" w14:textId="77777777" w:rsidR="00EB1AD6" w:rsidRPr="00EB1AD6" w:rsidRDefault="00EB1AD6" w:rsidP="00EB1AD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  <w:t>TOTAL DE COSTOS (directes + indirectes + Benefici industrial):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0E91" w14:textId="77777777" w:rsidR="00EB1AD6" w:rsidRPr="00EB1AD6" w:rsidRDefault="00EB1AD6" w:rsidP="00EB1AD6">
            <w:pPr>
              <w:spacing w:after="0" w:line="240" w:lineRule="auto"/>
              <w:ind w:right="294"/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</w:pPr>
            <w:r w:rsidRPr="00EB1AD6">
              <w:rPr>
                <w:rFonts w:ascii="Verdana" w:eastAsia="Times New Roman" w:hAnsi="Verdana" w:cs="Times New Roman"/>
                <w:b/>
                <w:color w:val="auto"/>
                <w:sz w:val="20"/>
                <w:lang w:eastAsia="ca-ES"/>
              </w:rPr>
              <w:t>...... €</w:t>
            </w:r>
          </w:p>
        </w:tc>
      </w:tr>
    </w:tbl>
    <w:p w14:paraId="0EE45EED" w14:textId="77777777" w:rsidR="00EB1AD6" w:rsidRPr="00EB1AD6" w:rsidRDefault="00EB1AD6" w:rsidP="00EB1AD6">
      <w:pPr>
        <w:spacing w:after="0" w:line="240" w:lineRule="auto"/>
        <w:rPr>
          <w:rFonts w:eastAsia="Times New Roman" w:cs="Open Sans"/>
          <w:b/>
          <w:bCs/>
          <w:i/>
          <w:snapToGrid w:val="0"/>
          <w:color w:val="auto"/>
          <w:sz w:val="20"/>
          <w:lang w:eastAsia="es-ES"/>
        </w:rPr>
      </w:pPr>
    </w:p>
    <w:p w14:paraId="26AA11E4" w14:textId="15341EB7" w:rsidR="00EB1AD6" w:rsidRPr="00EB1AD6" w:rsidRDefault="00EB1AD6" w:rsidP="00EB1AD6">
      <w:pPr>
        <w:spacing w:after="0" w:line="240" w:lineRule="auto"/>
        <w:rPr>
          <w:rFonts w:eastAsia="Times New Roman" w:cs="Open Sans"/>
          <w:b/>
          <w:bCs/>
          <w:i/>
          <w:snapToGrid w:val="0"/>
          <w:color w:val="auto"/>
          <w:sz w:val="20"/>
          <w:lang w:eastAsia="es-ES"/>
        </w:rPr>
      </w:pPr>
      <w:r w:rsidRPr="00EB1AD6">
        <w:rPr>
          <w:rFonts w:eastAsia="Times New Roman" w:cs="Open Sans"/>
          <w:b/>
          <w:bCs/>
          <w:i/>
          <w:snapToGrid w:val="0"/>
          <w:color w:val="auto"/>
          <w:sz w:val="20"/>
          <w:lang w:eastAsia="es-ES"/>
        </w:rPr>
        <w:t>[Signatura electrònica</w:t>
      </w:r>
      <w:r w:rsidRPr="00EB1AD6">
        <w:rPr>
          <w:rFonts w:eastAsia="Times New Roman" w:cs="Open Sans"/>
          <w:b/>
          <w:bCs/>
          <w:i/>
          <w:snapToGrid w:val="0"/>
          <w:color w:val="auto"/>
          <w:sz w:val="20"/>
          <w:lang w:eastAsia="es-ES"/>
        </w:rPr>
        <w:t xml:space="preserve"> del representant]</w:t>
      </w:r>
    </w:p>
    <w:p w14:paraId="42C6EBD9" w14:textId="77777777" w:rsidR="00EB1AD6" w:rsidRPr="00EB1AD6" w:rsidRDefault="00EB1AD6" w:rsidP="00EB1AD6">
      <w:pPr>
        <w:spacing w:after="0" w:line="240" w:lineRule="auto"/>
        <w:jc w:val="both"/>
        <w:rPr>
          <w:rFonts w:eastAsia="Times New Roman" w:cs="Open Sans"/>
          <w:color w:val="auto"/>
          <w:sz w:val="20"/>
          <w:lang w:eastAsia="ca-ES"/>
        </w:rPr>
      </w:pPr>
    </w:p>
    <w:p w14:paraId="1C07EB32" w14:textId="61C41E1B" w:rsidR="00EB1AD6" w:rsidRPr="00EB1AD6" w:rsidRDefault="00EB1AD6" w:rsidP="00EB1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lang w:eastAsia="ca-ES"/>
        </w:rPr>
      </w:pPr>
      <w:r w:rsidRPr="00EB1AD6">
        <w:rPr>
          <w:rFonts w:eastAsia="Times New Roman" w:cs="Open Sans"/>
          <w:b/>
          <w:bCs/>
          <w:color w:val="auto"/>
          <w:sz w:val="20"/>
          <w:lang w:eastAsia="ca-ES"/>
        </w:rPr>
        <w:t xml:space="preserve">Aquest import es desglossa en els preus unitaris </w:t>
      </w:r>
      <w:r>
        <w:rPr>
          <w:rFonts w:eastAsia="Times New Roman" w:cs="Open Sans"/>
          <w:b/>
          <w:bCs/>
          <w:color w:val="auto"/>
          <w:sz w:val="20"/>
          <w:lang w:eastAsia="ca-ES"/>
        </w:rPr>
        <w:t xml:space="preserve">que </w:t>
      </w:r>
      <w:r w:rsidRPr="00EB1AD6">
        <w:rPr>
          <w:rFonts w:eastAsia="Times New Roman" w:cs="Open Sans"/>
          <w:b/>
          <w:bCs/>
          <w:color w:val="auto"/>
          <w:sz w:val="20"/>
          <w:lang w:eastAsia="ca-ES"/>
        </w:rPr>
        <w:t>següents</w:t>
      </w:r>
      <w:r>
        <w:rPr>
          <w:rFonts w:eastAsia="Times New Roman" w:cs="Open Sans"/>
          <w:b/>
          <w:bCs/>
          <w:color w:val="auto"/>
          <w:sz w:val="20"/>
          <w:lang w:eastAsia="ca-ES"/>
        </w:rPr>
        <w:t xml:space="preserve">, que també figuren a </w:t>
      </w:r>
      <w:proofErr w:type="spellStart"/>
      <w:r>
        <w:rPr>
          <w:rFonts w:eastAsia="Times New Roman" w:cs="Open Sans"/>
          <w:b/>
          <w:bCs/>
          <w:color w:val="auto"/>
          <w:sz w:val="20"/>
          <w:lang w:eastAsia="ca-ES"/>
        </w:rPr>
        <w:t>l’excel</w:t>
      </w:r>
      <w:proofErr w:type="spellEnd"/>
      <w:r>
        <w:rPr>
          <w:rFonts w:eastAsia="Times New Roman" w:cs="Open Sans"/>
          <w:b/>
          <w:bCs/>
          <w:color w:val="auto"/>
          <w:sz w:val="20"/>
          <w:lang w:eastAsia="ca-ES"/>
        </w:rPr>
        <w:t xml:space="preserve"> adjunt</w:t>
      </w:r>
      <w:r w:rsidRPr="00EB1AD6">
        <w:rPr>
          <w:rFonts w:eastAsia="Times New Roman" w:cs="Open Sans"/>
          <w:b/>
          <w:bCs/>
          <w:color w:val="auto"/>
          <w:sz w:val="20"/>
          <w:lang w:eastAsia="ca-ES"/>
        </w:rPr>
        <w:t>:</w:t>
      </w:r>
    </w:p>
    <w:p w14:paraId="33983C71" w14:textId="77777777" w:rsidR="00EB1AD6" w:rsidRPr="00EB1AD6" w:rsidRDefault="00EB1AD6" w:rsidP="00C506B5">
      <w:pPr>
        <w:spacing w:after="160" w:line="278" w:lineRule="auto"/>
        <w:rPr>
          <w:rFonts w:eastAsia="Aptos" w:cs="Open Sans"/>
          <w:b/>
          <w:bCs/>
          <w:color w:val="3095B4"/>
          <w:kern w:val="2"/>
          <w:sz w:val="20"/>
          <w14:ligatures w14:val="standardContextual"/>
        </w:rPr>
        <w:sectPr w:rsidR="00EB1AD6" w:rsidRPr="00EB1AD6" w:rsidSect="00726E8E">
          <w:headerReference w:type="default" r:id="rId11"/>
          <w:footerReference w:type="even" r:id="rId12"/>
          <w:footerReference w:type="default" r:id="rId13"/>
          <w:pgSz w:w="11900" w:h="16840" w:code="9"/>
          <w:pgMar w:top="1418" w:right="1418" w:bottom="1418" w:left="1418" w:header="284" w:footer="0" w:gutter="0"/>
          <w:cols w:space="708"/>
          <w:docGrid w:linePitch="360"/>
        </w:sectPr>
      </w:pPr>
    </w:p>
    <w:p w14:paraId="5D1C14CF" w14:textId="354B232A" w:rsidR="00C506B5" w:rsidRPr="00EB1AD6" w:rsidRDefault="00C506B5" w:rsidP="00C506B5">
      <w:pPr>
        <w:spacing w:after="160" w:line="278" w:lineRule="auto"/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</w:pPr>
      <w:r w:rsidRPr="00EB1AD6"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  <w:lastRenderedPageBreak/>
        <w:t>OFERTA ECONÒMICA</w:t>
      </w:r>
      <w:r w:rsidRPr="00EB1AD6"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  <w:br/>
        <w:t>NOM DE L’EMPRESA:</w:t>
      </w:r>
    </w:p>
    <w:tbl>
      <w:tblPr>
        <w:tblStyle w:val="Tablaconcuadrcula"/>
        <w:tblW w:w="0" w:type="auto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shd w:val="clear" w:color="auto" w:fill="D2EBF3"/>
        <w:tblLook w:val="04A0" w:firstRow="1" w:lastRow="0" w:firstColumn="1" w:lastColumn="0" w:noHBand="0" w:noVBand="1"/>
      </w:tblPr>
      <w:tblGrid>
        <w:gridCol w:w="8494"/>
      </w:tblGrid>
      <w:tr w:rsidR="00C506B5" w:rsidRPr="00EB1AD6" w14:paraId="4001BBA2" w14:textId="77777777" w:rsidTr="00762AF7">
        <w:tc>
          <w:tcPr>
            <w:tcW w:w="8494" w:type="dxa"/>
            <w:shd w:val="clear" w:color="auto" w:fill="D2EBF3"/>
          </w:tcPr>
          <w:p w14:paraId="19572A62" w14:textId="5B63848D" w:rsidR="00C506B5" w:rsidRPr="00EB1AD6" w:rsidRDefault="00C506B5" w:rsidP="00C506B5">
            <w:pPr>
              <w:spacing w:before="160" w:after="160" w:line="320" w:lineRule="exact"/>
              <w:rPr>
                <w:rFonts w:eastAsia="Aptos" w:cs="Open Sans"/>
                <w:b/>
                <w:bCs/>
                <w:color w:val="auto"/>
                <w:sz w:val="20"/>
                <w:lang w:val="es-ES"/>
              </w:rPr>
            </w:pPr>
            <w:bookmarkStart w:id="0" w:name="_Hlk213243603"/>
            <w:permStart w:id="1941388734" w:edGrp="everyone"/>
            <w:permEnd w:id="1941388734"/>
          </w:p>
        </w:tc>
      </w:tr>
      <w:bookmarkEnd w:id="0"/>
    </w:tbl>
    <w:p w14:paraId="1D87FB03" w14:textId="77777777" w:rsidR="00C506B5" w:rsidRPr="00EB1AD6" w:rsidRDefault="00C506B5" w:rsidP="00C506B5">
      <w:pPr>
        <w:spacing w:after="180" w:line="288" w:lineRule="auto"/>
        <w:rPr>
          <w:rFonts w:eastAsia="Aptos" w:cs="Open Sans"/>
          <w:color w:val="auto"/>
          <w:sz w:val="20"/>
        </w:rPr>
      </w:pPr>
    </w:p>
    <w:p w14:paraId="04B56EAC" w14:textId="77777777" w:rsidR="00C506B5" w:rsidRPr="00EB1AD6" w:rsidRDefault="00C506B5" w:rsidP="00EB1AD6">
      <w:pPr>
        <w:spacing w:after="180" w:line="240" w:lineRule="auto"/>
        <w:rPr>
          <w:rFonts w:eastAsia="Aptos" w:cs="Open Sans"/>
          <w:color w:val="auto"/>
          <w:sz w:val="20"/>
        </w:rPr>
      </w:pPr>
      <w:r w:rsidRPr="00EB1AD6">
        <w:rPr>
          <w:rFonts w:eastAsia="Aptos" w:cs="Open Sans"/>
          <w:color w:val="auto"/>
          <w:sz w:val="20"/>
        </w:rPr>
        <w:t>Per tal de facilitar la valoració de la vostra empresa, si us plau empleneu la vostra oferta econòmica. Els preus unitaris han d’anar sense IVA</w:t>
      </w:r>
    </w:p>
    <w:p w14:paraId="3F636206" w14:textId="77777777" w:rsidR="00C506B5" w:rsidRPr="00EB1AD6" w:rsidRDefault="00C506B5" w:rsidP="00EB1AD6">
      <w:pPr>
        <w:spacing w:after="180" w:line="240" w:lineRule="auto"/>
        <w:rPr>
          <w:rFonts w:eastAsia="Aptos" w:cs="Open Sans"/>
          <w:color w:val="auto"/>
          <w:sz w:val="20"/>
        </w:rPr>
      </w:pPr>
      <w:r w:rsidRPr="00EB1AD6">
        <w:rPr>
          <w:rFonts w:eastAsia="Aptos" w:cs="Open Sans"/>
          <w:color w:val="auto"/>
          <w:sz w:val="20"/>
        </w:rPr>
        <w:t>Recordeu que també heu d’emplenar l’Excel amb la vostra oferta econòmica, en cas de discrepància entre les dades introduïdes aquí i les entrades a l’Excel, es tindran en compte les que quedin aquí reflectides.</w:t>
      </w:r>
    </w:p>
    <w:p w14:paraId="62B45A18" w14:textId="77777777" w:rsidR="00C506B5" w:rsidRPr="00EB1AD6" w:rsidRDefault="00C506B5" w:rsidP="00EB1AD6">
      <w:pPr>
        <w:spacing w:after="180" w:line="240" w:lineRule="auto"/>
        <w:rPr>
          <w:rFonts w:eastAsia="Aptos" w:cs="Open Sans"/>
          <w:color w:val="auto"/>
          <w:sz w:val="20"/>
        </w:rPr>
      </w:pPr>
      <w:r w:rsidRPr="00EB1AD6">
        <w:rPr>
          <w:rFonts w:eastAsia="Aptos" w:cs="Open Sans"/>
          <w:color w:val="auto"/>
          <w:sz w:val="20"/>
        </w:rPr>
        <w:t>No oblideu que la vostra oferta no pot superar els valors límits aportats per nosaltres, de ser així, quedareu exclosos del concurs.</w:t>
      </w:r>
    </w:p>
    <w:p w14:paraId="3BF1235C" w14:textId="77777777" w:rsidR="00C506B5" w:rsidRPr="00EB1AD6" w:rsidRDefault="00C506B5" w:rsidP="00EB1AD6">
      <w:pPr>
        <w:spacing w:after="180" w:line="240" w:lineRule="auto"/>
        <w:rPr>
          <w:rFonts w:eastAsia="Aptos" w:cs="Open Sans"/>
          <w:color w:val="auto"/>
          <w:sz w:val="20"/>
        </w:rPr>
      </w:pPr>
      <w:r w:rsidRPr="00EB1AD6">
        <w:rPr>
          <w:rFonts w:eastAsia="Aptos" w:cs="Open Sans"/>
          <w:color w:val="auto"/>
          <w:sz w:val="20"/>
        </w:rPr>
        <w:t>Si alguna casella queda buida, s’entendrà que el preu ofertat és el mateix que el preu màxim de sortida.</w:t>
      </w:r>
    </w:p>
    <w:p w14:paraId="2CE655B1" w14:textId="77777777" w:rsidR="00C506B5" w:rsidRPr="00EB1AD6" w:rsidRDefault="00C506B5" w:rsidP="00EB1AD6">
      <w:pPr>
        <w:spacing w:after="180" w:line="240" w:lineRule="auto"/>
        <w:rPr>
          <w:rFonts w:eastAsia="Aptos" w:cs="Open Sans"/>
          <w:color w:val="auto"/>
          <w:sz w:val="20"/>
        </w:rPr>
      </w:pPr>
      <w:r w:rsidRPr="00EB1AD6">
        <w:rPr>
          <w:rFonts w:eastAsia="Aptos" w:cs="Open Sans"/>
          <w:color w:val="auto"/>
          <w:sz w:val="20"/>
        </w:rPr>
        <w:t>Reviseu bé les vostres dades!</w:t>
      </w: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C506B5" w:rsidRPr="00EB1AD6" w14:paraId="6D3B3A8A" w14:textId="77777777" w:rsidTr="00762AF7">
        <w:tc>
          <w:tcPr>
            <w:tcW w:w="8500" w:type="dxa"/>
            <w:gridSpan w:val="3"/>
          </w:tcPr>
          <w:p w14:paraId="078AA72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/>
                <w:color w:val="3095B4"/>
                <w:sz w:val="20"/>
              </w:rPr>
              <w:t>01 / LLIBRE</w:t>
            </w:r>
          </w:p>
        </w:tc>
      </w:tr>
      <w:tr w:rsidR="00C506B5" w:rsidRPr="00EB1AD6" w14:paraId="2C8B3F1C" w14:textId="77777777" w:rsidTr="00762AF7">
        <w:tc>
          <w:tcPr>
            <w:tcW w:w="3967" w:type="dxa"/>
          </w:tcPr>
          <w:p w14:paraId="1441A2E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color w:val="auto"/>
                <w:sz w:val="20"/>
              </w:rPr>
              <w:t>Mida tancada DIN A4 (21 x 29,7 cm)</w:t>
            </w:r>
          </w:p>
        </w:tc>
        <w:tc>
          <w:tcPr>
            <w:tcW w:w="4533" w:type="dxa"/>
            <w:gridSpan w:val="2"/>
          </w:tcPr>
          <w:p w14:paraId="3512C7E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</w:p>
        </w:tc>
      </w:tr>
      <w:tr w:rsidR="00C506B5" w:rsidRPr="00EB1AD6" w14:paraId="60332521" w14:textId="77777777" w:rsidTr="00762AF7">
        <w:tc>
          <w:tcPr>
            <w:tcW w:w="3967" w:type="dxa"/>
          </w:tcPr>
          <w:p w14:paraId="7500E15F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color w:val="auto"/>
                <w:sz w:val="20"/>
              </w:rPr>
              <w:t>Enquadernació</w:t>
            </w:r>
          </w:p>
        </w:tc>
        <w:tc>
          <w:tcPr>
            <w:tcW w:w="4533" w:type="dxa"/>
            <w:gridSpan w:val="2"/>
          </w:tcPr>
          <w:p w14:paraId="3DD2EF4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color w:val="auto"/>
                <w:sz w:val="20"/>
              </w:rPr>
              <w:t>Rústica</w:t>
            </w:r>
          </w:p>
        </w:tc>
      </w:tr>
      <w:tr w:rsidR="00C506B5" w:rsidRPr="00EB1AD6" w14:paraId="1D15DDD0" w14:textId="77777777" w:rsidTr="00762AF7">
        <w:tc>
          <w:tcPr>
            <w:tcW w:w="3967" w:type="dxa"/>
          </w:tcPr>
          <w:p w14:paraId="252439C2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Tipus paper interior</w:t>
            </w:r>
          </w:p>
        </w:tc>
        <w:tc>
          <w:tcPr>
            <w:tcW w:w="4533" w:type="dxa"/>
            <w:gridSpan w:val="2"/>
          </w:tcPr>
          <w:p w14:paraId="79C887F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Offset blanc de 90 g</w:t>
            </w:r>
          </w:p>
        </w:tc>
      </w:tr>
      <w:tr w:rsidR="00C506B5" w:rsidRPr="00EB1AD6" w14:paraId="704B3E41" w14:textId="77777777" w:rsidTr="00762AF7">
        <w:tc>
          <w:tcPr>
            <w:tcW w:w="3967" w:type="dxa"/>
          </w:tcPr>
          <w:p w14:paraId="6AEB336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Tipus paper cobertes</w:t>
            </w:r>
          </w:p>
        </w:tc>
        <w:tc>
          <w:tcPr>
            <w:tcW w:w="4533" w:type="dxa"/>
            <w:gridSpan w:val="2"/>
          </w:tcPr>
          <w:p w14:paraId="5C20C5A5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Estucat semimat de 300 g</w:t>
            </w:r>
          </w:p>
        </w:tc>
      </w:tr>
      <w:tr w:rsidR="00C506B5" w:rsidRPr="00EB1AD6" w14:paraId="4E997830" w14:textId="77777777" w:rsidTr="00762AF7">
        <w:tc>
          <w:tcPr>
            <w:tcW w:w="3967" w:type="dxa"/>
          </w:tcPr>
          <w:p w14:paraId="11A0325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Color interior</w:t>
            </w:r>
          </w:p>
        </w:tc>
        <w:tc>
          <w:tcPr>
            <w:tcW w:w="4533" w:type="dxa"/>
            <w:gridSpan w:val="2"/>
          </w:tcPr>
          <w:p w14:paraId="49B8B8E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2 cares (color 4 + 4)</w:t>
            </w:r>
          </w:p>
        </w:tc>
      </w:tr>
      <w:tr w:rsidR="00C506B5" w:rsidRPr="00EB1AD6" w14:paraId="31C50308" w14:textId="77777777" w:rsidTr="00762AF7">
        <w:tc>
          <w:tcPr>
            <w:tcW w:w="3967" w:type="dxa"/>
          </w:tcPr>
          <w:p w14:paraId="70A4AB3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Color portada</w:t>
            </w:r>
          </w:p>
        </w:tc>
        <w:tc>
          <w:tcPr>
            <w:tcW w:w="4533" w:type="dxa"/>
            <w:gridSpan w:val="2"/>
          </w:tcPr>
          <w:p w14:paraId="78495EC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1 cara (color 4+0)</w:t>
            </w:r>
          </w:p>
        </w:tc>
      </w:tr>
      <w:tr w:rsidR="00C506B5" w:rsidRPr="00EB1AD6" w14:paraId="778F5FDB" w14:textId="77777777" w:rsidTr="00762AF7">
        <w:tc>
          <w:tcPr>
            <w:tcW w:w="3967" w:type="dxa"/>
          </w:tcPr>
          <w:p w14:paraId="6E12198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476B39A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Portada i contraportada</w:t>
            </w:r>
          </w:p>
        </w:tc>
      </w:tr>
      <w:tr w:rsidR="00C506B5" w:rsidRPr="00EB1AD6" w14:paraId="718425B2" w14:textId="77777777" w:rsidTr="00762AF7">
        <w:tc>
          <w:tcPr>
            <w:tcW w:w="3967" w:type="dxa"/>
          </w:tcPr>
          <w:p w14:paraId="525D4A7F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Número de pàgines (mitja):</w:t>
            </w:r>
          </w:p>
        </w:tc>
        <w:tc>
          <w:tcPr>
            <w:tcW w:w="4533" w:type="dxa"/>
            <w:gridSpan w:val="2"/>
          </w:tcPr>
          <w:p w14:paraId="5FFFC06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160 + 4 portada</w:t>
            </w:r>
          </w:p>
        </w:tc>
      </w:tr>
      <w:tr w:rsidR="00C506B5" w:rsidRPr="00EB1AD6" w14:paraId="16176209" w14:textId="77777777" w:rsidTr="00762AF7">
        <w:tc>
          <w:tcPr>
            <w:tcW w:w="3967" w:type="dxa"/>
            <w:tcBorders>
              <w:bottom w:val="nil"/>
            </w:tcBorders>
          </w:tcPr>
          <w:p w14:paraId="75A7236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Inclou fotografies a l’interior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14:paraId="280655D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Cs/>
                <w:color w:val="auto"/>
                <w:sz w:val="20"/>
              </w:rPr>
              <w:t>Sí</w:t>
            </w:r>
          </w:p>
        </w:tc>
      </w:tr>
      <w:tr w:rsidR="00C506B5" w:rsidRPr="00EB1AD6" w14:paraId="40C5F8A1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1A18B9B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4198FE5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2562222E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</w:rPr>
              <w:t>Oferta (sense IVA)</w:t>
            </w:r>
          </w:p>
        </w:tc>
      </w:tr>
      <w:tr w:rsidR="00C506B5" w:rsidRPr="00EB1AD6" w14:paraId="3E68B19F" w14:textId="77777777" w:rsidTr="00762AF7">
        <w:tc>
          <w:tcPr>
            <w:tcW w:w="3967" w:type="dxa"/>
            <w:tcBorders>
              <w:top w:val="nil"/>
              <w:bottom w:val="single" w:sz="4" w:space="0" w:color="3095B4"/>
              <w:right w:val="single" w:sz="4" w:space="0" w:color="3095B4"/>
            </w:tcBorders>
          </w:tcPr>
          <w:p w14:paraId="05E021FE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permStart w:id="169612782" w:edGrp="everyone" w:colFirst="2" w:colLast="2"/>
            <w:r w:rsidRPr="00EB1AD6">
              <w:rPr>
                <w:rFonts w:eastAsia="Calibri" w:cs="Open Sans"/>
                <w:b/>
                <w:color w:val="3095B4"/>
                <w:sz w:val="20"/>
              </w:rPr>
              <w:t>Entre 10 i 100 exemplars</w:t>
            </w:r>
          </w:p>
        </w:tc>
        <w:tc>
          <w:tcPr>
            <w:tcW w:w="2267" w:type="dxa"/>
            <w:tcBorders>
              <w:top w:val="nil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0284B72A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Calibri" w:cs="Open Sans"/>
                <w:b/>
                <w:color w:val="3095B4"/>
                <w:sz w:val="20"/>
              </w:rPr>
              <w:t>64,50 €</w:t>
            </w:r>
            <w:r w:rsidRPr="00EB1AD6">
              <w:rPr>
                <w:rFonts w:eastAsia="Calibri" w:cs="Open Sans"/>
                <w:color w:val="3095B4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387367FA" w14:textId="05D01BDE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tr w:rsidR="00C506B5" w:rsidRPr="00EB1AD6" w14:paraId="5549F579" w14:textId="77777777" w:rsidTr="00762AF7">
        <w:tc>
          <w:tcPr>
            <w:tcW w:w="3967" w:type="dxa"/>
            <w:tcBorders>
              <w:top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5172FC66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color w:val="3095B4"/>
                <w:sz w:val="20"/>
              </w:rPr>
            </w:pPr>
            <w:permStart w:id="67569643" w:edGrp="everyone" w:colFirst="2" w:colLast="2"/>
            <w:permEnd w:id="169612782"/>
            <w:r w:rsidRPr="00EB1AD6">
              <w:rPr>
                <w:rFonts w:eastAsia="Calibri" w:cs="Open Sans"/>
                <w:b/>
                <w:color w:val="3095B4"/>
                <w:sz w:val="20"/>
              </w:rPr>
              <w:t>Entre 101 i 200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4349B483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color w:val="3095B4"/>
                <w:sz w:val="20"/>
              </w:rPr>
            </w:pPr>
            <w:r w:rsidRPr="00EB1AD6">
              <w:rPr>
                <w:rFonts w:eastAsia="Calibri" w:cs="Open Sans"/>
                <w:b/>
                <w:color w:val="3095B4"/>
                <w:sz w:val="20"/>
              </w:rPr>
              <w:t>15,54 €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7D9EEF29" w14:textId="42470D00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tr w:rsidR="00C506B5" w:rsidRPr="00EB1AD6" w14:paraId="042C7846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115B0D49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color w:val="3095B4"/>
                <w:sz w:val="20"/>
              </w:rPr>
            </w:pPr>
            <w:permStart w:id="1026303363" w:edGrp="everyone" w:colFirst="2" w:colLast="2"/>
            <w:permEnd w:id="67569643"/>
            <w:r w:rsidRPr="00EB1AD6">
              <w:rPr>
                <w:rFonts w:eastAsia="Calibri" w:cs="Open Sans"/>
                <w:b/>
                <w:color w:val="3095B4"/>
                <w:sz w:val="20"/>
              </w:rPr>
              <w:t>Més de 200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6D195354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color w:val="3095B4"/>
                <w:sz w:val="20"/>
              </w:rPr>
            </w:pPr>
            <w:r w:rsidRPr="00EB1AD6">
              <w:rPr>
                <w:rFonts w:eastAsia="Calibri" w:cs="Open Sans"/>
                <w:b/>
                <w:color w:val="3095B4"/>
                <w:sz w:val="20"/>
              </w:rPr>
              <w:t>12,86 €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7F9EA4FD" w14:textId="338D573F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permEnd w:id="1026303363"/>
      <w:tr w:rsidR="00C506B5" w:rsidRPr="00EB1AD6" w14:paraId="77CFA0CB" w14:textId="77777777" w:rsidTr="00762AF7">
        <w:tc>
          <w:tcPr>
            <w:tcW w:w="8500" w:type="dxa"/>
            <w:gridSpan w:val="3"/>
          </w:tcPr>
          <w:p w14:paraId="687F543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02 / REVISTA</w:t>
            </w:r>
          </w:p>
        </w:tc>
      </w:tr>
      <w:tr w:rsidR="00C506B5" w:rsidRPr="00EB1AD6" w14:paraId="3C5268E2" w14:textId="77777777" w:rsidTr="00762AF7">
        <w:tc>
          <w:tcPr>
            <w:tcW w:w="3967" w:type="dxa"/>
          </w:tcPr>
          <w:p w14:paraId="7358768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Mida tancada DIN A5 (14,8 x 21 cm)</w:t>
            </w:r>
          </w:p>
        </w:tc>
        <w:tc>
          <w:tcPr>
            <w:tcW w:w="4533" w:type="dxa"/>
            <w:gridSpan w:val="2"/>
          </w:tcPr>
          <w:p w14:paraId="23C7A00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</w:p>
        </w:tc>
      </w:tr>
      <w:tr w:rsidR="00C506B5" w:rsidRPr="00EB1AD6" w14:paraId="26F4614D" w14:textId="77777777" w:rsidTr="00762AF7">
        <w:tc>
          <w:tcPr>
            <w:tcW w:w="3967" w:type="dxa"/>
          </w:tcPr>
          <w:p w14:paraId="408E7F1E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Enquadernació</w:t>
            </w:r>
          </w:p>
        </w:tc>
        <w:tc>
          <w:tcPr>
            <w:tcW w:w="4533" w:type="dxa"/>
            <w:gridSpan w:val="2"/>
          </w:tcPr>
          <w:p w14:paraId="35AF73A5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Grapes</w:t>
            </w:r>
          </w:p>
        </w:tc>
      </w:tr>
      <w:tr w:rsidR="00C506B5" w:rsidRPr="00EB1AD6" w14:paraId="51A68325" w14:textId="77777777" w:rsidTr="00762AF7">
        <w:tc>
          <w:tcPr>
            <w:tcW w:w="3967" w:type="dxa"/>
          </w:tcPr>
          <w:p w14:paraId="08459115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 interior</w:t>
            </w:r>
          </w:p>
        </w:tc>
        <w:tc>
          <w:tcPr>
            <w:tcW w:w="4533" w:type="dxa"/>
            <w:gridSpan w:val="2"/>
          </w:tcPr>
          <w:p w14:paraId="6FDB786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Offset blanc de 140 g</w:t>
            </w:r>
          </w:p>
        </w:tc>
      </w:tr>
      <w:tr w:rsidR="00C506B5" w:rsidRPr="00EB1AD6" w14:paraId="4FAE1D41" w14:textId="77777777" w:rsidTr="00762AF7">
        <w:tc>
          <w:tcPr>
            <w:tcW w:w="3967" w:type="dxa"/>
          </w:tcPr>
          <w:p w14:paraId="7C02152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 cobertes</w:t>
            </w:r>
          </w:p>
        </w:tc>
        <w:tc>
          <w:tcPr>
            <w:tcW w:w="4533" w:type="dxa"/>
            <w:gridSpan w:val="2"/>
          </w:tcPr>
          <w:p w14:paraId="76F27CE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Estucat semimat de 200 g</w:t>
            </w:r>
          </w:p>
        </w:tc>
      </w:tr>
      <w:tr w:rsidR="00C506B5" w:rsidRPr="00EB1AD6" w14:paraId="3AE532E5" w14:textId="77777777" w:rsidTr="00762AF7">
        <w:tc>
          <w:tcPr>
            <w:tcW w:w="3967" w:type="dxa"/>
          </w:tcPr>
          <w:p w14:paraId="65A52C2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lastRenderedPageBreak/>
              <w:t>Color interior</w:t>
            </w:r>
          </w:p>
        </w:tc>
        <w:tc>
          <w:tcPr>
            <w:tcW w:w="4533" w:type="dxa"/>
            <w:gridSpan w:val="2"/>
          </w:tcPr>
          <w:p w14:paraId="0C9B3FA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2 cares (color 4 + 4)</w:t>
            </w:r>
          </w:p>
        </w:tc>
      </w:tr>
      <w:tr w:rsidR="00C506B5" w:rsidRPr="00EB1AD6" w14:paraId="5C38F5CC" w14:textId="77777777" w:rsidTr="00762AF7">
        <w:tc>
          <w:tcPr>
            <w:tcW w:w="3967" w:type="dxa"/>
          </w:tcPr>
          <w:p w14:paraId="05DE5D8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Color portada</w:t>
            </w:r>
          </w:p>
        </w:tc>
        <w:tc>
          <w:tcPr>
            <w:tcW w:w="4533" w:type="dxa"/>
            <w:gridSpan w:val="2"/>
          </w:tcPr>
          <w:p w14:paraId="3EB5B6F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1 cara (color 4+0)</w:t>
            </w:r>
          </w:p>
        </w:tc>
      </w:tr>
      <w:tr w:rsidR="00C506B5" w:rsidRPr="00EB1AD6" w14:paraId="5B3615D6" w14:textId="77777777" w:rsidTr="00762AF7">
        <w:tc>
          <w:tcPr>
            <w:tcW w:w="3967" w:type="dxa"/>
          </w:tcPr>
          <w:p w14:paraId="103A8BA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310D02E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Portada i contraportada</w:t>
            </w:r>
          </w:p>
        </w:tc>
      </w:tr>
      <w:tr w:rsidR="00C506B5" w:rsidRPr="00EB1AD6" w14:paraId="7F666D9B" w14:textId="77777777" w:rsidTr="00762AF7">
        <w:tc>
          <w:tcPr>
            <w:tcW w:w="3967" w:type="dxa"/>
          </w:tcPr>
          <w:p w14:paraId="44F0A77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Número de pàgines (mitja):</w:t>
            </w:r>
          </w:p>
        </w:tc>
        <w:tc>
          <w:tcPr>
            <w:tcW w:w="4533" w:type="dxa"/>
            <w:gridSpan w:val="2"/>
          </w:tcPr>
          <w:p w14:paraId="5F55F35F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16 + 4 portada</w:t>
            </w:r>
          </w:p>
        </w:tc>
      </w:tr>
      <w:tr w:rsidR="00C506B5" w:rsidRPr="00EB1AD6" w14:paraId="40FC3A3B" w14:textId="77777777" w:rsidTr="00762AF7">
        <w:tc>
          <w:tcPr>
            <w:tcW w:w="3967" w:type="dxa"/>
            <w:tcBorders>
              <w:bottom w:val="nil"/>
            </w:tcBorders>
          </w:tcPr>
          <w:p w14:paraId="1787DB4E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Inclou fotografies a l’interior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14:paraId="51F50CE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Sí</w:t>
            </w:r>
          </w:p>
        </w:tc>
      </w:tr>
      <w:tr w:rsidR="00C506B5" w:rsidRPr="00EB1AD6" w14:paraId="63D47302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2752B42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2AD5803A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5BA4FEE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</w:rPr>
              <w:t>Oferta (sense IVA)</w:t>
            </w:r>
          </w:p>
        </w:tc>
      </w:tr>
      <w:tr w:rsidR="00C506B5" w:rsidRPr="00EB1AD6" w14:paraId="3C9E59C2" w14:textId="77777777" w:rsidTr="00762AF7">
        <w:tc>
          <w:tcPr>
            <w:tcW w:w="3967" w:type="dxa"/>
            <w:tcBorders>
              <w:top w:val="nil"/>
              <w:bottom w:val="single" w:sz="4" w:space="0" w:color="3095B4"/>
              <w:right w:val="single" w:sz="4" w:space="0" w:color="3095B4"/>
            </w:tcBorders>
          </w:tcPr>
          <w:p w14:paraId="684CF44F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</w:rPr>
            </w:pPr>
            <w:permStart w:id="97021622" w:edGrp="everyone" w:colFirst="2" w:colLast="2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10 i 200 exemplars</w:t>
            </w:r>
          </w:p>
        </w:tc>
        <w:tc>
          <w:tcPr>
            <w:tcW w:w="2267" w:type="dxa"/>
            <w:tcBorders>
              <w:top w:val="nil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6B4559B5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18,80 € </w:t>
            </w:r>
          </w:p>
        </w:tc>
        <w:tc>
          <w:tcPr>
            <w:tcW w:w="2266" w:type="dxa"/>
            <w:tcBorders>
              <w:top w:val="nil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5E8F5AE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tr w:rsidR="00C506B5" w:rsidRPr="00EB1AD6" w14:paraId="11330BC0" w14:textId="77777777" w:rsidTr="00762AF7">
        <w:tc>
          <w:tcPr>
            <w:tcW w:w="3967" w:type="dxa"/>
            <w:tcBorders>
              <w:top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21E63029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</w:rPr>
            </w:pPr>
            <w:permStart w:id="1095330490" w:edGrp="everyone" w:colFirst="2" w:colLast="2"/>
            <w:permEnd w:id="97021622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201 i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16D24FB7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1,75 €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1D48E98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tr w:rsidR="00C506B5" w:rsidRPr="00EB1AD6" w14:paraId="2C78B888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6E569153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</w:rPr>
            </w:pPr>
            <w:permStart w:id="1568821118" w:edGrp="everyone" w:colFirst="2" w:colLast="2"/>
            <w:permEnd w:id="1095330490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Més de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0A120F6C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1,16 €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71E655D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permEnd w:id="1568821118"/>
    </w:tbl>
    <w:p w14:paraId="2E4C0A8E" w14:textId="77777777" w:rsidR="00C506B5" w:rsidRPr="00EB1AD6" w:rsidRDefault="00C506B5" w:rsidP="00C506B5">
      <w:pPr>
        <w:spacing w:after="180" w:line="288" w:lineRule="auto"/>
        <w:rPr>
          <w:rFonts w:eastAsia="Aptos" w:cs="Open Sans"/>
          <w:color w:val="auto"/>
          <w:sz w:val="20"/>
        </w:rPr>
      </w:pP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C506B5" w:rsidRPr="00EB1AD6" w14:paraId="78DE3105" w14:textId="77777777" w:rsidTr="00762AF7">
        <w:tc>
          <w:tcPr>
            <w:tcW w:w="8500" w:type="dxa"/>
            <w:gridSpan w:val="3"/>
          </w:tcPr>
          <w:p w14:paraId="363DB89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03 / FLYERS</w:t>
            </w:r>
          </w:p>
        </w:tc>
      </w:tr>
      <w:tr w:rsidR="00C506B5" w:rsidRPr="00EB1AD6" w14:paraId="5D67B941" w14:textId="77777777" w:rsidTr="00762AF7">
        <w:tc>
          <w:tcPr>
            <w:tcW w:w="3967" w:type="dxa"/>
          </w:tcPr>
          <w:p w14:paraId="7F0B7C4E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Format Din A5 (14,8 x 21 cm)</w:t>
            </w:r>
          </w:p>
        </w:tc>
        <w:tc>
          <w:tcPr>
            <w:tcW w:w="4533" w:type="dxa"/>
            <w:gridSpan w:val="2"/>
          </w:tcPr>
          <w:p w14:paraId="76ACC75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</w:p>
        </w:tc>
      </w:tr>
      <w:tr w:rsidR="00C506B5" w:rsidRPr="00EB1AD6" w14:paraId="7581A0BD" w14:textId="77777777" w:rsidTr="00762AF7">
        <w:tc>
          <w:tcPr>
            <w:tcW w:w="3967" w:type="dxa"/>
          </w:tcPr>
          <w:p w14:paraId="6F3AE76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</w:t>
            </w:r>
          </w:p>
        </w:tc>
        <w:tc>
          <w:tcPr>
            <w:tcW w:w="4533" w:type="dxa"/>
            <w:gridSpan w:val="2"/>
          </w:tcPr>
          <w:p w14:paraId="41CD214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Estucat semimat de 250 g</w:t>
            </w:r>
          </w:p>
        </w:tc>
      </w:tr>
      <w:tr w:rsidR="00C506B5" w:rsidRPr="00EB1AD6" w14:paraId="4634E2DC" w14:textId="77777777" w:rsidTr="00762AF7">
        <w:tc>
          <w:tcPr>
            <w:tcW w:w="3967" w:type="dxa"/>
          </w:tcPr>
          <w:p w14:paraId="0900629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Color</w:t>
            </w:r>
          </w:p>
        </w:tc>
        <w:tc>
          <w:tcPr>
            <w:tcW w:w="4533" w:type="dxa"/>
            <w:gridSpan w:val="2"/>
          </w:tcPr>
          <w:p w14:paraId="6ED3962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2 cares (color 4 + 4)</w:t>
            </w:r>
          </w:p>
        </w:tc>
      </w:tr>
      <w:tr w:rsidR="00C506B5" w:rsidRPr="00EB1AD6" w14:paraId="41766393" w14:textId="77777777" w:rsidTr="00762AF7">
        <w:tc>
          <w:tcPr>
            <w:tcW w:w="3967" w:type="dxa"/>
          </w:tcPr>
          <w:p w14:paraId="75EFF9D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1250D13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No</w:t>
            </w:r>
          </w:p>
        </w:tc>
      </w:tr>
      <w:tr w:rsidR="00C506B5" w:rsidRPr="00EB1AD6" w14:paraId="70A029EF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75D6D44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4D9A3B0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30D82F6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</w:rPr>
              <w:t>Oferta (sense IVA)</w:t>
            </w:r>
          </w:p>
        </w:tc>
      </w:tr>
      <w:tr w:rsidR="00C506B5" w:rsidRPr="00EB1AD6" w14:paraId="0AB8EC85" w14:textId="77777777" w:rsidTr="00762AF7">
        <w:tc>
          <w:tcPr>
            <w:tcW w:w="3967" w:type="dxa"/>
            <w:tcBorders>
              <w:top w:val="nil"/>
              <w:bottom w:val="single" w:sz="4" w:space="0" w:color="3095B4"/>
              <w:right w:val="single" w:sz="4" w:space="0" w:color="3095B4"/>
            </w:tcBorders>
          </w:tcPr>
          <w:p w14:paraId="4B759EA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</w:rPr>
            </w:pPr>
            <w:permStart w:id="2067823530" w:edGrp="everyone" w:colFirst="2" w:colLast="2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10 i 200 exemplars</w:t>
            </w:r>
          </w:p>
        </w:tc>
        <w:tc>
          <w:tcPr>
            <w:tcW w:w="2267" w:type="dxa"/>
            <w:tcBorders>
              <w:top w:val="nil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7A5424A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6,70 € </w:t>
            </w:r>
          </w:p>
        </w:tc>
        <w:tc>
          <w:tcPr>
            <w:tcW w:w="2266" w:type="dxa"/>
            <w:tcBorders>
              <w:top w:val="nil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090E755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tr w:rsidR="00C506B5" w:rsidRPr="00EB1AD6" w14:paraId="0D82D3BD" w14:textId="77777777" w:rsidTr="00762AF7">
        <w:tc>
          <w:tcPr>
            <w:tcW w:w="3967" w:type="dxa"/>
            <w:tcBorders>
              <w:top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7356503A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</w:rPr>
            </w:pPr>
            <w:permStart w:id="21891579" w:edGrp="everyone" w:colFirst="2" w:colLast="2"/>
            <w:permEnd w:id="2067823530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201 i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5150BDD3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0,40 €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218F322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tr w:rsidR="00C506B5" w:rsidRPr="00EB1AD6" w14:paraId="15CE43A1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6F01B287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</w:rPr>
            </w:pPr>
            <w:permStart w:id="1717647435" w:edGrp="everyone" w:colFirst="2" w:colLast="2"/>
            <w:permEnd w:id="21891579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Més de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2F2AE014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0,20 €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1AE31CA2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</w:rPr>
            </w:pPr>
          </w:p>
        </w:tc>
      </w:tr>
      <w:permEnd w:id="1717647435"/>
    </w:tbl>
    <w:p w14:paraId="2505239F" w14:textId="012AFBDD" w:rsidR="00AB501B" w:rsidRPr="00EB1AD6" w:rsidRDefault="00AB501B" w:rsidP="00C506B5">
      <w:pPr>
        <w:spacing w:after="180" w:line="288" w:lineRule="auto"/>
        <w:rPr>
          <w:rFonts w:eastAsia="Aptos" w:cs="Open Sans"/>
          <w:color w:val="auto"/>
          <w:sz w:val="20"/>
          <w:lang w:eastAsia="es-ES" w:bidi="es-ES"/>
        </w:rPr>
      </w:pPr>
    </w:p>
    <w:p w14:paraId="690D06C1" w14:textId="77777777" w:rsidR="00AB501B" w:rsidRPr="00EB1AD6" w:rsidRDefault="00AB501B">
      <w:pPr>
        <w:spacing w:after="0" w:line="240" w:lineRule="auto"/>
        <w:rPr>
          <w:rFonts w:eastAsia="Aptos" w:cs="Open Sans"/>
          <w:color w:val="auto"/>
          <w:sz w:val="20"/>
          <w:lang w:eastAsia="es-ES" w:bidi="es-ES"/>
        </w:rPr>
      </w:pPr>
      <w:r w:rsidRPr="00EB1AD6">
        <w:rPr>
          <w:rFonts w:eastAsia="Aptos" w:cs="Open Sans"/>
          <w:color w:val="auto"/>
          <w:sz w:val="20"/>
          <w:lang w:eastAsia="es-ES" w:bidi="es-ES"/>
        </w:rPr>
        <w:br w:type="page"/>
      </w: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C506B5" w:rsidRPr="00EB1AD6" w14:paraId="61F01A85" w14:textId="77777777" w:rsidTr="00762AF7">
        <w:tc>
          <w:tcPr>
            <w:tcW w:w="8500" w:type="dxa"/>
            <w:gridSpan w:val="3"/>
          </w:tcPr>
          <w:p w14:paraId="5134641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lastRenderedPageBreak/>
              <w:t>04 / DÍPTICS</w:t>
            </w:r>
          </w:p>
        </w:tc>
      </w:tr>
      <w:tr w:rsidR="00C506B5" w:rsidRPr="00EB1AD6" w14:paraId="226E82D8" w14:textId="77777777" w:rsidTr="00762AF7">
        <w:tc>
          <w:tcPr>
            <w:tcW w:w="3967" w:type="dxa"/>
          </w:tcPr>
          <w:p w14:paraId="5336568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Format Din A5 (14,8 x 21 cm)</w:t>
            </w:r>
          </w:p>
        </w:tc>
        <w:tc>
          <w:tcPr>
            <w:tcW w:w="4533" w:type="dxa"/>
            <w:gridSpan w:val="2"/>
          </w:tcPr>
          <w:p w14:paraId="66A3513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17DA3994" w14:textId="77777777" w:rsidTr="00762AF7">
        <w:tc>
          <w:tcPr>
            <w:tcW w:w="3967" w:type="dxa"/>
          </w:tcPr>
          <w:p w14:paraId="049E5B3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</w:t>
            </w:r>
          </w:p>
        </w:tc>
        <w:tc>
          <w:tcPr>
            <w:tcW w:w="4533" w:type="dxa"/>
            <w:gridSpan w:val="2"/>
          </w:tcPr>
          <w:p w14:paraId="4A1EBA3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Estucat semimat de 300 g</w:t>
            </w:r>
          </w:p>
        </w:tc>
      </w:tr>
      <w:tr w:rsidR="00C506B5" w:rsidRPr="00EB1AD6" w14:paraId="25A74CF6" w14:textId="77777777" w:rsidTr="00762AF7">
        <w:tc>
          <w:tcPr>
            <w:tcW w:w="3967" w:type="dxa"/>
          </w:tcPr>
          <w:p w14:paraId="29DFB0B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Color</w:t>
            </w:r>
          </w:p>
        </w:tc>
        <w:tc>
          <w:tcPr>
            <w:tcW w:w="4533" w:type="dxa"/>
            <w:gridSpan w:val="2"/>
          </w:tcPr>
          <w:p w14:paraId="058A4C8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2 cares (color 4 + 4)</w:t>
            </w:r>
          </w:p>
        </w:tc>
      </w:tr>
      <w:tr w:rsidR="00C506B5" w:rsidRPr="00EB1AD6" w14:paraId="04D5D661" w14:textId="77777777" w:rsidTr="00762AF7">
        <w:tc>
          <w:tcPr>
            <w:tcW w:w="3967" w:type="dxa"/>
          </w:tcPr>
          <w:p w14:paraId="1E40326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1FD9E29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No</w:t>
            </w:r>
          </w:p>
        </w:tc>
      </w:tr>
      <w:tr w:rsidR="00C506B5" w:rsidRPr="00EB1AD6" w14:paraId="4013700D" w14:textId="77777777" w:rsidTr="00762AF7">
        <w:tc>
          <w:tcPr>
            <w:tcW w:w="3967" w:type="dxa"/>
          </w:tcPr>
          <w:p w14:paraId="1A8E0AD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Plegat</w:t>
            </w:r>
          </w:p>
        </w:tc>
        <w:tc>
          <w:tcPr>
            <w:tcW w:w="4533" w:type="dxa"/>
            <w:gridSpan w:val="2"/>
          </w:tcPr>
          <w:p w14:paraId="56421459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Sí</w:t>
            </w:r>
          </w:p>
        </w:tc>
      </w:tr>
      <w:tr w:rsidR="00C506B5" w:rsidRPr="00EB1AD6" w14:paraId="642FA54E" w14:textId="77777777" w:rsidTr="00762AF7">
        <w:tc>
          <w:tcPr>
            <w:tcW w:w="3967" w:type="dxa"/>
          </w:tcPr>
          <w:p w14:paraId="44BE74C5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Envasat</w:t>
            </w:r>
          </w:p>
        </w:tc>
        <w:tc>
          <w:tcPr>
            <w:tcW w:w="4533" w:type="dxa"/>
            <w:gridSpan w:val="2"/>
          </w:tcPr>
          <w:p w14:paraId="59927F6F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Sí</w:t>
            </w:r>
          </w:p>
        </w:tc>
      </w:tr>
      <w:tr w:rsidR="00C506B5" w:rsidRPr="00EB1AD6" w14:paraId="1E04223F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12E5955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0C9E71E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  <w:lang w:eastAsia="es-ES" w:bidi="es-ES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3583D80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Oferta (sense IVA)</w:t>
            </w:r>
          </w:p>
        </w:tc>
      </w:tr>
      <w:tr w:rsidR="00C506B5" w:rsidRPr="00EB1AD6" w14:paraId="57A4E942" w14:textId="77777777" w:rsidTr="00762AF7">
        <w:tc>
          <w:tcPr>
            <w:tcW w:w="3967" w:type="dxa"/>
            <w:tcBorders>
              <w:top w:val="nil"/>
              <w:bottom w:val="single" w:sz="4" w:space="0" w:color="3095B4"/>
              <w:right w:val="single" w:sz="4" w:space="0" w:color="3095B4"/>
            </w:tcBorders>
          </w:tcPr>
          <w:p w14:paraId="1FA2953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1169386958" w:edGrp="everyone" w:colFirst="2" w:colLast="2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10 i 200 exemplars</w:t>
            </w:r>
          </w:p>
        </w:tc>
        <w:tc>
          <w:tcPr>
            <w:tcW w:w="2267" w:type="dxa"/>
            <w:tcBorders>
              <w:top w:val="nil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3B43400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11,68 € </w:t>
            </w:r>
          </w:p>
        </w:tc>
        <w:tc>
          <w:tcPr>
            <w:tcW w:w="2266" w:type="dxa"/>
            <w:tcBorders>
              <w:top w:val="nil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1DFB958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18732374" w14:textId="77777777" w:rsidTr="00762AF7">
        <w:tc>
          <w:tcPr>
            <w:tcW w:w="3967" w:type="dxa"/>
            <w:tcBorders>
              <w:top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6C957B2A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270217576" w:edGrp="everyone" w:colFirst="2" w:colLast="2"/>
            <w:permEnd w:id="1169386958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201 i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3DA2F391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0,74 €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2F66DE8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507C9277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1423E725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716906441" w:edGrp="everyone" w:colFirst="2" w:colLast="2"/>
            <w:permEnd w:id="270217576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Més de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40672D4A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0,40 €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51414839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permEnd w:id="716906441"/>
    </w:tbl>
    <w:p w14:paraId="560BBE50" w14:textId="77777777" w:rsidR="00C506B5" w:rsidRPr="00EB1AD6" w:rsidRDefault="00C506B5" w:rsidP="00C506B5">
      <w:pPr>
        <w:spacing w:after="180" w:line="288" w:lineRule="auto"/>
        <w:rPr>
          <w:rFonts w:eastAsia="Calibri" w:cs="Open Sans"/>
          <w:bCs/>
          <w:color w:val="000000"/>
          <w:sz w:val="20"/>
        </w:rPr>
      </w:pP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C506B5" w:rsidRPr="00EB1AD6" w14:paraId="225A1A5B" w14:textId="77777777" w:rsidTr="00762AF7">
        <w:tc>
          <w:tcPr>
            <w:tcW w:w="8500" w:type="dxa"/>
            <w:gridSpan w:val="3"/>
          </w:tcPr>
          <w:p w14:paraId="1B90F029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>05 / TRÍPTICS</w:t>
            </w:r>
          </w:p>
        </w:tc>
      </w:tr>
      <w:tr w:rsidR="00C506B5" w:rsidRPr="00EB1AD6" w14:paraId="4A51CE32" w14:textId="77777777" w:rsidTr="00762AF7">
        <w:tc>
          <w:tcPr>
            <w:tcW w:w="3967" w:type="dxa"/>
          </w:tcPr>
          <w:p w14:paraId="75B1D72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Format Din A4 (21 x 29,7 cm)</w:t>
            </w:r>
          </w:p>
        </w:tc>
        <w:tc>
          <w:tcPr>
            <w:tcW w:w="4533" w:type="dxa"/>
            <w:gridSpan w:val="2"/>
          </w:tcPr>
          <w:p w14:paraId="42978839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21867ECC" w14:textId="77777777" w:rsidTr="00762AF7">
        <w:tc>
          <w:tcPr>
            <w:tcW w:w="3967" w:type="dxa"/>
          </w:tcPr>
          <w:p w14:paraId="3F6025B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</w:t>
            </w:r>
          </w:p>
        </w:tc>
        <w:tc>
          <w:tcPr>
            <w:tcW w:w="4533" w:type="dxa"/>
            <w:gridSpan w:val="2"/>
          </w:tcPr>
          <w:p w14:paraId="66929C6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Estucat semimat de 300 g</w:t>
            </w:r>
          </w:p>
        </w:tc>
      </w:tr>
      <w:tr w:rsidR="00C506B5" w:rsidRPr="00EB1AD6" w14:paraId="4C864551" w14:textId="77777777" w:rsidTr="00762AF7">
        <w:tc>
          <w:tcPr>
            <w:tcW w:w="3967" w:type="dxa"/>
          </w:tcPr>
          <w:p w14:paraId="3FBB231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Color</w:t>
            </w:r>
          </w:p>
        </w:tc>
        <w:tc>
          <w:tcPr>
            <w:tcW w:w="4533" w:type="dxa"/>
            <w:gridSpan w:val="2"/>
          </w:tcPr>
          <w:p w14:paraId="093EE28F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2 cares (color 4 + 4)</w:t>
            </w:r>
          </w:p>
        </w:tc>
      </w:tr>
      <w:tr w:rsidR="00C506B5" w:rsidRPr="00EB1AD6" w14:paraId="7D69E77E" w14:textId="77777777" w:rsidTr="00762AF7">
        <w:tc>
          <w:tcPr>
            <w:tcW w:w="3967" w:type="dxa"/>
          </w:tcPr>
          <w:p w14:paraId="561E053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58BA480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No</w:t>
            </w:r>
          </w:p>
        </w:tc>
      </w:tr>
      <w:tr w:rsidR="00C506B5" w:rsidRPr="00EB1AD6" w14:paraId="678E5A26" w14:textId="77777777" w:rsidTr="00762AF7">
        <w:tc>
          <w:tcPr>
            <w:tcW w:w="3967" w:type="dxa"/>
          </w:tcPr>
          <w:p w14:paraId="62E2BA6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Plegat</w:t>
            </w:r>
          </w:p>
        </w:tc>
        <w:tc>
          <w:tcPr>
            <w:tcW w:w="4533" w:type="dxa"/>
            <w:gridSpan w:val="2"/>
          </w:tcPr>
          <w:p w14:paraId="2F1584A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Sí</w:t>
            </w:r>
          </w:p>
        </w:tc>
      </w:tr>
      <w:tr w:rsidR="00C506B5" w:rsidRPr="00EB1AD6" w14:paraId="27575706" w14:textId="77777777" w:rsidTr="00762AF7">
        <w:tc>
          <w:tcPr>
            <w:tcW w:w="3967" w:type="dxa"/>
          </w:tcPr>
          <w:p w14:paraId="5B25441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Envasat</w:t>
            </w:r>
          </w:p>
        </w:tc>
        <w:tc>
          <w:tcPr>
            <w:tcW w:w="4533" w:type="dxa"/>
            <w:gridSpan w:val="2"/>
          </w:tcPr>
          <w:p w14:paraId="3FB1E97E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Sí</w:t>
            </w:r>
          </w:p>
        </w:tc>
      </w:tr>
      <w:tr w:rsidR="00C506B5" w:rsidRPr="00EB1AD6" w14:paraId="303DAAA5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5CB24942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3EB15F2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  <w:lang w:eastAsia="es-ES" w:bidi="es-ES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359BACB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Oferta (sense IVA)</w:t>
            </w:r>
          </w:p>
        </w:tc>
      </w:tr>
      <w:tr w:rsidR="00C506B5" w:rsidRPr="00EB1AD6" w14:paraId="50A5190A" w14:textId="77777777" w:rsidTr="00762AF7">
        <w:tc>
          <w:tcPr>
            <w:tcW w:w="3967" w:type="dxa"/>
            <w:tcBorders>
              <w:top w:val="nil"/>
              <w:bottom w:val="single" w:sz="4" w:space="0" w:color="3095B4"/>
              <w:right w:val="single" w:sz="4" w:space="0" w:color="3095B4"/>
            </w:tcBorders>
          </w:tcPr>
          <w:p w14:paraId="48C83E5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1654721401" w:edGrp="everyone" w:colFirst="2" w:colLast="2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10 i 200 exemplars</w:t>
            </w:r>
          </w:p>
        </w:tc>
        <w:tc>
          <w:tcPr>
            <w:tcW w:w="2267" w:type="dxa"/>
            <w:tcBorders>
              <w:top w:val="nil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450BF3CF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12,08 € </w:t>
            </w:r>
          </w:p>
        </w:tc>
        <w:tc>
          <w:tcPr>
            <w:tcW w:w="2266" w:type="dxa"/>
            <w:tcBorders>
              <w:top w:val="nil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7695172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4DF9D228" w14:textId="77777777" w:rsidTr="00762AF7">
        <w:tc>
          <w:tcPr>
            <w:tcW w:w="3967" w:type="dxa"/>
            <w:tcBorders>
              <w:top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68BE7C8E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204016777" w:edGrp="everyone" w:colFirst="2" w:colLast="2"/>
            <w:permEnd w:id="1654721401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201 i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6EBD5150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1,08 €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6FE56252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7C96B972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040037CE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1660436820" w:edGrp="everyone" w:colFirst="2" w:colLast="2"/>
            <w:permEnd w:id="204016777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Més de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17698333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0,75 €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45DAF93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permEnd w:id="1660436820"/>
    </w:tbl>
    <w:p w14:paraId="3D5532CA" w14:textId="77777777" w:rsidR="00C506B5" w:rsidRPr="00EB1AD6" w:rsidRDefault="00C506B5" w:rsidP="00C506B5">
      <w:pPr>
        <w:spacing w:after="180" w:line="288" w:lineRule="auto"/>
        <w:rPr>
          <w:rFonts w:eastAsia="Calibri" w:cs="Open Sans"/>
          <w:bCs/>
          <w:color w:val="000000"/>
          <w:sz w:val="20"/>
        </w:rPr>
      </w:pP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C506B5" w:rsidRPr="00EB1AD6" w14:paraId="3C501F92" w14:textId="77777777" w:rsidTr="00762AF7">
        <w:tc>
          <w:tcPr>
            <w:tcW w:w="8500" w:type="dxa"/>
            <w:gridSpan w:val="3"/>
          </w:tcPr>
          <w:p w14:paraId="088A4A4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>06 / CARTELLS - PÒSTERS</w:t>
            </w:r>
          </w:p>
        </w:tc>
      </w:tr>
      <w:tr w:rsidR="00C506B5" w:rsidRPr="00EB1AD6" w14:paraId="351BCC66" w14:textId="77777777" w:rsidTr="00762AF7">
        <w:tc>
          <w:tcPr>
            <w:tcW w:w="3967" w:type="dxa"/>
          </w:tcPr>
          <w:p w14:paraId="68D7EA1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Format Din A3 (29,7 x 42 cm)</w:t>
            </w:r>
          </w:p>
        </w:tc>
        <w:tc>
          <w:tcPr>
            <w:tcW w:w="4533" w:type="dxa"/>
            <w:gridSpan w:val="2"/>
          </w:tcPr>
          <w:p w14:paraId="3E3C948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123C3B02" w14:textId="77777777" w:rsidTr="00762AF7">
        <w:tc>
          <w:tcPr>
            <w:tcW w:w="3967" w:type="dxa"/>
          </w:tcPr>
          <w:p w14:paraId="067D437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</w:t>
            </w:r>
          </w:p>
        </w:tc>
        <w:tc>
          <w:tcPr>
            <w:tcW w:w="4533" w:type="dxa"/>
            <w:gridSpan w:val="2"/>
          </w:tcPr>
          <w:p w14:paraId="0E9200FA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Estucat semimat de 300 g</w:t>
            </w:r>
          </w:p>
        </w:tc>
      </w:tr>
      <w:tr w:rsidR="00C506B5" w:rsidRPr="00EB1AD6" w14:paraId="7E834C4C" w14:textId="77777777" w:rsidTr="00762AF7">
        <w:tc>
          <w:tcPr>
            <w:tcW w:w="3967" w:type="dxa"/>
          </w:tcPr>
          <w:p w14:paraId="2BB07A7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Color</w:t>
            </w:r>
          </w:p>
        </w:tc>
        <w:tc>
          <w:tcPr>
            <w:tcW w:w="4533" w:type="dxa"/>
            <w:gridSpan w:val="2"/>
          </w:tcPr>
          <w:p w14:paraId="2C561C2A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1 cara (color 4 + 0)</w:t>
            </w:r>
          </w:p>
        </w:tc>
      </w:tr>
      <w:tr w:rsidR="00C506B5" w:rsidRPr="00EB1AD6" w14:paraId="16A60BDB" w14:textId="77777777" w:rsidTr="00762AF7">
        <w:tc>
          <w:tcPr>
            <w:tcW w:w="3967" w:type="dxa"/>
          </w:tcPr>
          <w:p w14:paraId="0E130609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0ADB35A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No</w:t>
            </w:r>
          </w:p>
        </w:tc>
      </w:tr>
      <w:tr w:rsidR="00C506B5" w:rsidRPr="00EB1AD6" w14:paraId="1B1DD632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7B218F45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51824B8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  <w:lang w:eastAsia="es-ES" w:bidi="es-ES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0E98E88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Oferta (sense IVA)</w:t>
            </w:r>
          </w:p>
        </w:tc>
      </w:tr>
      <w:tr w:rsidR="00C506B5" w:rsidRPr="00EB1AD6" w14:paraId="3C1E1BAF" w14:textId="77777777" w:rsidTr="00762AF7">
        <w:tc>
          <w:tcPr>
            <w:tcW w:w="3967" w:type="dxa"/>
            <w:tcBorders>
              <w:top w:val="nil"/>
              <w:bottom w:val="single" w:sz="4" w:space="0" w:color="3095B4"/>
              <w:right w:val="single" w:sz="4" w:space="0" w:color="3095B4"/>
            </w:tcBorders>
          </w:tcPr>
          <w:p w14:paraId="62AEEA65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571998828" w:edGrp="everyone" w:colFirst="2" w:colLast="2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10 i 200 exemplars</w:t>
            </w:r>
          </w:p>
        </w:tc>
        <w:tc>
          <w:tcPr>
            <w:tcW w:w="2267" w:type="dxa"/>
            <w:tcBorders>
              <w:top w:val="nil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6B63014D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6,83 € </w:t>
            </w:r>
          </w:p>
        </w:tc>
        <w:tc>
          <w:tcPr>
            <w:tcW w:w="2266" w:type="dxa"/>
            <w:tcBorders>
              <w:top w:val="nil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5035D44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0495009D" w14:textId="77777777" w:rsidTr="00762AF7">
        <w:tc>
          <w:tcPr>
            <w:tcW w:w="3967" w:type="dxa"/>
            <w:tcBorders>
              <w:top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6A18EBA1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245834540" w:edGrp="everyone" w:colFirst="2" w:colLast="2"/>
            <w:permEnd w:id="571998828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201 i 1000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59145E45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0,56 €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7D7174A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7EADDBEB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634547B2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272062319" w:edGrp="everyone" w:colFirst="2" w:colLast="2"/>
            <w:permEnd w:id="245834540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Més de 1000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73DC6E7F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0,28 €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6A88017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permEnd w:id="272062319"/>
    </w:tbl>
    <w:p w14:paraId="6EDAB975" w14:textId="77777777" w:rsidR="00C506B5" w:rsidRPr="00EB1AD6" w:rsidRDefault="00C506B5" w:rsidP="00C506B5">
      <w:pPr>
        <w:spacing w:after="180" w:line="288" w:lineRule="auto"/>
        <w:rPr>
          <w:rFonts w:eastAsia="Calibri" w:cs="Open Sans"/>
          <w:bCs/>
          <w:color w:val="000000"/>
          <w:sz w:val="20"/>
        </w:rPr>
      </w:pP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C506B5" w:rsidRPr="00EB1AD6" w14:paraId="08BF9A81" w14:textId="77777777" w:rsidTr="00762AF7">
        <w:tc>
          <w:tcPr>
            <w:tcW w:w="8500" w:type="dxa"/>
            <w:gridSpan w:val="3"/>
          </w:tcPr>
          <w:p w14:paraId="5809BDB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lastRenderedPageBreak/>
              <w:t>07 / PUNT DE LLIBRE</w:t>
            </w:r>
          </w:p>
        </w:tc>
      </w:tr>
      <w:tr w:rsidR="00C506B5" w:rsidRPr="00EB1AD6" w14:paraId="780852AB" w14:textId="77777777" w:rsidTr="00762AF7">
        <w:tc>
          <w:tcPr>
            <w:tcW w:w="3967" w:type="dxa"/>
          </w:tcPr>
          <w:p w14:paraId="399700D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Format 5 x 17 cm</w:t>
            </w:r>
          </w:p>
        </w:tc>
        <w:tc>
          <w:tcPr>
            <w:tcW w:w="4533" w:type="dxa"/>
            <w:gridSpan w:val="2"/>
          </w:tcPr>
          <w:p w14:paraId="7108C20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66DF385A" w14:textId="77777777" w:rsidTr="00762AF7">
        <w:tc>
          <w:tcPr>
            <w:tcW w:w="3967" w:type="dxa"/>
          </w:tcPr>
          <w:p w14:paraId="725858F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</w:t>
            </w:r>
          </w:p>
        </w:tc>
        <w:tc>
          <w:tcPr>
            <w:tcW w:w="4533" w:type="dxa"/>
            <w:gridSpan w:val="2"/>
          </w:tcPr>
          <w:p w14:paraId="4258E1E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Estucat semimat de 350 g</w:t>
            </w:r>
          </w:p>
        </w:tc>
      </w:tr>
      <w:tr w:rsidR="00C506B5" w:rsidRPr="00EB1AD6" w14:paraId="6BF5DD1F" w14:textId="77777777" w:rsidTr="00762AF7">
        <w:tc>
          <w:tcPr>
            <w:tcW w:w="3967" w:type="dxa"/>
          </w:tcPr>
          <w:p w14:paraId="1C81C1F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Color</w:t>
            </w:r>
          </w:p>
        </w:tc>
        <w:tc>
          <w:tcPr>
            <w:tcW w:w="4533" w:type="dxa"/>
            <w:gridSpan w:val="2"/>
          </w:tcPr>
          <w:p w14:paraId="38FA0DF2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2 cares (color 4 + 4)</w:t>
            </w:r>
          </w:p>
        </w:tc>
      </w:tr>
      <w:tr w:rsidR="00C506B5" w:rsidRPr="00EB1AD6" w14:paraId="272DB67A" w14:textId="77777777" w:rsidTr="00762AF7">
        <w:tc>
          <w:tcPr>
            <w:tcW w:w="3967" w:type="dxa"/>
          </w:tcPr>
          <w:p w14:paraId="5230D0C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35C6D03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Mat 2 cares</w:t>
            </w:r>
          </w:p>
        </w:tc>
      </w:tr>
      <w:tr w:rsidR="00C506B5" w:rsidRPr="00EB1AD6" w14:paraId="107B079C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1FBE358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5F1808EE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  <w:lang w:eastAsia="es-ES" w:bidi="es-ES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381B759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Oferta (sense IVA)</w:t>
            </w:r>
          </w:p>
        </w:tc>
      </w:tr>
      <w:tr w:rsidR="00C506B5" w:rsidRPr="00EB1AD6" w14:paraId="2D262CB1" w14:textId="77777777" w:rsidTr="00762AF7">
        <w:tc>
          <w:tcPr>
            <w:tcW w:w="3967" w:type="dxa"/>
            <w:tcBorders>
              <w:top w:val="nil"/>
              <w:bottom w:val="single" w:sz="4" w:space="0" w:color="3095B4"/>
              <w:right w:val="single" w:sz="4" w:space="0" w:color="3095B4"/>
            </w:tcBorders>
          </w:tcPr>
          <w:p w14:paraId="5ADFB8C6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1004098553" w:edGrp="everyone" w:colFirst="2" w:colLast="2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200 i 500 exemplars</w:t>
            </w:r>
          </w:p>
        </w:tc>
        <w:tc>
          <w:tcPr>
            <w:tcW w:w="2267" w:type="dxa"/>
            <w:tcBorders>
              <w:top w:val="nil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53C05A3F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0,69 € </w:t>
            </w:r>
          </w:p>
        </w:tc>
        <w:tc>
          <w:tcPr>
            <w:tcW w:w="2266" w:type="dxa"/>
            <w:tcBorders>
              <w:top w:val="nil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15530652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4055F93A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2C8D3EEB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1808020909" w:edGrp="everyone" w:colFirst="2" w:colLast="2"/>
            <w:permEnd w:id="1004098553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Més de 500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41B39530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0,30 €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216F27C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permEnd w:id="1808020909"/>
    </w:tbl>
    <w:p w14:paraId="548C80D1" w14:textId="77777777" w:rsidR="00C506B5" w:rsidRPr="00EB1AD6" w:rsidRDefault="00C506B5" w:rsidP="00C506B5">
      <w:pPr>
        <w:spacing w:after="180" w:line="288" w:lineRule="auto"/>
        <w:rPr>
          <w:rFonts w:eastAsia="Calibri" w:cs="Open Sans"/>
          <w:bCs/>
          <w:color w:val="000000"/>
          <w:sz w:val="20"/>
        </w:rPr>
      </w:pP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AB501B" w:rsidRPr="00EB1AD6" w14:paraId="6FBD2FA0" w14:textId="77777777" w:rsidTr="00685F13">
        <w:tc>
          <w:tcPr>
            <w:tcW w:w="8500" w:type="dxa"/>
            <w:gridSpan w:val="3"/>
          </w:tcPr>
          <w:p w14:paraId="3124E6F6" w14:textId="40EC3366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>0</w:t>
            </w:r>
            <w:r w:rsidR="00337656"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>8</w:t>
            </w: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 xml:space="preserve"> / CARPETES AMB ENCAIX I LLOM</w:t>
            </w:r>
          </w:p>
        </w:tc>
      </w:tr>
      <w:tr w:rsidR="00AB501B" w:rsidRPr="00EB1AD6" w14:paraId="33CB82FB" w14:textId="77777777" w:rsidTr="00685F13">
        <w:tc>
          <w:tcPr>
            <w:tcW w:w="3967" w:type="dxa"/>
          </w:tcPr>
          <w:p w14:paraId="47D8F92C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Format tancat 23 x 31,5 cm</w:t>
            </w:r>
          </w:p>
        </w:tc>
        <w:tc>
          <w:tcPr>
            <w:tcW w:w="4533" w:type="dxa"/>
            <w:gridSpan w:val="2"/>
          </w:tcPr>
          <w:p w14:paraId="69DBE420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</w:p>
        </w:tc>
      </w:tr>
      <w:tr w:rsidR="00AB501B" w:rsidRPr="00EB1AD6" w14:paraId="23FC5CAD" w14:textId="77777777" w:rsidTr="00685F13">
        <w:tc>
          <w:tcPr>
            <w:tcW w:w="3967" w:type="dxa"/>
          </w:tcPr>
          <w:p w14:paraId="216CAB7B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</w:t>
            </w:r>
          </w:p>
        </w:tc>
        <w:tc>
          <w:tcPr>
            <w:tcW w:w="4533" w:type="dxa"/>
            <w:gridSpan w:val="2"/>
          </w:tcPr>
          <w:p w14:paraId="60FB4E6C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Estucat semimat de 350 g</w:t>
            </w:r>
          </w:p>
        </w:tc>
      </w:tr>
      <w:tr w:rsidR="00AB501B" w:rsidRPr="00EB1AD6" w14:paraId="0B80E87C" w14:textId="77777777" w:rsidTr="00685F13">
        <w:tc>
          <w:tcPr>
            <w:tcW w:w="3967" w:type="dxa"/>
          </w:tcPr>
          <w:p w14:paraId="237C31B7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Color</w:t>
            </w:r>
          </w:p>
        </w:tc>
        <w:tc>
          <w:tcPr>
            <w:tcW w:w="4533" w:type="dxa"/>
            <w:gridSpan w:val="2"/>
          </w:tcPr>
          <w:p w14:paraId="6E8BFD4A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1 cara (color 4 + 0)</w:t>
            </w:r>
          </w:p>
        </w:tc>
      </w:tr>
      <w:tr w:rsidR="00AB501B" w:rsidRPr="00EB1AD6" w14:paraId="62FEBC4E" w14:textId="77777777" w:rsidTr="00685F13">
        <w:tc>
          <w:tcPr>
            <w:tcW w:w="3967" w:type="dxa"/>
          </w:tcPr>
          <w:p w14:paraId="6B63A666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68F39096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No</w:t>
            </w:r>
          </w:p>
        </w:tc>
      </w:tr>
      <w:tr w:rsidR="00AB501B" w:rsidRPr="00EB1AD6" w14:paraId="42FC1A25" w14:textId="77777777" w:rsidTr="00685F13">
        <w:tc>
          <w:tcPr>
            <w:tcW w:w="3967" w:type="dxa"/>
          </w:tcPr>
          <w:p w14:paraId="618AF92A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Acabat</w:t>
            </w:r>
          </w:p>
        </w:tc>
        <w:tc>
          <w:tcPr>
            <w:tcW w:w="4533" w:type="dxa"/>
            <w:gridSpan w:val="2"/>
          </w:tcPr>
          <w:p w14:paraId="2B85B1A0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Carpeta muntada</w:t>
            </w:r>
          </w:p>
        </w:tc>
      </w:tr>
      <w:tr w:rsidR="00AB501B" w:rsidRPr="00EB1AD6" w14:paraId="28A20AC6" w14:textId="77777777" w:rsidTr="00685F13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5C83E12B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4A6225C2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  <w:lang w:eastAsia="es-ES" w:bidi="es-ES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324F55F9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Oferta (sense IVA)</w:t>
            </w:r>
          </w:p>
        </w:tc>
      </w:tr>
      <w:tr w:rsidR="00AB501B" w:rsidRPr="00EB1AD6" w14:paraId="004AF7E8" w14:textId="77777777" w:rsidTr="00685F13">
        <w:tc>
          <w:tcPr>
            <w:tcW w:w="3967" w:type="dxa"/>
            <w:tcBorders>
              <w:top w:val="nil"/>
              <w:bottom w:val="single" w:sz="4" w:space="0" w:color="3095B4"/>
              <w:right w:val="single" w:sz="4" w:space="0" w:color="3095B4"/>
            </w:tcBorders>
          </w:tcPr>
          <w:p w14:paraId="6B84152F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78905830" w:edGrp="everyone" w:colFirst="2" w:colLast="2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Entre 10 i 100 exemplars</w:t>
            </w:r>
          </w:p>
        </w:tc>
        <w:tc>
          <w:tcPr>
            <w:tcW w:w="2267" w:type="dxa"/>
            <w:tcBorders>
              <w:top w:val="nil"/>
              <w:left w:val="single" w:sz="4" w:space="0" w:color="3095B4"/>
              <w:bottom w:val="single" w:sz="4" w:space="0" w:color="3095B4"/>
              <w:right w:val="single" w:sz="4" w:space="0" w:color="3095B4"/>
            </w:tcBorders>
          </w:tcPr>
          <w:p w14:paraId="452DA250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49,33 € </w:t>
            </w:r>
          </w:p>
        </w:tc>
        <w:tc>
          <w:tcPr>
            <w:tcW w:w="2266" w:type="dxa"/>
            <w:tcBorders>
              <w:top w:val="nil"/>
              <w:left w:val="single" w:sz="4" w:space="0" w:color="3095B4"/>
              <w:bottom w:val="single" w:sz="4" w:space="0" w:color="3095B4"/>
            </w:tcBorders>
            <w:shd w:val="clear" w:color="auto" w:fill="D2EBF3"/>
          </w:tcPr>
          <w:p w14:paraId="02B8A2D2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tr w:rsidR="00AB501B" w:rsidRPr="00EB1AD6" w14:paraId="736BB729" w14:textId="77777777" w:rsidTr="00685F13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571539CD" w14:textId="77777777" w:rsidR="00AB501B" w:rsidRPr="00EB1AD6" w:rsidRDefault="00AB501B" w:rsidP="00685F13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permStart w:id="790238273" w:edGrp="everyone" w:colFirst="2" w:colLast="2"/>
            <w:permEnd w:id="78905830"/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Més de 100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645758FD" w14:textId="77777777" w:rsidR="00AB501B" w:rsidRPr="00EB1AD6" w:rsidRDefault="00AB501B" w:rsidP="00685F13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5,31 €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05FDC498" w14:textId="77777777" w:rsidR="00AB501B" w:rsidRPr="00EB1AD6" w:rsidRDefault="00AB501B" w:rsidP="00685F13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</w:tr>
      <w:permEnd w:id="790238273"/>
    </w:tbl>
    <w:p w14:paraId="752709DF" w14:textId="77777777" w:rsidR="00AB501B" w:rsidRPr="00EB1AD6" w:rsidRDefault="00AB501B" w:rsidP="00C506B5">
      <w:pPr>
        <w:spacing w:after="180" w:line="288" w:lineRule="auto"/>
        <w:rPr>
          <w:rFonts w:eastAsia="Calibri" w:cs="Open Sans"/>
          <w:bCs/>
          <w:color w:val="000000"/>
          <w:sz w:val="20"/>
        </w:rPr>
      </w:pP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C506B5" w:rsidRPr="00EB1AD6" w14:paraId="25936DF0" w14:textId="77777777" w:rsidTr="00762AF7">
        <w:tc>
          <w:tcPr>
            <w:tcW w:w="8500" w:type="dxa"/>
            <w:gridSpan w:val="3"/>
          </w:tcPr>
          <w:p w14:paraId="2D36ACE4" w14:textId="25E882E2" w:rsidR="00C506B5" w:rsidRPr="00EB1AD6" w:rsidRDefault="00337656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>09</w:t>
            </w:r>
            <w:r w:rsidR="00C506B5"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 xml:space="preserve"> / ROLL UP</w:t>
            </w:r>
          </w:p>
        </w:tc>
      </w:tr>
      <w:tr w:rsidR="00C506B5" w:rsidRPr="00EB1AD6" w14:paraId="26FF0440" w14:textId="77777777" w:rsidTr="00762AF7">
        <w:tc>
          <w:tcPr>
            <w:tcW w:w="3967" w:type="dxa"/>
          </w:tcPr>
          <w:p w14:paraId="23ED522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Format 85 x 200 cm</w:t>
            </w:r>
          </w:p>
        </w:tc>
        <w:tc>
          <w:tcPr>
            <w:tcW w:w="4533" w:type="dxa"/>
            <w:gridSpan w:val="2"/>
          </w:tcPr>
          <w:p w14:paraId="6274697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1A58E255" w14:textId="77777777" w:rsidTr="00762AF7">
        <w:tc>
          <w:tcPr>
            <w:tcW w:w="3967" w:type="dxa"/>
          </w:tcPr>
          <w:p w14:paraId="2052D50E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Material</w:t>
            </w:r>
          </w:p>
        </w:tc>
        <w:tc>
          <w:tcPr>
            <w:tcW w:w="4533" w:type="dxa"/>
            <w:gridSpan w:val="2"/>
          </w:tcPr>
          <w:p w14:paraId="24C450B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Lona Frontlit &gt; 500 g</w:t>
            </w:r>
          </w:p>
        </w:tc>
      </w:tr>
      <w:tr w:rsidR="00C506B5" w:rsidRPr="00EB1AD6" w14:paraId="317D0152" w14:textId="77777777" w:rsidTr="00762AF7">
        <w:tc>
          <w:tcPr>
            <w:tcW w:w="3967" w:type="dxa"/>
          </w:tcPr>
          <w:p w14:paraId="5EEFA1A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Impressió</w:t>
            </w:r>
          </w:p>
        </w:tc>
        <w:tc>
          <w:tcPr>
            <w:tcW w:w="4533" w:type="dxa"/>
            <w:gridSpan w:val="2"/>
          </w:tcPr>
          <w:p w14:paraId="2A198E8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Alta qualitat a 1 cara (color 4 + 0)</w:t>
            </w:r>
          </w:p>
        </w:tc>
      </w:tr>
      <w:tr w:rsidR="00C506B5" w:rsidRPr="00EB1AD6" w14:paraId="43CF2727" w14:textId="77777777" w:rsidTr="00762AF7">
        <w:tc>
          <w:tcPr>
            <w:tcW w:w="3967" w:type="dxa"/>
          </w:tcPr>
          <w:p w14:paraId="23A87671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 xml:space="preserve">Estructura </w:t>
            </w:r>
          </w:p>
        </w:tc>
        <w:tc>
          <w:tcPr>
            <w:tcW w:w="4533" w:type="dxa"/>
            <w:gridSpan w:val="2"/>
          </w:tcPr>
          <w:p w14:paraId="10D483C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Dos peus, Alumini, &gt; 2,5 kg</w:t>
            </w:r>
          </w:p>
        </w:tc>
      </w:tr>
      <w:tr w:rsidR="00C506B5" w:rsidRPr="00EB1AD6" w14:paraId="76EBBADA" w14:textId="77777777" w:rsidTr="00762AF7">
        <w:tc>
          <w:tcPr>
            <w:tcW w:w="3967" w:type="dxa"/>
          </w:tcPr>
          <w:p w14:paraId="7D1DEB2A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Especificació</w:t>
            </w:r>
          </w:p>
        </w:tc>
        <w:tc>
          <w:tcPr>
            <w:tcW w:w="4533" w:type="dxa"/>
            <w:gridSpan w:val="2"/>
          </w:tcPr>
          <w:p w14:paraId="7FD3AEF4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Amb funda de transport</w:t>
            </w:r>
          </w:p>
        </w:tc>
      </w:tr>
      <w:tr w:rsidR="00C506B5" w:rsidRPr="00EB1AD6" w14:paraId="67DEAC3E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4C6C32E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Preus per exemplar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6DE9D5E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Calibri" w:cs="Open Sans"/>
                <w:b/>
                <w:bCs/>
                <w:color w:val="auto"/>
                <w:sz w:val="20"/>
                <w:lang w:eastAsia="es-ES" w:bidi="es-ES"/>
              </w:rPr>
              <w:t>Màxim (sense IVA)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3EC0072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Oferta (sense IVA)</w:t>
            </w:r>
          </w:p>
        </w:tc>
      </w:tr>
      <w:tr w:rsidR="00C506B5" w:rsidRPr="00EB1AD6" w14:paraId="0A878E6F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6482C141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PREU per a 1 exemplar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073CC8B0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175,00 € 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41EBB4E5" w14:textId="3121B8DD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permStart w:id="1389046288" w:edGrp="everyone"/>
            <w:permEnd w:id="1389046288"/>
          </w:p>
        </w:tc>
      </w:tr>
    </w:tbl>
    <w:p w14:paraId="0D6FF89E" w14:textId="5A5073D8" w:rsidR="00AB501B" w:rsidRPr="00EB1AD6" w:rsidRDefault="00AB501B" w:rsidP="00C506B5">
      <w:pPr>
        <w:spacing w:after="180" w:line="288" w:lineRule="auto"/>
        <w:rPr>
          <w:rFonts w:eastAsia="Calibri" w:cs="Open Sans"/>
          <w:bCs/>
          <w:color w:val="000000"/>
          <w:sz w:val="20"/>
        </w:rPr>
      </w:pPr>
    </w:p>
    <w:p w14:paraId="5B78F9B0" w14:textId="77777777" w:rsidR="00AB501B" w:rsidRPr="00EB1AD6" w:rsidRDefault="00AB501B">
      <w:pPr>
        <w:spacing w:after="0" w:line="240" w:lineRule="auto"/>
        <w:rPr>
          <w:rFonts w:eastAsia="Calibri" w:cs="Open Sans"/>
          <w:bCs/>
          <w:color w:val="000000"/>
          <w:sz w:val="20"/>
        </w:rPr>
      </w:pPr>
      <w:r w:rsidRPr="00EB1AD6">
        <w:rPr>
          <w:rFonts w:eastAsia="Calibri" w:cs="Open Sans"/>
          <w:bCs/>
          <w:color w:val="000000"/>
          <w:sz w:val="20"/>
        </w:rPr>
        <w:br w:type="page"/>
      </w:r>
    </w:p>
    <w:tbl>
      <w:tblPr>
        <w:tblStyle w:val="Tablaconcuadrcula"/>
        <w:tblW w:w="8500" w:type="dxa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2267"/>
        <w:gridCol w:w="2266"/>
      </w:tblGrid>
      <w:tr w:rsidR="00C506B5" w:rsidRPr="00EB1AD6" w14:paraId="1BC6C523" w14:textId="77777777" w:rsidTr="00762AF7">
        <w:tc>
          <w:tcPr>
            <w:tcW w:w="8500" w:type="dxa"/>
            <w:gridSpan w:val="3"/>
          </w:tcPr>
          <w:p w14:paraId="1BA17308" w14:textId="4EE7D541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lastRenderedPageBreak/>
              <w:t>1</w:t>
            </w:r>
            <w:r w:rsidR="00337656"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>0</w:t>
            </w:r>
            <w:r w:rsidRPr="00EB1AD6">
              <w:rPr>
                <w:rFonts w:eastAsia="Aptos" w:cs="Open Sans"/>
                <w:b/>
                <w:bCs/>
                <w:color w:val="3095B4"/>
                <w:sz w:val="20"/>
                <w:lang w:eastAsia="es-ES" w:bidi="es-ES"/>
              </w:rPr>
              <w:t xml:space="preserve"> / ARTICLES DE MARXANDATGE</w:t>
            </w:r>
          </w:p>
        </w:tc>
      </w:tr>
      <w:tr w:rsidR="00C506B5" w:rsidRPr="00EB1AD6" w14:paraId="2DC87ECB" w14:textId="77777777" w:rsidTr="00762AF7">
        <w:tc>
          <w:tcPr>
            <w:tcW w:w="3967" w:type="dxa"/>
          </w:tcPr>
          <w:p w14:paraId="33859147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Format Ventall</w:t>
            </w:r>
          </w:p>
        </w:tc>
        <w:tc>
          <w:tcPr>
            <w:tcW w:w="4533" w:type="dxa"/>
            <w:gridSpan w:val="2"/>
          </w:tcPr>
          <w:p w14:paraId="26232829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</w:p>
        </w:tc>
      </w:tr>
      <w:tr w:rsidR="00C506B5" w:rsidRPr="00EB1AD6" w14:paraId="63B587DA" w14:textId="77777777" w:rsidTr="00762AF7">
        <w:tc>
          <w:tcPr>
            <w:tcW w:w="3967" w:type="dxa"/>
          </w:tcPr>
          <w:p w14:paraId="7FB4F9A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Tipus paper</w:t>
            </w:r>
          </w:p>
        </w:tc>
        <w:tc>
          <w:tcPr>
            <w:tcW w:w="4533" w:type="dxa"/>
            <w:gridSpan w:val="2"/>
          </w:tcPr>
          <w:p w14:paraId="5CDB4A12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Cartolina de 570 g</w:t>
            </w:r>
          </w:p>
        </w:tc>
      </w:tr>
      <w:tr w:rsidR="00C506B5" w:rsidRPr="00EB1AD6" w14:paraId="6E41B06F" w14:textId="77777777" w:rsidTr="00762AF7">
        <w:tc>
          <w:tcPr>
            <w:tcW w:w="3967" w:type="dxa"/>
          </w:tcPr>
          <w:p w14:paraId="4629A4F0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Color</w:t>
            </w:r>
          </w:p>
        </w:tc>
        <w:tc>
          <w:tcPr>
            <w:tcW w:w="4533" w:type="dxa"/>
            <w:gridSpan w:val="2"/>
          </w:tcPr>
          <w:p w14:paraId="46A976DC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2 cares (color 4 + 4)</w:t>
            </w:r>
          </w:p>
        </w:tc>
      </w:tr>
      <w:tr w:rsidR="00C506B5" w:rsidRPr="00EB1AD6" w14:paraId="6E30B41A" w14:textId="77777777" w:rsidTr="00762AF7">
        <w:tc>
          <w:tcPr>
            <w:tcW w:w="3967" w:type="dxa"/>
          </w:tcPr>
          <w:p w14:paraId="691A7C5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Plastificat</w:t>
            </w:r>
          </w:p>
        </w:tc>
        <w:tc>
          <w:tcPr>
            <w:tcW w:w="4533" w:type="dxa"/>
            <w:gridSpan w:val="2"/>
          </w:tcPr>
          <w:p w14:paraId="38213D12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color w:val="auto"/>
                <w:sz w:val="20"/>
              </w:rPr>
              <w:t>Mat 2 cares</w:t>
            </w:r>
          </w:p>
        </w:tc>
      </w:tr>
      <w:tr w:rsidR="00C506B5" w:rsidRPr="00EB1AD6" w14:paraId="214A8682" w14:textId="77777777" w:rsidTr="00762AF7">
        <w:tc>
          <w:tcPr>
            <w:tcW w:w="3967" w:type="dxa"/>
            <w:tcBorders>
              <w:top w:val="nil"/>
              <w:bottom w:val="nil"/>
              <w:right w:val="single" w:sz="4" w:space="0" w:color="auto"/>
            </w:tcBorders>
            <w:shd w:val="clear" w:color="auto" w:fill="3095B4"/>
          </w:tcPr>
          <w:p w14:paraId="5D7A3E1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095B4"/>
          </w:tcPr>
          <w:p w14:paraId="35AD8AF8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</w:tcBorders>
            <w:shd w:val="clear" w:color="auto" w:fill="3095B4"/>
          </w:tcPr>
          <w:p w14:paraId="5DB91AEB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  <w:t>Oferta (sense IVA)</w:t>
            </w:r>
          </w:p>
        </w:tc>
      </w:tr>
      <w:tr w:rsidR="00C506B5" w:rsidRPr="00EB1AD6" w14:paraId="7E592C04" w14:textId="77777777" w:rsidTr="00762AF7">
        <w:tc>
          <w:tcPr>
            <w:tcW w:w="3967" w:type="dxa"/>
            <w:tcBorders>
              <w:top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4316FA99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PREU per a 3000 exemplars</w:t>
            </w:r>
          </w:p>
        </w:tc>
        <w:tc>
          <w:tcPr>
            <w:tcW w:w="2267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  <w:right w:val="single" w:sz="4" w:space="0" w:color="3095B4"/>
            </w:tcBorders>
          </w:tcPr>
          <w:p w14:paraId="6398A376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Open Sans"/>
                <w:b/>
                <w:bCs/>
                <w:color w:val="3095B4"/>
                <w:sz w:val="20"/>
                <w:lang w:eastAsia="es-ES" w:bidi="es-ES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 xml:space="preserve">0,75 € </w:t>
            </w:r>
          </w:p>
        </w:tc>
        <w:tc>
          <w:tcPr>
            <w:tcW w:w="2266" w:type="dxa"/>
            <w:tcBorders>
              <w:top w:val="single" w:sz="4" w:space="0" w:color="3095B4"/>
              <w:left w:val="single" w:sz="4" w:space="0" w:color="3095B4"/>
              <w:bottom w:val="single" w:sz="18" w:space="0" w:color="3095B4"/>
            </w:tcBorders>
            <w:shd w:val="clear" w:color="auto" w:fill="D2EBF3"/>
          </w:tcPr>
          <w:p w14:paraId="71C3C493" w14:textId="77777777" w:rsidR="00C506B5" w:rsidRPr="00EB1AD6" w:rsidRDefault="00C506B5" w:rsidP="00C506B5">
            <w:pPr>
              <w:spacing w:before="20" w:after="20" w:line="320" w:lineRule="exact"/>
              <w:rPr>
                <w:rFonts w:eastAsia="Aptos" w:cs="Open Sans"/>
                <w:b/>
                <w:bCs/>
                <w:color w:val="auto"/>
                <w:sz w:val="20"/>
                <w:lang w:eastAsia="es-ES" w:bidi="es-ES"/>
              </w:rPr>
            </w:pPr>
            <w:permStart w:id="1057910245" w:edGrp="everyone"/>
            <w:permEnd w:id="1057910245"/>
          </w:p>
        </w:tc>
      </w:tr>
    </w:tbl>
    <w:p w14:paraId="3DFA95F5" w14:textId="77777777" w:rsidR="00C506B5" w:rsidRPr="00EB1AD6" w:rsidRDefault="00C506B5" w:rsidP="00C506B5">
      <w:pPr>
        <w:spacing w:after="180" w:line="288" w:lineRule="auto"/>
        <w:rPr>
          <w:rFonts w:eastAsia="Calibri" w:cs="Open Sans"/>
          <w:bCs/>
          <w:color w:val="000000"/>
          <w:sz w:val="20"/>
        </w:rPr>
      </w:pPr>
    </w:p>
    <w:p w14:paraId="29859D37" w14:textId="77777777" w:rsidR="00C506B5" w:rsidRPr="00EB1AD6" w:rsidRDefault="00C506B5" w:rsidP="00C506B5">
      <w:pPr>
        <w:spacing w:after="160" w:line="278" w:lineRule="auto"/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</w:pPr>
      <w:bookmarkStart w:id="1" w:name="_Hlk217288880"/>
      <w:r w:rsidRPr="00EB1AD6"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  <w:t>TERMINIS D’ENTREGA</w:t>
      </w:r>
      <w:r w:rsidRPr="00EB1AD6"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  <w:br/>
        <w:t>NOM DE L’EMPRESA:</w:t>
      </w:r>
    </w:p>
    <w:tbl>
      <w:tblPr>
        <w:tblStyle w:val="Tablaconcuadrcula"/>
        <w:tblW w:w="0" w:type="auto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shd w:val="clear" w:color="auto" w:fill="D2EBF3"/>
        <w:tblLook w:val="04A0" w:firstRow="1" w:lastRow="0" w:firstColumn="1" w:lastColumn="0" w:noHBand="0" w:noVBand="1"/>
      </w:tblPr>
      <w:tblGrid>
        <w:gridCol w:w="8494"/>
      </w:tblGrid>
      <w:tr w:rsidR="00C506B5" w:rsidRPr="00EB1AD6" w14:paraId="72EEC288" w14:textId="77777777" w:rsidTr="00762AF7">
        <w:tc>
          <w:tcPr>
            <w:tcW w:w="8494" w:type="dxa"/>
            <w:shd w:val="clear" w:color="auto" w:fill="D2EBF3"/>
          </w:tcPr>
          <w:p w14:paraId="05ED1296" w14:textId="77777777" w:rsidR="00C506B5" w:rsidRPr="00EB1AD6" w:rsidRDefault="00C506B5" w:rsidP="00C506B5">
            <w:pPr>
              <w:spacing w:before="160" w:after="160" w:line="320" w:lineRule="exact"/>
              <w:rPr>
                <w:rFonts w:eastAsia="Aptos" w:cs="Open Sans"/>
                <w:b/>
                <w:bCs/>
                <w:color w:val="auto"/>
                <w:sz w:val="20"/>
                <w:lang w:val="es-ES"/>
              </w:rPr>
            </w:pPr>
            <w:permStart w:id="1852589943" w:edGrp="everyone"/>
            <w:permEnd w:id="1852589943"/>
          </w:p>
        </w:tc>
      </w:tr>
    </w:tbl>
    <w:p w14:paraId="4CA9C488" w14:textId="77777777" w:rsidR="00C506B5" w:rsidRPr="00EB1AD6" w:rsidRDefault="00C506B5" w:rsidP="00C506B5">
      <w:pPr>
        <w:spacing w:after="240" w:line="288" w:lineRule="auto"/>
        <w:rPr>
          <w:rFonts w:eastAsia="Aptos" w:cs="Open Sans"/>
          <w:color w:val="auto"/>
          <w:sz w:val="20"/>
        </w:rPr>
      </w:pPr>
    </w:p>
    <w:bookmarkEnd w:id="1"/>
    <w:p w14:paraId="27E56941" w14:textId="77777777" w:rsidR="00C506B5" w:rsidRPr="00EB1AD6" w:rsidRDefault="00C506B5" w:rsidP="00EB1AD6">
      <w:pPr>
        <w:spacing w:after="180" w:line="240" w:lineRule="auto"/>
        <w:rPr>
          <w:rFonts w:eastAsia="Aptos" w:cs="Open Sans"/>
          <w:color w:val="auto"/>
          <w:sz w:val="20"/>
        </w:rPr>
      </w:pPr>
      <w:r w:rsidRPr="00EB1AD6">
        <w:rPr>
          <w:rFonts w:eastAsia="Aptos" w:cs="Open Sans"/>
          <w:color w:val="auto"/>
          <w:sz w:val="20"/>
        </w:rPr>
        <w:t>Empleneu ara la vostra oferta respecte dels terminis d’entrega per tal de valorar-la.</w:t>
      </w:r>
    </w:p>
    <w:p w14:paraId="27039FE8" w14:textId="77777777" w:rsidR="00C506B5" w:rsidRPr="00EB1AD6" w:rsidRDefault="00C506B5" w:rsidP="00EB1AD6">
      <w:pPr>
        <w:spacing w:after="180" w:line="240" w:lineRule="auto"/>
        <w:rPr>
          <w:rFonts w:eastAsia="Aptos" w:cs="Open Sans"/>
          <w:color w:val="auto"/>
          <w:sz w:val="20"/>
        </w:rPr>
      </w:pPr>
      <w:r w:rsidRPr="00EB1AD6">
        <w:rPr>
          <w:rFonts w:eastAsia="Aptos" w:cs="Open Sans"/>
          <w:color w:val="auto"/>
          <w:sz w:val="20"/>
        </w:rPr>
        <w:t>Si alguna casella queda buida, s’entendrà que el termini d’entrega ofertat és el mateix que el termini exigit al Plec de Prescripcions Tècniques.</w:t>
      </w:r>
    </w:p>
    <w:p w14:paraId="511A5116" w14:textId="77777777" w:rsidR="00C506B5" w:rsidRPr="00EB1AD6" w:rsidRDefault="00C506B5" w:rsidP="00C506B5">
      <w:pPr>
        <w:spacing w:after="180" w:line="288" w:lineRule="auto"/>
        <w:rPr>
          <w:rFonts w:eastAsia="Aptos" w:cs="Open Sans"/>
          <w:color w:val="auto"/>
          <w:sz w:val="20"/>
        </w:rPr>
      </w:pPr>
    </w:p>
    <w:tbl>
      <w:tblPr>
        <w:tblStyle w:val="Tablaconcuadrcula"/>
        <w:tblW w:w="0" w:type="auto"/>
        <w:tblBorders>
          <w:top w:val="single" w:sz="18" w:space="0" w:color="3094B4"/>
          <w:left w:val="single" w:sz="18" w:space="0" w:color="3094B4"/>
          <w:bottom w:val="single" w:sz="18" w:space="0" w:color="3094B4"/>
          <w:right w:val="single" w:sz="18" w:space="0" w:color="3094B4"/>
          <w:insideH w:val="single" w:sz="18" w:space="0" w:color="3094B4"/>
          <w:insideV w:val="single" w:sz="18" w:space="0" w:color="3094B4"/>
        </w:tblBorders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C506B5" w:rsidRPr="00EB1AD6" w14:paraId="04DFE8EA" w14:textId="77777777" w:rsidTr="00762AF7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79A58F9B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Times New Roman"/>
                <w:noProof/>
                <w:color w:val="1D1D1B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F832C9C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</w:pPr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  <w:t>Teminis segons les Prescripcions Tècniques</w:t>
            </w:r>
          </w:p>
        </w:tc>
        <w:tc>
          <w:tcPr>
            <w:tcW w:w="2693" w:type="dxa"/>
            <w:shd w:val="clear" w:color="auto" w:fill="D2EBF3"/>
            <w:vAlign w:val="center"/>
          </w:tcPr>
          <w:p w14:paraId="46534DE3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</w:pPr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  <w:t>Terminis ofertats per la vostra empresa</w:t>
            </w:r>
          </w:p>
        </w:tc>
      </w:tr>
      <w:tr w:rsidR="00C506B5" w:rsidRPr="00EB1AD6" w14:paraId="4F5E636C" w14:textId="77777777" w:rsidTr="00762AF7">
        <w:tc>
          <w:tcPr>
            <w:tcW w:w="2977" w:type="dxa"/>
            <w:gridSpan w:val="3"/>
            <w:vAlign w:val="center"/>
          </w:tcPr>
          <w:p w14:paraId="1CF71E9E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b/>
                <w:bCs/>
                <w:noProof/>
                <w:color w:val="1D1D1B"/>
                <w:sz w:val="20"/>
              </w:rPr>
            </w:pPr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  <w:t>Petició normal</w:t>
            </w:r>
          </w:p>
        </w:tc>
      </w:tr>
      <w:tr w:rsidR="00C506B5" w:rsidRPr="00EB1AD6" w14:paraId="043692E8" w14:textId="77777777" w:rsidTr="00762AF7">
        <w:tc>
          <w:tcPr>
            <w:tcW w:w="2977" w:type="dxa"/>
            <w:vAlign w:val="center"/>
          </w:tcPr>
          <w:p w14:paraId="7318FFC5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</w:pPr>
            <w:bookmarkStart w:id="2" w:name="_Hlk217288973"/>
            <w:permStart w:id="2141259071" w:edGrp="everyone" w:colFirst="2" w:colLast="2"/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  <w:lang w:bidi="ca-ES"/>
              </w:rPr>
              <w:t>Fins a 500 exemplars</w:t>
            </w:r>
          </w:p>
        </w:tc>
        <w:tc>
          <w:tcPr>
            <w:tcW w:w="2693" w:type="dxa"/>
            <w:vAlign w:val="center"/>
          </w:tcPr>
          <w:p w14:paraId="21192B18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  <w:r w:rsidRPr="00EB1AD6">
              <w:rPr>
                <w:rFonts w:eastAsia="Calibri" w:cs="Times New Roman"/>
                <w:noProof/>
                <w:color w:val="1D1D1B"/>
                <w:sz w:val="20"/>
              </w:rPr>
              <w:t>5 dies</w:t>
            </w:r>
          </w:p>
        </w:tc>
        <w:tc>
          <w:tcPr>
            <w:tcW w:w="2693" w:type="dxa"/>
            <w:shd w:val="clear" w:color="auto" w:fill="D2EBF3"/>
            <w:vAlign w:val="center"/>
          </w:tcPr>
          <w:p w14:paraId="5D96FB61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</w:p>
        </w:tc>
      </w:tr>
      <w:tr w:rsidR="00C506B5" w:rsidRPr="00EB1AD6" w14:paraId="7B10DE15" w14:textId="77777777" w:rsidTr="00762AF7">
        <w:tc>
          <w:tcPr>
            <w:tcW w:w="2977" w:type="dxa"/>
            <w:vAlign w:val="center"/>
          </w:tcPr>
          <w:p w14:paraId="3CAE7984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</w:pPr>
            <w:permStart w:id="2009996078" w:edGrp="everyone" w:colFirst="2" w:colLast="2"/>
            <w:permEnd w:id="2141259071"/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  <w:lang w:bidi="ca-ES"/>
              </w:rPr>
              <w:t>Fins a 1000 exemplars</w:t>
            </w:r>
          </w:p>
        </w:tc>
        <w:tc>
          <w:tcPr>
            <w:tcW w:w="2693" w:type="dxa"/>
            <w:vAlign w:val="center"/>
          </w:tcPr>
          <w:p w14:paraId="0C788F61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  <w:r w:rsidRPr="00EB1AD6">
              <w:rPr>
                <w:rFonts w:eastAsia="Calibri" w:cs="Times New Roman"/>
                <w:noProof/>
                <w:color w:val="1D1D1B"/>
                <w:sz w:val="20"/>
              </w:rPr>
              <w:t>6 dies</w:t>
            </w:r>
          </w:p>
        </w:tc>
        <w:tc>
          <w:tcPr>
            <w:tcW w:w="2693" w:type="dxa"/>
            <w:shd w:val="clear" w:color="auto" w:fill="D2EBF3"/>
            <w:vAlign w:val="center"/>
          </w:tcPr>
          <w:p w14:paraId="0821283A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</w:p>
        </w:tc>
      </w:tr>
      <w:tr w:rsidR="00C506B5" w:rsidRPr="00EB1AD6" w14:paraId="4ED5CCAB" w14:textId="77777777" w:rsidTr="00762AF7">
        <w:tc>
          <w:tcPr>
            <w:tcW w:w="2977" w:type="dxa"/>
            <w:vAlign w:val="center"/>
          </w:tcPr>
          <w:p w14:paraId="5124C17E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</w:pPr>
            <w:permStart w:id="177240459" w:edGrp="everyone" w:colFirst="2" w:colLast="2"/>
            <w:permEnd w:id="2009996078"/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  <w:lang w:bidi="ca-ES"/>
              </w:rPr>
              <w:t>Més de 1.000 exemplars</w:t>
            </w:r>
          </w:p>
        </w:tc>
        <w:tc>
          <w:tcPr>
            <w:tcW w:w="2693" w:type="dxa"/>
            <w:vAlign w:val="center"/>
          </w:tcPr>
          <w:p w14:paraId="0A1FCDFA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  <w:r w:rsidRPr="00EB1AD6">
              <w:rPr>
                <w:rFonts w:eastAsia="Calibri" w:cs="Times New Roman"/>
                <w:noProof/>
                <w:color w:val="1D1D1B"/>
                <w:sz w:val="20"/>
              </w:rPr>
              <w:t>8 dies</w:t>
            </w:r>
          </w:p>
        </w:tc>
        <w:tc>
          <w:tcPr>
            <w:tcW w:w="2693" w:type="dxa"/>
            <w:shd w:val="clear" w:color="auto" w:fill="D2EBF3"/>
            <w:vAlign w:val="center"/>
          </w:tcPr>
          <w:p w14:paraId="012DA313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</w:p>
        </w:tc>
      </w:tr>
      <w:bookmarkEnd w:id="2"/>
      <w:permEnd w:id="177240459"/>
      <w:tr w:rsidR="00C506B5" w:rsidRPr="00EB1AD6" w14:paraId="2163E6F1" w14:textId="77777777" w:rsidTr="00762AF7">
        <w:tc>
          <w:tcPr>
            <w:tcW w:w="2977" w:type="dxa"/>
            <w:gridSpan w:val="3"/>
            <w:vAlign w:val="center"/>
          </w:tcPr>
          <w:p w14:paraId="7B19A1DF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b/>
                <w:bCs/>
                <w:noProof/>
                <w:color w:val="1D1D1B"/>
                <w:sz w:val="20"/>
              </w:rPr>
            </w:pPr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  <w:t>Petició urgent</w:t>
            </w:r>
          </w:p>
        </w:tc>
      </w:tr>
      <w:tr w:rsidR="00C506B5" w:rsidRPr="00EB1AD6" w14:paraId="759D57BB" w14:textId="77777777" w:rsidTr="00762AF7">
        <w:tc>
          <w:tcPr>
            <w:tcW w:w="2977" w:type="dxa"/>
            <w:vAlign w:val="center"/>
          </w:tcPr>
          <w:p w14:paraId="109F7A01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</w:pPr>
            <w:permStart w:id="2122347827" w:edGrp="everyone" w:colFirst="2" w:colLast="2"/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  <w:lang w:bidi="ca-ES"/>
              </w:rPr>
              <w:t>Fins a 500 exemplars</w:t>
            </w:r>
          </w:p>
        </w:tc>
        <w:tc>
          <w:tcPr>
            <w:tcW w:w="2693" w:type="dxa"/>
            <w:vAlign w:val="center"/>
          </w:tcPr>
          <w:p w14:paraId="511832A8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  <w:r w:rsidRPr="00EB1AD6">
              <w:rPr>
                <w:rFonts w:eastAsia="Calibri" w:cs="Times New Roman"/>
                <w:noProof/>
                <w:color w:val="1D1D1B"/>
                <w:sz w:val="20"/>
              </w:rPr>
              <w:t>2,5 dies</w:t>
            </w:r>
          </w:p>
        </w:tc>
        <w:tc>
          <w:tcPr>
            <w:tcW w:w="2693" w:type="dxa"/>
            <w:shd w:val="clear" w:color="auto" w:fill="D2EBF3"/>
            <w:vAlign w:val="center"/>
          </w:tcPr>
          <w:p w14:paraId="285C3D03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</w:p>
        </w:tc>
      </w:tr>
      <w:tr w:rsidR="00C506B5" w:rsidRPr="00EB1AD6" w14:paraId="0427B857" w14:textId="77777777" w:rsidTr="00762AF7">
        <w:tc>
          <w:tcPr>
            <w:tcW w:w="2977" w:type="dxa"/>
            <w:vAlign w:val="center"/>
          </w:tcPr>
          <w:p w14:paraId="303B9141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</w:pPr>
            <w:permStart w:id="1202141099" w:edGrp="everyone" w:colFirst="2" w:colLast="2"/>
            <w:permEnd w:id="2122347827"/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  <w:lang w:bidi="ca-ES"/>
              </w:rPr>
              <w:t>Fins a 1000 exemplars</w:t>
            </w:r>
          </w:p>
        </w:tc>
        <w:tc>
          <w:tcPr>
            <w:tcW w:w="2693" w:type="dxa"/>
            <w:vAlign w:val="center"/>
          </w:tcPr>
          <w:p w14:paraId="784028E0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  <w:r w:rsidRPr="00EB1AD6">
              <w:rPr>
                <w:rFonts w:eastAsia="Calibri" w:cs="Times New Roman"/>
                <w:noProof/>
                <w:color w:val="1D1D1B"/>
                <w:sz w:val="20"/>
              </w:rPr>
              <w:t>3 dies</w:t>
            </w:r>
          </w:p>
        </w:tc>
        <w:tc>
          <w:tcPr>
            <w:tcW w:w="2693" w:type="dxa"/>
            <w:shd w:val="clear" w:color="auto" w:fill="D2EBF3"/>
            <w:vAlign w:val="center"/>
          </w:tcPr>
          <w:p w14:paraId="506D1767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</w:p>
        </w:tc>
      </w:tr>
      <w:tr w:rsidR="00C506B5" w:rsidRPr="00EB1AD6" w14:paraId="4169847A" w14:textId="77777777" w:rsidTr="00762AF7">
        <w:tc>
          <w:tcPr>
            <w:tcW w:w="2977" w:type="dxa"/>
            <w:vAlign w:val="center"/>
          </w:tcPr>
          <w:p w14:paraId="02D7A6FE" w14:textId="77777777" w:rsidR="00C506B5" w:rsidRPr="00EB1AD6" w:rsidRDefault="00C506B5" w:rsidP="00C506B5">
            <w:pPr>
              <w:spacing w:before="20" w:after="20" w:line="320" w:lineRule="exact"/>
              <w:rPr>
                <w:rFonts w:eastAsia="Calibri" w:cs="Times New Roman"/>
                <w:b/>
                <w:bCs/>
                <w:noProof/>
                <w:color w:val="3095B4"/>
                <w:sz w:val="20"/>
              </w:rPr>
            </w:pPr>
            <w:permStart w:id="1206848897" w:edGrp="everyone" w:colFirst="2" w:colLast="2"/>
            <w:permEnd w:id="1202141099"/>
            <w:r w:rsidRPr="00EB1AD6">
              <w:rPr>
                <w:rFonts w:eastAsia="Calibri" w:cs="Times New Roman"/>
                <w:b/>
                <w:bCs/>
                <w:noProof/>
                <w:color w:val="3095B4"/>
                <w:sz w:val="20"/>
                <w:lang w:bidi="ca-ES"/>
              </w:rPr>
              <w:t>Més de 1.000 exemplars</w:t>
            </w:r>
          </w:p>
        </w:tc>
        <w:tc>
          <w:tcPr>
            <w:tcW w:w="2693" w:type="dxa"/>
            <w:vAlign w:val="center"/>
          </w:tcPr>
          <w:p w14:paraId="262E1965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  <w:r w:rsidRPr="00EB1AD6">
              <w:rPr>
                <w:rFonts w:eastAsia="Calibri" w:cs="Times New Roman"/>
                <w:noProof/>
                <w:color w:val="1D1D1B"/>
                <w:sz w:val="20"/>
              </w:rPr>
              <w:t>4 dies</w:t>
            </w:r>
          </w:p>
        </w:tc>
        <w:tc>
          <w:tcPr>
            <w:tcW w:w="2693" w:type="dxa"/>
            <w:shd w:val="clear" w:color="auto" w:fill="D2EBF3"/>
            <w:vAlign w:val="center"/>
          </w:tcPr>
          <w:p w14:paraId="5190F73B" w14:textId="77777777" w:rsidR="00C506B5" w:rsidRPr="00EB1AD6" w:rsidRDefault="00C506B5" w:rsidP="00C506B5">
            <w:pPr>
              <w:spacing w:before="20" w:after="20" w:line="320" w:lineRule="exact"/>
              <w:jc w:val="center"/>
              <w:rPr>
                <w:rFonts w:eastAsia="Calibri" w:cs="Times New Roman"/>
                <w:noProof/>
                <w:color w:val="1D1D1B"/>
                <w:sz w:val="20"/>
              </w:rPr>
            </w:pPr>
          </w:p>
        </w:tc>
      </w:tr>
      <w:permEnd w:id="1206848897"/>
    </w:tbl>
    <w:p w14:paraId="0AE208B2" w14:textId="77777777" w:rsidR="00EB1AD6" w:rsidRDefault="00EB1AD6" w:rsidP="00C506B5">
      <w:pPr>
        <w:rPr>
          <w:sz w:val="20"/>
        </w:rPr>
        <w:sectPr w:rsidR="00EB1AD6" w:rsidSect="00726E8E">
          <w:pgSz w:w="11900" w:h="16840" w:code="9"/>
          <w:pgMar w:top="1418" w:right="1418" w:bottom="1418" w:left="1418" w:header="284" w:footer="0" w:gutter="0"/>
          <w:cols w:space="708"/>
          <w:docGrid w:linePitch="360"/>
        </w:sectPr>
      </w:pPr>
    </w:p>
    <w:p w14:paraId="4EF3BEFF" w14:textId="57F0B479" w:rsidR="00CF008B" w:rsidRPr="00EB1AD6" w:rsidRDefault="00CF008B" w:rsidP="00C506B5">
      <w:pPr>
        <w:rPr>
          <w:sz w:val="20"/>
        </w:rPr>
      </w:pPr>
    </w:p>
    <w:p w14:paraId="4423742B" w14:textId="4BAADC5C" w:rsidR="00CF008B" w:rsidRPr="00EB1AD6" w:rsidRDefault="00CF008B" w:rsidP="00CF008B">
      <w:pPr>
        <w:spacing w:after="160" w:line="278" w:lineRule="auto"/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</w:pPr>
      <w:r w:rsidRPr="00EB1AD6"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  <w:t>CERTIFICACIONS</w:t>
      </w:r>
      <w:r w:rsidRPr="00EB1AD6">
        <w:rPr>
          <w:rFonts w:eastAsia="Aptos" w:cs="Open Sans"/>
          <w:b/>
          <w:bCs/>
          <w:color w:val="3095B4"/>
          <w:kern w:val="2"/>
          <w:sz w:val="24"/>
          <w:szCs w:val="24"/>
          <w14:ligatures w14:val="standardContextual"/>
        </w:rPr>
        <w:br/>
        <w:t>NOM DE L’EMPRESA:</w:t>
      </w:r>
    </w:p>
    <w:tbl>
      <w:tblPr>
        <w:tblStyle w:val="Tablaconcuadrcula"/>
        <w:tblW w:w="0" w:type="auto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none" w:sz="0" w:space="0" w:color="auto"/>
          <w:insideV w:val="none" w:sz="0" w:space="0" w:color="auto"/>
        </w:tblBorders>
        <w:shd w:val="clear" w:color="auto" w:fill="D2EBF3"/>
        <w:tblLook w:val="04A0" w:firstRow="1" w:lastRow="0" w:firstColumn="1" w:lastColumn="0" w:noHBand="0" w:noVBand="1"/>
      </w:tblPr>
      <w:tblGrid>
        <w:gridCol w:w="8494"/>
      </w:tblGrid>
      <w:tr w:rsidR="00CF008B" w:rsidRPr="00EB1AD6" w14:paraId="05F39C99" w14:textId="77777777" w:rsidTr="00B427E9">
        <w:tc>
          <w:tcPr>
            <w:tcW w:w="8494" w:type="dxa"/>
            <w:shd w:val="clear" w:color="auto" w:fill="D2EBF3"/>
          </w:tcPr>
          <w:p w14:paraId="1F2C6A38" w14:textId="77777777" w:rsidR="00CF008B" w:rsidRPr="00EB1AD6" w:rsidRDefault="00CF008B" w:rsidP="00B427E9">
            <w:pPr>
              <w:spacing w:before="160" w:after="160" w:line="320" w:lineRule="exact"/>
              <w:rPr>
                <w:rFonts w:eastAsia="Aptos" w:cs="Open Sans"/>
                <w:b/>
                <w:bCs/>
                <w:color w:val="auto"/>
                <w:sz w:val="20"/>
                <w:lang w:val="es-ES"/>
              </w:rPr>
            </w:pPr>
            <w:permStart w:id="286475311" w:edGrp="everyone"/>
            <w:permEnd w:id="286475311"/>
          </w:p>
        </w:tc>
      </w:tr>
    </w:tbl>
    <w:p w14:paraId="6DCB3A2C" w14:textId="77777777" w:rsidR="00CF008B" w:rsidRPr="00EB1AD6" w:rsidRDefault="00CF008B" w:rsidP="00CF008B">
      <w:pPr>
        <w:spacing w:after="240" w:line="288" w:lineRule="auto"/>
        <w:rPr>
          <w:rFonts w:eastAsia="Aptos" w:cs="Open Sans"/>
          <w:color w:val="auto"/>
          <w:sz w:val="20"/>
        </w:rPr>
      </w:pPr>
    </w:p>
    <w:p w14:paraId="5E38E45A" w14:textId="523AF412" w:rsidR="00CF008B" w:rsidRPr="00EB1AD6" w:rsidRDefault="00CF008B" w:rsidP="00CF008B">
      <w:pPr>
        <w:spacing w:after="240" w:line="288" w:lineRule="auto"/>
        <w:rPr>
          <w:rFonts w:eastAsia="Aptos" w:cs="Open Sans"/>
          <w:color w:val="auto"/>
          <w:sz w:val="20"/>
        </w:rPr>
      </w:pPr>
      <w:r w:rsidRPr="00EB1AD6">
        <w:rPr>
          <w:rFonts w:eastAsia="Aptos" w:cs="Open Sans"/>
          <w:color w:val="auto"/>
          <w:sz w:val="20"/>
        </w:rPr>
        <w:t>Indiqueu si aporteu fotocòpia de les certificacions següents, indica SÍ o NO segons el cas:</w:t>
      </w:r>
    </w:p>
    <w:tbl>
      <w:tblPr>
        <w:tblStyle w:val="Tablaconcuadrcula"/>
        <w:tblW w:w="0" w:type="auto"/>
        <w:tblBorders>
          <w:top w:val="single" w:sz="18" w:space="0" w:color="3095B4"/>
          <w:left w:val="single" w:sz="18" w:space="0" w:color="3095B4"/>
          <w:bottom w:val="single" w:sz="18" w:space="0" w:color="3095B4"/>
          <w:right w:val="single" w:sz="18" w:space="0" w:color="3095B4"/>
          <w:insideH w:val="single" w:sz="18" w:space="0" w:color="3095B4"/>
          <w:insideV w:val="single" w:sz="18" w:space="0" w:color="3095B4"/>
        </w:tblBorders>
        <w:tblLook w:val="04A0" w:firstRow="1" w:lastRow="0" w:firstColumn="1" w:lastColumn="0" w:noHBand="0" w:noVBand="1"/>
      </w:tblPr>
      <w:tblGrid>
        <w:gridCol w:w="7900"/>
        <w:gridCol w:w="1118"/>
      </w:tblGrid>
      <w:tr w:rsidR="00CF008B" w:rsidRPr="00EB1AD6" w14:paraId="5A496D8D" w14:textId="77777777" w:rsidTr="00CF008B">
        <w:tc>
          <w:tcPr>
            <w:tcW w:w="7933" w:type="dxa"/>
            <w:vAlign w:val="center"/>
          </w:tcPr>
          <w:p w14:paraId="2E52C00E" w14:textId="1024B338" w:rsidR="00CF008B" w:rsidRPr="00EB1AD6" w:rsidRDefault="00CF008B" w:rsidP="006D35D6">
            <w:pPr>
              <w:spacing w:before="20" w:after="20" w:line="320" w:lineRule="exact"/>
              <w:jc w:val="center"/>
              <w:rPr>
                <w:rFonts w:eastAsia="Aptos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CERTIFICACIÓ</w:t>
            </w:r>
          </w:p>
        </w:tc>
        <w:tc>
          <w:tcPr>
            <w:tcW w:w="1121" w:type="dxa"/>
            <w:shd w:val="clear" w:color="auto" w:fill="D2EBF3"/>
            <w:vAlign w:val="center"/>
          </w:tcPr>
          <w:p w14:paraId="379E9867" w14:textId="06C44832" w:rsidR="00CF008B" w:rsidRPr="00EB1AD6" w:rsidRDefault="00CF008B" w:rsidP="00CF008B">
            <w:pPr>
              <w:spacing w:before="20" w:after="20" w:line="320" w:lineRule="exact"/>
              <w:jc w:val="center"/>
              <w:rPr>
                <w:rFonts w:eastAsia="Aptos" w:cs="Open Sans"/>
                <w:b/>
                <w:bCs/>
                <w:color w:val="auto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SÍ / NO</w:t>
            </w:r>
          </w:p>
        </w:tc>
      </w:tr>
      <w:tr w:rsidR="00CF008B" w:rsidRPr="00EB1AD6" w14:paraId="4497EC90" w14:textId="77777777" w:rsidTr="00CF008B">
        <w:tc>
          <w:tcPr>
            <w:tcW w:w="7933" w:type="dxa"/>
            <w:vAlign w:val="center"/>
          </w:tcPr>
          <w:p w14:paraId="4DFC94A9" w14:textId="6B6A7524" w:rsidR="00CF008B" w:rsidRPr="00EB1AD6" w:rsidRDefault="00CF008B" w:rsidP="00CF008B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Certificació ISO 9001</w:t>
            </w:r>
          </w:p>
        </w:tc>
        <w:tc>
          <w:tcPr>
            <w:tcW w:w="1121" w:type="dxa"/>
            <w:shd w:val="clear" w:color="auto" w:fill="D2EBF3"/>
            <w:vAlign w:val="center"/>
          </w:tcPr>
          <w:p w14:paraId="6DDFFA72" w14:textId="77777777" w:rsidR="00CF008B" w:rsidRPr="00EB1AD6" w:rsidRDefault="00CF008B" w:rsidP="00CF008B">
            <w:pPr>
              <w:spacing w:before="20" w:after="20" w:line="320" w:lineRule="exact"/>
              <w:jc w:val="center"/>
              <w:rPr>
                <w:rFonts w:eastAsia="Aptos" w:cs="Open Sans"/>
                <w:color w:val="auto"/>
                <w:sz w:val="20"/>
              </w:rPr>
            </w:pPr>
            <w:permStart w:id="225385476" w:edGrp="everyone"/>
            <w:permEnd w:id="225385476"/>
          </w:p>
        </w:tc>
      </w:tr>
      <w:tr w:rsidR="00CF008B" w:rsidRPr="00EB1AD6" w14:paraId="714548F5" w14:textId="77777777" w:rsidTr="00CF008B">
        <w:tc>
          <w:tcPr>
            <w:tcW w:w="7933" w:type="dxa"/>
            <w:vAlign w:val="center"/>
          </w:tcPr>
          <w:p w14:paraId="135B219D" w14:textId="70958B4D" w:rsidR="00CF008B" w:rsidRPr="00EB1AD6" w:rsidRDefault="00CF008B" w:rsidP="00CF008B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Certificat de Bones Practiques Ambientals</w:t>
            </w:r>
          </w:p>
        </w:tc>
        <w:tc>
          <w:tcPr>
            <w:tcW w:w="1121" w:type="dxa"/>
            <w:shd w:val="clear" w:color="auto" w:fill="D2EBF3"/>
            <w:vAlign w:val="center"/>
          </w:tcPr>
          <w:p w14:paraId="2A253A96" w14:textId="77777777" w:rsidR="00CF008B" w:rsidRPr="00EB1AD6" w:rsidRDefault="00CF008B" w:rsidP="00CF008B">
            <w:pPr>
              <w:spacing w:before="20" w:after="20" w:line="320" w:lineRule="exact"/>
              <w:jc w:val="center"/>
              <w:rPr>
                <w:rFonts w:eastAsia="Aptos" w:cs="Open Sans"/>
                <w:color w:val="auto"/>
                <w:sz w:val="20"/>
              </w:rPr>
            </w:pPr>
            <w:permStart w:id="1238506819" w:edGrp="everyone"/>
            <w:permEnd w:id="1238506819"/>
          </w:p>
        </w:tc>
      </w:tr>
      <w:tr w:rsidR="00CF008B" w:rsidRPr="00EB1AD6" w14:paraId="0BB49385" w14:textId="77777777" w:rsidTr="00CF008B">
        <w:tc>
          <w:tcPr>
            <w:tcW w:w="7933" w:type="dxa"/>
            <w:vAlign w:val="center"/>
          </w:tcPr>
          <w:p w14:paraId="0A0CCF40" w14:textId="55E4228B" w:rsidR="00CF008B" w:rsidRPr="00EB1AD6" w:rsidRDefault="00CF008B" w:rsidP="00CF008B">
            <w:pPr>
              <w:spacing w:before="20" w:after="20" w:line="320" w:lineRule="exact"/>
              <w:rPr>
                <w:rFonts w:eastAsia="Aptos" w:cs="Open Sans"/>
                <w:b/>
                <w:bCs/>
                <w:color w:val="3095B4"/>
                <w:sz w:val="20"/>
              </w:rPr>
            </w:pPr>
            <w:r w:rsidRPr="00EB1AD6">
              <w:rPr>
                <w:rFonts w:eastAsia="Aptos" w:cs="Open Sans"/>
                <w:b/>
                <w:bCs/>
                <w:color w:val="3095B4"/>
                <w:sz w:val="20"/>
              </w:rPr>
              <w:t>Certificat FSC® (Forest Stewardship Council) (Fotocòpia de la seva Política de Cadena de Custòdia)</w:t>
            </w:r>
          </w:p>
        </w:tc>
        <w:tc>
          <w:tcPr>
            <w:tcW w:w="1121" w:type="dxa"/>
            <w:shd w:val="clear" w:color="auto" w:fill="D2EBF3"/>
            <w:vAlign w:val="center"/>
          </w:tcPr>
          <w:p w14:paraId="287781A0" w14:textId="45B6F732" w:rsidR="00CF008B" w:rsidRPr="00EB1AD6" w:rsidRDefault="00CF008B" w:rsidP="00CF008B">
            <w:pPr>
              <w:spacing w:before="20" w:after="20" w:line="320" w:lineRule="exact"/>
              <w:jc w:val="center"/>
              <w:rPr>
                <w:rFonts w:eastAsia="Aptos" w:cs="Open Sans"/>
                <w:color w:val="auto"/>
                <w:sz w:val="20"/>
              </w:rPr>
            </w:pPr>
            <w:permStart w:id="1481850255" w:edGrp="everyone"/>
            <w:permEnd w:id="1481850255"/>
          </w:p>
        </w:tc>
      </w:tr>
    </w:tbl>
    <w:p w14:paraId="47AA87A4" w14:textId="77777777" w:rsidR="00CF008B" w:rsidRPr="00EB1AD6" w:rsidRDefault="00CF008B" w:rsidP="00CF008B">
      <w:pPr>
        <w:spacing w:after="240" w:line="288" w:lineRule="auto"/>
        <w:rPr>
          <w:rFonts w:eastAsia="Aptos" w:cs="Open Sans"/>
          <w:color w:val="auto"/>
          <w:sz w:val="20"/>
        </w:rPr>
      </w:pPr>
    </w:p>
    <w:p w14:paraId="3E0C3166" w14:textId="77777777" w:rsidR="00EB1AD6" w:rsidRPr="00EB1AD6" w:rsidRDefault="00EB1AD6" w:rsidP="00CF008B">
      <w:pPr>
        <w:spacing w:after="240" w:line="288" w:lineRule="auto"/>
        <w:rPr>
          <w:rFonts w:eastAsia="Aptos" w:cs="Open Sans"/>
          <w:color w:val="auto"/>
          <w:sz w:val="20"/>
        </w:rPr>
      </w:pPr>
    </w:p>
    <w:p w14:paraId="410F8474" w14:textId="77777777" w:rsidR="00EB1AD6" w:rsidRPr="00EB1AD6" w:rsidRDefault="00EB1AD6" w:rsidP="00EB1AD6">
      <w:pPr>
        <w:spacing w:after="0" w:line="240" w:lineRule="auto"/>
        <w:rPr>
          <w:rFonts w:eastAsia="Times New Roman" w:cs="Open Sans"/>
          <w:b/>
          <w:bCs/>
          <w:i/>
          <w:snapToGrid w:val="0"/>
          <w:color w:val="auto"/>
          <w:szCs w:val="22"/>
          <w:lang w:eastAsia="es-ES"/>
        </w:rPr>
      </w:pPr>
      <w:r w:rsidRPr="00EB1AD6">
        <w:rPr>
          <w:rFonts w:eastAsia="Times New Roman" w:cs="Open Sans"/>
          <w:b/>
          <w:bCs/>
          <w:i/>
          <w:snapToGrid w:val="0"/>
          <w:color w:val="auto"/>
          <w:szCs w:val="22"/>
          <w:lang w:eastAsia="es-ES"/>
        </w:rPr>
        <w:t>[Signatura electrònica del representant]</w:t>
      </w:r>
    </w:p>
    <w:p w14:paraId="68A5F0B0" w14:textId="77777777" w:rsidR="00EB1AD6" w:rsidRPr="00EB1AD6" w:rsidRDefault="00EB1AD6" w:rsidP="00CF008B">
      <w:pPr>
        <w:spacing w:after="240" w:line="288" w:lineRule="auto"/>
        <w:rPr>
          <w:rFonts w:eastAsia="Aptos" w:cs="Open Sans"/>
          <w:color w:val="auto"/>
          <w:sz w:val="20"/>
        </w:rPr>
      </w:pPr>
    </w:p>
    <w:sectPr w:rsidR="00EB1AD6" w:rsidRPr="00EB1AD6" w:rsidSect="00726E8E">
      <w:pgSz w:w="11900" w:h="16840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B5FB" w14:textId="77777777" w:rsidR="004E7F19" w:rsidRDefault="004E7F19" w:rsidP="00100353">
      <w:r>
        <w:separator/>
      </w:r>
    </w:p>
  </w:endnote>
  <w:endnote w:type="continuationSeparator" w:id="0">
    <w:p w14:paraId="59462BC9" w14:textId="77777777" w:rsidR="004E7F19" w:rsidRDefault="004E7F19" w:rsidP="0010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620"/>
      <w:gridCol w:w="6367"/>
      <w:gridCol w:w="77"/>
    </w:tblGrid>
    <w:tr w:rsidR="00F6330A" w14:paraId="4947FDC4" w14:textId="77777777" w:rsidTr="00F6330A">
      <w:trPr>
        <w:cantSplit/>
        <w:trHeight w:val="84"/>
        <w:tblHeader/>
      </w:trPr>
      <w:tc>
        <w:tcPr>
          <w:tcW w:w="1280" w:type="pct"/>
        </w:tcPr>
        <w:p w14:paraId="78A081E0" w14:textId="77777777" w:rsidR="00891B7B" w:rsidRDefault="00EE42CB" w:rsidP="00891B7B">
          <w:pPr>
            <w:tabs>
              <w:tab w:val="left" w:pos="940"/>
            </w:tabs>
            <w:rPr>
              <w:noProof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81792" behindDoc="0" locked="1" layoutInCell="1" allowOverlap="1" wp14:anchorId="3EEA67D0" wp14:editId="419D5B92">
                <wp:simplePos x="0" y="0"/>
                <wp:positionH relativeFrom="page">
                  <wp:posOffset>1270</wp:posOffset>
                </wp:positionH>
                <wp:positionV relativeFrom="bottomMargin">
                  <wp:posOffset>408305</wp:posOffset>
                </wp:positionV>
                <wp:extent cx="3060065" cy="608330"/>
                <wp:effectExtent l="0" t="0" r="635" b="1270"/>
                <wp:wrapTopAndBottom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aspb-encabezado-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67"/>
                        <a:stretch/>
                      </pic:blipFill>
                      <pic:spPr bwMode="auto">
                        <a:xfrm>
                          <a:off x="0" y="0"/>
                          <a:ext cx="3060065" cy="608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20" w:type="pct"/>
          <w:gridSpan w:val="2"/>
          <w:vAlign w:val="bottom"/>
        </w:tcPr>
        <w:p w14:paraId="40A35939" w14:textId="77777777" w:rsidR="00F6330A" w:rsidRDefault="00F6330A" w:rsidP="00074384">
          <w:pPr>
            <w:tabs>
              <w:tab w:val="left" w:pos="940"/>
            </w:tabs>
            <w:spacing w:after="0"/>
            <w:rPr>
              <w:b/>
              <w:color w:val="83888E"/>
            </w:rPr>
          </w:pPr>
          <w:r>
            <w:rPr>
              <w:b/>
              <w:noProof/>
              <w:color w:val="83888E"/>
              <w:lang w:eastAsia="ca-ES"/>
            </w:rPr>
            <w:drawing>
              <wp:inline distT="0" distB="0" distL="0" distR="0" wp14:anchorId="4CCED50B" wp14:editId="35CFDB24">
                <wp:extent cx="5486400" cy="3200400"/>
                <wp:effectExtent l="0" t="0" r="0" b="0"/>
                <wp:docPr id="6" name="aspb-encabezado-linea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aspb-encabezado-linea2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2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A2BA72" w14:textId="77777777" w:rsidR="00891B7B" w:rsidRPr="007E32A3" w:rsidRDefault="00074384" w:rsidP="00074384">
          <w:pPr>
            <w:tabs>
              <w:tab w:val="left" w:pos="940"/>
            </w:tabs>
            <w:spacing w:after="0"/>
            <w:rPr>
              <w:b/>
              <w:noProof/>
              <w:color w:val="83888E"/>
              <w:lang w:val="es-UY"/>
            </w:rPr>
          </w:pPr>
          <w:r w:rsidRPr="007E32A3">
            <w:rPr>
              <w:b/>
              <w:color w:val="83888E"/>
              <w:lang w:val="es-UY"/>
            </w:rPr>
            <w:t>Maica Rodríguez-Sanz</w:t>
          </w:r>
        </w:p>
        <w:p w14:paraId="5ED77FFA" w14:textId="77777777" w:rsidR="00074384" w:rsidRPr="00F740D9" w:rsidRDefault="00074384" w:rsidP="00074384">
          <w:pPr>
            <w:tabs>
              <w:tab w:val="left" w:pos="940"/>
            </w:tabs>
            <w:spacing w:after="0" w:line="240" w:lineRule="auto"/>
            <w:rPr>
              <w:b/>
              <w:color w:val="3095B4"/>
              <w:sz w:val="18"/>
              <w:szCs w:val="18"/>
              <w:lang w:val="es-UY"/>
            </w:rPr>
          </w:pPr>
          <w:proofErr w:type="spellStart"/>
          <w:r w:rsidRPr="00F740D9">
            <w:rPr>
              <w:b/>
              <w:color w:val="3095B4"/>
              <w:sz w:val="18"/>
              <w:szCs w:val="18"/>
              <w:lang w:val="es-UY"/>
            </w:rPr>
            <w:t>Àrea</w:t>
          </w:r>
          <w:proofErr w:type="spellEnd"/>
          <w:r w:rsidRPr="00F740D9">
            <w:rPr>
              <w:b/>
              <w:color w:val="3095B4"/>
              <w:sz w:val="18"/>
              <w:szCs w:val="18"/>
              <w:lang w:val="es-UY"/>
            </w:rPr>
            <w:t xml:space="preserve"> de Recerca, </w:t>
          </w:r>
          <w:proofErr w:type="spellStart"/>
          <w:r w:rsidRPr="00F740D9">
            <w:rPr>
              <w:b/>
              <w:color w:val="3095B4"/>
              <w:sz w:val="18"/>
              <w:szCs w:val="18"/>
              <w:lang w:val="es-UY"/>
            </w:rPr>
            <w:t>Docència</w:t>
          </w:r>
          <w:proofErr w:type="spellEnd"/>
          <w:r w:rsidRPr="00F740D9">
            <w:rPr>
              <w:b/>
              <w:color w:val="3095B4"/>
              <w:sz w:val="18"/>
              <w:szCs w:val="18"/>
              <w:lang w:val="es-UY"/>
            </w:rPr>
            <w:t xml:space="preserve"> i </w:t>
          </w:r>
          <w:proofErr w:type="spellStart"/>
          <w:r w:rsidRPr="00F740D9">
            <w:rPr>
              <w:b/>
              <w:color w:val="3095B4"/>
              <w:sz w:val="18"/>
              <w:szCs w:val="18"/>
              <w:lang w:val="es-UY"/>
            </w:rPr>
            <w:t>Comunicaciò</w:t>
          </w:r>
          <w:proofErr w:type="spellEnd"/>
        </w:p>
        <w:p w14:paraId="0C558E7D" w14:textId="77777777" w:rsidR="00074384" w:rsidRPr="00074384" w:rsidRDefault="00074384" w:rsidP="00074384">
          <w:pPr>
            <w:tabs>
              <w:tab w:val="left" w:pos="940"/>
            </w:tabs>
            <w:spacing w:after="0" w:line="240" w:lineRule="auto"/>
            <w:rPr>
              <w:b/>
              <w:sz w:val="18"/>
              <w:szCs w:val="18"/>
              <w:lang w:val="es-UY"/>
            </w:rPr>
          </w:pPr>
        </w:p>
      </w:tc>
    </w:tr>
    <w:tr w:rsidR="00722AAB" w14:paraId="3337AE7E" w14:textId="77777777" w:rsidTr="00F6330A">
      <w:trPr>
        <w:gridAfter w:val="1"/>
        <w:wAfter w:w="61" w:type="pct"/>
        <w:cantSplit/>
        <w:trHeight w:val="20"/>
        <w:tblHeader/>
      </w:trPr>
      <w:tc>
        <w:tcPr>
          <w:tcW w:w="4939" w:type="pct"/>
          <w:gridSpan w:val="2"/>
        </w:tcPr>
        <w:p w14:paraId="69DF366C" w14:textId="77777777" w:rsidR="00722AAB" w:rsidRPr="00074384" w:rsidRDefault="00722AAB" w:rsidP="00334359">
          <w:pPr>
            <w:tabs>
              <w:tab w:val="left" w:pos="940"/>
            </w:tabs>
            <w:spacing w:after="0"/>
            <w:rPr>
              <w:lang w:val="es-UY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79744" behindDoc="0" locked="0" layoutInCell="1" allowOverlap="1" wp14:anchorId="0216CD3F" wp14:editId="3FCCA335">
                <wp:simplePos x="0" y="0"/>
                <wp:positionH relativeFrom="page">
                  <wp:align>left</wp:align>
                </wp:positionH>
                <wp:positionV relativeFrom="topMargin">
                  <wp:posOffset>0</wp:posOffset>
                </wp:positionV>
                <wp:extent cx="10040400" cy="28800"/>
                <wp:effectExtent l="0" t="0" r="0" b="0"/>
                <wp:wrapTopAndBottom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spb-encabezado-linea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0400" cy="2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A2DE8C5" w14:textId="77777777" w:rsidR="00B6412E" w:rsidRPr="00074384" w:rsidRDefault="00B6412E" w:rsidP="00B533C4">
    <w:pPr>
      <w:tabs>
        <w:tab w:val="left" w:pos="940"/>
      </w:tabs>
      <w:rPr>
        <w:lang w:val="es-U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1" w:type="dxa"/>
      <w:jc w:val="right"/>
      <w:tblLayout w:type="fixed"/>
      <w:tblLook w:val="0600" w:firstRow="0" w:lastRow="0" w:firstColumn="0" w:lastColumn="0" w:noHBand="1" w:noVBand="1"/>
    </w:tblPr>
    <w:tblGrid>
      <w:gridCol w:w="3969"/>
      <w:gridCol w:w="962"/>
    </w:tblGrid>
    <w:tr w:rsidR="00117865" w:rsidRPr="00261C78" w14:paraId="190FA3BE" w14:textId="77777777" w:rsidTr="00375C38">
      <w:trPr>
        <w:trHeight w:val="57"/>
        <w:jc w:val="right"/>
      </w:trPr>
      <w:tc>
        <w:tcPr>
          <w:tcW w:w="4931" w:type="dxa"/>
          <w:gridSpan w:val="2"/>
          <w:tcMar>
            <w:top w:w="113" w:type="dxa"/>
            <w:left w:w="0" w:type="dxa"/>
            <w:right w:w="0" w:type="dxa"/>
          </w:tcMar>
          <w:vAlign w:val="bottom"/>
        </w:tcPr>
        <w:p w14:paraId="2FF65B0C" w14:textId="77777777" w:rsidR="00117865" w:rsidRPr="00261C78" w:rsidRDefault="00117865" w:rsidP="00117865">
          <w:pPr>
            <w:jc w:val="right"/>
          </w:pPr>
          <w:r w:rsidRPr="00261C78">
            <w:rPr>
              <w:noProof/>
              <w:lang w:eastAsia="ca-ES"/>
            </w:rPr>
            <w:drawing>
              <wp:inline distT="0" distB="0" distL="0" distR="0" wp14:anchorId="289E0060" wp14:editId="50811E5E">
                <wp:extent cx="2923540" cy="34925"/>
                <wp:effectExtent l="0" t="0" r="0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ASPB-LINE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3540" cy="3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C7D47" w:rsidRPr="00054F8F" w14:paraId="678ABD6E" w14:textId="77777777" w:rsidTr="00375C38">
      <w:trPr>
        <w:jc w:val="right"/>
      </w:trPr>
      <w:tc>
        <w:tcPr>
          <w:tcW w:w="3969" w:type="dxa"/>
          <w:tcMar>
            <w:top w:w="113" w:type="dxa"/>
            <w:left w:w="0" w:type="dxa"/>
            <w:right w:w="0" w:type="dxa"/>
          </w:tcMar>
        </w:tcPr>
        <w:p w14:paraId="08097556" w14:textId="77777777" w:rsidR="006C7D47" w:rsidRPr="00261C78" w:rsidRDefault="006C7D47" w:rsidP="006C7D47">
          <w:pPr>
            <w:pStyle w:val="ASPBPeudePginaDirecci"/>
            <w:rPr>
              <w:lang w:val="ca-ES"/>
            </w:rPr>
          </w:pPr>
          <w:r w:rsidRPr="00261C78">
            <w:rPr>
              <w:lang w:val="ca-ES" w:eastAsia="ca-ES"/>
            </w:rPr>
            <w:drawing>
              <wp:anchor distT="0" distB="0" distL="114300" distR="114300" simplePos="0" relativeHeight="251706368" behindDoc="1" locked="0" layoutInCell="1" allowOverlap="1" wp14:anchorId="0476DE89" wp14:editId="5F43CDD6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482400" cy="180000"/>
                <wp:effectExtent l="0" t="0" r="0" b="0"/>
                <wp:wrapTight wrapText="bothSides">
                  <wp:wrapPolygon edited="0">
                    <wp:start x="0" y="0"/>
                    <wp:lineTo x="0" y="18318"/>
                    <wp:lineTo x="20490" y="18318"/>
                    <wp:lineTo x="20490" y="0"/>
                    <wp:lineTo x="0" y="0"/>
                  </wp:wrapPolygon>
                </wp:wrapTight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logo_ASP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4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61C78">
            <w:rPr>
              <w:lang w:val="ca-ES"/>
            </w:rPr>
            <w:t xml:space="preserve">Plaça Lesseps, 1 </w:t>
          </w:r>
          <w:r w:rsidRPr="00261C78">
            <w:rPr>
              <w:color w:val="3F6368"/>
              <w:lang w:val="ca-ES"/>
            </w:rPr>
            <w:t>·</w:t>
          </w:r>
          <w:r w:rsidRPr="00261C78">
            <w:rPr>
              <w:lang w:val="ca-ES"/>
            </w:rPr>
            <w:t xml:space="preserve"> 08023 Barcelona </w:t>
          </w:r>
          <w:r w:rsidRPr="00261C78">
            <w:rPr>
              <w:color w:val="3F6368"/>
              <w:lang w:val="ca-ES"/>
            </w:rPr>
            <w:t>·</w:t>
          </w:r>
          <w:r w:rsidRPr="00261C78">
            <w:rPr>
              <w:color w:val="3F6368"/>
              <w:lang w:val="ca-ES"/>
            </w:rPr>
            <w:br/>
          </w:r>
          <w:r w:rsidRPr="00261C78">
            <w:rPr>
              <w:lang w:val="ca-ES"/>
            </w:rPr>
            <w:t xml:space="preserve">Tel. 93 238 45 45 </w:t>
          </w:r>
          <w:r w:rsidRPr="00261C78">
            <w:rPr>
              <w:color w:val="3F6368"/>
              <w:lang w:val="ca-ES"/>
            </w:rPr>
            <w:t>·</w:t>
          </w:r>
          <w:r w:rsidRPr="00261C78">
            <w:rPr>
              <w:lang w:val="ca-ES"/>
            </w:rPr>
            <w:t xml:space="preserve"> www.aspb.cat</w:t>
          </w:r>
        </w:p>
      </w:tc>
      <w:tc>
        <w:tcPr>
          <w:tcW w:w="962" w:type="dxa"/>
          <w:tcMar>
            <w:top w:w="113" w:type="dxa"/>
            <w:left w:w="0" w:type="dxa"/>
            <w:right w:w="0" w:type="dxa"/>
          </w:tcMar>
        </w:tcPr>
        <w:p w14:paraId="43B0281D" w14:textId="77777777" w:rsidR="006C7D47" w:rsidRPr="006C7D47" w:rsidRDefault="006C7D47" w:rsidP="006C7D47">
          <w:pPr>
            <w:pStyle w:val="ASPBPeudePginaNmero"/>
          </w:pPr>
          <w:r w:rsidRPr="00054F8F">
            <w:tab/>
          </w:r>
          <w:r w:rsidRPr="006C7D47">
            <w:rPr>
              <w:bCs/>
            </w:rPr>
            <w:fldChar w:fldCharType="begin"/>
          </w:r>
          <w:r w:rsidRPr="006C7D47">
            <w:instrText>PAGE  \* Arabic  \* MERGEFORMAT</w:instrText>
          </w:r>
          <w:r w:rsidRPr="006C7D47">
            <w:rPr>
              <w:bCs/>
            </w:rPr>
            <w:fldChar w:fldCharType="separate"/>
          </w:r>
          <w:r w:rsidRPr="006C7D47">
            <w:t>1</w:t>
          </w:r>
          <w:r w:rsidRPr="006C7D47">
            <w:rPr>
              <w:bCs/>
            </w:rPr>
            <w:fldChar w:fldCharType="end"/>
          </w:r>
          <w:r w:rsidRPr="006C7D47">
            <w:t xml:space="preserve"> </w:t>
          </w:r>
          <w:r w:rsidRPr="006C7D47">
            <w:rPr>
              <w:b w:val="0"/>
              <w:bCs/>
            </w:rPr>
            <w:t>de</w:t>
          </w:r>
          <w:r w:rsidRPr="006C7D47">
            <w:t xml:space="preserve"> </w:t>
          </w:r>
          <w:fldSimple w:instr="NUMPAGES  \* Arabic  \* MERGEFORMAT">
            <w:r w:rsidRPr="006C7D47">
              <w:t>22</w:t>
            </w:r>
          </w:fldSimple>
        </w:p>
        <w:p w14:paraId="559F9E5A" w14:textId="57FFC995" w:rsidR="006C7D47" w:rsidRPr="00054F8F" w:rsidRDefault="006C7D47" w:rsidP="006C7D47">
          <w:pPr>
            <w:tabs>
              <w:tab w:val="center" w:pos="600"/>
              <w:tab w:val="right" w:pos="1201"/>
            </w:tabs>
            <w:rPr>
              <w:sz w:val="20"/>
            </w:rPr>
          </w:pPr>
          <w:r w:rsidRPr="00054F8F">
            <w:rPr>
              <w:sz w:val="20"/>
            </w:rPr>
            <w:tab/>
          </w:r>
        </w:p>
      </w:tc>
    </w:tr>
  </w:tbl>
  <w:p w14:paraId="509223E4" w14:textId="77777777" w:rsidR="00C318FE" w:rsidRPr="00261C78" w:rsidRDefault="00C318FE" w:rsidP="00117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D95E" w14:textId="77777777" w:rsidR="004E7F19" w:rsidRDefault="004E7F19" w:rsidP="00100353">
      <w:r>
        <w:separator/>
      </w:r>
    </w:p>
  </w:footnote>
  <w:footnote w:type="continuationSeparator" w:id="0">
    <w:p w14:paraId="0C909C97" w14:textId="77777777" w:rsidR="004E7F19" w:rsidRDefault="004E7F19" w:rsidP="0010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064"/>
    </w:tblGrid>
    <w:tr w:rsidR="00722B8F" w14:paraId="42084321" w14:textId="77777777" w:rsidTr="00722B8F">
      <w:trPr>
        <w:cantSplit/>
        <w:trHeight w:hRule="exact" w:val="284"/>
        <w:tblHeader/>
      </w:trPr>
      <w:tc>
        <w:tcPr>
          <w:tcW w:w="5000" w:type="pct"/>
          <w:vMerge w:val="restart"/>
        </w:tcPr>
        <w:p w14:paraId="702E79EC" w14:textId="77777777" w:rsidR="00722B8F" w:rsidRDefault="00722B8F" w:rsidP="00BB0114">
          <w:pPr>
            <w:tabs>
              <w:tab w:val="left" w:pos="940"/>
            </w:tabs>
            <w:spacing w:after="0"/>
            <w:rPr>
              <w:noProof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704320" behindDoc="1" locked="0" layoutInCell="1" allowOverlap="1" wp14:anchorId="779D71F8" wp14:editId="6E2A3EB6">
                <wp:simplePos x="0" y="0"/>
                <wp:positionH relativeFrom="page">
                  <wp:posOffset>0</wp:posOffset>
                </wp:positionH>
                <wp:positionV relativeFrom="margin">
                  <wp:posOffset>151130</wp:posOffset>
                </wp:positionV>
                <wp:extent cx="3049200" cy="608400"/>
                <wp:effectExtent l="0" t="0" r="0" b="1270"/>
                <wp:wrapTight wrapText="bothSides">
                  <wp:wrapPolygon edited="0">
                    <wp:start x="0" y="0"/>
                    <wp:lineTo x="0" y="21194"/>
                    <wp:lineTo x="21506" y="21194"/>
                    <wp:lineTo x="21506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aspb-encabezado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92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22B8F" w14:paraId="009F9463" w14:textId="77777777" w:rsidTr="00722B8F">
      <w:trPr>
        <w:cantSplit/>
        <w:trHeight w:hRule="exact" w:val="851"/>
        <w:tblHeader/>
      </w:trPr>
      <w:tc>
        <w:tcPr>
          <w:tcW w:w="5000" w:type="pct"/>
          <w:vMerge/>
        </w:tcPr>
        <w:p w14:paraId="52040E25" w14:textId="77777777" w:rsidR="00722B8F" w:rsidRDefault="00722B8F" w:rsidP="00BB0114">
          <w:pPr>
            <w:tabs>
              <w:tab w:val="left" w:pos="940"/>
            </w:tabs>
            <w:spacing w:after="0"/>
            <w:rPr>
              <w:noProof/>
            </w:rPr>
          </w:pPr>
        </w:p>
      </w:tc>
    </w:tr>
    <w:tr w:rsidR="004226B6" w14:paraId="41ED11C7" w14:textId="77777777" w:rsidTr="00722B8F">
      <w:trPr>
        <w:cantSplit/>
        <w:trHeight w:hRule="exact" w:val="284"/>
        <w:tblHeader/>
      </w:trPr>
      <w:tc>
        <w:tcPr>
          <w:tcW w:w="5000" w:type="pct"/>
        </w:tcPr>
        <w:p w14:paraId="050C3F82" w14:textId="77777777" w:rsidR="004226B6" w:rsidRPr="00074384" w:rsidRDefault="004226B6" w:rsidP="00334359">
          <w:pPr>
            <w:tabs>
              <w:tab w:val="left" w:pos="940"/>
            </w:tabs>
            <w:spacing w:after="0"/>
            <w:rPr>
              <w:lang w:val="es-UY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98176" behindDoc="0" locked="0" layoutInCell="1" allowOverlap="1" wp14:anchorId="65B4C3A0" wp14:editId="62C1C689">
                <wp:simplePos x="0" y="0"/>
                <wp:positionH relativeFrom="page">
                  <wp:align>left</wp:align>
                </wp:positionH>
                <wp:positionV relativeFrom="topMargin">
                  <wp:posOffset>0</wp:posOffset>
                </wp:positionV>
                <wp:extent cx="10040400" cy="28800"/>
                <wp:effectExtent l="0" t="0" r="0" b="0"/>
                <wp:wrapTopAndBottom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spb-encabezado-linea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0400" cy="2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ECFE36E" w14:textId="77777777" w:rsidR="00B6412E" w:rsidRPr="00074384" w:rsidRDefault="00B6412E" w:rsidP="00B533C4">
    <w:pPr>
      <w:tabs>
        <w:tab w:val="left" w:pos="940"/>
      </w:tabs>
      <w:rPr>
        <w:lang w:val="es-U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0A26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6DF6F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AE88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EBA2C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DF44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08086128"/>
    <w:lvl w:ilvl="0">
      <w:start w:val="1"/>
      <w:numFmt w:val="bullet"/>
      <w:lvlText w:val="•"/>
      <w:lvlJc w:val="left"/>
      <w:pPr>
        <w:ind w:left="648" w:hanging="360"/>
      </w:pPr>
      <w:rPr>
        <w:rFonts w:ascii="Cambria" w:hAnsi="Cambria" w:hint="default"/>
        <w:color w:val="3095B4"/>
      </w:rPr>
    </w:lvl>
  </w:abstractNum>
  <w:abstractNum w:abstractNumId="6" w15:restartNumberingAfterBreak="0">
    <w:nsid w:val="01FA0F84"/>
    <w:multiLevelType w:val="hybridMultilevel"/>
    <w:tmpl w:val="C3DC6966"/>
    <w:lvl w:ilvl="0" w:tplc="B558A900">
      <w:start w:val="1"/>
      <w:numFmt w:val="decimal"/>
      <w:lvlText w:val="%1."/>
      <w:lvlJc w:val="left"/>
      <w:pPr>
        <w:ind w:left="3414" w:hanging="360"/>
      </w:pPr>
      <w:rPr>
        <w:rFonts w:hint="default"/>
        <w:color w:val="3095B4"/>
      </w:rPr>
    </w:lvl>
    <w:lvl w:ilvl="1" w:tplc="0C0A0019" w:tentative="1">
      <w:start w:val="1"/>
      <w:numFmt w:val="lowerLetter"/>
      <w:lvlText w:val="%2."/>
      <w:lvlJc w:val="left"/>
      <w:pPr>
        <w:ind w:left="4134" w:hanging="360"/>
      </w:pPr>
    </w:lvl>
    <w:lvl w:ilvl="2" w:tplc="0C0A001B" w:tentative="1">
      <w:start w:val="1"/>
      <w:numFmt w:val="lowerRoman"/>
      <w:lvlText w:val="%3."/>
      <w:lvlJc w:val="right"/>
      <w:pPr>
        <w:ind w:left="4854" w:hanging="180"/>
      </w:pPr>
    </w:lvl>
    <w:lvl w:ilvl="3" w:tplc="0C0A000F" w:tentative="1">
      <w:start w:val="1"/>
      <w:numFmt w:val="decimal"/>
      <w:lvlText w:val="%4."/>
      <w:lvlJc w:val="left"/>
      <w:pPr>
        <w:ind w:left="5574" w:hanging="360"/>
      </w:pPr>
    </w:lvl>
    <w:lvl w:ilvl="4" w:tplc="0C0A0019" w:tentative="1">
      <w:start w:val="1"/>
      <w:numFmt w:val="lowerLetter"/>
      <w:lvlText w:val="%5."/>
      <w:lvlJc w:val="left"/>
      <w:pPr>
        <w:ind w:left="6294" w:hanging="360"/>
      </w:pPr>
    </w:lvl>
    <w:lvl w:ilvl="5" w:tplc="0C0A001B" w:tentative="1">
      <w:start w:val="1"/>
      <w:numFmt w:val="lowerRoman"/>
      <w:lvlText w:val="%6."/>
      <w:lvlJc w:val="right"/>
      <w:pPr>
        <w:ind w:left="7014" w:hanging="180"/>
      </w:pPr>
    </w:lvl>
    <w:lvl w:ilvl="6" w:tplc="0C0A000F" w:tentative="1">
      <w:start w:val="1"/>
      <w:numFmt w:val="decimal"/>
      <w:lvlText w:val="%7."/>
      <w:lvlJc w:val="left"/>
      <w:pPr>
        <w:ind w:left="7734" w:hanging="360"/>
      </w:pPr>
    </w:lvl>
    <w:lvl w:ilvl="7" w:tplc="0C0A0019" w:tentative="1">
      <w:start w:val="1"/>
      <w:numFmt w:val="lowerLetter"/>
      <w:lvlText w:val="%8."/>
      <w:lvlJc w:val="left"/>
      <w:pPr>
        <w:ind w:left="8454" w:hanging="360"/>
      </w:pPr>
    </w:lvl>
    <w:lvl w:ilvl="8" w:tplc="0C0A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7" w15:restartNumberingAfterBreak="0">
    <w:nsid w:val="083A5439"/>
    <w:multiLevelType w:val="hybridMultilevel"/>
    <w:tmpl w:val="8E026AB8"/>
    <w:lvl w:ilvl="0" w:tplc="2A80F39A">
      <w:start w:val="1"/>
      <w:numFmt w:val="upperRoman"/>
      <w:lvlText w:val="%1."/>
      <w:lvlJc w:val="left"/>
      <w:pPr>
        <w:ind w:left="1440" w:hanging="360"/>
      </w:pPr>
      <w:rPr>
        <w:rFonts w:hint="default"/>
        <w:color w:val="3095B4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281794"/>
    <w:multiLevelType w:val="hybridMultilevel"/>
    <w:tmpl w:val="FCA86776"/>
    <w:lvl w:ilvl="0" w:tplc="9D541FDC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  <w:color w:val="3095B4"/>
      </w:rPr>
    </w:lvl>
    <w:lvl w:ilvl="1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170F53BB"/>
    <w:multiLevelType w:val="hybridMultilevel"/>
    <w:tmpl w:val="593AA2BA"/>
    <w:lvl w:ilvl="0" w:tplc="03E0EBF2">
      <w:start w:val="1"/>
      <w:numFmt w:val="decimal"/>
      <w:pStyle w:val="ASPBLlistaNumeraci1"/>
      <w:lvlText w:val="%1."/>
      <w:lvlJc w:val="right"/>
      <w:pPr>
        <w:ind w:left="397" w:hanging="85"/>
      </w:pPr>
      <w:rPr>
        <w:rFonts w:ascii="Open Sans" w:hAnsi="Open Sans" w:hint="default"/>
        <w:b/>
        <w:i w:val="0"/>
        <w:color w:val="3095B4"/>
        <w:sz w:val="2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03A2F"/>
    <w:multiLevelType w:val="hybridMultilevel"/>
    <w:tmpl w:val="5F1ABD86"/>
    <w:lvl w:ilvl="0" w:tplc="320EB3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3095B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30403"/>
    <w:multiLevelType w:val="hybridMultilevel"/>
    <w:tmpl w:val="8DD8422C"/>
    <w:lvl w:ilvl="0" w:tplc="1DA8FC1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  <w:bCs/>
        <w:color w:val="3095B4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3B4C8F"/>
    <w:multiLevelType w:val="multilevel"/>
    <w:tmpl w:val="7EA298AE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  <w:b w:val="0"/>
        <w:i w:val="0"/>
        <w:color w:val="3095B4"/>
        <w:sz w:val="22"/>
      </w:rPr>
    </w:lvl>
    <w:lvl w:ilvl="1">
      <w:start w:val="1"/>
      <w:numFmt w:val="decimal"/>
      <w:suff w:val="space"/>
      <w:lvlText w:val="%1.%2"/>
      <w:lvlJc w:val="left"/>
      <w:pPr>
        <w:ind w:left="3270" w:hanging="576"/>
      </w:pPr>
      <w:rPr>
        <w:rFonts w:hint="default"/>
        <w:color w:val="4798D9" w:themeColor="accent1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  <w:color w:val="4798D9" w:themeColor="accent1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  <w:color w:val="4798D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D410A0"/>
    <w:multiLevelType w:val="hybridMultilevel"/>
    <w:tmpl w:val="20C44DD6"/>
    <w:lvl w:ilvl="0" w:tplc="90581DB2">
      <w:start w:val="1"/>
      <w:numFmt w:val="lowerLetter"/>
      <w:pStyle w:val="ASPBLlistaNumeraci2"/>
      <w:lvlText w:val="%1."/>
      <w:lvlJc w:val="left"/>
      <w:pPr>
        <w:ind w:left="284" w:hanging="284"/>
      </w:pPr>
      <w:rPr>
        <w:rFonts w:ascii="Open Sans" w:hAnsi="Open Sans" w:hint="default"/>
        <w:b/>
        <w:i w:val="0"/>
        <w:color w:val="3095B4"/>
        <w:sz w:val="2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31581"/>
    <w:multiLevelType w:val="hybridMultilevel"/>
    <w:tmpl w:val="9DF8AECE"/>
    <w:lvl w:ilvl="0" w:tplc="B2FCFC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3095B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515E3"/>
    <w:multiLevelType w:val="hybridMultilevel"/>
    <w:tmpl w:val="CED8EC7E"/>
    <w:lvl w:ilvl="0" w:tplc="30C8BD66">
      <w:start w:val="1"/>
      <w:numFmt w:val="lowerLetter"/>
      <w:pStyle w:val="ASPBLlistaNumeraci22"/>
      <w:lvlText w:val="%1."/>
      <w:lvlJc w:val="left"/>
      <w:pPr>
        <w:ind w:left="567" w:hanging="283"/>
      </w:pPr>
      <w:rPr>
        <w:rFonts w:ascii="Open Sans" w:hAnsi="Open Sans" w:hint="default"/>
        <w:b/>
        <w:i w:val="0"/>
        <w:color w:val="3095B4"/>
        <w:sz w:val="20"/>
        <w:u w:val="none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2EEF"/>
    <w:multiLevelType w:val="hybridMultilevel"/>
    <w:tmpl w:val="6FA489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065F2"/>
    <w:multiLevelType w:val="hybridMultilevel"/>
    <w:tmpl w:val="5DAE3C12"/>
    <w:lvl w:ilvl="0" w:tplc="D8E08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3095B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A7788"/>
    <w:multiLevelType w:val="hybridMultilevel"/>
    <w:tmpl w:val="F2240892"/>
    <w:lvl w:ilvl="0" w:tplc="385C6D84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  <w:bCs/>
        <w:color w:val="3095B4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047FC2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F71DA7"/>
    <w:multiLevelType w:val="hybridMultilevel"/>
    <w:tmpl w:val="47FC12D6"/>
    <w:lvl w:ilvl="0" w:tplc="C8A4C0CE">
      <w:start w:val="1"/>
      <w:numFmt w:val="lowerLetter"/>
      <w:lvlText w:val="%1."/>
      <w:lvlJc w:val="left"/>
      <w:pPr>
        <w:ind w:left="1009" w:hanging="360"/>
      </w:pPr>
      <w:rPr>
        <w:rFonts w:hint="default"/>
        <w:b w:val="0"/>
        <w:i w:val="0"/>
        <w:color w:val="3095B4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729" w:hanging="360"/>
      </w:pPr>
    </w:lvl>
    <w:lvl w:ilvl="2" w:tplc="0403001B" w:tentative="1">
      <w:start w:val="1"/>
      <w:numFmt w:val="lowerRoman"/>
      <w:lvlText w:val="%3."/>
      <w:lvlJc w:val="right"/>
      <w:pPr>
        <w:ind w:left="2449" w:hanging="180"/>
      </w:pPr>
    </w:lvl>
    <w:lvl w:ilvl="3" w:tplc="0403000F" w:tentative="1">
      <w:start w:val="1"/>
      <w:numFmt w:val="decimal"/>
      <w:lvlText w:val="%4."/>
      <w:lvlJc w:val="left"/>
      <w:pPr>
        <w:ind w:left="3169" w:hanging="360"/>
      </w:pPr>
    </w:lvl>
    <w:lvl w:ilvl="4" w:tplc="04030019" w:tentative="1">
      <w:start w:val="1"/>
      <w:numFmt w:val="lowerLetter"/>
      <w:lvlText w:val="%5."/>
      <w:lvlJc w:val="left"/>
      <w:pPr>
        <w:ind w:left="3889" w:hanging="360"/>
      </w:pPr>
    </w:lvl>
    <w:lvl w:ilvl="5" w:tplc="0403001B" w:tentative="1">
      <w:start w:val="1"/>
      <w:numFmt w:val="lowerRoman"/>
      <w:lvlText w:val="%6."/>
      <w:lvlJc w:val="right"/>
      <w:pPr>
        <w:ind w:left="4609" w:hanging="180"/>
      </w:pPr>
    </w:lvl>
    <w:lvl w:ilvl="6" w:tplc="0403000F" w:tentative="1">
      <w:start w:val="1"/>
      <w:numFmt w:val="decimal"/>
      <w:lvlText w:val="%7."/>
      <w:lvlJc w:val="left"/>
      <w:pPr>
        <w:ind w:left="5329" w:hanging="360"/>
      </w:pPr>
    </w:lvl>
    <w:lvl w:ilvl="7" w:tplc="04030019" w:tentative="1">
      <w:start w:val="1"/>
      <w:numFmt w:val="lowerLetter"/>
      <w:lvlText w:val="%8."/>
      <w:lvlJc w:val="left"/>
      <w:pPr>
        <w:ind w:left="6049" w:hanging="360"/>
      </w:pPr>
    </w:lvl>
    <w:lvl w:ilvl="8" w:tplc="0403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1" w15:restartNumberingAfterBreak="0">
    <w:nsid w:val="610370C2"/>
    <w:multiLevelType w:val="hybridMultilevel"/>
    <w:tmpl w:val="32FC456E"/>
    <w:lvl w:ilvl="0" w:tplc="8FA8A7BC">
      <w:start w:val="1"/>
      <w:numFmt w:val="upperRoman"/>
      <w:pStyle w:val="ASPBLlistaNumeraci3"/>
      <w:lvlText w:val="%1."/>
      <w:lvlJc w:val="right"/>
      <w:pPr>
        <w:ind w:left="397" w:hanging="85"/>
      </w:pPr>
      <w:rPr>
        <w:rFonts w:ascii="Open Sans" w:hAnsi="Open Sans" w:hint="default"/>
        <w:b/>
        <w:i w:val="0"/>
        <w:color w:val="3095B4"/>
        <w:sz w:val="2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B4940"/>
    <w:multiLevelType w:val="hybridMultilevel"/>
    <w:tmpl w:val="52D4ED62"/>
    <w:lvl w:ilvl="0" w:tplc="8FCE4190">
      <w:start w:val="1"/>
      <w:numFmt w:val="bullet"/>
      <w:pStyle w:val="ASPBLlistaNumeraci4"/>
      <w:lvlText w:val=""/>
      <w:lvlJc w:val="left"/>
      <w:pPr>
        <w:ind w:left="198" w:hanging="198"/>
      </w:pPr>
      <w:rPr>
        <w:rFonts w:ascii="Symbol" w:hAnsi="Symbol" w:hint="default"/>
        <w:color w:val="3095B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B4B82"/>
    <w:multiLevelType w:val="hybridMultilevel"/>
    <w:tmpl w:val="61100EE2"/>
    <w:lvl w:ilvl="0" w:tplc="F6104E1E">
      <w:start w:val="1"/>
      <w:numFmt w:val="decimal"/>
      <w:pStyle w:val="ASPBLlistaNumeraci12"/>
      <w:lvlText w:val="%1."/>
      <w:lvlJc w:val="right"/>
      <w:pPr>
        <w:ind w:left="652" w:hanging="85"/>
      </w:pPr>
      <w:rPr>
        <w:rFonts w:ascii="Open Sans" w:hAnsi="Open Sans" w:hint="default"/>
        <w:b/>
        <w:i w:val="0"/>
        <w:color w:val="3095B4"/>
        <w:sz w:val="20"/>
        <w:u w:val="none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79E0"/>
    <w:multiLevelType w:val="hybridMultilevel"/>
    <w:tmpl w:val="188C07BC"/>
    <w:lvl w:ilvl="0" w:tplc="32565F76">
      <w:start w:val="1"/>
      <w:numFmt w:val="bullet"/>
      <w:pStyle w:val="ASPBLlistaNumeraci42"/>
      <w:lvlText w:val=""/>
      <w:lvlJc w:val="left"/>
      <w:pPr>
        <w:ind w:left="397" w:hanging="199"/>
      </w:pPr>
      <w:rPr>
        <w:rFonts w:ascii="Symbol" w:hAnsi="Symbol" w:hint="default"/>
        <w:color w:val="3095B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06F56"/>
    <w:multiLevelType w:val="hybridMultilevel"/>
    <w:tmpl w:val="3B7A066E"/>
    <w:lvl w:ilvl="0" w:tplc="2B04B474">
      <w:start w:val="1"/>
      <w:numFmt w:val="upperRoman"/>
      <w:pStyle w:val="ASPBLlistaNumeraci32"/>
      <w:lvlText w:val="%1."/>
      <w:lvlJc w:val="right"/>
      <w:pPr>
        <w:ind w:left="652" w:hanging="85"/>
      </w:pPr>
      <w:rPr>
        <w:rFonts w:ascii="Open Sans" w:hAnsi="Open Sans" w:hint="default"/>
        <w:b/>
        <w:i w:val="0"/>
        <w:color w:val="3095B4"/>
        <w:sz w:val="20"/>
        <w:u w:val="none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850443">
    <w:abstractNumId w:val="5"/>
  </w:num>
  <w:num w:numId="2" w16cid:durableId="1400667926">
    <w:abstractNumId w:val="6"/>
  </w:num>
  <w:num w:numId="3" w16cid:durableId="176504558">
    <w:abstractNumId w:val="7"/>
  </w:num>
  <w:num w:numId="4" w16cid:durableId="1518888470">
    <w:abstractNumId w:val="12"/>
  </w:num>
  <w:num w:numId="5" w16cid:durableId="1454789012">
    <w:abstractNumId w:val="20"/>
  </w:num>
  <w:num w:numId="6" w16cid:durableId="1125923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9515958">
    <w:abstractNumId w:val="16"/>
  </w:num>
  <w:num w:numId="8" w16cid:durableId="923076821">
    <w:abstractNumId w:val="1"/>
  </w:num>
  <w:num w:numId="9" w16cid:durableId="884563972">
    <w:abstractNumId w:val="2"/>
  </w:num>
  <w:num w:numId="10" w16cid:durableId="1420104901">
    <w:abstractNumId w:val="3"/>
  </w:num>
  <w:num w:numId="11" w16cid:durableId="758676991">
    <w:abstractNumId w:val="4"/>
  </w:num>
  <w:num w:numId="12" w16cid:durableId="1001202639">
    <w:abstractNumId w:val="0"/>
  </w:num>
  <w:num w:numId="13" w16cid:durableId="1055663244">
    <w:abstractNumId w:val="9"/>
  </w:num>
  <w:num w:numId="14" w16cid:durableId="333610668">
    <w:abstractNumId w:val="23"/>
  </w:num>
  <w:num w:numId="15" w16cid:durableId="1671366710">
    <w:abstractNumId w:val="13"/>
  </w:num>
  <w:num w:numId="16" w16cid:durableId="778180296">
    <w:abstractNumId w:val="15"/>
  </w:num>
  <w:num w:numId="17" w16cid:durableId="1526359254">
    <w:abstractNumId w:val="21"/>
  </w:num>
  <w:num w:numId="18" w16cid:durableId="58788353">
    <w:abstractNumId w:val="25"/>
  </w:num>
  <w:num w:numId="19" w16cid:durableId="752974839">
    <w:abstractNumId w:val="22"/>
  </w:num>
  <w:num w:numId="20" w16cid:durableId="818690498">
    <w:abstractNumId w:val="24"/>
  </w:num>
  <w:num w:numId="21" w16cid:durableId="2121606946">
    <w:abstractNumId w:val="9"/>
  </w:num>
  <w:num w:numId="22" w16cid:durableId="1823423077">
    <w:abstractNumId w:val="23"/>
  </w:num>
  <w:num w:numId="23" w16cid:durableId="42293430">
    <w:abstractNumId w:val="13"/>
  </w:num>
  <w:num w:numId="24" w16cid:durableId="1676418791">
    <w:abstractNumId w:val="15"/>
  </w:num>
  <w:num w:numId="25" w16cid:durableId="633101049">
    <w:abstractNumId w:val="21"/>
  </w:num>
  <w:num w:numId="26" w16cid:durableId="1736582791">
    <w:abstractNumId w:val="25"/>
  </w:num>
  <w:num w:numId="27" w16cid:durableId="1496919726">
    <w:abstractNumId w:val="22"/>
  </w:num>
  <w:num w:numId="28" w16cid:durableId="1103185279">
    <w:abstractNumId w:val="24"/>
  </w:num>
  <w:num w:numId="29" w16cid:durableId="1544440144">
    <w:abstractNumId w:val="19"/>
  </w:num>
  <w:num w:numId="30" w16cid:durableId="443886549">
    <w:abstractNumId w:val="9"/>
  </w:num>
  <w:num w:numId="31" w16cid:durableId="1095368725">
    <w:abstractNumId w:val="23"/>
  </w:num>
  <w:num w:numId="32" w16cid:durableId="1514807689">
    <w:abstractNumId w:val="13"/>
  </w:num>
  <w:num w:numId="33" w16cid:durableId="328094722">
    <w:abstractNumId w:val="15"/>
  </w:num>
  <w:num w:numId="34" w16cid:durableId="1611011939">
    <w:abstractNumId w:val="21"/>
  </w:num>
  <w:num w:numId="35" w16cid:durableId="1996446557">
    <w:abstractNumId w:val="25"/>
  </w:num>
  <w:num w:numId="36" w16cid:durableId="1287463748">
    <w:abstractNumId w:val="22"/>
  </w:num>
  <w:num w:numId="37" w16cid:durableId="1783956947">
    <w:abstractNumId w:val="24"/>
  </w:num>
  <w:num w:numId="38" w16cid:durableId="1274899233">
    <w:abstractNumId w:val="17"/>
  </w:num>
  <w:num w:numId="39" w16cid:durableId="1395736376">
    <w:abstractNumId w:val="18"/>
  </w:num>
  <w:num w:numId="40" w16cid:durableId="2022660894">
    <w:abstractNumId w:val="14"/>
  </w:num>
  <w:num w:numId="41" w16cid:durableId="1662274184">
    <w:abstractNumId w:val="10"/>
  </w:num>
  <w:num w:numId="42" w16cid:durableId="1992056071">
    <w:abstractNumId w:val="11"/>
  </w:num>
  <w:num w:numId="43" w16cid:durableId="184759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2B"/>
    <w:rsid w:val="00000804"/>
    <w:rsid w:val="000062DA"/>
    <w:rsid w:val="00015F66"/>
    <w:rsid w:val="000356A8"/>
    <w:rsid w:val="0003705D"/>
    <w:rsid w:val="0004303B"/>
    <w:rsid w:val="00043C2B"/>
    <w:rsid w:val="000459CD"/>
    <w:rsid w:val="00054F8F"/>
    <w:rsid w:val="0006376C"/>
    <w:rsid w:val="00065927"/>
    <w:rsid w:val="00072297"/>
    <w:rsid w:val="00074384"/>
    <w:rsid w:val="00085B47"/>
    <w:rsid w:val="0009476B"/>
    <w:rsid w:val="000962F8"/>
    <w:rsid w:val="000C53EB"/>
    <w:rsid w:val="000C7154"/>
    <w:rsid w:val="000D38FE"/>
    <w:rsid w:val="000D7FBC"/>
    <w:rsid w:val="000E1E4C"/>
    <w:rsid w:val="00100353"/>
    <w:rsid w:val="001006B7"/>
    <w:rsid w:val="00106C96"/>
    <w:rsid w:val="00117865"/>
    <w:rsid w:val="00137CE9"/>
    <w:rsid w:val="00142EA8"/>
    <w:rsid w:val="001452E3"/>
    <w:rsid w:val="001453F1"/>
    <w:rsid w:val="00163A32"/>
    <w:rsid w:val="00164B96"/>
    <w:rsid w:val="00171559"/>
    <w:rsid w:val="001824F4"/>
    <w:rsid w:val="00183D4C"/>
    <w:rsid w:val="00185266"/>
    <w:rsid w:val="00185F72"/>
    <w:rsid w:val="0019590F"/>
    <w:rsid w:val="001A68F9"/>
    <w:rsid w:val="001A6C01"/>
    <w:rsid w:val="001C31DB"/>
    <w:rsid w:val="001D1CD1"/>
    <w:rsid w:val="001D462F"/>
    <w:rsid w:val="001E329F"/>
    <w:rsid w:val="001F1CD1"/>
    <w:rsid w:val="001F1E5F"/>
    <w:rsid w:val="00200211"/>
    <w:rsid w:val="00203470"/>
    <w:rsid w:val="00216D3C"/>
    <w:rsid w:val="002203EC"/>
    <w:rsid w:val="00240111"/>
    <w:rsid w:val="00245A45"/>
    <w:rsid w:val="00245A5F"/>
    <w:rsid w:val="002526C8"/>
    <w:rsid w:val="00261527"/>
    <w:rsid w:val="00261C78"/>
    <w:rsid w:val="002651F2"/>
    <w:rsid w:val="00273116"/>
    <w:rsid w:val="002736BE"/>
    <w:rsid w:val="00273A64"/>
    <w:rsid w:val="002765F7"/>
    <w:rsid w:val="00283961"/>
    <w:rsid w:val="00293D1B"/>
    <w:rsid w:val="002A29E6"/>
    <w:rsid w:val="002B7B8A"/>
    <w:rsid w:val="002C27FA"/>
    <w:rsid w:val="002C2AA4"/>
    <w:rsid w:val="002E2EA5"/>
    <w:rsid w:val="003250EB"/>
    <w:rsid w:val="00331B7F"/>
    <w:rsid w:val="00333669"/>
    <w:rsid w:val="00334359"/>
    <w:rsid w:val="00337656"/>
    <w:rsid w:val="00372B81"/>
    <w:rsid w:val="003870BF"/>
    <w:rsid w:val="00391561"/>
    <w:rsid w:val="003C1B9F"/>
    <w:rsid w:val="003C529D"/>
    <w:rsid w:val="003D7634"/>
    <w:rsid w:val="003E09B8"/>
    <w:rsid w:val="003E5CC3"/>
    <w:rsid w:val="004158DB"/>
    <w:rsid w:val="00416D07"/>
    <w:rsid w:val="00417D33"/>
    <w:rsid w:val="00420566"/>
    <w:rsid w:val="00420C4C"/>
    <w:rsid w:val="004226B6"/>
    <w:rsid w:val="00434C5B"/>
    <w:rsid w:val="00454434"/>
    <w:rsid w:val="00492CD4"/>
    <w:rsid w:val="00493AF7"/>
    <w:rsid w:val="004A070F"/>
    <w:rsid w:val="004A2E1E"/>
    <w:rsid w:val="004A4FEE"/>
    <w:rsid w:val="004A7C60"/>
    <w:rsid w:val="004C57F6"/>
    <w:rsid w:val="004E5496"/>
    <w:rsid w:val="004E7F19"/>
    <w:rsid w:val="004F4AE2"/>
    <w:rsid w:val="005030B4"/>
    <w:rsid w:val="0050695C"/>
    <w:rsid w:val="00506D24"/>
    <w:rsid w:val="005104FC"/>
    <w:rsid w:val="00531F96"/>
    <w:rsid w:val="00536A3F"/>
    <w:rsid w:val="00541994"/>
    <w:rsid w:val="00542D17"/>
    <w:rsid w:val="005555AC"/>
    <w:rsid w:val="005734DA"/>
    <w:rsid w:val="00577A63"/>
    <w:rsid w:val="005807EC"/>
    <w:rsid w:val="00593A94"/>
    <w:rsid w:val="005D4FF5"/>
    <w:rsid w:val="005F11C6"/>
    <w:rsid w:val="00667A97"/>
    <w:rsid w:val="0067061D"/>
    <w:rsid w:val="006801A0"/>
    <w:rsid w:val="00690E19"/>
    <w:rsid w:val="0069451F"/>
    <w:rsid w:val="00695FCB"/>
    <w:rsid w:val="006B2A13"/>
    <w:rsid w:val="006C1A76"/>
    <w:rsid w:val="006C7D47"/>
    <w:rsid w:val="006D0DA2"/>
    <w:rsid w:val="006D35D6"/>
    <w:rsid w:val="006F5AF1"/>
    <w:rsid w:val="007058E4"/>
    <w:rsid w:val="0070773D"/>
    <w:rsid w:val="007126FC"/>
    <w:rsid w:val="00716A6C"/>
    <w:rsid w:val="00722AAB"/>
    <w:rsid w:val="00722B8F"/>
    <w:rsid w:val="00723337"/>
    <w:rsid w:val="00723AD2"/>
    <w:rsid w:val="00726E8E"/>
    <w:rsid w:val="007579B7"/>
    <w:rsid w:val="0076069F"/>
    <w:rsid w:val="0076356A"/>
    <w:rsid w:val="00763B8D"/>
    <w:rsid w:val="00770D31"/>
    <w:rsid w:val="007C60BD"/>
    <w:rsid w:val="007D203F"/>
    <w:rsid w:val="007E32A3"/>
    <w:rsid w:val="007F1C9F"/>
    <w:rsid w:val="0080027B"/>
    <w:rsid w:val="00810713"/>
    <w:rsid w:val="0081742F"/>
    <w:rsid w:val="008225E3"/>
    <w:rsid w:val="00832936"/>
    <w:rsid w:val="008338D6"/>
    <w:rsid w:val="0084678F"/>
    <w:rsid w:val="008551AA"/>
    <w:rsid w:val="00891B7B"/>
    <w:rsid w:val="00893056"/>
    <w:rsid w:val="00893BA0"/>
    <w:rsid w:val="008A0A89"/>
    <w:rsid w:val="008B3905"/>
    <w:rsid w:val="008C2315"/>
    <w:rsid w:val="008C3487"/>
    <w:rsid w:val="008D1CAF"/>
    <w:rsid w:val="008F385D"/>
    <w:rsid w:val="008F3943"/>
    <w:rsid w:val="008F4DAF"/>
    <w:rsid w:val="008F7050"/>
    <w:rsid w:val="008F7638"/>
    <w:rsid w:val="00904E44"/>
    <w:rsid w:val="00920582"/>
    <w:rsid w:val="00932857"/>
    <w:rsid w:val="00937489"/>
    <w:rsid w:val="00944BB1"/>
    <w:rsid w:val="00953D77"/>
    <w:rsid w:val="00965D4B"/>
    <w:rsid w:val="00974DCD"/>
    <w:rsid w:val="00975B06"/>
    <w:rsid w:val="0097600B"/>
    <w:rsid w:val="009778C4"/>
    <w:rsid w:val="009A1A4C"/>
    <w:rsid w:val="009A7676"/>
    <w:rsid w:val="009D156F"/>
    <w:rsid w:val="009D1C3A"/>
    <w:rsid w:val="009E02FA"/>
    <w:rsid w:val="009E392D"/>
    <w:rsid w:val="00A04077"/>
    <w:rsid w:val="00A05AF7"/>
    <w:rsid w:val="00A07064"/>
    <w:rsid w:val="00A15327"/>
    <w:rsid w:val="00A32C22"/>
    <w:rsid w:val="00A37DAA"/>
    <w:rsid w:val="00A44EC3"/>
    <w:rsid w:val="00A5068F"/>
    <w:rsid w:val="00A6095C"/>
    <w:rsid w:val="00A61BB8"/>
    <w:rsid w:val="00A664B1"/>
    <w:rsid w:val="00AB501B"/>
    <w:rsid w:val="00AC13A4"/>
    <w:rsid w:val="00AC44E5"/>
    <w:rsid w:val="00AC563E"/>
    <w:rsid w:val="00AD79A1"/>
    <w:rsid w:val="00AE37B8"/>
    <w:rsid w:val="00AF0847"/>
    <w:rsid w:val="00AF44CE"/>
    <w:rsid w:val="00AF5B2F"/>
    <w:rsid w:val="00B048EE"/>
    <w:rsid w:val="00B12B88"/>
    <w:rsid w:val="00B23818"/>
    <w:rsid w:val="00B243B8"/>
    <w:rsid w:val="00B27A45"/>
    <w:rsid w:val="00B32A02"/>
    <w:rsid w:val="00B32AA4"/>
    <w:rsid w:val="00B46277"/>
    <w:rsid w:val="00B47C3F"/>
    <w:rsid w:val="00B533C4"/>
    <w:rsid w:val="00B61219"/>
    <w:rsid w:val="00B6412E"/>
    <w:rsid w:val="00B65615"/>
    <w:rsid w:val="00B755B1"/>
    <w:rsid w:val="00B756A9"/>
    <w:rsid w:val="00B774BE"/>
    <w:rsid w:val="00B77B8A"/>
    <w:rsid w:val="00B81861"/>
    <w:rsid w:val="00B93813"/>
    <w:rsid w:val="00B93B31"/>
    <w:rsid w:val="00BB0114"/>
    <w:rsid w:val="00BB026C"/>
    <w:rsid w:val="00BB0979"/>
    <w:rsid w:val="00BC1AB7"/>
    <w:rsid w:val="00BC361D"/>
    <w:rsid w:val="00BC45C2"/>
    <w:rsid w:val="00BD3346"/>
    <w:rsid w:val="00BE71EE"/>
    <w:rsid w:val="00BE75BC"/>
    <w:rsid w:val="00BF25B3"/>
    <w:rsid w:val="00BF5602"/>
    <w:rsid w:val="00C121CE"/>
    <w:rsid w:val="00C164A8"/>
    <w:rsid w:val="00C16BFD"/>
    <w:rsid w:val="00C20A83"/>
    <w:rsid w:val="00C318FE"/>
    <w:rsid w:val="00C37EF0"/>
    <w:rsid w:val="00C506B5"/>
    <w:rsid w:val="00C51FA7"/>
    <w:rsid w:val="00C673A2"/>
    <w:rsid w:val="00C67B95"/>
    <w:rsid w:val="00C703C5"/>
    <w:rsid w:val="00C748DC"/>
    <w:rsid w:val="00C86F8B"/>
    <w:rsid w:val="00C9416B"/>
    <w:rsid w:val="00CA1CA6"/>
    <w:rsid w:val="00CA632B"/>
    <w:rsid w:val="00CB3600"/>
    <w:rsid w:val="00CD0F8B"/>
    <w:rsid w:val="00CD390C"/>
    <w:rsid w:val="00CE1566"/>
    <w:rsid w:val="00CF008B"/>
    <w:rsid w:val="00CF4361"/>
    <w:rsid w:val="00D01FD7"/>
    <w:rsid w:val="00D04C82"/>
    <w:rsid w:val="00D05E97"/>
    <w:rsid w:val="00D06287"/>
    <w:rsid w:val="00D107D5"/>
    <w:rsid w:val="00D12097"/>
    <w:rsid w:val="00D13B4D"/>
    <w:rsid w:val="00D17BE4"/>
    <w:rsid w:val="00D3151F"/>
    <w:rsid w:val="00D33AAE"/>
    <w:rsid w:val="00D364C6"/>
    <w:rsid w:val="00D412FE"/>
    <w:rsid w:val="00D45279"/>
    <w:rsid w:val="00D4528B"/>
    <w:rsid w:val="00D460B2"/>
    <w:rsid w:val="00D531C6"/>
    <w:rsid w:val="00D64A0B"/>
    <w:rsid w:val="00D65A45"/>
    <w:rsid w:val="00D72560"/>
    <w:rsid w:val="00D76B28"/>
    <w:rsid w:val="00D8045C"/>
    <w:rsid w:val="00D824CC"/>
    <w:rsid w:val="00D87017"/>
    <w:rsid w:val="00D90F58"/>
    <w:rsid w:val="00D95621"/>
    <w:rsid w:val="00D96661"/>
    <w:rsid w:val="00D97D37"/>
    <w:rsid w:val="00DA036B"/>
    <w:rsid w:val="00DB078E"/>
    <w:rsid w:val="00DC748B"/>
    <w:rsid w:val="00DE5DEE"/>
    <w:rsid w:val="00DF3BF5"/>
    <w:rsid w:val="00DF3C12"/>
    <w:rsid w:val="00DF5B1F"/>
    <w:rsid w:val="00E03837"/>
    <w:rsid w:val="00E1728D"/>
    <w:rsid w:val="00E22587"/>
    <w:rsid w:val="00E3787B"/>
    <w:rsid w:val="00E52485"/>
    <w:rsid w:val="00E8139F"/>
    <w:rsid w:val="00E81F7F"/>
    <w:rsid w:val="00E95CA9"/>
    <w:rsid w:val="00EB0DA1"/>
    <w:rsid w:val="00EB1AD6"/>
    <w:rsid w:val="00EC489F"/>
    <w:rsid w:val="00EC4AE1"/>
    <w:rsid w:val="00EC4E05"/>
    <w:rsid w:val="00EC5B2F"/>
    <w:rsid w:val="00EC71E7"/>
    <w:rsid w:val="00ED2C88"/>
    <w:rsid w:val="00EE42CB"/>
    <w:rsid w:val="00EF268E"/>
    <w:rsid w:val="00EF2A3A"/>
    <w:rsid w:val="00EF6BA8"/>
    <w:rsid w:val="00F163B1"/>
    <w:rsid w:val="00F33E8A"/>
    <w:rsid w:val="00F61D23"/>
    <w:rsid w:val="00F6330A"/>
    <w:rsid w:val="00F740D9"/>
    <w:rsid w:val="00F76E8B"/>
    <w:rsid w:val="00F808E6"/>
    <w:rsid w:val="00FA671E"/>
    <w:rsid w:val="00FB776A"/>
    <w:rsid w:val="00FC26F4"/>
    <w:rsid w:val="00FD0E34"/>
    <w:rsid w:val="00FE126A"/>
    <w:rsid w:val="00FE32BD"/>
    <w:rsid w:val="00FF09B9"/>
    <w:rsid w:val="00FF16C3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FC8A7"/>
  <w15:chartTrackingRefBased/>
  <w15:docId w15:val="{5C188350-4914-4481-BF54-7C2F0C3B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5" w:unhideWhenUsed="1" w:qFormat="1"/>
    <w:lsdException w:name="List Number 3" w:semiHidden="1" w:unhideWhenUsed="1"/>
    <w:lsdException w:name="List Number 4" w:semiHidden="1" w:uiPriority="7" w:unhideWhenUsed="1"/>
    <w:lsdException w:name="List Number 5" w:semiHidden="1" w:uiPriority="18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44E5"/>
    <w:pPr>
      <w:spacing w:after="60" w:line="264" w:lineRule="auto"/>
    </w:pPr>
    <w:rPr>
      <w:rFonts w:ascii="Open Sans" w:hAnsi="Open Sans"/>
      <w:color w:val="000000" w:themeColor="text1"/>
      <w:sz w:val="22"/>
      <w:szCs w:val="20"/>
      <w:lang w:val="ca-ES"/>
    </w:rPr>
  </w:style>
  <w:style w:type="paragraph" w:styleId="Ttulo1">
    <w:name w:val="heading 1"/>
    <w:basedOn w:val="Normal"/>
    <w:next w:val="Normal"/>
    <w:link w:val="Ttulo1Car"/>
    <w:semiHidden/>
    <w:qFormat/>
    <w:rsid w:val="00240111"/>
    <w:pPr>
      <w:pageBreakBefore/>
      <w:pBdr>
        <w:top w:val="single" w:sz="4" w:space="12" w:color="FFFFFF" w:themeColor="background1"/>
        <w:bottom w:val="single" w:sz="4" w:space="12" w:color="FFFFFF" w:themeColor="background1"/>
      </w:pBdr>
      <w:spacing w:before="20" w:line="800" w:lineRule="exact"/>
      <w:outlineLvl w:val="0"/>
    </w:pPr>
    <w:rPr>
      <w:rFonts w:eastAsiaTheme="majorEastAsia" w:cstheme="majorBidi"/>
      <w:b/>
      <w:bCs/>
      <w:sz w:val="70"/>
      <w:lang w:val="en-US"/>
    </w:rPr>
  </w:style>
  <w:style w:type="paragraph" w:styleId="Ttulo2">
    <w:name w:val="heading 2"/>
    <w:basedOn w:val="Normal"/>
    <w:next w:val="Normal"/>
    <w:link w:val="Ttulo2Car"/>
    <w:uiPriority w:val="1"/>
    <w:semiHidden/>
    <w:qFormat/>
    <w:rsid w:val="00240111"/>
    <w:pPr>
      <w:keepNext/>
      <w:keepLines/>
      <w:spacing w:before="300"/>
      <w:outlineLvl w:val="1"/>
    </w:pPr>
    <w:rPr>
      <w:rFonts w:eastAsiaTheme="majorEastAsia" w:cstheme="majorBidi"/>
      <w:b/>
      <w:bCs/>
      <w:color w:val="3095B4"/>
      <w:sz w:val="44"/>
      <w:lang w:val="en-US"/>
    </w:rPr>
  </w:style>
  <w:style w:type="paragraph" w:styleId="Ttulo3">
    <w:name w:val="heading 3"/>
    <w:basedOn w:val="Normal"/>
    <w:next w:val="Normal"/>
    <w:link w:val="Ttulo3Car"/>
    <w:uiPriority w:val="2"/>
    <w:semiHidden/>
    <w:qFormat/>
    <w:rsid w:val="00240111"/>
    <w:pPr>
      <w:keepNext/>
      <w:keepLines/>
      <w:spacing w:before="240" w:after="40"/>
      <w:outlineLvl w:val="2"/>
    </w:pPr>
    <w:rPr>
      <w:rFonts w:eastAsiaTheme="majorEastAsia" w:cstheme="majorBidi"/>
      <w:b/>
      <w:color w:val="3095B4"/>
      <w:sz w:val="3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ED2C88"/>
    <w:pPr>
      <w:keepNext/>
      <w:keepLines/>
      <w:spacing w:before="240" w:after="40"/>
      <w:outlineLvl w:val="3"/>
    </w:pPr>
    <w:rPr>
      <w:rFonts w:eastAsiaTheme="majorEastAsia" w:cstheme="majorBidi"/>
      <w:b/>
      <w:iCs/>
      <w:noProof/>
      <w:color w:val="3095B4"/>
      <w:sz w:val="28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D2C88"/>
    <w:pPr>
      <w:keepNext/>
      <w:keepLines/>
      <w:spacing w:before="240" w:after="40"/>
      <w:outlineLvl w:val="4"/>
    </w:pPr>
    <w:rPr>
      <w:rFonts w:eastAsiaTheme="majorEastAsia" w:cstheme="majorBidi"/>
      <w:b/>
      <w:color w:val="3095B4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8467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4C7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8467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4C76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SPBEncapalatrea">
    <w:name w:val="ASPB Encapçalat Àrea"/>
    <w:autoRedefine/>
    <w:qFormat/>
    <w:rsid w:val="0097600B"/>
    <w:pPr>
      <w:tabs>
        <w:tab w:val="left" w:pos="940"/>
      </w:tabs>
    </w:pPr>
    <w:rPr>
      <w:rFonts w:ascii="Open Sans" w:eastAsia="Arial" w:hAnsi="Open Sans" w:cs="Open Sans"/>
      <w:b/>
      <w:color w:val="3095B4"/>
      <w:sz w:val="18"/>
      <w:szCs w:val="18"/>
    </w:rPr>
  </w:style>
  <w:style w:type="paragraph" w:customStyle="1" w:styleId="ASPBEncapalatNom">
    <w:name w:val="ASPB Encapçalat Nom"/>
    <w:autoRedefine/>
    <w:qFormat/>
    <w:rsid w:val="00F163B1"/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150"/>
    </w:pPr>
    <w:rPr>
      <w:rFonts w:ascii="Open Sans" w:eastAsia="Arial" w:hAnsi="Open Sans" w:cs="Open Sans"/>
      <w:b/>
      <w:color w:val="83888E"/>
      <w:sz w:val="18"/>
      <w:szCs w:val="18"/>
    </w:rPr>
  </w:style>
  <w:style w:type="paragraph" w:customStyle="1" w:styleId="ASPBLlistaNumeraci1">
    <w:name w:val="ASPB Llista Numeració 1"/>
    <w:autoRedefine/>
    <w:qFormat/>
    <w:rsid w:val="00C673A2"/>
    <w:pPr>
      <w:numPr>
        <w:numId w:val="30"/>
      </w:numPr>
      <w:spacing w:before="40" w:after="160" w:line="320" w:lineRule="exact"/>
      <w:contextualSpacing/>
    </w:pPr>
    <w:rPr>
      <w:rFonts w:ascii="Open Sans" w:hAnsi="Open Sans"/>
      <w:color w:val="000000"/>
      <w:kern w:val="20"/>
      <w:sz w:val="22"/>
      <w:szCs w:val="20"/>
      <w:lang w:val="ca-ES"/>
    </w:rPr>
  </w:style>
  <w:style w:type="paragraph" w:customStyle="1" w:styleId="ASPBLlistaNumeraci12">
    <w:name w:val="ASPB Llista Numeració 1.2"/>
    <w:autoRedefine/>
    <w:qFormat/>
    <w:rsid w:val="00C673A2"/>
    <w:pPr>
      <w:numPr>
        <w:numId w:val="31"/>
      </w:numPr>
      <w:spacing w:before="40" w:after="160" w:line="320" w:lineRule="exact"/>
      <w:contextualSpacing/>
    </w:pPr>
    <w:rPr>
      <w:rFonts w:ascii="Open Sans" w:hAnsi="Open Sans"/>
      <w:color w:val="000000"/>
      <w:kern w:val="20"/>
      <w:sz w:val="22"/>
      <w:szCs w:val="20"/>
      <w:lang w:val="ca-ES"/>
    </w:rPr>
  </w:style>
  <w:style w:type="paragraph" w:customStyle="1" w:styleId="ASPBLlistaNumeraci2">
    <w:name w:val="ASPB Llista Numeració 2"/>
    <w:autoRedefine/>
    <w:qFormat/>
    <w:rsid w:val="00C673A2"/>
    <w:pPr>
      <w:numPr>
        <w:numId w:val="32"/>
      </w:numPr>
      <w:spacing w:before="40" w:after="160" w:line="320" w:lineRule="exact"/>
      <w:contextualSpacing/>
    </w:pPr>
    <w:rPr>
      <w:rFonts w:ascii="Open Sans" w:hAnsi="Open Sans"/>
      <w:color w:val="000000"/>
      <w:kern w:val="20"/>
      <w:sz w:val="22"/>
      <w:szCs w:val="20"/>
      <w:lang w:val="ca-ES"/>
    </w:rPr>
  </w:style>
  <w:style w:type="paragraph" w:customStyle="1" w:styleId="ASPBLlistaNumeraci22">
    <w:name w:val="ASPB Llista Numeració 2.2"/>
    <w:autoRedefine/>
    <w:qFormat/>
    <w:rsid w:val="00C673A2"/>
    <w:pPr>
      <w:numPr>
        <w:numId w:val="33"/>
      </w:numPr>
      <w:spacing w:before="40" w:after="160" w:line="320" w:lineRule="exact"/>
      <w:contextualSpacing/>
    </w:pPr>
    <w:rPr>
      <w:rFonts w:ascii="Open Sans" w:hAnsi="Open Sans"/>
      <w:color w:val="000000"/>
      <w:kern w:val="20"/>
      <w:sz w:val="22"/>
      <w:szCs w:val="20"/>
      <w:lang w:val="ca-ES"/>
    </w:rPr>
  </w:style>
  <w:style w:type="paragraph" w:customStyle="1" w:styleId="ASPBLlistaNumeraci3">
    <w:name w:val="ASPB Llista Numeració 3"/>
    <w:autoRedefine/>
    <w:qFormat/>
    <w:rsid w:val="00C673A2"/>
    <w:pPr>
      <w:numPr>
        <w:numId w:val="34"/>
      </w:numPr>
      <w:spacing w:before="40" w:after="160" w:line="320" w:lineRule="exact"/>
      <w:contextualSpacing/>
    </w:pPr>
    <w:rPr>
      <w:rFonts w:ascii="Open Sans" w:hAnsi="Open Sans"/>
      <w:color w:val="000000"/>
      <w:kern w:val="20"/>
      <w:sz w:val="22"/>
      <w:szCs w:val="20"/>
      <w:lang w:val="ca-ES"/>
    </w:rPr>
  </w:style>
  <w:style w:type="paragraph" w:customStyle="1" w:styleId="ASPBLlistaNumeraci32">
    <w:name w:val="ASPB Llista Numeració 3.2"/>
    <w:autoRedefine/>
    <w:qFormat/>
    <w:rsid w:val="00C673A2"/>
    <w:pPr>
      <w:numPr>
        <w:numId w:val="35"/>
      </w:numPr>
      <w:spacing w:before="40" w:after="160" w:line="320" w:lineRule="exact"/>
      <w:contextualSpacing/>
    </w:pPr>
    <w:rPr>
      <w:rFonts w:ascii="Open Sans" w:hAnsi="Open Sans" w:cs="Times New Roman (Cuerpo en alfa"/>
      <w:color w:val="000000"/>
      <w:kern w:val="20"/>
      <w:sz w:val="22"/>
      <w:szCs w:val="20"/>
      <w:lang w:val="ca-ES"/>
    </w:rPr>
  </w:style>
  <w:style w:type="paragraph" w:customStyle="1" w:styleId="ASPBLlistaNumeraci4">
    <w:name w:val="ASPB Llista Numeració 4"/>
    <w:autoRedefine/>
    <w:qFormat/>
    <w:rsid w:val="00C673A2"/>
    <w:pPr>
      <w:numPr>
        <w:numId w:val="36"/>
      </w:numPr>
      <w:spacing w:before="40" w:after="160" w:line="320" w:lineRule="exact"/>
      <w:contextualSpacing/>
    </w:pPr>
    <w:rPr>
      <w:rFonts w:ascii="Open Sans" w:hAnsi="Open Sans"/>
      <w:color w:val="000000"/>
      <w:kern w:val="20"/>
      <w:sz w:val="22"/>
      <w:szCs w:val="20"/>
      <w:lang w:val="ca-ES"/>
    </w:rPr>
  </w:style>
  <w:style w:type="paragraph" w:customStyle="1" w:styleId="ASPBLlistaNumeraci42">
    <w:name w:val="ASPB Llista Numeració 4.2"/>
    <w:autoRedefine/>
    <w:qFormat/>
    <w:rsid w:val="00DF5B1F"/>
    <w:pPr>
      <w:numPr>
        <w:numId w:val="37"/>
      </w:numPr>
      <w:adjustRightInd w:val="0"/>
      <w:spacing w:before="40" w:after="160" w:line="320" w:lineRule="exact"/>
      <w:ind w:left="878" w:hanging="198"/>
      <w:contextualSpacing/>
    </w:pPr>
    <w:rPr>
      <w:rFonts w:ascii="Open Sans" w:hAnsi="Open Sans"/>
      <w:color w:val="000000"/>
      <w:kern w:val="20"/>
      <w:sz w:val="22"/>
      <w:szCs w:val="20"/>
      <w:lang w:val="ca-ES"/>
    </w:rPr>
  </w:style>
  <w:style w:type="paragraph" w:customStyle="1" w:styleId="ASPBPeudePginaDirecci">
    <w:name w:val="ASPB Peu de Pàgina Direcció"/>
    <w:autoRedefine/>
    <w:qFormat/>
    <w:rsid w:val="0097600B"/>
    <w:rPr>
      <w:rFonts w:ascii="Open Sans" w:eastAsia="Arial" w:hAnsi="Open Sans" w:cs="Open Sans"/>
      <w:noProof/>
      <w:color w:val="7F7F7F"/>
      <w:sz w:val="16"/>
      <w:szCs w:val="16"/>
      <w:lang w:val="es-ES" w:eastAsia="es-ES"/>
    </w:rPr>
  </w:style>
  <w:style w:type="paragraph" w:customStyle="1" w:styleId="ASPBPeudePginaNmero">
    <w:name w:val="ASPB Peu de Pàgina Número"/>
    <w:autoRedefine/>
    <w:qFormat/>
    <w:rsid w:val="006C7D47"/>
    <w:pPr>
      <w:tabs>
        <w:tab w:val="center" w:pos="481"/>
        <w:tab w:val="right" w:pos="962"/>
      </w:tabs>
      <w:spacing w:after="60" w:line="264" w:lineRule="auto"/>
    </w:pPr>
    <w:rPr>
      <w:rFonts w:ascii="Open Sans" w:eastAsia="Arial" w:hAnsi="Open Sans"/>
      <w:b/>
      <w:noProof/>
      <w:color w:val="3F6368"/>
      <w:sz w:val="20"/>
      <w:szCs w:val="20"/>
      <w:lang w:val="ca-ES"/>
    </w:rPr>
  </w:style>
  <w:style w:type="paragraph" w:customStyle="1" w:styleId="ASPBReferncia">
    <w:name w:val="ASPB Referència"/>
    <w:autoRedefine/>
    <w:qFormat/>
    <w:rsid w:val="0097600B"/>
    <w:pPr>
      <w:tabs>
        <w:tab w:val="left" w:pos="425"/>
      </w:tabs>
      <w:spacing w:before="180" w:line="240" w:lineRule="exact"/>
    </w:pPr>
    <w:rPr>
      <w:rFonts w:ascii="Open Sans" w:hAnsi="Open Sans"/>
      <w:color w:val="1D1D1B"/>
      <w:sz w:val="20"/>
      <w:szCs w:val="20"/>
      <w:lang w:val="es-UY"/>
    </w:rPr>
  </w:style>
  <w:style w:type="paragraph" w:customStyle="1" w:styleId="ASPBSignatura">
    <w:name w:val="ASPB Signatura"/>
    <w:qFormat/>
    <w:rsid w:val="0097600B"/>
    <w:pPr>
      <w:spacing w:line="336" w:lineRule="auto"/>
    </w:pPr>
    <w:rPr>
      <w:rFonts w:ascii="Open Sans" w:hAnsi="Open Sans"/>
      <w:noProof/>
      <w:color w:val="595959" w:themeColor="text1" w:themeTint="A6"/>
      <w:kern w:val="20"/>
      <w:sz w:val="16"/>
      <w:szCs w:val="20"/>
      <w:lang w:val="es-ES"/>
    </w:rPr>
  </w:style>
  <w:style w:type="paragraph" w:customStyle="1" w:styleId="ASPBTaulaDescripci">
    <w:name w:val="ASPB Taula Descripció"/>
    <w:autoRedefine/>
    <w:qFormat/>
    <w:rsid w:val="0097600B"/>
    <w:pPr>
      <w:spacing w:before="60" w:after="60"/>
    </w:pPr>
    <w:rPr>
      <w:rFonts w:ascii="Open Sans" w:hAnsi="Open Sans"/>
      <w:b/>
      <w:color w:val="1D1D1B"/>
      <w:sz w:val="16"/>
      <w:szCs w:val="20"/>
      <w:lang w:val="es-UY"/>
    </w:rPr>
  </w:style>
  <w:style w:type="paragraph" w:customStyle="1" w:styleId="ASPBTaulaText">
    <w:name w:val="ASPB Taula Text"/>
    <w:autoRedefine/>
    <w:qFormat/>
    <w:rsid w:val="0097600B"/>
    <w:pPr>
      <w:tabs>
        <w:tab w:val="left" w:pos="425"/>
      </w:tabs>
      <w:spacing w:before="60" w:after="60"/>
    </w:pPr>
    <w:rPr>
      <w:rFonts w:ascii="Open Sans" w:hAnsi="Open Sans"/>
      <w:color w:val="1D1D1B"/>
      <w:sz w:val="20"/>
      <w:szCs w:val="20"/>
      <w:lang w:val="es-UY"/>
    </w:rPr>
  </w:style>
  <w:style w:type="character" w:customStyle="1" w:styleId="Ttulo1Car">
    <w:name w:val="Título 1 Car"/>
    <w:basedOn w:val="Fuentedeprrafopredeter"/>
    <w:link w:val="Ttulo1"/>
    <w:semiHidden/>
    <w:rsid w:val="00AC44E5"/>
    <w:rPr>
      <w:rFonts w:ascii="Open Sans" w:eastAsiaTheme="majorEastAsia" w:hAnsi="Open Sans" w:cstheme="majorBidi"/>
      <w:b/>
      <w:bCs/>
      <w:color w:val="000000" w:themeColor="text1"/>
      <w:sz w:val="70"/>
      <w:szCs w:val="20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AC44E5"/>
    <w:rPr>
      <w:rFonts w:ascii="Open Sans" w:eastAsiaTheme="majorEastAsia" w:hAnsi="Open Sans" w:cstheme="majorBidi"/>
      <w:b/>
      <w:bCs/>
      <w:color w:val="3095B4"/>
      <w:sz w:val="44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2"/>
    <w:semiHidden/>
    <w:rsid w:val="00AC44E5"/>
    <w:rPr>
      <w:rFonts w:ascii="Open Sans" w:eastAsiaTheme="majorEastAsia" w:hAnsi="Open Sans" w:cstheme="majorBidi"/>
      <w:b/>
      <w:color w:val="3095B4"/>
      <w:sz w:val="36"/>
      <w:szCs w:val="20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44E5"/>
    <w:rPr>
      <w:rFonts w:ascii="Open Sans" w:eastAsiaTheme="majorEastAsia" w:hAnsi="Open Sans" w:cstheme="majorBidi"/>
      <w:b/>
      <w:iCs/>
      <w:noProof/>
      <w:color w:val="3095B4"/>
      <w:sz w:val="28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44E5"/>
    <w:rPr>
      <w:rFonts w:ascii="Open Sans" w:eastAsiaTheme="majorEastAsia" w:hAnsi="Open Sans" w:cstheme="majorBidi"/>
      <w:b/>
      <w:color w:val="3095B4"/>
      <w:sz w:val="22"/>
      <w:szCs w:val="20"/>
      <w:lang w:val="en-US"/>
    </w:rPr>
  </w:style>
  <w:style w:type="paragraph" w:customStyle="1" w:styleId="ASPBText">
    <w:name w:val="ASPB Text"/>
    <w:autoRedefine/>
    <w:qFormat/>
    <w:rsid w:val="00B32A02"/>
    <w:pPr>
      <w:spacing w:after="180" w:line="288" w:lineRule="auto"/>
    </w:pPr>
    <w:rPr>
      <w:rFonts w:ascii="Open Sans" w:hAnsi="Open Sans"/>
      <w:noProof/>
      <w:color w:val="1D1D1B"/>
      <w:sz w:val="22"/>
      <w:szCs w:val="20"/>
      <w:lang w:val="es-ES"/>
    </w:rPr>
  </w:style>
  <w:style w:type="paragraph" w:customStyle="1" w:styleId="ASPBTtol1">
    <w:name w:val="ASPB Títol 1"/>
    <w:autoRedefine/>
    <w:qFormat/>
    <w:rsid w:val="0097600B"/>
    <w:pPr>
      <w:pageBreakBefore/>
      <w:pBdr>
        <w:top w:val="single" w:sz="4" w:space="12" w:color="FFFFFF" w:themeColor="background1"/>
        <w:bottom w:val="single" w:sz="4" w:space="15" w:color="FFFFFF" w:themeColor="background1"/>
      </w:pBdr>
      <w:spacing w:before="20" w:after="20"/>
      <w:outlineLvl w:val="0"/>
    </w:pPr>
    <w:rPr>
      <w:rFonts w:ascii="Open Sans" w:eastAsiaTheme="majorEastAsia" w:hAnsi="Open Sans" w:cstheme="majorBidi"/>
      <w:b/>
      <w:bCs/>
      <w:color w:val="1D1D1B"/>
      <w:sz w:val="70"/>
      <w:szCs w:val="20"/>
      <w:lang w:val="en-US"/>
    </w:rPr>
  </w:style>
  <w:style w:type="paragraph" w:customStyle="1" w:styleId="ASPBTtol2">
    <w:name w:val="ASPB Títol 2"/>
    <w:autoRedefine/>
    <w:qFormat/>
    <w:rsid w:val="0097600B"/>
    <w:pPr>
      <w:spacing w:before="480" w:after="240" w:line="420" w:lineRule="exact"/>
      <w:outlineLvl w:val="1"/>
    </w:pPr>
    <w:rPr>
      <w:rFonts w:ascii="Open Sans" w:eastAsiaTheme="majorEastAsia" w:hAnsi="Open Sans" w:cstheme="majorBidi"/>
      <w:b/>
      <w:bCs/>
      <w:color w:val="3095B4"/>
      <w:sz w:val="36"/>
      <w:szCs w:val="20"/>
      <w:lang w:val="en-US"/>
    </w:rPr>
  </w:style>
  <w:style w:type="paragraph" w:customStyle="1" w:styleId="ASPBTtol3">
    <w:name w:val="ASPB Títol 3"/>
    <w:autoRedefine/>
    <w:qFormat/>
    <w:rsid w:val="0097600B"/>
    <w:pPr>
      <w:spacing w:before="280" w:after="60" w:line="320" w:lineRule="exact"/>
      <w:outlineLvl w:val="2"/>
    </w:pPr>
    <w:rPr>
      <w:rFonts w:ascii="Open Sans" w:eastAsiaTheme="majorEastAsia" w:hAnsi="Open Sans" w:cstheme="majorBidi"/>
      <w:b/>
      <w:noProof/>
      <w:color w:val="3095B4"/>
      <w:sz w:val="28"/>
      <w:lang w:val="es-ES"/>
    </w:rPr>
  </w:style>
  <w:style w:type="paragraph" w:customStyle="1" w:styleId="ASPBTtol4">
    <w:name w:val="ASPB Títol 4"/>
    <w:basedOn w:val="ASPBEncapalatNom"/>
    <w:qFormat/>
    <w:rsid w:val="0097600B"/>
    <w:pPr>
      <w:spacing w:before="240" w:after="60" w:line="320" w:lineRule="exact"/>
      <w:outlineLvl w:val="2"/>
    </w:pPr>
    <w:rPr>
      <w:color w:val="3095B4"/>
      <w:sz w:val="24"/>
    </w:rPr>
  </w:style>
  <w:style w:type="paragraph" w:customStyle="1" w:styleId="ASPBTtol5">
    <w:name w:val="ASPB Títol 5"/>
    <w:basedOn w:val="ASPBEncapalatNom"/>
    <w:qFormat/>
    <w:rsid w:val="0097600B"/>
    <w:pPr>
      <w:spacing w:before="220" w:after="60" w:line="320" w:lineRule="exact"/>
      <w:outlineLvl w:val="2"/>
    </w:pPr>
    <w:rPr>
      <w:sz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44E5"/>
    <w:rPr>
      <w:rFonts w:asciiTheme="majorHAnsi" w:eastAsiaTheme="majorEastAsia" w:hAnsiTheme="majorHAnsi" w:cstheme="majorBidi"/>
      <w:color w:val="184C76" w:themeColor="accent1" w:themeShade="7F"/>
      <w:sz w:val="22"/>
      <w:szCs w:val="20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44E5"/>
    <w:rPr>
      <w:rFonts w:asciiTheme="majorHAnsi" w:eastAsiaTheme="majorEastAsia" w:hAnsiTheme="majorHAnsi" w:cstheme="majorBidi"/>
      <w:i/>
      <w:iCs/>
      <w:color w:val="184C76" w:themeColor="accent1" w:themeShade="7F"/>
      <w:sz w:val="22"/>
      <w:szCs w:val="20"/>
      <w:lang w:val="ca-ES"/>
    </w:rPr>
  </w:style>
  <w:style w:type="paragraph" w:customStyle="1" w:styleId="ASPBSignaturaCarta">
    <w:name w:val="ASPB Signatura Carta"/>
    <w:qFormat/>
    <w:rsid w:val="00723AD2"/>
    <w:pPr>
      <w:tabs>
        <w:tab w:val="left" w:pos="6957"/>
      </w:tabs>
      <w:autoSpaceDE w:val="0"/>
      <w:autoSpaceDN w:val="0"/>
      <w:spacing w:before="960" w:line="305" w:lineRule="auto"/>
    </w:pPr>
    <w:rPr>
      <w:rFonts w:ascii="Open Sans" w:eastAsia="Arial" w:hAnsi="Open Sans" w:cs="Open Sans"/>
      <w:color w:val="231F20"/>
      <w:sz w:val="18"/>
      <w:szCs w:val="18"/>
      <w:lang w:val="ca-ES" w:eastAsia="es-ES" w:bidi="es-ES"/>
    </w:rPr>
  </w:style>
  <w:style w:type="paragraph" w:customStyle="1" w:styleId="ASPBTaulaTextDecimals">
    <w:name w:val="ASPB Taula Text Decimals"/>
    <w:autoRedefine/>
    <w:uiPriority w:val="1"/>
    <w:qFormat/>
    <w:rsid w:val="00723AD2"/>
    <w:pPr>
      <w:tabs>
        <w:tab w:val="decimal" w:pos="567"/>
      </w:tabs>
      <w:spacing w:before="60" w:after="60"/>
    </w:pPr>
    <w:rPr>
      <w:rFonts w:ascii="Open Sans" w:hAnsi="Open Sans"/>
      <w:color w:val="000000" w:themeColor="text1"/>
      <w:sz w:val="20"/>
      <w:szCs w:val="20"/>
      <w:lang w:val="en-US"/>
    </w:rPr>
  </w:style>
  <w:style w:type="paragraph" w:customStyle="1" w:styleId="ASPBGrficaiTaulaTtol">
    <w:name w:val="ASPB Gràfica i Taula Títol"/>
    <w:autoRedefine/>
    <w:qFormat/>
    <w:rsid w:val="00723AD2"/>
    <w:pPr>
      <w:pBdr>
        <w:top w:val="single" w:sz="2" w:space="4" w:color="D9D9D9" w:themeColor="background1" w:themeShade="D9"/>
      </w:pBdr>
      <w:tabs>
        <w:tab w:val="left" w:pos="992"/>
      </w:tabs>
      <w:spacing w:before="60" w:after="60"/>
    </w:pPr>
    <w:rPr>
      <w:rFonts w:ascii="Open Sans" w:hAnsi="Open Sans"/>
      <w:b/>
      <w:iCs/>
      <w:color w:val="3095B4"/>
      <w:sz w:val="20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A6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32B"/>
    <w:rPr>
      <w:rFonts w:ascii="Open Sans" w:hAnsi="Open Sans"/>
      <w:color w:val="000000" w:themeColor="text1"/>
      <w:sz w:val="22"/>
      <w:szCs w:val="2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A6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32B"/>
    <w:rPr>
      <w:rFonts w:ascii="Open Sans" w:hAnsi="Open Sans"/>
      <w:color w:val="000000" w:themeColor="text1"/>
      <w:sz w:val="22"/>
      <w:szCs w:val="20"/>
      <w:lang w:val="ca-ES"/>
    </w:rPr>
  </w:style>
  <w:style w:type="table" w:styleId="Tablaconcuadrcula">
    <w:name w:val="Table Grid"/>
    <w:basedOn w:val="Tablanormal"/>
    <w:uiPriority w:val="39"/>
    <w:rsid w:val="006D0DA2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semiHidden/>
    <w:rsid w:val="00D9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drigu\Downloads\CARTA_ASPB-210224.dotx" TargetMode="External"/></Relationships>
</file>

<file path=word/theme/theme1.xml><?xml version="1.0" encoding="utf-8"?>
<a:theme xmlns:a="http://schemas.openxmlformats.org/drawingml/2006/main" name="Tema de Office">
  <a:themeElements>
    <a:clrScheme name="Hoja Cart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798D9"/>
      </a:accent1>
      <a:accent2>
        <a:srgbClr val="715CA0"/>
      </a:accent2>
      <a:accent3>
        <a:srgbClr val="D270A5"/>
      </a:accent3>
      <a:accent4>
        <a:srgbClr val="A0BF38"/>
      </a:accent4>
      <a:accent5>
        <a:srgbClr val="E09C30"/>
      </a:accent5>
      <a:accent6>
        <a:srgbClr val="D1335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B15ED9424F6499854C173872983C7" ma:contentTypeVersion="11" ma:contentTypeDescription="Crear nuevo documento." ma:contentTypeScope="" ma:versionID="7f2b40276740421616150d3585c8b1d7">
  <xsd:schema xmlns:xsd="http://www.w3.org/2001/XMLSchema" xmlns:xs="http://www.w3.org/2001/XMLSchema" xmlns:p="http://schemas.microsoft.com/office/2006/metadata/properties" xmlns:ns2="65d5122f-57cc-4ef6-9053-540992590c09" xmlns:ns3="2e509fc8-f13a-4987-a74d-7f21785c0ac8" targetNamespace="http://schemas.microsoft.com/office/2006/metadata/properties" ma:root="true" ma:fieldsID="1649a92d4a83e1dbb8e7abc546c7e917" ns2:_="" ns3:_="">
    <xsd:import namespace="65d5122f-57cc-4ef6-9053-540992590c09"/>
    <xsd:import namespace="2e509fc8-f13a-4987-a74d-7f21785c0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22f-57cc-4ef6-9053-54099259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9fc8-f13a-4987-a74d-7f21785c0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2087F-6247-4F17-A143-2D63CF6EC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39C6D-502F-A241-8AFC-3DE94019A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7525E3-B25A-4D02-8A61-377B32246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5122f-57cc-4ef6-9053-540992590c09"/>
    <ds:schemaRef ds:uri="2e509fc8-f13a-4987-a74d-7f21785c0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AF65A-E6C3-421D-88D6-14A4AD533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CARTA_ASPB-210224</Template>
  <TotalTime>6</TotalTime>
  <Pages>7</Pages>
  <Words>1250</Words>
  <Characters>5575</Characters>
  <Application>Microsoft Office Word</Application>
  <DocSecurity>0</DocSecurity>
  <Lines>464</Lines>
  <Paragraphs>379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Simeón</dc:creator>
  <cp:keywords/>
  <dc:description/>
  <cp:lastModifiedBy>Monica Rodriguez Campos</cp:lastModifiedBy>
  <cp:revision>2</cp:revision>
  <cp:lastPrinted>2019-10-28T11:21:00Z</cp:lastPrinted>
  <dcterms:created xsi:type="dcterms:W3CDTF">2026-02-19T11:36:00Z</dcterms:created>
  <dcterms:modified xsi:type="dcterms:W3CDTF">2026-02-19T11:36:00Z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0x0101003B7B15ED9424F6499854C173872983C7</vt:lpwstr>
  </property>
</Properties>
</file>