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Que es troba assabentat de les condicions que resten establertes en els corresponents plecs, tant administratiu com tècnic, que regeixen la licitació convocada per al contracte d'obres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3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4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2 “Documentació Tècnica avaluable mitjançant criteris de judici de valor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5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6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3 “Documentació avaluable mitjançant criteris avaluables de forma automàtica”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7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8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Qualsevol altre que considereu oportú.</w:t>
      </w:r>
    </w:p>
    <w:p>
      <w:pPr>
        <w:pStyle w:val="BodyText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pBdr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1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9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0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20</TotalTime>
  <Application>LibreOffice/24.8.5.2$Windows_X86_64 LibreOffice_project/fddf2685c70b461e7832239a0162a77216259f22</Application>
  <AppVersion>15.0000</AppVersion>
  <Pages>1</Pages>
  <Words>153</Words>
  <Characters>1152</Characters>
  <CharactersWithSpaces>1294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2026-02-26T09:07:00Z</dcterms:modified>
  <cp:revision>26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