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08E5" w14:textId="77777777" w:rsidR="001E3B0D" w:rsidRDefault="001E3B0D" w:rsidP="001E3B0D">
      <w:pPr>
        <w:pStyle w:val="Ttol2"/>
        <w:tabs>
          <w:tab w:val="left" w:pos="0"/>
          <w:tab w:val="left" w:pos="284"/>
        </w:tabs>
        <w:spacing w:before="202"/>
        <w:ind w:right="-1"/>
        <w:jc w:val="center"/>
        <w:rPr>
          <w:rFonts w:ascii="Arial" w:hAnsi="Arial" w:cs="Arial"/>
          <w:i w:val="0"/>
          <w:iCs w:val="0"/>
          <w:spacing w:val="-2"/>
          <w:sz w:val="22"/>
          <w:szCs w:val="22"/>
        </w:rPr>
      </w:pPr>
      <w:bookmarkStart w:id="0" w:name="_Toc212649925"/>
      <w:r w:rsidRPr="00C62170">
        <w:rPr>
          <w:rFonts w:ascii="Arial" w:hAnsi="Arial" w:cs="Arial"/>
          <w:i w:val="0"/>
          <w:iCs w:val="0"/>
          <w:spacing w:val="-2"/>
          <w:sz w:val="22"/>
          <w:szCs w:val="22"/>
        </w:rPr>
        <w:t>ANNEX 2</w:t>
      </w:r>
      <w:bookmarkEnd w:id="0"/>
    </w:p>
    <w:p w14:paraId="2B98016D" w14:textId="77777777" w:rsidR="001E3B0D" w:rsidRPr="00B579FD" w:rsidRDefault="001E3B0D" w:rsidP="001E3B0D">
      <w:pPr>
        <w:rPr>
          <w:b/>
          <w:bCs/>
        </w:rPr>
      </w:pPr>
    </w:p>
    <w:p w14:paraId="017B69F9" w14:textId="77777777" w:rsidR="001E3B0D" w:rsidRPr="00B579FD" w:rsidRDefault="001E3B0D" w:rsidP="001E3B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>(MODEL PER A PERSONES JURÍDIQUES)</w:t>
      </w:r>
    </w:p>
    <w:p w14:paraId="769D31D9" w14:textId="77777777" w:rsidR="001E3B0D" w:rsidRPr="00B579FD" w:rsidRDefault="001E3B0D" w:rsidP="001E3B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8E3B1C" w14:textId="77777777" w:rsidR="001E3B0D" w:rsidRPr="00B579FD" w:rsidRDefault="001E3B0D" w:rsidP="001E3B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 xml:space="preserve">DECLARACIÓ RESPONSABLE DE NO TROBAR-SE COMPRÈS EN CAP DE LES CIRCUMSTÀNCIES QUE IMPEDEIXEN CONTRACTAR AMB EL SECTOR PÚBLIC ESTABLERTES A L’ARTICLE 71 DE LA LLEI DE CONTRACTES DEL SECTOR PÚBLIC. </w:t>
      </w:r>
    </w:p>
    <w:p w14:paraId="767E6820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6A6D9459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En/Na ___________________________, amb DNI núm. __________________, amb l’adreça de correu electrònic _________________ i el telèfon mòbil __________, en la representació de ___________________________, NIF núm. _______________ domiciliada a_____________ conforme allò que s’estableix a la Llei 9/2017, de 8 de novembre de Contractes del Sector Públic (LCSP), </w:t>
      </w:r>
      <w:r w:rsidRPr="00B579FD">
        <w:rPr>
          <w:rFonts w:ascii="Arial" w:hAnsi="Arial" w:cs="Arial"/>
          <w:b/>
          <w:bCs/>
          <w:sz w:val="22"/>
          <w:szCs w:val="22"/>
        </w:rPr>
        <w:t>DECLARO SOTA LA MEVA RESPONSABILITAT</w:t>
      </w:r>
      <w:r w:rsidRPr="00B579FD">
        <w:rPr>
          <w:rFonts w:ascii="Arial" w:hAnsi="Arial" w:cs="Arial"/>
          <w:sz w:val="22"/>
          <w:szCs w:val="22"/>
        </w:rPr>
        <w:t xml:space="preserve"> que les facultats de representació que ostento són suficients i vigents i que L’EMPRESA/ENTITAT _________________________: </w:t>
      </w:r>
    </w:p>
    <w:p w14:paraId="08E11CF0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3F1FC74E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1. Que adjunto còpia del resguard acreditatiu d’haver constituït la garantia prèvia exigida a la clàusula 9 del plec de les administratives particulars. </w:t>
      </w:r>
    </w:p>
    <w:p w14:paraId="412DC3F1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2. Que l’empresa que represento està vàlidament constituïda i disposa de plena capacitat jurídica i d’obrar suficient per participar en aquesta licitació. </w:t>
      </w:r>
    </w:p>
    <w:p w14:paraId="13C2CEC4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3. Compleix les condicions establertes legalment per contractar amb el Sector públic i no està incurs en cap prohibició de contractar de les previstes als articles 65 i 71 de la LCSP. </w:t>
      </w:r>
    </w:p>
    <w:p w14:paraId="3383035B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4. Es troba al corrent d’obligacions tributàries amb l’Estat. </w:t>
      </w:r>
    </w:p>
    <w:p w14:paraId="44247ED8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5. Es troba al corrent d’obligacions amb la Seguretat Social. </w:t>
      </w:r>
    </w:p>
    <w:p w14:paraId="4722F491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6. Que no té deutes de naturalesa tributària amb l’Ajuntament de Bellver de Cerdanya. </w:t>
      </w:r>
    </w:p>
    <w:p w14:paraId="230D3F2F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7. Que en cas que l’empresa que represento resultés proposada com a adjudicatària del contracte, em comprometo a aportar la documentació assenyalada a la clàusula 16 del plec de les administratives particulars. </w:t>
      </w:r>
    </w:p>
    <w:p w14:paraId="4E3DC61D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8. Que se sotmet a la jurisdicció dels Jutjats i Tribunals espanyols de qualsevol ordre, per a totes les incidències que de manera directa o indirecta puguin sorgir del contracte, renúncia, si escau, al fur jurisdiccional estranger que pugui correspondre al licitador (En el cas d’empreses estrangeres). </w:t>
      </w:r>
    </w:p>
    <w:p w14:paraId="32E630C9" w14:textId="77777777" w:rsidR="001E3B0D" w:rsidRPr="00B579FD" w:rsidRDefault="001E3B0D" w:rsidP="001E3B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9. Que conec i accepto com a suficient el títol de propietat de l’ajuntament sobre l’immoble a alienar, i que conec i accepto la seva situació física, urbanística i registral.</w:t>
      </w:r>
    </w:p>
    <w:p w14:paraId="43EA5839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10476E4F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1F5F79E2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Així mateix, </w:t>
      </w:r>
      <w:r w:rsidRPr="00B579FD">
        <w:rPr>
          <w:rFonts w:ascii="Arial" w:hAnsi="Arial" w:cs="Arial"/>
          <w:b/>
          <w:bCs/>
          <w:sz w:val="22"/>
          <w:szCs w:val="22"/>
        </w:rPr>
        <w:t>DECLARO:</w:t>
      </w:r>
      <w:r w:rsidRPr="00B579FD">
        <w:rPr>
          <w:rFonts w:ascii="Arial" w:hAnsi="Arial" w:cs="Arial"/>
          <w:sz w:val="22"/>
          <w:szCs w:val="22"/>
        </w:rPr>
        <w:t xml:space="preserve"> </w:t>
      </w:r>
    </w:p>
    <w:p w14:paraId="2CD39AE2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4CE9AA64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la persona o les persones habilitades per representar l’empresa en aquesta licitació son _______________________, les quals tenen la deguda representació de la societat per presentar la proposició i la declaració. </w:t>
      </w:r>
    </w:p>
    <w:p w14:paraId="3B3A9373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51376371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lastRenderedPageBreak/>
        <w:t xml:space="preserve">Que l’empresa que represento no ha incorregut en falsedat en el moment d’efectuar la declaració responsable i es compromet a acreditar prèviament a l’adjudicació, si és el cas, la possessió i validesa dels documents exigits. </w:t>
      </w:r>
    </w:p>
    <w:p w14:paraId="54EEB686" w14:textId="77777777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</w:p>
    <w:p w14:paraId="0FAED68F" w14:textId="4F17FB16" w:rsidR="001E3B0D" w:rsidRPr="00B579FD" w:rsidRDefault="001E3B0D" w:rsidP="001E3B0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I als efectes oportuns, se signa la present, a la data de la signatura electrònica.</w:t>
      </w:r>
    </w:p>
    <w:p w14:paraId="2ECE76F3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408A" w14:textId="77777777" w:rsidR="00C34A40" w:rsidRDefault="00C34A40">
      <w:r>
        <w:separator/>
      </w:r>
    </w:p>
  </w:endnote>
  <w:endnote w:type="continuationSeparator" w:id="0">
    <w:p w14:paraId="228B62C9" w14:textId="77777777" w:rsidR="00C34A40" w:rsidRDefault="00C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704" w14:textId="77777777" w:rsidR="00C34A40" w:rsidRDefault="00C34A40">
      <w:r>
        <w:separator/>
      </w:r>
    </w:p>
  </w:footnote>
  <w:footnote w:type="continuationSeparator" w:id="0">
    <w:p w14:paraId="1904F16E" w14:textId="77777777" w:rsidR="00C34A40" w:rsidRDefault="00C3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063E" w14:textId="130BC538" w:rsidR="00086E81" w:rsidRDefault="001E3B0D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496226" wp14:editId="672BB6AC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0D"/>
    <w:rsid w:val="00022B0D"/>
    <w:rsid w:val="00035AF7"/>
    <w:rsid w:val="00086E81"/>
    <w:rsid w:val="000B7DBB"/>
    <w:rsid w:val="000D736D"/>
    <w:rsid w:val="001E3B0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34A40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5F227"/>
  <w15:chartTrackingRefBased/>
  <w15:docId w15:val="{C2253657-5695-441B-8B83-0B1C002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B0D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1E3B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1E3B0D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2026-02-24T12:06:00Z</dcterms:created>
  <dcterms:modified xsi:type="dcterms:W3CDTF">2026-02-24T12:06:00Z</dcterms:modified>
</cp:coreProperties>
</file>