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880D" w14:textId="77777777" w:rsidR="00B6067B" w:rsidRPr="00B579FD" w:rsidRDefault="00B6067B" w:rsidP="00B6067B">
      <w:pPr>
        <w:pStyle w:val="Ttol2"/>
        <w:jc w:val="center"/>
        <w:rPr>
          <w:rFonts w:ascii="Arial" w:hAnsi="Arial"/>
          <w:i w:val="0"/>
          <w:iCs w:val="0"/>
          <w:spacing w:val="-2"/>
          <w:sz w:val="22"/>
        </w:rPr>
      </w:pPr>
      <w:bookmarkStart w:id="0" w:name="_Toc212649926"/>
      <w:r w:rsidRPr="00B579FD">
        <w:rPr>
          <w:rFonts w:ascii="Arial" w:hAnsi="Arial"/>
          <w:i w:val="0"/>
          <w:iCs w:val="0"/>
          <w:spacing w:val="-2"/>
          <w:sz w:val="22"/>
        </w:rPr>
        <w:t>ANNEX 3</w:t>
      </w:r>
      <w:bookmarkEnd w:id="0"/>
    </w:p>
    <w:p w14:paraId="5AE50CD9" w14:textId="77777777" w:rsidR="00B6067B" w:rsidRPr="001B3B87" w:rsidRDefault="00B6067B" w:rsidP="00B606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2ACE88" w14:textId="77777777" w:rsidR="00B6067B" w:rsidRPr="00151BF1" w:rsidRDefault="00B6067B" w:rsidP="00B6067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151BF1">
        <w:rPr>
          <w:rFonts w:ascii="Arial" w:hAnsi="Arial" w:cs="Arial"/>
          <w:b/>
          <w:bCs/>
          <w:sz w:val="22"/>
          <w:szCs w:val="22"/>
        </w:rPr>
        <w:t>PROPOSICIÓ ECONÒMICA)</w:t>
      </w:r>
    </w:p>
    <w:p w14:paraId="2541E7E3" w14:textId="77777777" w:rsidR="00B6067B" w:rsidRPr="001B3B87" w:rsidRDefault="00B6067B" w:rsidP="00B606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C69B6F2" w14:textId="77777777" w:rsidR="00B6067B" w:rsidRPr="00B579FD" w:rsidRDefault="00B6067B" w:rsidP="00B6067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En/Na _____________________________, amb DNI núm.________________, amb l’adreça de correu electrònic _________________ i el telèfon mòbil __________, __________, (en cas de persones jurídiques) en la representació de ___________________________, NIF núm. _______________ domiciliada a_____________  i conforme allò que estableix la Llei 9/2017, de 8 de novembre de Contractes del Sector Públic, </w:t>
      </w:r>
      <w:r w:rsidRPr="00B579FD">
        <w:rPr>
          <w:rFonts w:ascii="Arial" w:hAnsi="Arial" w:cs="Arial"/>
          <w:b/>
          <w:bCs/>
          <w:sz w:val="22"/>
          <w:szCs w:val="22"/>
        </w:rPr>
        <w:t>MANIFESTO:</w:t>
      </w:r>
    </w:p>
    <w:p w14:paraId="2E9C46B2" w14:textId="77777777" w:rsidR="00B6067B" w:rsidRPr="00B579FD" w:rsidRDefault="00B6067B" w:rsidP="00B6067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50D9FB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Que estic assabentat/da de la convocatòria de licitació per a alienar el BÉ IMMOBLE PATRIMONIAL SEGÜENT:</w:t>
      </w:r>
    </w:p>
    <w:p w14:paraId="04C73852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69C855DD" w14:textId="77777777" w:rsidR="00B6067B" w:rsidRPr="008F53A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8F53AD">
        <w:rPr>
          <w:rFonts w:ascii="Arial" w:hAnsi="Arial" w:cs="Arial"/>
          <w:sz w:val="22"/>
          <w:szCs w:val="22"/>
        </w:rPr>
        <w:t>(Marcar l’opció que correspongui)</w:t>
      </w:r>
    </w:p>
    <w:p w14:paraId="4592E257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3114"/>
      </w:tblGrid>
      <w:tr w:rsidR="00B6067B" w:rsidRPr="00B579FD" w14:paraId="65DAEC48" w14:textId="77777777" w:rsidTr="00791875">
        <w:trPr>
          <w:jc w:val="center"/>
        </w:trPr>
        <w:tc>
          <w:tcPr>
            <w:tcW w:w="1129" w:type="dxa"/>
          </w:tcPr>
          <w:p w14:paraId="2F020264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B22878C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NÚMERO DE LOT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76B7022A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PARCEL·LA</w:t>
            </w:r>
          </w:p>
        </w:tc>
      </w:tr>
      <w:tr w:rsidR="00B6067B" w:rsidRPr="00B579FD" w14:paraId="2DBFB20E" w14:textId="77777777" w:rsidTr="00791875">
        <w:trPr>
          <w:jc w:val="center"/>
        </w:trPr>
        <w:tc>
          <w:tcPr>
            <w:tcW w:w="1129" w:type="dxa"/>
          </w:tcPr>
          <w:p w14:paraId="1AA77D12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675D922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1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1217ACAB" w14:textId="77777777" w:rsidR="00B6067B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 de Travy, número 32</w:t>
            </w:r>
          </w:p>
          <w:p w14:paraId="3147E241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67B" w:rsidRPr="00B579FD" w14:paraId="522E84A5" w14:textId="77777777" w:rsidTr="00791875">
        <w:trPr>
          <w:jc w:val="center"/>
        </w:trPr>
        <w:tc>
          <w:tcPr>
            <w:tcW w:w="1129" w:type="dxa"/>
          </w:tcPr>
          <w:p w14:paraId="2E1E7FC7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6318D413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2</w:t>
            </w:r>
          </w:p>
        </w:tc>
        <w:tc>
          <w:tcPr>
            <w:tcW w:w="3114" w:type="dxa"/>
          </w:tcPr>
          <w:p w14:paraId="4A8CD47D" w14:textId="77777777" w:rsidR="00B6067B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 de Travy, número 38</w:t>
            </w:r>
          </w:p>
          <w:p w14:paraId="17C0955B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67B" w:rsidRPr="00B579FD" w14:paraId="182EF79E" w14:textId="77777777" w:rsidTr="00791875">
        <w:trPr>
          <w:jc w:val="center"/>
        </w:trPr>
        <w:tc>
          <w:tcPr>
            <w:tcW w:w="1129" w:type="dxa"/>
          </w:tcPr>
          <w:p w14:paraId="5DA39DCF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68E9EF4E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3</w:t>
            </w:r>
          </w:p>
        </w:tc>
        <w:tc>
          <w:tcPr>
            <w:tcW w:w="3114" w:type="dxa"/>
          </w:tcPr>
          <w:p w14:paraId="718E6CC2" w14:textId="77777777" w:rsidR="00B6067B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 Ramón Llull, Ndup D</w:t>
            </w:r>
          </w:p>
          <w:p w14:paraId="7FEF3E1E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67B" w:rsidRPr="00B579FD" w14:paraId="79089248" w14:textId="77777777" w:rsidTr="00791875">
        <w:trPr>
          <w:jc w:val="center"/>
        </w:trPr>
        <w:tc>
          <w:tcPr>
            <w:tcW w:w="1129" w:type="dxa"/>
          </w:tcPr>
          <w:p w14:paraId="5CDE1F78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506A2BD7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4</w:t>
            </w:r>
          </w:p>
        </w:tc>
        <w:tc>
          <w:tcPr>
            <w:tcW w:w="3114" w:type="dxa"/>
          </w:tcPr>
          <w:p w14:paraId="1420AA81" w14:textId="77777777" w:rsidR="00B6067B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 Ramón Llull, Ndup F</w:t>
            </w:r>
          </w:p>
          <w:p w14:paraId="4439D0B5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67B" w:rsidRPr="00B579FD" w14:paraId="7C173660" w14:textId="77777777" w:rsidTr="00791875">
        <w:trPr>
          <w:jc w:val="center"/>
        </w:trPr>
        <w:tc>
          <w:tcPr>
            <w:tcW w:w="1129" w:type="dxa"/>
          </w:tcPr>
          <w:p w14:paraId="58E0CEE3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436DC8AF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5</w:t>
            </w:r>
          </w:p>
        </w:tc>
        <w:tc>
          <w:tcPr>
            <w:tcW w:w="3114" w:type="dxa"/>
          </w:tcPr>
          <w:p w14:paraId="65B8C2D4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Carrer PP-10-AG Riu Sta Maria</w:t>
            </w:r>
          </w:p>
        </w:tc>
      </w:tr>
      <w:tr w:rsidR="00B6067B" w:rsidRPr="00B579FD" w14:paraId="223BC4E4" w14:textId="77777777" w:rsidTr="00791875">
        <w:trPr>
          <w:jc w:val="center"/>
        </w:trPr>
        <w:tc>
          <w:tcPr>
            <w:tcW w:w="1129" w:type="dxa"/>
          </w:tcPr>
          <w:p w14:paraId="218DE847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5C14B8BE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6</w:t>
            </w:r>
          </w:p>
        </w:tc>
        <w:tc>
          <w:tcPr>
            <w:tcW w:w="3114" w:type="dxa"/>
          </w:tcPr>
          <w:p w14:paraId="22003FC5" w14:textId="77777777" w:rsidR="00B6067B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Passeig Josep Maria Sostres</w:t>
            </w:r>
          </w:p>
          <w:p w14:paraId="7E9B2DDF" w14:textId="77777777" w:rsidR="00B6067B" w:rsidRPr="00B579FD" w:rsidRDefault="00B6067B" w:rsidP="007918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FD227C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2F20F013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estic assabentat/da sobre la convocatòria de licitació, autoritzada per acord plenari, i prenc part en la mateixa, comprometent-me a adquirir-la pel que seguidament s’indica (IVA o impostos exclosos), d’acord al Plec de Clàusules econòmiques i administratives particulars les quals declaro conèixer i accepto íntegrament. </w:t>
      </w:r>
    </w:p>
    <w:p w14:paraId="1DA6DA80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251932EC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realitzo la següent oferta: </w:t>
      </w:r>
    </w:p>
    <w:p w14:paraId="52C35A14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2B63A302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Oferta en lletres (sense IVA)_____________________________________________ Oferta En xifres (sense IVA)_______________________________________________</w:t>
      </w:r>
    </w:p>
    <w:p w14:paraId="2871533A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1E92A732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I em comprometo a fer front al percentatge d’IVA que es meriti en el moment de formalitzar la compravenda, així com tots els impostos que gravin la transmissió i les despeses d’honoraris del notari, del Registre de la Propietat i qualsevol altra despesa que es derivi de la transmissió d’aquesta parcel.la. </w:t>
      </w:r>
    </w:p>
    <w:p w14:paraId="7B24FBCF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54DD1B73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Lloc, data i signatura ____________________ </w:t>
      </w:r>
    </w:p>
    <w:p w14:paraId="4172F04E" w14:textId="77777777" w:rsidR="00B6067B" w:rsidRPr="00B579FD" w:rsidRDefault="00B6067B" w:rsidP="00B6067B">
      <w:pPr>
        <w:jc w:val="both"/>
        <w:rPr>
          <w:rFonts w:ascii="Arial" w:hAnsi="Arial" w:cs="Arial"/>
          <w:sz w:val="22"/>
          <w:szCs w:val="22"/>
        </w:rPr>
      </w:pPr>
    </w:p>
    <w:p w14:paraId="5C889703" w14:textId="5F1C8722" w:rsidR="00086E81" w:rsidRDefault="00B6067B" w:rsidP="00B6067B">
      <w:pPr>
        <w:jc w:val="both"/>
      </w:pPr>
      <w:r w:rsidRPr="00B579FD">
        <w:rPr>
          <w:rFonts w:ascii="Arial" w:hAnsi="Arial" w:cs="Arial"/>
          <w:sz w:val="22"/>
          <w:szCs w:val="22"/>
        </w:rPr>
        <w:t>(*) En el cas de discordança en les quantitats indicades prevaldrà l’import en euros indicat en lletres.</w:t>
      </w:r>
    </w:p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0336" w14:textId="77777777" w:rsidR="0066025C" w:rsidRDefault="0066025C">
      <w:r>
        <w:separator/>
      </w:r>
    </w:p>
  </w:endnote>
  <w:endnote w:type="continuationSeparator" w:id="0">
    <w:p w14:paraId="73BD6373" w14:textId="77777777" w:rsidR="0066025C" w:rsidRDefault="0066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22C61" w14:textId="77777777" w:rsidR="0066025C" w:rsidRDefault="0066025C">
      <w:r>
        <w:separator/>
      </w:r>
    </w:p>
  </w:footnote>
  <w:footnote w:type="continuationSeparator" w:id="0">
    <w:p w14:paraId="0301002F" w14:textId="77777777" w:rsidR="0066025C" w:rsidRDefault="0066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6264" w14:textId="2C7B5182" w:rsidR="00086E81" w:rsidRDefault="00B6067B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4B4B1E7E" wp14:editId="4C4FCD14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67B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66025C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B6067B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8D7EB0"/>
  <w15:chartTrackingRefBased/>
  <w15:docId w15:val="{DC5A06EC-0C56-41B9-BE54-E9E51C4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067B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B6067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B6067B"/>
    <w:rPr>
      <w:rFonts w:ascii="Calibri Light" w:hAnsi="Calibri Light"/>
      <w:b/>
      <w:bCs/>
      <w:i/>
      <w:iCs/>
      <w:sz w:val="28"/>
      <w:szCs w:val="28"/>
      <w:lang w:val="ca-ES"/>
    </w:rPr>
  </w:style>
  <w:style w:type="table" w:styleId="Taulaambquadrcula">
    <w:name w:val="Table Grid"/>
    <w:basedOn w:val="Taulanormal"/>
    <w:rsid w:val="00B6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2026-02-24T12:06:00Z</dcterms:created>
  <dcterms:modified xsi:type="dcterms:W3CDTF">2026-02-24T12:07:00Z</dcterms:modified>
</cp:coreProperties>
</file>