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09C2" w14:textId="77777777" w:rsidR="00F062F0" w:rsidRDefault="00F062F0" w:rsidP="00F062F0">
      <w:pPr>
        <w:pStyle w:val="Ttol2"/>
        <w:tabs>
          <w:tab w:val="left" w:pos="0"/>
          <w:tab w:val="left" w:pos="284"/>
        </w:tabs>
        <w:spacing w:before="202"/>
        <w:ind w:right="-1"/>
        <w:jc w:val="center"/>
        <w:rPr>
          <w:rFonts w:ascii="Arial" w:hAnsi="Arial" w:cs="Arial"/>
          <w:i w:val="0"/>
          <w:iCs w:val="0"/>
          <w:spacing w:val="-2"/>
          <w:sz w:val="22"/>
          <w:szCs w:val="22"/>
        </w:rPr>
      </w:pPr>
      <w:bookmarkStart w:id="0" w:name="_Toc212649927"/>
      <w:r w:rsidRPr="008A3DF5">
        <w:rPr>
          <w:rFonts w:ascii="Arial" w:hAnsi="Arial" w:cs="Arial"/>
          <w:i w:val="0"/>
          <w:iCs w:val="0"/>
          <w:spacing w:val="-2"/>
          <w:sz w:val="22"/>
          <w:szCs w:val="22"/>
        </w:rPr>
        <w:t>ANNEX 4</w:t>
      </w:r>
      <w:bookmarkEnd w:id="0"/>
    </w:p>
    <w:p w14:paraId="1A633105" w14:textId="77777777" w:rsidR="00F062F0" w:rsidRPr="00B579FD" w:rsidRDefault="00F062F0" w:rsidP="00F062F0"/>
    <w:p w14:paraId="6A5C429D" w14:textId="77777777" w:rsidR="00F062F0" w:rsidRPr="00B579FD" w:rsidRDefault="00F062F0" w:rsidP="00F062F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79FD">
        <w:rPr>
          <w:rFonts w:ascii="Arial" w:hAnsi="Arial" w:cs="Arial"/>
          <w:b/>
          <w:bCs/>
          <w:sz w:val="22"/>
          <w:szCs w:val="22"/>
        </w:rPr>
        <w:t>MODEL D’AVAL</w:t>
      </w:r>
    </w:p>
    <w:p w14:paraId="70746AE8" w14:textId="77777777" w:rsidR="00F062F0" w:rsidRPr="00B579FD" w:rsidRDefault="00F062F0" w:rsidP="00F062F0">
      <w:pPr>
        <w:jc w:val="both"/>
        <w:rPr>
          <w:rFonts w:ascii="Arial" w:hAnsi="Arial" w:cs="Arial"/>
          <w:sz w:val="22"/>
          <w:szCs w:val="22"/>
        </w:rPr>
      </w:pPr>
    </w:p>
    <w:p w14:paraId="3D36395F" w14:textId="77777777" w:rsidR="00F062F0" w:rsidRDefault="00F062F0" w:rsidP="00F062F0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L’entitat (raó social de l’entitat de crèdit o societat de garantia recíproca), amb NIF núm. ............., amb domicili (a efectes de notificacions i requeriments) al carrer .................., codi postal ................., localitat ........................, i en el seu nom (nom i cognoms dels apoderats), amb poders suficients per a obligar-lo en aquest acte, segons resulta del bastampteig de poders que es ressenya en la part inferior d’aquest document, AVALA davant l’Ajuntament de </w:t>
      </w:r>
      <w:r>
        <w:rPr>
          <w:rFonts w:ascii="Arial" w:hAnsi="Arial" w:cs="Arial"/>
          <w:sz w:val="22"/>
          <w:szCs w:val="22"/>
        </w:rPr>
        <w:t>Bellver de Cerdanya</w:t>
      </w:r>
      <w:r w:rsidRPr="00B579FD">
        <w:rPr>
          <w:rFonts w:ascii="Arial" w:hAnsi="Arial" w:cs="Arial"/>
          <w:sz w:val="22"/>
          <w:szCs w:val="22"/>
        </w:rPr>
        <w:t xml:space="preserve"> a: (nom i cognoms o raó social de l’avalat), amb NIF núm. .................. per import de ...................................... (equivalent al 3% del pressupost de licitació de la parcel.la) les obligacions següents: formalització del contracte de compravenda mitjançant l’atorgament d’escriptura pública de la finca referenciada .......................................... . </w:t>
      </w:r>
    </w:p>
    <w:p w14:paraId="6443CB59" w14:textId="77777777" w:rsidR="00F062F0" w:rsidRPr="00B579FD" w:rsidRDefault="00F062F0" w:rsidP="00F062F0">
      <w:pPr>
        <w:jc w:val="both"/>
        <w:rPr>
          <w:rFonts w:ascii="Arial" w:hAnsi="Arial" w:cs="Arial"/>
          <w:sz w:val="22"/>
          <w:szCs w:val="22"/>
        </w:rPr>
      </w:pPr>
    </w:p>
    <w:p w14:paraId="17DD0D5F" w14:textId="77777777" w:rsidR="00F062F0" w:rsidRDefault="00F062F0" w:rsidP="00F062F0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L’entitat avaladora declara sota la seva responsabilitat, que compleix els requisits previstos en l’article 56.2 del Reglament General de la Llei de Contractes de les Administracions Públiques. </w:t>
      </w:r>
    </w:p>
    <w:p w14:paraId="1656A88A" w14:textId="77777777" w:rsidR="00F062F0" w:rsidRPr="00B579FD" w:rsidRDefault="00F062F0" w:rsidP="00F062F0">
      <w:pPr>
        <w:jc w:val="both"/>
        <w:rPr>
          <w:rFonts w:ascii="Arial" w:hAnsi="Arial" w:cs="Arial"/>
          <w:sz w:val="22"/>
          <w:szCs w:val="22"/>
        </w:rPr>
      </w:pPr>
    </w:p>
    <w:p w14:paraId="158C845C" w14:textId="77777777" w:rsidR="00F062F0" w:rsidRDefault="00F062F0" w:rsidP="00F062F0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Aquest aval s’atorga solidàriament respecte l’obligat principal, amb renúncia expressa al benefici d’execució i amb el compromís de pagament al primer requeriment de la Caixa General de Dipòsits o òrgan equivalent de les restants Administracions Públiques, en les seves normes de desenvolupament i en la normativa reguladora de la Caixa General de Dipòsits. </w:t>
      </w:r>
    </w:p>
    <w:p w14:paraId="4ABE892D" w14:textId="77777777" w:rsidR="00F062F0" w:rsidRPr="00B579FD" w:rsidRDefault="00F062F0" w:rsidP="00F062F0">
      <w:pPr>
        <w:jc w:val="both"/>
        <w:rPr>
          <w:rFonts w:ascii="Arial" w:hAnsi="Arial" w:cs="Arial"/>
          <w:sz w:val="22"/>
          <w:szCs w:val="22"/>
        </w:rPr>
      </w:pPr>
    </w:p>
    <w:p w14:paraId="0AA14F54" w14:textId="77777777" w:rsidR="00F062F0" w:rsidRDefault="00F062F0" w:rsidP="00F062F0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El present aval estarà en vigor fins que l’Ajuntament de </w:t>
      </w:r>
      <w:r>
        <w:rPr>
          <w:rFonts w:ascii="Arial" w:hAnsi="Arial" w:cs="Arial"/>
          <w:sz w:val="22"/>
          <w:szCs w:val="22"/>
        </w:rPr>
        <w:t>Bellver de Cerdanya</w:t>
      </w:r>
      <w:r w:rsidRPr="00B579FD">
        <w:rPr>
          <w:rFonts w:ascii="Arial" w:hAnsi="Arial" w:cs="Arial"/>
          <w:sz w:val="22"/>
          <w:szCs w:val="22"/>
        </w:rPr>
        <w:t xml:space="preserve"> autoritzi la seva cancel·lació o devolució d’acord amb allò establert al Text Refós de la Llei de Contractes del Sector Públic i legislació complementària i en el PCAP</w:t>
      </w:r>
      <w:r>
        <w:rPr>
          <w:rFonts w:ascii="Arial" w:hAnsi="Arial" w:cs="Arial"/>
          <w:sz w:val="22"/>
          <w:szCs w:val="22"/>
        </w:rPr>
        <w:t>.</w:t>
      </w:r>
    </w:p>
    <w:p w14:paraId="696D0408" w14:textId="77777777" w:rsidR="00F062F0" w:rsidRPr="00B579FD" w:rsidRDefault="00F062F0" w:rsidP="00F062F0">
      <w:pPr>
        <w:jc w:val="both"/>
        <w:rPr>
          <w:rFonts w:ascii="Arial" w:hAnsi="Arial" w:cs="Arial"/>
          <w:sz w:val="22"/>
          <w:szCs w:val="22"/>
        </w:rPr>
      </w:pPr>
    </w:p>
    <w:p w14:paraId="1640A1CB" w14:textId="77777777" w:rsidR="00F062F0" w:rsidRPr="00B579FD" w:rsidRDefault="00F062F0" w:rsidP="00F062F0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(Lloc i data) </w:t>
      </w:r>
    </w:p>
    <w:p w14:paraId="488B9807" w14:textId="77777777" w:rsidR="00F062F0" w:rsidRPr="00B579FD" w:rsidRDefault="00F062F0" w:rsidP="00F062F0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(raó social de l’entitat) </w:t>
      </w:r>
    </w:p>
    <w:p w14:paraId="2E540F9F" w14:textId="77777777" w:rsidR="00F062F0" w:rsidRPr="00B579FD" w:rsidRDefault="00F062F0" w:rsidP="00F062F0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(firma des apoderats)</w:t>
      </w:r>
    </w:p>
    <w:p w14:paraId="69E820C0" w14:textId="77777777" w:rsidR="00F062F0" w:rsidRPr="00B579FD" w:rsidRDefault="00F062F0" w:rsidP="00F062F0">
      <w:pPr>
        <w:jc w:val="both"/>
        <w:rPr>
          <w:rFonts w:ascii="Arial" w:hAnsi="Arial" w:cs="Arial"/>
          <w:sz w:val="22"/>
          <w:szCs w:val="22"/>
        </w:rPr>
      </w:pPr>
    </w:p>
    <w:p w14:paraId="6FFDD710" w14:textId="77777777" w:rsidR="00086E81" w:rsidRDefault="00086E81"/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8FCA" w14:textId="77777777" w:rsidR="00E62A64" w:rsidRDefault="00E62A64">
      <w:r>
        <w:separator/>
      </w:r>
    </w:p>
  </w:endnote>
  <w:endnote w:type="continuationSeparator" w:id="0">
    <w:p w14:paraId="497B2177" w14:textId="77777777" w:rsidR="00E62A64" w:rsidRDefault="00E6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2C9A" w14:textId="77777777" w:rsidR="00E62A64" w:rsidRDefault="00E62A64">
      <w:r>
        <w:separator/>
      </w:r>
    </w:p>
  </w:footnote>
  <w:footnote w:type="continuationSeparator" w:id="0">
    <w:p w14:paraId="5DCC3147" w14:textId="77777777" w:rsidR="00E62A64" w:rsidRDefault="00E6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8A20" w14:textId="5D5A94CF" w:rsidR="00086E81" w:rsidRDefault="00F062F0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579CBF95" wp14:editId="4626E637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F0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664CA"/>
    <w:rsid w:val="00C96A22"/>
    <w:rsid w:val="00D83116"/>
    <w:rsid w:val="00DA2A08"/>
    <w:rsid w:val="00DE0883"/>
    <w:rsid w:val="00E62A64"/>
    <w:rsid w:val="00F062F0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3D183"/>
  <w15:chartTrackingRefBased/>
  <w15:docId w15:val="{BEC0F18F-E6A3-4E76-88D2-1C579262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2F0"/>
    <w:rPr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unhideWhenUsed/>
    <w:qFormat/>
    <w:rsid w:val="00F062F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2Car">
    <w:name w:val="Títol 2 Car"/>
    <w:basedOn w:val="Lletraperdefectedelpargraf"/>
    <w:link w:val="Ttol2"/>
    <w:rsid w:val="00F062F0"/>
    <w:rPr>
      <w:rFonts w:ascii="Calibri Light" w:hAnsi="Calibri Light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2026-02-24T12:07:00Z</dcterms:created>
  <dcterms:modified xsi:type="dcterms:W3CDTF">2026-02-24T12:08:00Z</dcterms:modified>
</cp:coreProperties>
</file>