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375B" w14:textId="77777777" w:rsidR="00517BEB" w:rsidRDefault="00517BEB" w:rsidP="00517BEB">
      <w:pPr>
        <w:pStyle w:val="Ttol2"/>
        <w:tabs>
          <w:tab w:val="left" w:pos="0"/>
          <w:tab w:val="left" w:pos="284"/>
        </w:tabs>
        <w:spacing w:before="202"/>
        <w:ind w:right="-1"/>
        <w:jc w:val="center"/>
        <w:rPr>
          <w:rFonts w:ascii="Arial" w:hAnsi="Arial" w:cs="Arial"/>
          <w:i w:val="0"/>
          <w:iCs w:val="0"/>
          <w:spacing w:val="-2"/>
          <w:sz w:val="22"/>
          <w:szCs w:val="22"/>
        </w:rPr>
      </w:pPr>
      <w:bookmarkStart w:id="0" w:name="_Toc212649924"/>
      <w:r w:rsidRPr="00535C08">
        <w:rPr>
          <w:rFonts w:ascii="Arial" w:hAnsi="Arial" w:cs="Arial"/>
          <w:i w:val="0"/>
          <w:iCs w:val="0"/>
          <w:spacing w:val="-2"/>
          <w:sz w:val="22"/>
          <w:szCs w:val="22"/>
        </w:rPr>
        <w:t>ANNEX 1</w:t>
      </w:r>
      <w:bookmarkEnd w:id="0"/>
    </w:p>
    <w:p w14:paraId="2B92895C" w14:textId="77777777" w:rsidR="00517BEB" w:rsidRPr="00B579FD" w:rsidRDefault="00517BEB" w:rsidP="00517BEB"/>
    <w:p w14:paraId="2FAC4618" w14:textId="77777777" w:rsidR="00517BEB" w:rsidRDefault="00517BEB" w:rsidP="00517BEB">
      <w:pPr>
        <w:jc w:val="center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(MODEL PER A PERSONES FÍSIQUES)</w:t>
      </w:r>
    </w:p>
    <w:p w14:paraId="7F09DEFB" w14:textId="77777777" w:rsidR="00517BEB" w:rsidRPr="00B579FD" w:rsidRDefault="00517BEB" w:rsidP="00517B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BC4256" w14:textId="77777777" w:rsidR="00517BEB" w:rsidRPr="00B579FD" w:rsidRDefault="00517BEB" w:rsidP="00517B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b/>
          <w:bCs/>
          <w:sz w:val="22"/>
          <w:szCs w:val="22"/>
        </w:rPr>
        <w:t xml:space="preserve">DECLARACIÓ RESPONSABLE DE NO TROBAR-SE COMPRÈS EN CAP DE LES CIRCUMSTÀNCIES QUE IMPEDEIXEN CONTRACTAR AMB EL SECTOR PÚBLIC ESTABLERTES A L’ARTICLE 71 DE LA LLEI DE CONTRACTES DEL SECTOR PÚBLIC. </w:t>
      </w:r>
    </w:p>
    <w:p w14:paraId="2949C086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</w:p>
    <w:p w14:paraId="0D6BA202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En/Na _____________________________, amb DNI núm.________________, amb l’adreça de correu electrònic _________________ i el telèfon mòbil __________, i conforme allò que estableix la Llei 9/2017, de 8 de novembre de Contractes del Sector Públic, </w:t>
      </w:r>
      <w:r w:rsidRPr="00B579FD">
        <w:rPr>
          <w:rFonts w:ascii="Arial" w:hAnsi="Arial" w:cs="Arial"/>
          <w:b/>
          <w:bCs/>
          <w:sz w:val="22"/>
          <w:szCs w:val="22"/>
        </w:rPr>
        <w:t>DECLARO SOTA LA MEVA RESPONSABILITAT:</w:t>
      </w:r>
      <w:r w:rsidRPr="00B579FD">
        <w:rPr>
          <w:rFonts w:ascii="Arial" w:hAnsi="Arial" w:cs="Arial"/>
          <w:sz w:val="22"/>
          <w:szCs w:val="22"/>
        </w:rPr>
        <w:t xml:space="preserve"> </w:t>
      </w:r>
    </w:p>
    <w:p w14:paraId="7532EB95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</w:p>
    <w:p w14:paraId="3D84B08F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1. Que adjunto còpia del resguard acreditatiu d’haver constituït la garantia prèvia exigida a la clàusula 9 del plec de les administratives particulars. </w:t>
      </w:r>
    </w:p>
    <w:p w14:paraId="26763A7D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2. Que tinc plena capacitat jurídica i d’obrar suficient per participar en aquesta licitació. </w:t>
      </w:r>
    </w:p>
    <w:p w14:paraId="20AE8D67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3. Que compleixo les condicions establertes legalment per contractar amb l’Administració i no estic incurs en cap prohibició de contractar amb el Sector Públic de les previstes als articles 65 i 71 de la LCSP. </w:t>
      </w:r>
    </w:p>
    <w:p w14:paraId="6373608A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4. Que em trobo al corrent d’obligacions tributàries amb l’Estat. </w:t>
      </w:r>
    </w:p>
    <w:p w14:paraId="5C4B69D8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5. Que em trobo al corrent d’obligacions amb la Seguretat Social. </w:t>
      </w:r>
    </w:p>
    <w:p w14:paraId="542869E5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6. Que no tinc deutes de naturalesa tributària amb l’Ajuntament de Bellver de Cerdanya. </w:t>
      </w:r>
    </w:p>
    <w:p w14:paraId="2D735BA5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7. Que en cas de resultar proposat com a adjudicatari, em comprometo a aportar la documentació assenyalada a la clàusula 16 del plec de les administratives particulars. </w:t>
      </w:r>
    </w:p>
    <w:p w14:paraId="3D8FA088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8. Que em sotmeto a la jurisdicció dels Jutjats i Tribunals espanyols de qualsevol ordre, per a totes les incidències que de manera directa o indirecta puguin sorgir del contracte, renúncia, si escau, al fur jurisdiccional estranger que pugui correspondre al licitador (En el cas de licitadors estrangeres). </w:t>
      </w:r>
    </w:p>
    <w:p w14:paraId="4A0E6835" w14:textId="77777777" w:rsidR="00517BEB" w:rsidRPr="00B579FD" w:rsidRDefault="00517BEB" w:rsidP="00517B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9. Que conec i accepto com a suficient el títol de propietat de l’ajuntament sobre l’immoble a alienar, i que conec i accepto la seva situació física, urbanística i registral.</w:t>
      </w:r>
    </w:p>
    <w:p w14:paraId="25C09B30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</w:p>
    <w:p w14:paraId="690E436C" w14:textId="77777777" w:rsidR="00517BEB" w:rsidRDefault="00517BEB" w:rsidP="00517BE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Així mateix, </w:t>
      </w:r>
      <w:r w:rsidRPr="00B579FD">
        <w:rPr>
          <w:rFonts w:ascii="Arial" w:hAnsi="Arial" w:cs="Arial"/>
          <w:b/>
          <w:bCs/>
          <w:sz w:val="22"/>
          <w:szCs w:val="22"/>
        </w:rPr>
        <w:t>DECLARO:</w:t>
      </w:r>
      <w:r w:rsidRPr="00B579FD">
        <w:rPr>
          <w:rFonts w:ascii="Arial" w:hAnsi="Arial" w:cs="Arial"/>
          <w:sz w:val="22"/>
          <w:szCs w:val="22"/>
        </w:rPr>
        <w:t xml:space="preserve"> </w:t>
      </w:r>
    </w:p>
    <w:p w14:paraId="633D6EE8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</w:p>
    <w:p w14:paraId="46D4B0F8" w14:textId="77777777" w:rsidR="00517BEB" w:rsidRDefault="00517BEB" w:rsidP="00517BE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no he incorregut en falsedat en el moment d’efectuar la declaració responsable, i em comprometo a acreditar prèviament a l’adjudicació, si és el cas, la possessió i validesa dels documents exigits. </w:t>
      </w:r>
    </w:p>
    <w:p w14:paraId="6895E924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</w:p>
    <w:p w14:paraId="5A1DFC1E" w14:textId="77777777" w:rsidR="00517BEB" w:rsidRPr="00B579FD" w:rsidRDefault="00517BEB" w:rsidP="00517BE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I als efectes oportuns, se signa la present, a la data de la signatura electrònica.</w:t>
      </w:r>
    </w:p>
    <w:p w14:paraId="4B5DF645" w14:textId="77777777" w:rsidR="00517BEB" w:rsidRPr="00517BEB" w:rsidRDefault="00517BEB" w:rsidP="00517BE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br w:type="page"/>
      </w:r>
    </w:p>
    <w:p w14:paraId="6EBD9A11" w14:textId="77777777" w:rsidR="00086E81" w:rsidRDefault="00086E81"/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D2ED" w14:textId="77777777" w:rsidR="00D15915" w:rsidRDefault="00D15915">
      <w:r>
        <w:separator/>
      </w:r>
    </w:p>
  </w:endnote>
  <w:endnote w:type="continuationSeparator" w:id="0">
    <w:p w14:paraId="4E9B15A7" w14:textId="77777777" w:rsidR="00D15915" w:rsidRDefault="00D1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F9B7" w14:textId="77777777" w:rsidR="00D15915" w:rsidRDefault="00D15915">
      <w:r>
        <w:separator/>
      </w:r>
    </w:p>
  </w:footnote>
  <w:footnote w:type="continuationSeparator" w:id="0">
    <w:p w14:paraId="080B89E4" w14:textId="77777777" w:rsidR="00D15915" w:rsidRDefault="00D1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38B0" w14:textId="659DF36F" w:rsidR="00086E81" w:rsidRDefault="00517BEB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4B4B86BE" wp14:editId="582D86EC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B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517BEB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15915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81569"/>
  <w15:chartTrackingRefBased/>
  <w15:docId w15:val="{7D57F359-C2E4-45FB-B639-BAC0E3A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BEB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517B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517BEB"/>
    <w:rPr>
      <w:rFonts w:ascii="Calibri Light" w:hAnsi="Calibri Light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2026-02-24T12:05:00Z</dcterms:created>
  <dcterms:modified xsi:type="dcterms:W3CDTF">2026-02-24T12:05:00Z</dcterms:modified>
</cp:coreProperties>
</file>