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4F9F" w14:textId="5B931128" w:rsidR="00DD4C62" w:rsidRPr="003824F7" w:rsidRDefault="00DD4C62" w:rsidP="00DD4C62">
      <w:pPr>
        <w:pStyle w:val="Ttol1"/>
        <w:rPr>
          <w:snapToGrid w:val="0"/>
        </w:rPr>
      </w:pPr>
      <w:bookmarkStart w:id="0" w:name="_Toc510701757"/>
      <w:bookmarkStart w:id="1" w:name="_Toc198722832"/>
      <w:r w:rsidRPr="000070E0">
        <w:rPr>
          <w:snapToGrid w:val="0"/>
        </w:rPr>
        <w:t>A</w:t>
      </w:r>
      <w:r w:rsidRPr="000070E0">
        <w:t xml:space="preserve">NNEX NÚM. </w:t>
      </w:r>
      <w:bookmarkEnd w:id="0"/>
      <w:r w:rsidR="006D3117" w:rsidRPr="000070E0">
        <w:t>3</w:t>
      </w:r>
      <w:bookmarkEnd w:id="1"/>
    </w:p>
    <w:p w14:paraId="3BDF72A9" w14:textId="77777777" w:rsidR="00DD4C62" w:rsidRPr="002769B1" w:rsidRDefault="00DD4C62" w:rsidP="00DD4C62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14:paraId="063E8674" w14:textId="77777777" w:rsidR="00DD4C62" w:rsidRDefault="00C91CCD" w:rsidP="00DD4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</w:pPr>
      <w:r w:rsidRPr="00BA4BD8">
        <w:rPr>
          <w:rFonts w:cs="Arial"/>
          <w:b/>
          <w:snapToGrid w:val="0"/>
          <w:sz w:val="22"/>
          <w:szCs w:val="22"/>
          <w:lang w:eastAsia="es-ES"/>
        </w:rPr>
        <w:t xml:space="preserve">MODEL D’OFERTA </w:t>
      </w:r>
      <w:r w:rsidR="00D1422A" w:rsidRPr="00BA4BD8">
        <w:rPr>
          <w:rFonts w:cs="Arial"/>
          <w:b/>
          <w:snapToGrid w:val="0"/>
          <w:sz w:val="22"/>
          <w:szCs w:val="22"/>
          <w:lang w:eastAsia="es-ES"/>
        </w:rPr>
        <w:t>EN RELACIÓ ALS</w:t>
      </w:r>
      <w:r w:rsidRPr="00BA4BD8">
        <w:rPr>
          <w:rFonts w:cs="Arial"/>
          <w:b/>
          <w:snapToGrid w:val="0"/>
          <w:sz w:val="22"/>
          <w:szCs w:val="22"/>
          <w:lang w:eastAsia="es-ES"/>
        </w:rPr>
        <w:t xml:space="preserve"> CRITERIS QUANTIFICABLES MITJANÇANT L’APLICACIÓ DE FÓRMULES</w:t>
      </w:r>
      <w:r>
        <w:t xml:space="preserve"> </w:t>
      </w:r>
      <w:r w:rsidR="00DD4C62"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</w:p>
    <w:p w14:paraId="07943D3E" w14:textId="77777777" w:rsidR="00250215" w:rsidRDefault="00250215" w:rsidP="00DD4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</w:pPr>
    </w:p>
    <w:p w14:paraId="3564A4F1" w14:textId="77777777" w:rsidR="00250215" w:rsidRPr="004361BE" w:rsidRDefault="00250215" w:rsidP="00250215">
      <w:pPr>
        <w:autoSpaceDE w:val="0"/>
        <w:autoSpaceDN w:val="0"/>
        <w:adjustRightInd w:val="0"/>
        <w:spacing w:afterLines="40" w:after="96"/>
        <w:ind w:left="0" w:firstLine="0"/>
        <w:rPr>
          <w:rFonts w:cs="Arial"/>
          <w:sz w:val="21"/>
          <w:szCs w:val="21"/>
        </w:rPr>
      </w:pPr>
      <w:r w:rsidRPr="004361BE">
        <w:rPr>
          <w:rFonts w:cs="Arial"/>
          <w:sz w:val="21"/>
          <w:szCs w:val="21"/>
        </w:rPr>
        <w:t xml:space="preserve">&lt;Nom i cognoms del licitador/a&gt;, amb NIF &lt;núm. NIF&gt;, que actua &lt;en nom propi / en representació&gt; de l’empresa &lt;nom de l’empresa&gt;, amb NIF &lt;núm. NIF&gt;, </w:t>
      </w:r>
    </w:p>
    <w:p w14:paraId="71187D27" w14:textId="77777777" w:rsidR="00250215" w:rsidRPr="004361BE" w:rsidRDefault="00250215" w:rsidP="00250215">
      <w:pPr>
        <w:autoSpaceDE w:val="0"/>
        <w:autoSpaceDN w:val="0"/>
        <w:adjustRightInd w:val="0"/>
        <w:spacing w:afterLines="40" w:after="96"/>
        <w:ind w:left="0" w:firstLine="0"/>
        <w:rPr>
          <w:rFonts w:cs="Arial"/>
          <w:sz w:val="21"/>
          <w:szCs w:val="21"/>
        </w:rPr>
      </w:pPr>
    </w:p>
    <w:p w14:paraId="53862592" w14:textId="77777777" w:rsidR="00250215" w:rsidRPr="004361BE" w:rsidRDefault="00250215" w:rsidP="00250215">
      <w:pPr>
        <w:autoSpaceDE w:val="0"/>
        <w:autoSpaceDN w:val="0"/>
        <w:adjustRightInd w:val="0"/>
        <w:spacing w:afterLines="40" w:after="96"/>
        <w:ind w:left="0" w:firstLine="0"/>
        <w:rPr>
          <w:rFonts w:cs="Arial"/>
          <w:sz w:val="21"/>
          <w:szCs w:val="21"/>
        </w:rPr>
      </w:pPr>
      <w:r w:rsidRPr="004361BE">
        <w:rPr>
          <w:rFonts w:cs="Arial"/>
          <w:sz w:val="21"/>
          <w:szCs w:val="21"/>
        </w:rPr>
        <w:t>Declaro:</w:t>
      </w:r>
    </w:p>
    <w:p w14:paraId="5C5C3B29" w14:textId="77777777" w:rsidR="00250215" w:rsidRPr="004361BE" w:rsidRDefault="00250215" w:rsidP="00250215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Lines="40" w:after="96"/>
        <w:rPr>
          <w:rFonts w:cs="Arial"/>
          <w:sz w:val="21"/>
          <w:szCs w:val="21"/>
        </w:rPr>
      </w:pPr>
      <w:r w:rsidRPr="004361BE">
        <w:rPr>
          <w:rFonts w:cs="Arial"/>
          <w:sz w:val="21"/>
          <w:szCs w:val="21"/>
        </w:rPr>
        <w:t xml:space="preserve"> Que estic assabentat/ada de les condicions i els requisits que s’exigeixen per poder ser adjudicatari/ària del contracte &lt;descripció del contracte&gt;, amb expedient número &lt;número&gt;.</w:t>
      </w:r>
    </w:p>
    <w:p w14:paraId="59568E07" w14:textId="77777777" w:rsidR="00250215" w:rsidRPr="004361BE" w:rsidRDefault="00250215" w:rsidP="00250215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Lines="40" w:after="96"/>
        <w:rPr>
          <w:rFonts w:cs="Arial"/>
          <w:sz w:val="21"/>
          <w:szCs w:val="21"/>
        </w:rPr>
      </w:pPr>
      <w:r w:rsidRPr="004361BE">
        <w:rPr>
          <w:rFonts w:cs="Arial"/>
          <w:sz w:val="21"/>
          <w:szCs w:val="21"/>
        </w:rPr>
        <w:t xml:space="preserve"> Que em comprometo, &lt;en nom propi / en nom i representació de l’empresa&gt;,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68937F3A" w14:textId="77777777" w:rsidR="00250215" w:rsidRPr="004361BE" w:rsidRDefault="00250215" w:rsidP="00250215">
      <w:pPr>
        <w:tabs>
          <w:tab w:val="left" w:pos="284"/>
        </w:tabs>
        <w:autoSpaceDE w:val="0"/>
        <w:autoSpaceDN w:val="0"/>
        <w:adjustRightInd w:val="0"/>
        <w:spacing w:afterLines="40" w:after="96"/>
        <w:ind w:left="360" w:firstLine="0"/>
        <w:jc w:val="left"/>
        <w:rPr>
          <w:rFonts w:cs="Arial"/>
          <w:sz w:val="21"/>
          <w:szCs w:val="21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6766"/>
      </w:tblGrid>
      <w:tr w:rsidR="00250215" w:rsidRPr="004361BE" w14:paraId="40EB2099" w14:textId="77777777" w:rsidTr="00BB5510">
        <w:trPr>
          <w:trHeight w:val="103"/>
        </w:trPr>
        <w:tc>
          <w:tcPr>
            <w:tcW w:w="8046" w:type="dxa"/>
            <w:gridSpan w:val="2"/>
          </w:tcPr>
          <w:p w14:paraId="7D84C85B" w14:textId="77777777" w:rsidR="00250215" w:rsidRPr="00991C38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b/>
                <w:bCs/>
                <w:color w:val="000000"/>
                <w:sz w:val="21"/>
                <w:szCs w:val="21"/>
                <w:u w:val="single"/>
              </w:rPr>
            </w:pPr>
            <w:r w:rsidRPr="00991C38">
              <w:rPr>
                <w:rFonts w:cs="Arial"/>
                <w:b/>
                <w:bCs/>
                <w:color w:val="000000"/>
                <w:sz w:val="21"/>
                <w:szCs w:val="21"/>
                <w:u w:val="single"/>
              </w:rPr>
              <w:t xml:space="preserve">Lot núm. 1: Servei d’impressió de les proves de certificació </w:t>
            </w:r>
          </w:p>
          <w:p w14:paraId="6A0747A9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</w:p>
          <w:p w14:paraId="3455214C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Preu total: </w:t>
            </w:r>
          </w:p>
        </w:tc>
      </w:tr>
      <w:tr w:rsidR="00250215" w:rsidRPr="004361BE" w14:paraId="7F6021E3" w14:textId="77777777" w:rsidTr="00BB5510">
        <w:trPr>
          <w:trHeight w:val="103"/>
        </w:trPr>
        <w:tc>
          <w:tcPr>
            <w:tcW w:w="1280" w:type="dxa"/>
          </w:tcPr>
          <w:p w14:paraId="174E6C12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... </w:t>
            </w:r>
          </w:p>
        </w:tc>
        <w:tc>
          <w:tcPr>
            <w:tcW w:w="6766" w:type="dxa"/>
          </w:tcPr>
          <w:p w14:paraId="3694A3E4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€, IVA exclòs </w:t>
            </w:r>
          </w:p>
        </w:tc>
      </w:tr>
      <w:tr w:rsidR="00250215" w:rsidRPr="004361BE" w14:paraId="4516F7EE" w14:textId="77777777" w:rsidTr="00BB5510">
        <w:trPr>
          <w:trHeight w:val="103"/>
        </w:trPr>
        <w:tc>
          <w:tcPr>
            <w:tcW w:w="1280" w:type="dxa"/>
          </w:tcPr>
          <w:p w14:paraId="26010D48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... </w:t>
            </w:r>
          </w:p>
        </w:tc>
        <w:tc>
          <w:tcPr>
            <w:tcW w:w="6766" w:type="dxa"/>
          </w:tcPr>
          <w:p w14:paraId="11675AE7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% d’IVA </w:t>
            </w:r>
          </w:p>
        </w:tc>
      </w:tr>
      <w:tr w:rsidR="00250215" w:rsidRPr="004361BE" w14:paraId="39EA458D" w14:textId="77777777" w:rsidTr="00BB5510">
        <w:trPr>
          <w:trHeight w:val="103"/>
        </w:trPr>
        <w:tc>
          <w:tcPr>
            <w:tcW w:w="1280" w:type="dxa"/>
          </w:tcPr>
          <w:p w14:paraId="1D323F27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... </w:t>
            </w:r>
          </w:p>
        </w:tc>
        <w:tc>
          <w:tcPr>
            <w:tcW w:w="6766" w:type="dxa"/>
          </w:tcPr>
          <w:p w14:paraId="2BAD7EE8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€, IVA inclòs </w:t>
            </w:r>
          </w:p>
        </w:tc>
      </w:tr>
    </w:tbl>
    <w:p w14:paraId="6B7AFFB2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68B048D2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4DE6958D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22042654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143F31C5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57651075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5B3533B1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230CE951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415F7E00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07719AF9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2C52F52F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0594E4CB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3C19F59F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4AF09F3D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0C19D622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56388A33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521ABB0A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668659C7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4B2F1DC1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6995559E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21028CCE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79E07EB8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346A486A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6C68CFD0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0BF95F71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78CF35B5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404C61C8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1238DAC7" w14:textId="77777777" w:rsidR="00250215" w:rsidRPr="0050447B" w:rsidRDefault="00250215" w:rsidP="0050447B">
      <w:pPr>
        <w:tabs>
          <w:tab w:val="left" w:pos="284"/>
        </w:tabs>
        <w:autoSpaceDE w:val="0"/>
        <w:autoSpaceDN w:val="0"/>
        <w:adjustRightInd w:val="0"/>
        <w:spacing w:afterLines="40" w:after="96"/>
        <w:ind w:left="0" w:firstLine="0"/>
        <w:rPr>
          <w:rFonts w:cs="Arial"/>
          <w:color w:val="000000"/>
          <w:sz w:val="23"/>
          <w:szCs w:val="23"/>
        </w:rPr>
        <w:sectPr w:rsidR="00250215" w:rsidRPr="0050447B" w:rsidSect="004B1989">
          <w:headerReference w:type="default" r:id="rId11"/>
          <w:footerReference w:type="default" r:id="rId12"/>
          <w:pgSz w:w="11906" w:h="16838"/>
          <w:pgMar w:top="1560" w:right="1418" w:bottom="1418" w:left="1418" w:header="709" w:footer="709" w:gutter="0"/>
          <w:cols w:space="708"/>
          <w:docGrid w:linePitch="360"/>
        </w:sectPr>
      </w:pPr>
    </w:p>
    <w:p w14:paraId="40723288" w14:textId="77777777" w:rsidR="00250215" w:rsidRPr="007F4760" w:rsidRDefault="00250215" w:rsidP="00250215">
      <w:pPr>
        <w:pStyle w:val="Default"/>
        <w:numPr>
          <w:ilvl w:val="0"/>
          <w:numId w:val="43"/>
        </w:numPr>
        <w:jc w:val="left"/>
        <w:rPr>
          <w:rFonts w:ascii="Arial" w:hAnsi="Arial" w:cs="Arial"/>
          <w:b/>
          <w:bCs/>
        </w:rPr>
      </w:pPr>
      <w:r w:rsidRPr="007F476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Característiques tècniques del quadernet de les proves de CE, CO i ME dels nivells intermedi B1 i B2, i de les proves de nivell avançat C1 i C2 de 8 idiomes (AL, AN, AR, CA, ES, FR, IT i RU) i tiratge: (codi 14) </w:t>
      </w:r>
    </w:p>
    <w:p w14:paraId="780957AE" w14:textId="77777777" w:rsidR="00250215" w:rsidRPr="007F4760" w:rsidRDefault="00250215" w:rsidP="00250215">
      <w:pPr>
        <w:pStyle w:val="Default"/>
        <w:ind w:left="360"/>
        <w:rPr>
          <w:rFonts w:ascii="Arial" w:hAnsi="Arial" w:cs="Arial"/>
          <w:b/>
          <w:bCs/>
        </w:rPr>
      </w:pPr>
    </w:p>
    <w:tbl>
      <w:tblPr>
        <w:tblW w:w="1190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2268"/>
        <w:gridCol w:w="851"/>
        <w:gridCol w:w="1259"/>
        <w:gridCol w:w="160"/>
        <w:gridCol w:w="1416"/>
        <w:gridCol w:w="1270"/>
        <w:gridCol w:w="1134"/>
      </w:tblGrid>
      <w:tr w:rsidR="00250215" w:rsidRPr="00AF1373" w14:paraId="700E003F" w14:textId="77777777" w:rsidTr="00250215">
        <w:trPr>
          <w:trHeight w:val="29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75AAF8" w14:textId="77777777" w:rsidR="00250215" w:rsidRPr="00D41E78" w:rsidRDefault="00250215" w:rsidP="0025021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</w:rPr>
              <w:br w:type="page"/>
            </w:r>
            <w:r w:rsidRPr="00D41E78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2CB034" w14:textId="77777777" w:rsidR="00250215" w:rsidRPr="00D41E78" w:rsidRDefault="00250215" w:rsidP="0025021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09901" w14:textId="77777777" w:rsidR="00250215" w:rsidRPr="00D41E78" w:rsidRDefault="00250215" w:rsidP="0025021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AA743C" w14:textId="77777777" w:rsidR="00250215" w:rsidRPr="00D41E78" w:rsidRDefault="00250215" w:rsidP="0025021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39F678" w14:textId="77777777" w:rsidR="00250215" w:rsidRPr="00D41E78" w:rsidRDefault="00250215" w:rsidP="00250215">
            <w:pPr>
              <w:ind w:left="-77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màxim (IVA exclòs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55B116CF" w14:textId="77777777" w:rsidR="00250215" w:rsidRPr="00AE05B4" w:rsidRDefault="00250215" w:rsidP="00250215">
            <w:pPr>
              <w:ind w:left="217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C4EC67" w14:textId="77777777" w:rsidR="00250215" w:rsidRPr="00C050D5" w:rsidRDefault="00250215" w:rsidP="00250215">
            <w:pPr>
              <w:ind w:left="217"/>
              <w:jc w:val="center"/>
              <w:rPr>
                <w:rFonts w:cs="Arial"/>
                <w:b/>
                <w:bCs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ADDFCA" w14:textId="77777777" w:rsidR="00250215" w:rsidRPr="00AE05B4" w:rsidRDefault="00250215" w:rsidP="00250215">
            <w:pPr>
              <w:ind w:left="-75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Preu unitari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 </w:t>
            </w: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ofert</w:t>
            </w:r>
          </w:p>
          <w:p w14:paraId="1F6F4750" w14:textId="77777777" w:rsidR="00250215" w:rsidRPr="00D41E78" w:rsidRDefault="00250215" w:rsidP="00250215">
            <w:pPr>
              <w:ind w:left="-75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(IVA exclòs)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0F9684" w14:textId="77777777" w:rsidR="00250215" w:rsidRPr="00AE05B4" w:rsidRDefault="00250215" w:rsidP="00250215">
            <w:pPr>
              <w:ind w:left="0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TOTAL</w:t>
            </w:r>
          </w:p>
        </w:tc>
      </w:tr>
      <w:tr w:rsidR="00250215" w:rsidRPr="00AF1373" w14:paraId="590F8C4F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56DD" w14:textId="77777777" w:rsidR="00250215" w:rsidRPr="00736AC4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736AC4">
              <w:rPr>
                <w:rFonts w:cs="Arial"/>
                <w:color w:val="000000"/>
              </w:rPr>
              <w:t>[14_ALB1_0260]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3E5F" w14:textId="77777777" w:rsidR="00250215" w:rsidRPr="00736AC4" w:rsidRDefault="00250215" w:rsidP="00BB5510">
            <w:pPr>
              <w:rPr>
                <w:rFonts w:cs="Arial"/>
                <w:color w:val="000000"/>
              </w:rPr>
            </w:pPr>
            <w:r w:rsidRPr="00736AC4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6D12" w14:textId="77777777" w:rsidR="00250215" w:rsidRPr="00736AC4" w:rsidRDefault="00250215" w:rsidP="00BB5510">
            <w:pPr>
              <w:rPr>
                <w:rFonts w:cs="Arial"/>
                <w:color w:val="000000"/>
              </w:rPr>
            </w:pPr>
            <w:r w:rsidRPr="00736AC4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2BF9" w14:textId="77777777" w:rsidR="00250215" w:rsidRPr="00736AC4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736AC4">
              <w:rPr>
                <w:rFonts w:cs="Arial"/>
                <w:color w:val="000000"/>
              </w:rPr>
              <w:t>660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C088" w14:textId="77777777" w:rsidR="00250215" w:rsidRPr="00736AC4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736AC4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0E969" w14:textId="77777777" w:rsidR="00250215" w:rsidRPr="00736AC4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5057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340,560€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25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B9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6AC5E2F0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69E9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[14_ANB1_0260]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1CA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A76E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4B5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3.775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110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F38F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675B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1.947,900€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3E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724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449D3387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011C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[14_ANB1_0230]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5A5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19D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439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F24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BACF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25AC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5,160€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76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68D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24773288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A9D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[14_ANB1_0201]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A6B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9BAF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1CB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670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FAD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4D9D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57E0C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345,720€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8A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3F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6BA18592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A4B8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[14_ARB1_0200]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FFE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6ADD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F84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C09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44F6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A67F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23,220€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BD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1E4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762D0705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E34F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[14_CAB1_0260]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C19E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D897E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580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CDEC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C406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98C4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67,080€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8B6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572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772CEACA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3503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[14_ESB1_0260]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279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AF4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A38B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350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9D3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61D2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3663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180,600€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7B8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AB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4437F06C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363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[14_ESB1_0220]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353E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B68E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3 fulls dinA3, color blanc, doble cara, </w:t>
            </w:r>
            <w:r w:rsidRPr="00D41E78">
              <w:rPr>
                <w:rFonts w:cs="Arial"/>
                <w:color w:val="000000"/>
              </w:rPr>
              <w:lastRenderedPageBreak/>
              <w:t>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38C6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lastRenderedPageBreak/>
              <w:t>130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3CC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097F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04F8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67,080€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0B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59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34CF128B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2C6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[14_FRB1_0260]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AC6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EF49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3B2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1.225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E8D1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7DAB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6D47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632,100€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06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CE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26FED53A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7308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[14_FRB1_0231]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1A5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41C5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F03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688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3165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5896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12,900€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167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678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5AAF1DE5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6DF7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[14_ITB1_0240]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F0C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D21F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DD7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FFA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2155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A83B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167,700€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72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7B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64B54FBF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AC44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[14_RUB1_0230]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2C8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D916E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0FBC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104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9371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FE8C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30,960€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FE6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879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65867129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2C7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[14_ALB2_0260]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1E5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5615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595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325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462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B479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57A1D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167,700€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8EB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D6B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43209E9F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00D8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[14_ANB2_0260]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F9DE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57D0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99AE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4.275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8BD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C83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A00D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2.205,900€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3D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0F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3B1C38DB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02E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[14_ANB2_0201AM]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C97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E652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106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1.300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AA2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4EA7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AFD7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670,800€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D3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B5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155819DC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DFAA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[14_CAB2_0230AM]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E0D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20C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54D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0B0C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B6E6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6B23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67,080€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6C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13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4AB6D2DB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D3F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[14_ESB2_0230AM]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18F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EE08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3 fulls dinA3, color blanc, doble cara, </w:t>
            </w:r>
            <w:r w:rsidRPr="00D41E78">
              <w:rPr>
                <w:rFonts w:cs="Arial"/>
                <w:color w:val="000000"/>
              </w:rPr>
              <w:lastRenderedPageBreak/>
              <w:t>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526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lastRenderedPageBreak/>
              <w:t>130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692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F824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51C3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67,080€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698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E2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79C9E765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3EDF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[14_ESB2_0250]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888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B94C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B28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678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80C9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F9CF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18,060€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99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22F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4765A726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EF81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[14_FRB2_0200AM]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618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9287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3E1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650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F94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7F03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06AA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335,400€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B9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24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5C2C5D3A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A2FF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[14_FRB2_0161AM]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551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1752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52C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6E9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A751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A09C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12,900€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5C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D3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788D7800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15E6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[14_ITB2_0230AM]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13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5C8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C38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175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569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569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9FA0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90,300€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87C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CDA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78C2CE74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18D4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[14_RUB2_0260]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278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9ED8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80E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F97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2BC2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D1AF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20,640€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70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B9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11C48AE1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71DB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[14_ALC1_0230AM]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E78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BEAC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DD5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170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0E8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CF6B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09203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87,720€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28E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98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2E8D6A88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081C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[14_ANC1_0260]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7C7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8BEC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06A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3.750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022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7186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6ABA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1.935,000€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67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55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01EB91A6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CBF4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[14_CAC1_0240AM]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881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AD16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B26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375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6C0F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DFEA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103,200€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CF6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40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3484F25B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F368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[14_ESC1_0260]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3C0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B7DE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3 fulls dinA3, color blanc, doble cara, </w:t>
            </w:r>
            <w:r w:rsidRPr="00D41E78">
              <w:rPr>
                <w:rFonts w:cs="Arial"/>
                <w:color w:val="000000"/>
              </w:rPr>
              <w:lastRenderedPageBreak/>
              <w:t>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4C0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lastRenderedPageBreak/>
              <w:t>80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64D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82E3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4CE5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41,280€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7B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74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63DCD5F9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2610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[14_FRC1_0230AM]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215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4E1FE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7E4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475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3BB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1BD3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68A8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245,100€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84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6D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5A55431A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9929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[14_ITC1_0260]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87B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C26F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B7C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125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C368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5144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31BA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64,500 €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40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B8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52A15D39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C2D7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[14_ANC2_0260]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F83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AC16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81A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475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D45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6F4A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751A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245,100€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1A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BFD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77550A09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228A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[14_ANC2_0230AM]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4DF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C8E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1222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55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231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6D29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DAC5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28,380€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61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07F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4A722708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F040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[14_CAC2_0260]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D3F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55B4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DF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1.500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9AC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2BB0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B803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774,000€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4F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BA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7C280829" w14:textId="77777777" w:rsidTr="00250215">
        <w:trPr>
          <w:trHeight w:val="49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0291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[14_CAC2_0230AM]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056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CE, CO i 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0424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blanc,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B229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C64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69B2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8BC7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129,000€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0BE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EF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AF1373" w14:paraId="4D47C078" w14:textId="77777777" w:rsidTr="00250215">
        <w:trPr>
          <w:trHeight w:val="495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FEB6" w14:textId="77777777" w:rsidR="00250215" w:rsidRPr="00736AC4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6AC4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62A9" w14:textId="77777777" w:rsidR="00250215" w:rsidRPr="00736AC4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6AC4">
              <w:rPr>
                <w:rFonts w:cs="Arial"/>
                <w:b/>
                <w:bCs/>
                <w:color w:val="000000"/>
              </w:rPr>
              <w:t>21.570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BF5D" w14:textId="77777777" w:rsidR="00250215" w:rsidRPr="00736AC4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6AC4">
              <w:rPr>
                <w:rFonts w:cs="Arial"/>
                <w:b/>
                <w:bCs/>
                <w:color w:val="000000"/>
              </w:rPr>
              <w:t>0,516 €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4480B" w14:textId="77777777" w:rsidR="00250215" w:rsidRPr="00736AC4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CD88A" w14:textId="77777777" w:rsidR="00250215" w:rsidRPr="00C050D5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11.130,120€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A6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0EB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54AF9476" w14:textId="77777777" w:rsidR="00250215" w:rsidRDefault="00250215" w:rsidP="00250215">
      <w:pPr>
        <w:pStyle w:val="Pargrafdellista"/>
        <w:spacing w:after="160" w:line="259" w:lineRule="auto"/>
        <w:rPr>
          <w:rFonts w:cs="Arial"/>
          <w:b/>
          <w:bCs/>
        </w:rPr>
      </w:pPr>
    </w:p>
    <w:p w14:paraId="4A9F5E29" w14:textId="77777777" w:rsidR="00250215" w:rsidRPr="00D90EED" w:rsidRDefault="00250215" w:rsidP="00250215">
      <w:pPr>
        <w:pStyle w:val="Pargrafdellista"/>
        <w:spacing w:after="160" w:line="259" w:lineRule="auto"/>
        <w:rPr>
          <w:rFonts w:cs="Arial"/>
          <w:b/>
          <w:bCs/>
        </w:rPr>
      </w:pPr>
    </w:p>
    <w:p w14:paraId="280A1376" w14:textId="77777777" w:rsidR="00A6582B" w:rsidRDefault="00A6582B">
      <w:pPr>
        <w:ind w:left="0" w:firstLine="0"/>
        <w:jc w:val="left"/>
        <w:rPr>
          <w:rFonts w:eastAsia="Calibri" w:cs="Arial"/>
          <w:b/>
          <w:bCs/>
          <w:color w:val="000000"/>
          <w:sz w:val="22"/>
          <w:szCs w:val="22"/>
          <w:lang w:eastAsia="en-US"/>
        </w:rPr>
      </w:pPr>
      <w:r>
        <w:rPr>
          <w:rFonts w:cs="Arial"/>
          <w:b/>
          <w:bCs/>
          <w:color w:val="000000"/>
        </w:rPr>
        <w:br w:type="page"/>
      </w:r>
    </w:p>
    <w:p w14:paraId="5EEC25C8" w14:textId="51B50192" w:rsidR="00250215" w:rsidRPr="00D90EED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ind w:left="426"/>
        <w:jc w:val="left"/>
        <w:rPr>
          <w:rFonts w:cs="Arial"/>
          <w:b/>
          <w:bCs/>
        </w:rPr>
      </w:pPr>
      <w:r w:rsidRPr="00D90EED">
        <w:rPr>
          <w:rFonts w:cs="Arial"/>
          <w:b/>
          <w:bCs/>
          <w:color w:val="000000"/>
        </w:rPr>
        <w:lastRenderedPageBreak/>
        <w:t>Característiques tècniques del full respostes autocopiable per al nivell intermedi B1 i tiratge: (codi 15)</w:t>
      </w:r>
    </w:p>
    <w:tbl>
      <w:tblPr>
        <w:tblW w:w="121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835"/>
        <w:gridCol w:w="992"/>
        <w:gridCol w:w="993"/>
        <w:gridCol w:w="1161"/>
        <w:gridCol w:w="1220"/>
        <w:gridCol w:w="1220"/>
      </w:tblGrid>
      <w:tr w:rsidR="00250215" w:rsidRPr="00D41E78" w14:paraId="01785AD5" w14:textId="77777777" w:rsidTr="00250215">
        <w:trPr>
          <w:trHeight w:val="29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25029" w14:textId="77777777" w:rsidR="00250215" w:rsidRPr="00D41E78" w:rsidRDefault="00250215" w:rsidP="0025021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</w:rPr>
              <w:br w:type="page"/>
            </w:r>
            <w:r w:rsidRPr="00D41E78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9FAF4" w14:textId="77777777" w:rsidR="00250215" w:rsidRPr="00D41E78" w:rsidRDefault="00250215" w:rsidP="0025021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9D361C" w14:textId="77777777" w:rsidR="00250215" w:rsidRPr="00D41E78" w:rsidRDefault="00250215" w:rsidP="0025021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31B75A" w14:textId="77777777" w:rsidR="00250215" w:rsidRPr="00D41E78" w:rsidRDefault="00250215" w:rsidP="0025021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53AFD1" w14:textId="5C1ED400" w:rsidR="00250215" w:rsidRPr="00D41E78" w:rsidRDefault="00250215" w:rsidP="00250215">
            <w:pPr>
              <w:ind w:left="30" w:hanging="3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màxim (IVA exclòs)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8CC0A3" w14:textId="77777777" w:rsidR="00250215" w:rsidRPr="00C050D5" w:rsidRDefault="00250215" w:rsidP="00250215">
            <w:pPr>
              <w:ind w:left="217"/>
              <w:jc w:val="center"/>
              <w:rPr>
                <w:rFonts w:cs="Arial"/>
                <w:b/>
                <w:bCs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C713A5" w14:textId="77777777" w:rsidR="00250215" w:rsidRPr="00D41E78" w:rsidRDefault="00250215" w:rsidP="00250215">
            <w:pPr>
              <w:ind w:left="-107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4149601B" w14:textId="77777777" w:rsidR="00250215" w:rsidRPr="00D41E78" w:rsidRDefault="00250215" w:rsidP="00250215">
            <w:pPr>
              <w:ind w:left="-107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F8CA5E" w14:textId="77777777" w:rsidR="00250215" w:rsidRPr="00D41E78" w:rsidRDefault="00250215" w:rsidP="00250215">
            <w:pPr>
              <w:ind w:left="-53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D41E78" w14:paraId="54FDF258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595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[15_ALB1_0260]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849E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880F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73F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F50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7BD1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146,520€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C1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FC3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C8F1485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6F96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[15_ANB1_0260]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B42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BD33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35D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3.775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BC5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499F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838,050€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30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7A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6C9D94A6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104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[15_ANB1_0201]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45C1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DD89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F00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A6C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A610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148,740€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D3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21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C5FF396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C96A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[15_ARB1_0200]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C18F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6EAF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C04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51D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5E9B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9,990€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98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68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8AC9133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08CB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[15_CAB1_0260]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356C5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49B0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749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AF2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47E2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28,860€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09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1B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4F8E2EE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B173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[15_ESB1_0260]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6499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2BB1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03DE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3A2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D532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77,700€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AE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9C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671BD2ED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75D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[15_ESB1_0220]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3877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1536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4DA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1B2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56B5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31,080 €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0A9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19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C4A7CA4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7C7B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[15_FRB1_0260]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53D0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2F9F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2 fulls DIN A4, encolats pel cap, blanc el de sobre, </w:t>
            </w:r>
            <w:r w:rsidRPr="00D41E78">
              <w:rPr>
                <w:rFonts w:cs="Arial"/>
                <w:color w:val="000000"/>
              </w:rPr>
              <w:lastRenderedPageBreak/>
              <w:t>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D94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lastRenderedPageBreak/>
              <w:t>1.225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AE1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7E87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271,950€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B02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B7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9012D94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C7E7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[15_FRB1_0231]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B66E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6978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304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D9C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73F1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5,550€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DC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DC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FE09EA4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E588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[15_ITB1_0240]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679F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1296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60C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8E4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6880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72,150€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A6E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2C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89AB966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3052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[15_RUB1_0230]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A2BB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D122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blau el de sota (autocopiatiu)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653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E34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4A44F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13,320€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72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CF4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C4CB0B2" w14:textId="77777777" w:rsidTr="00BB5510">
        <w:trPr>
          <w:trHeight w:val="495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5964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3B47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7.405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E67D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0,222 €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1F21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1.643,91€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070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A2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252390BB" w14:textId="77777777" w:rsidR="00250215" w:rsidRDefault="00250215" w:rsidP="00250215">
      <w:pPr>
        <w:rPr>
          <w:rFonts w:cs="Arial"/>
          <w:sz w:val="24"/>
          <w:szCs w:val="24"/>
        </w:rPr>
      </w:pPr>
    </w:p>
    <w:p w14:paraId="72C8B85D" w14:textId="77777777" w:rsidR="00250215" w:rsidRPr="00D90EED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ind w:left="426"/>
        <w:jc w:val="left"/>
        <w:rPr>
          <w:rFonts w:cs="Arial"/>
          <w:b/>
          <w:bCs/>
        </w:rPr>
      </w:pPr>
      <w:r w:rsidRPr="00D90EED">
        <w:rPr>
          <w:rFonts w:cs="Arial"/>
          <w:b/>
          <w:bCs/>
          <w:color w:val="000000"/>
        </w:rPr>
        <w:t>Característiques tècniques del full respostes autocopiable per al nivell intermedi B</w:t>
      </w:r>
      <w:r>
        <w:rPr>
          <w:rFonts w:cs="Arial"/>
          <w:b/>
          <w:bCs/>
          <w:color w:val="000000"/>
        </w:rPr>
        <w:t>2</w:t>
      </w:r>
      <w:r w:rsidRPr="00D90EED">
        <w:rPr>
          <w:rFonts w:cs="Arial"/>
          <w:b/>
          <w:bCs/>
          <w:color w:val="000000"/>
        </w:rPr>
        <w:t xml:space="preserve"> i tiratge: (codi 15)</w:t>
      </w:r>
    </w:p>
    <w:tbl>
      <w:tblPr>
        <w:tblW w:w="119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835"/>
        <w:gridCol w:w="909"/>
        <w:gridCol w:w="970"/>
        <w:gridCol w:w="1242"/>
        <w:gridCol w:w="1102"/>
        <w:gridCol w:w="1102"/>
      </w:tblGrid>
      <w:tr w:rsidR="00250215" w:rsidRPr="00D41E78" w14:paraId="1E6B0E64" w14:textId="77777777" w:rsidTr="00250215">
        <w:trPr>
          <w:trHeight w:val="29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55B735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</w:rPr>
              <w:br w:type="page"/>
            </w:r>
            <w:r w:rsidRPr="00D41E78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223A1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FD93E2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1F0804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833CCC" w14:textId="77777777" w:rsidR="00250215" w:rsidRPr="00D41E78" w:rsidRDefault="00250215" w:rsidP="00250215">
            <w:pPr>
              <w:tabs>
                <w:tab w:val="left" w:pos="430"/>
              </w:tabs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màxim (IVA exclòs)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C0328E" w14:textId="77777777" w:rsidR="00250215" w:rsidRPr="00C050D5" w:rsidRDefault="00250215" w:rsidP="00250215">
            <w:pPr>
              <w:tabs>
                <w:tab w:val="left" w:pos="0"/>
              </w:tabs>
              <w:ind w:left="217"/>
              <w:jc w:val="center"/>
              <w:rPr>
                <w:rFonts w:cs="Arial"/>
                <w:b/>
                <w:bCs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604042" w14:textId="77777777" w:rsidR="00250215" w:rsidRPr="00D41E78" w:rsidRDefault="00250215" w:rsidP="00250215">
            <w:pPr>
              <w:tabs>
                <w:tab w:val="left" w:pos="0"/>
              </w:tabs>
              <w:ind w:left="-8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378E198A" w14:textId="77777777" w:rsidR="00250215" w:rsidRPr="00D41E78" w:rsidRDefault="00250215" w:rsidP="00250215">
            <w:pPr>
              <w:tabs>
                <w:tab w:val="left" w:pos="0"/>
              </w:tabs>
              <w:ind w:left="-8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769CD2" w14:textId="77777777" w:rsidR="00250215" w:rsidRPr="00D41E78" w:rsidRDefault="00250215" w:rsidP="00250215">
            <w:pPr>
              <w:tabs>
                <w:tab w:val="left" w:pos="0"/>
              </w:tabs>
              <w:ind w:left="-41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D41E78" w14:paraId="1A2198DD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CD9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[15_ALB2_0260]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340E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0F63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9DC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325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0C2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2F4E1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72,150€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19A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0A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255EFB0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0BD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[15_ANB2_0260]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DCBE5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3C2E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98A1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4.275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613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FC37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949,050€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D0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3F8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363BF8B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8F2C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[15_ANB2_0230AM]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8CD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5F81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3D4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350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A0D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107C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77,700€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27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D2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AB86764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81CA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lastRenderedPageBreak/>
              <w:t>[15_ANB2_0201AM]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FEE6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91CE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10E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1.300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18A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A0A5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288,600€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0B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6A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2C8D554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33D3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[15_CAB2_0230AM]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F872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08A6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B7EB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130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393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03EB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28,860€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D0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1F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30A574E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CDBF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[15_ESB2_0230AM]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08F7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BB8A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511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130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9D9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8E56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28,860€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59F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26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6BA8335F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415B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[15_ESB2_0250]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2DBA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1C0B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93B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756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94F0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7,770€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9D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F6F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482C6AC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7A9B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[15_FRB2_0200AM]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6A20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2CA8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4FD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650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CB0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D8E3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144,300€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5F8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01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AACD929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C641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[15_FRB2_0161AM]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7A0C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F48D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E89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3D2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E519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5,550€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5D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E4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13A85DE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3D04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[15_ITB2_0230AM]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A6AE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4908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D50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175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FC1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6E3F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38,850€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EB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4B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0FA051B" w14:textId="77777777" w:rsidTr="00BB5510">
        <w:trPr>
          <w:trHeight w:val="4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E59C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[15_RUB2_0260]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6459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86AB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verd el de sota (autocopiatiu)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363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A5B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2CDD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8,880€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E5A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A4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D13608C" w14:textId="77777777" w:rsidTr="00BB5510">
        <w:trPr>
          <w:trHeight w:val="495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8917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1E9C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7.435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05B1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018F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1.650,570€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5E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D9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4B6BB1C7" w14:textId="77777777" w:rsidR="00250215" w:rsidRDefault="00250215" w:rsidP="00250215">
      <w:pPr>
        <w:pStyle w:val="Pargrafdellista"/>
        <w:spacing w:after="160" w:line="259" w:lineRule="auto"/>
        <w:ind w:left="426" w:hanging="993"/>
        <w:rPr>
          <w:rFonts w:cs="Arial"/>
          <w:b/>
          <w:bCs/>
        </w:rPr>
      </w:pPr>
    </w:p>
    <w:p w14:paraId="7D8FEDBD" w14:textId="77777777" w:rsidR="00250215" w:rsidRDefault="00250215" w:rsidP="00250215">
      <w:pPr>
        <w:pStyle w:val="Pargrafdellista"/>
        <w:spacing w:after="160" w:line="259" w:lineRule="auto"/>
        <w:ind w:left="426" w:hanging="993"/>
        <w:rPr>
          <w:rFonts w:cs="Arial"/>
          <w:b/>
          <w:bCs/>
        </w:rPr>
      </w:pPr>
    </w:p>
    <w:p w14:paraId="68E793D3" w14:textId="77777777" w:rsidR="00250215" w:rsidRPr="00D90EED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ind w:left="426"/>
        <w:jc w:val="left"/>
        <w:rPr>
          <w:rFonts w:cs="Arial"/>
          <w:b/>
          <w:bCs/>
        </w:rPr>
      </w:pPr>
      <w:r w:rsidRPr="00D90EED">
        <w:rPr>
          <w:rFonts w:cs="Arial"/>
          <w:b/>
          <w:bCs/>
          <w:color w:val="000000"/>
        </w:rPr>
        <w:lastRenderedPageBreak/>
        <w:t xml:space="preserve">Característiques tècniques del full respostes autocopiable per al nivell </w:t>
      </w:r>
      <w:r>
        <w:rPr>
          <w:rFonts w:cs="Arial"/>
          <w:b/>
          <w:bCs/>
          <w:color w:val="000000"/>
        </w:rPr>
        <w:t>avançat C1</w:t>
      </w:r>
      <w:r w:rsidRPr="00D90EED">
        <w:rPr>
          <w:rFonts w:cs="Arial"/>
          <w:b/>
          <w:bCs/>
          <w:color w:val="000000"/>
        </w:rPr>
        <w:t xml:space="preserve"> i tiratge: (codi 15)</w:t>
      </w:r>
    </w:p>
    <w:tbl>
      <w:tblPr>
        <w:tblW w:w="120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977"/>
        <w:gridCol w:w="916"/>
        <w:gridCol w:w="1039"/>
        <w:gridCol w:w="1242"/>
        <w:gridCol w:w="1083"/>
        <w:gridCol w:w="1083"/>
      </w:tblGrid>
      <w:tr w:rsidR="00250215" w:rsidRPr="00D41E78" w14:paraId="37C94FBE" w14:textId="77777777" w:rsidTr="00C050D5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EF4B3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</w:rPr>
              <w:br w:type="page"/>
            </w:r>
            <w:r w:rsidRPr="00D41E78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9E31D9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B1BDC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98B272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028BFE" w14:textId="77777777" w:rsidR="00250215" w:rsidRPr="00D41E78" w:rsidRDefault="00250215" w:rsidP="00C050D5">
            <w:pPr>
              <w:ind w:left="0" w:firstLine="5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màxim (IVA exclòs)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C15B2D" w14:textId="77777777" w:rsidR="00250215" w:rsidRPr="00C050D5" w:rsidRDefault="00250215" w:rsidP="00C050D5">
            <w:pPr>
              <w:ind w:left="-51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D3A744" w14:textId="77777777" w:rsidR="00250215" w:rsidRPr="00D41E78" w:rsidRDefault="00250215" w:rsidP="00C050D5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2DC48DFB" w14:textId="77777777" w:rsidR="00250215" w:rsidRPr="00D41E78" w:rsidRDefault="00250215" w:rsidP="00C050D5">
            <w:pPr>
              <w:ind w:left="70" w:hanging="7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87AB73" w14:textId="77777777" w:rsidR="00250215" w:rsidRPr="00D41E78" w:rsidRDefault="00250215" w:rsidP="00C050D5">
            <w:pPr>
              <w:ind w:left="-98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D41E78" w14:paraId="0F807FBD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4F44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[15_ALC1_0230AM]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3F5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A1C1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rosa el de sota (autocopiatiu)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616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170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0F2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175F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37,740€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6E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D5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07A5C43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362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[15_ANC1_0260]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81EE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5A955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rosa el de sota (autocopiatiu)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E49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3.750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65B7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03821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832,500€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78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2E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45624C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22D7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[15_CAC1_0240AM]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E24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FF39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rosa el de sota (autocopiatiu)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AE9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C26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F5E8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44,400€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53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33E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097B58EB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DAEC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[15_ESC1_0260]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5C80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78AF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rosa el de sota (autocopiatiu)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DD3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AAD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2A44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17,760€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279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1E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179AB0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EDE5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[15_FRC1_0230AM]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4F84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50CD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rosa el de sota (autocopiatiu)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65A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475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56B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A583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105,450€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62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38D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3029492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3041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[15_ITC1_0260]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1747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E18A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rosa el de sota (autocopiatiu)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931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125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D47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7752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27,750€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C3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0C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2296044" w14:textId="77777777" w:rsidTr="00BB5510">
        <w:trPr>
          <w:trHeight w:val="495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7151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A06D1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4.800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6A53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0,222 €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94B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1.065,600€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59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93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585EC1C8" w14:textId="77777777" w:rsidR="00250215" w:rsidRDefault="00250215" w:rsidP="00250215">
      <w:pPr>
        <w:rPr>
          <w:rFonts w:cs="Arial"/>
          <w:sz w:val="24"/>
          <w:szCs w:val="24"/>
        </w:rPr>
      </w:pPr>
    </w:p>
    <w:p w14:paraId="776271A8" w14:textId="77777777" w:rsidR="00CC2572" w:rsidRDefault="00CC2572">
      <w:pPr>
        <w:ind w:left="0" w:firstLine="0"/>
        <w:jc w:val="left"/>
        <w:rPr>
          <w:rFonts w:eastAsia="Calibri" w:cs="Arial"/>
          <w:b/>
          <w:bCs/>
          <w:color w:val="000000"/>
          <w:sz w:val="22"/>
          <w:szCs w:val="22"/>
          <w:lang w:eastAsia="en-US"/>
        </w:rPr>
      </w:pPr>
      <w:r>
        <w:rPr>
          <w:rFonts w:cs="Arial"/>
          <w:b/>
          <w:bCs/>
          <w:color w:val="000000"/>
        </w:rPr>
        <w:br w:type="page"/>
      </w:r>
    </w:p>
    <w:p w14:paraId="6B509961" w14:textId="22F04A63" w:rsidR="00250215" w:rsidRPr="00D90EED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ind w:left="426"/>
        <w:jc w:val="left"/>
        <w:rPr>
          <w:rFonts w:cs="Arial"/>
          <w:b/>
          <w:bCs/>
        </w:rPr>
      </w:pPr>
      <w:r w:rsidRPr="00D90EED">
        <w:rPr>
          <w:rFonts w:cs="Arial"/>
          <w:b/>
          <w:bCs/>
          <w:color w:val="000000"/>
        </w:rPr>
        <w:lastRenderedPageBreak/>
        <w:t xml:space="preserve">Característiques tècniques del full respostes autocopiable per al nivell </w:t>
      </w:r>
      <w:r>
        <w:rPr>
          <w:rFonts w:cs="Arial"/>
          <w:b/>
          <w:bCs/>
          <w:color w:val="000000"/>
        </w:rPr>
        <w:t>avançat C2</w:t>
      </w:r>
      <w:r w:rsidRPr="00D90EED">
        <w:rPr>
          <w:rFonts w:cs="Arial"/>
          <w:b/>
          <w:bCs/>
          <w:color w:val="000000"/>
        </w:rPr>
        <w:t xml:space="preserve"> i tiratge: (codi 15)</w:t>
      </w:r>
    </w:p>
    <w:tbl>
      <w:tblPr>
        <w:tblW w:w="12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977"/>
        <w:gridCol w:w="850"/>
        <w:gridCol w:w="1134"/>
        <w:gridCol w:w="1134"/>
        <w:gridCol w:w="1191"/>
        <w:gridCol w:w="1191"/>
      </w:tblGrid>
      <w:tr w:rsidR="00250215" w:rsidRPr="00D41E78" w14:paraId="29B465B0" w14:textId="77777777" w:rsidTr="00C050D5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190FC2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</w:rPr>
              <w:br w:type="page"/>
            </w:r>
            <w:r w:rsidRPr="00D41E78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E4025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6FADE5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6F1E1C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E2CBA6" w14:textId="77777777" w:rsidR="00250215" w:rsidRPr="00D41E78" w:rsidRDefault="00250215" w:rsidP="00C050D5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màxim (IVA exclòs)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AB70FA" w14:textId="77777777" w:rsidR="00250215" w:rsidRPr="00C050D5" w:rsidRDefault="00250215" w:rsidP="00C050D5">
            <w:pPr>
              <w:ind w:left="217"/>
              <w:jc w:val="center"/>
              <w:rPr>
                <w:rFonts w:cs="Arial"/>
                <w:b/>
                <w:bCs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1A0035" w14:textId="77777777" w:rsidR="00250215" w:rsidRPr="00D41E78" w:rsidRDefault="00250215" w:rsidP="00C050D5">
            <w:pPr>
              <w:ind w:left="-81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2786E5D8" w14:textId="77777777" w:rsidR="00250215" w:rsidRPr="00D41E78" w:rsidRDefault="00250215" w:rsidP="00C050D5">
            <w:pPr>
              <w:ind w:left="-81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2C5B38" w14:textId="77777777" w:rsidR="00250215" w:rsidRPr="00D41E78" w:rsidRDefault="00250215" w:rsidP="00C050D5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D41E78" w14:paraId="42BCE7A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DCB9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[15_ANC2_0260]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DBC5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3BB9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groc el de sota (autocopiatiu)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F52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12A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BA29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105,450 €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56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D8B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AD7798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0DA1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[15_ANC2_0230AM]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AD8E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FF32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groc el de sota (autocopiatiu)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115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A34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93AA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13,320 €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56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A2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67F93F5A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ECA9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[15_CAC2_0260]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F282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4081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groc el de sota (autocopiatiu)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C68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1.500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174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469A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333,000 €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CB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D0E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1281EBB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04F3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[15_CAC2_0230AM]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AC91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Full de respostes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068D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 fulls DIN A4, encolats pel cap, blanc el de sobre, groc el de sota (autocopiatiu)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EDD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884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0,222 €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3CBF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38,850 €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D0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D8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B177450" w14:textId="77777777" w:rsidTr="00BB5510">
        <w:trPr>
          <w:trHeight w:val="495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B43E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6CDE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2.210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38EC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0,222 €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7904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490,620 €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30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4D4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7B99667A" w14:textId="77777777" w:rsidR="00250215" w:rsidRDefault="00250215" w:rsidP="00250215">
      <w:pPr>
        <w:rPr>
          <w:rFonts w:cs="Arial"/>
          <w:sz w:val="24"/>
          <w:szCs w:val="24"/>
        </w:rPr>
      </w:pPr>
    </w:p>
    <w:p w14:paraId="46FD4284" w14:textId="77777777" w:rsidR="00250215" w:rsidRPr="006A73B4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6A73B4">
        <w:rPr>
          <w:rFonts w:cs="Arial"/>
          <w:b/>
          <w:bCs/>
          <w:color w:val="000000"/>
        </w:rPr>
        <w:t>Característiques tècniques del document clau de respostes per als nivells intermedi B1 i B2, i nivells avançats C1 i C2, i tiratge: (codi 16)</w:t>
      </w:r>
    </w:p>
    <w:tbl>
      <w:tblPr>
        <w:tblW w:w="12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2976"/>
        <w:gridCol w:w="851"/>
        <w:gridCol w:w="1134"/>
        <w:gridCol w:w="992"/>
        <w:gridCol w:w="1191"/>
        <w:gridCol w:w="1191"/>
      </w:tblGrid>
      <w:tr w:rsidR="00250215" w:rsidRPr="00D41E78" w14:paraId="50CE7F01" w14:textId="77777777" w:rsidTr="00C050D5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EDA6E1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</w:rPr>
              <w:br w:type="page"/>
            </w:r>
            <w:r w:rsidRPr="00D41E78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7F947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2F63A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FCFC51" w14:textId="77777777" w:rsidR="00250215" w:rsidRPr="00D41E78" w:rsidRDefault="00250215" w:rsidP="00C050D5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6882D2" w14:textId="77777777" w:rsidR="00250215" w:rsidRPr="00D41E78" w:rsidRDefault="00250215" w:rsidP="00C050D5">
            <w:pPr>
              <w:ind w:left="-75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màxim (IVA exclòs)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6F927F" w14:textId="77777777" w:rsidR="00250215" w:rsidRPr="00C050D5" w:rsidRDefault="00250215" w:rsidP="00C050D5">
            <w:pPr>
              <w:ind w:left="217"/>
              <w:jc w:val="center"/>
              <w:rPr>
                <w:rFonts w:cs="Arial"/>
                <w:b/>
                <w:bCs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53F4AB" w14:textId="77777777" w:rsidR="00250215" w:rsidRPr="00D41E78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4ADE187D" w14:textId="77777777" w:rsidR="00250215" w:rsidRPr="00D41E78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5E617B" w14:textId="77777777" w:rsidR="00250215" w:rsidRPr="00D41E78" w:rsidRDefault="00250215" w:rsidP="00C050D5">
            <w:pPr>
              <w:ind w:left="-133" w:hanging="7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D41E78" w14:paraId="508B623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229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[16_ALB1_0260]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B549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9459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09F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3D3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A4F8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2,925€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96F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62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3A2F208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4D51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[16_ANB1_0260]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EC04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301C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88D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236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E2620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10,400€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7A8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1C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3E1048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E7F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[16_ANB1_0201]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F888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5CF7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6D4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47D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07B77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0,650€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9D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8D2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4E96EA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78B3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lastRenderedPageBreak/>
              <w:t>[16_ARB1_0200]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433C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2B30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0E2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7B8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109C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0,390€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025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35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4181222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6A20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[16_CAB1_0260]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E56E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567A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56DF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C15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0298C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0,650€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DA1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A1E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78B21C4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C557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[16_ESB1_0260]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7185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D62E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6F7B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77E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CBBD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1,300€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92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32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295C42B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B1ED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[16_FRB1_0260]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9FDC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8E06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C2F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0E4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0C32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3,900€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F6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9B2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A0047F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3646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[16_FRB1_0231]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FF23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C6BF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CFB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23E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23E5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0,325€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CCE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30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2DF401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68C9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[16_ITB1_0240]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D15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A229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EA33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79DE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1F172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1,300€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A1A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AE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0698D72A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A99D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[16_RUB1_0230]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C544E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AD23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0D7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0A2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D446B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0,650€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37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929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071E92F3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1DD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[16_ALB2_0260]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2BD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84D7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D76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3A7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380E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1,950€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3D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486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C9EFB5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225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[16_ANB2_0260]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AF21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6784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3BC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D7B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5AD6A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11,375€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EF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CC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50DCCB8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DD3C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[16_CAB2_0230AM]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A36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604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F2F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BFC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0B3D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0,650€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3B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64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6CE5EC3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3984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[16_ESB2_0230AM]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5585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B1A8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5C93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44B5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5F8E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0,650€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B19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48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AC506CD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3D46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[16_FRB2_0200AM]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8F00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C15C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5A3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C64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350A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2,925€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9BE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32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FB35AD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2BBD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[16_FRB2_0161AM]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167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7CA3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B10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105E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10AE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0,325€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6C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C9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412187A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1CF3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[16_ITB2_0230AM]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3F4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37FE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A29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827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5352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0,780€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1D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EF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85A9B9B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1C5A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[16_RUB2_0260]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78C0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2C60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AED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661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6C99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0,325 €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BE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A4D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952D23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0587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[16_ALC1_0230AM]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D6CF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A4D5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0E5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3CF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4791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1,625 €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40D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18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908AF7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8163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[16_ANC1_0260]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4F8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A6D7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9D0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598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7D05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9,425€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F9F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7B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88954D3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0315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lastRenderedPageBreak/>
              <w:t>[16_ANC1_0250]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27B0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7796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8B8B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E21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0F89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2,600€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B99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50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633235D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8297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[16_CAC1_0240AM]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AF1E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FE01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FD9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392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E4E3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0,780€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B02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CFC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E44D8E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0711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[16_ESC1_0260]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0469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00B2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E4C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8BF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86F80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0,325€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37E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477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15ECFD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1CC6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[16_FRC1_0230AM]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AF43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6C9C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9AC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E3C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071A8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1,625€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97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9F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60EC18E4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8360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[16_ITC1_0260]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DC35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B08A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4BF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8BD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7EAA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0,650€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53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76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8D126C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3CC2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[16_ANC2_0260]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CC30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28D8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B5CE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48A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5868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1,950€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14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89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E3D2242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145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[16_CAC2_0260]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AF1D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 xml:space="preserve">Clau de respostes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DCE8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fulla DIN A4, una cara en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EF8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0FF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9BAE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color w:val="000000"/>
              </w:rPr>
              <w:t>3,900€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75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341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385BA5B" w14:textId="77777777" w:rsidTr="00BB5510">
        <w:trPr>
          <w:trHeight w:val="495"/>
          <w:jc w:val="center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17F6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3E57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60C1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0,065 €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C9B18" w14:textId="77777777" w:rsidR="00250215" w:rsidRPr="00C050D5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C050D5">
              <w:rPr>
                <w:rFonts w:cs="Arial"/>
                <w:b/>
                <w:bCs/>
                <w:color w:val="000000"/>
              </w:rPr>
              <w:t>64,350€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861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34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2FBC4D78" w14:textId="77777777" w:rsidR="00250215" w:rsidRDefault="00250215" w:rsidP="00250215">
      <w:pPr>
        <w:rPr>
          <w:rFonts w:cs="Arial"/>
          <w:b/>
          <w:bCs/>
        </w:rPr>
      </w:pPr>
    </w:p>
    <w:p w14:paraId="65F4CD9B" w14:textId="77777777" w:rsidR="00250215" w:rsidRPr="007F4760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7F4760">
        <w:rPr>
          <w:rFonts w:cs="Arial"/>
          <w:b/>
          <w:bCs/>
        </w:rPr>
        <w:t>Característiques tècniques del quadernet de la prova d’Expressió i interacció escrita, i tiratge: (codi 17)</w:t>
      </w:r>
    </w:p>
    <w:tbl>
      <w:tblPr>
        <w:tblW w:w="12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2976"/>
        <w:gridCol w:w="878"/>
        <w:gridCol w:w="993"/>
        <w:gridCol w:w="1242"/>
        <w:gridCol w:w="1055"/>
        <w:gridCol w:w="1055"/>
      </w:tblGrid>
      <w:tr w:rsidR="00250215" w:rsidRPr="00D41E78" w14:paraId="586DC92A" w14:textId="77777777" w:rsidTr="00535628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0AB6A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</w:rPr>
              <w:br w:type="page"/>
            </w:r>
            <w:r w:rsidRPr="00D41E78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3D083B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7189B0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BBFF01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328994" w14:textId="77777777" w:rsidR="00250215" w:rsidRPr="00D41E78" w:rsidRDefault="00250215" w:rsidP="00535628">
            <w:pPr>
              <w:tabs>
                <w:tab w:val="left" w:pos="178"/>
              </w:tabs>
              <w:ind w:left="32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màxim (IVA exclòs)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D4BFCA" w14:textId="77777777" w:rsidR="00250215" w:rsidRPr="00535628" w:rsidRDefault="00250215" w:rsidP="00535628">
            <w:pPr>
              <w:ind w:left="32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CEA990" w14:textId="77777777" w:rsidR="00250215" w:rsidRPr="00D41E78" w:rsidRDefault="00250215" w:rsidP="00535628">
            <w:pPr>
              <w:ind w:left="32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574BB27B" w14:textId="77777777" w:rsidR="00250215" w:rsidRPr="00D41E78" w:rsidRDefault="00250215" w:rsidP="00535628">
            <w:pPr>
              <w:tabs>
                <w:tab w:val="left" w:pos="178"/>
              </w:tabs>
              <w:ind w:left="32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0B093B" w14:textId="77777777" w:rsidR="00250215" w:rsidRPr="00D41E78" w:rsidRDefault="00250215" w:rsidP="00535628">
            <w:pPr>
              <w:ind w:left="32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D41E78" w14:paraId="3C99763B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3AF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[17_ALB1_0260]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195A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720E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13B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063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F80B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205,260€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13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0E4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49AEAA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98C2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[17_ANB1_0260]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1878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9596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8F7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3.775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1B8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FC67B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1.174,030€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336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9C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13801FD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D3C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[17_ANB1_0201]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E467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246E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052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58D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17FD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208,37€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89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3B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EFA3F5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1195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[17_ARB1_0200]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5A43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A108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BB2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6BD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B738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14,000€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31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80A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BB7120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CEC4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[17_CAB1_0260]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173C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3692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623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091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604C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40,430€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76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C0E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AFCB98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B466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lastRenderedPageBreak/>
              <w:t>[17_ESB1_0260]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979B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E810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8BF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751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7146C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108,850€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7C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8CC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3F9257B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569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[17_ESB1_0220]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1250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5B53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B43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C474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7F39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43,540€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D96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89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075753C5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F990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[17_FRB1_0260]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D937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FA08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E933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1.225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90F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FB0AB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380,980€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A6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EF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76AF3EA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5533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[17_FRB1_0231]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6CDC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15935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212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489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423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7,780€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EE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F17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EC9C63B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C2CC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[17_ITB1_0240]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DAC4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7C4D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2ED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CE7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9B6E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101,080€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4C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9D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8755E4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6903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[17_RUB1_0230]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74C1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F24D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0F3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67A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489E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18,660€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70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1E1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B7B0064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F679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[17_ALB2_0260]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51D5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3492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400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09E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DA5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101,080€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70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D98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A199B21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AD41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[17_ANB2_0260]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684E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5DEB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3CC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4.275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E67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7D6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1.329,53€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DE2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A1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B7214A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1125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[17_ANB2_0201AM]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A374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863A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FAD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1.250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711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F2D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388,750€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157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87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E24DAE2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FEC5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[17_ANB2_0230AM]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AA7F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B5B5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0EE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1FF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40D6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202,150€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14F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BD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313E38A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DE05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[17_CAB2_0230AM]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4A4C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2361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FB6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741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7AFB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40,430€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ED4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E5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5EF240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CE4B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[17_ESB2_0230AM]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0556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8CDA5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179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13C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AE08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40,430€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29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B5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BDE9352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720E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[17_ESB2_0250]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6F6E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A7E05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3C9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3E3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1AF3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12,440€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BAF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62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289654F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6975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[17_FRB2_0200AM]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9BE2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193B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FB3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47D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F62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202,150€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C3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08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09B14DF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0661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[17_FRB2_0161AM]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A14E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13F8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0FA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C7D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8B0E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7,780€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782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F80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A7E0BC5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87DE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[17_ITB2_0230AM]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3E9B4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97AE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DBC7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664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F42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54,430€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D0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A2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4E1A9D3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667F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[17_RUB2_0260]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07CE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4668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6D9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E8D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2F4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12,440€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42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A2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1B81FB8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CD43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lastRenderedPageBreak/>
              <w:t>[17_ALC1_0230AM]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58C7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B305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B344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69F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8D4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52,870€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D5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F3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2919D4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5A7A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[17_ANC1_0260]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E0C1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26E0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BC3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3.750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8AF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773B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1.166,250€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72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3E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01DF20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3B2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[17_ANC1_0250]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A28C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A544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D07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A44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B266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124,400€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9E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40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07F6AC2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B9BF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[17_CAC1_0240AM]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B11E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A5CC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146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A24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6F088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62,200€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657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CB8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B599DE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F6C3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[17_ESC1_0260]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76EB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F628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E59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B475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AA8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24,880€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EA0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69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1CA3420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CAD1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[17_FRC1_0230AM]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85DD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3B8F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FC1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5A0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219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147,730€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64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EF1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D11AD7F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EB4D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[17_ITC1_0260]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CCED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6BD4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441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AAB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9836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38,880€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8E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53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87F856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9A70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[17_ANC2_0260]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A3CE5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EE64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DC8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C2A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2156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147,730€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C19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C5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2CF7ADB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E9A4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[17_ANC2_0230AM]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CDBF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EC918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53B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787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4769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12,440€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87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513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4E552BA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8EF2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[17_CAC2_0260]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BDC4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F38B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581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1.500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610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8BF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466,500€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DA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9C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FB9F368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362F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[17_CAC2_0230AM]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87CD0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d’EIE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924A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 full dinA3, color blanc, doble cara, doblegat, b/n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2CD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8FA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8EE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23,330€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EA5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41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E77F787" w14:textId="77777777" w:rsidTr="00BB5510">
        <w:trPr>
          <w:trHeight w:val="495"/>
          <w:jc w:val="center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ABD4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D60E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22.385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C27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0,311 €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E78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6.961,740€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A5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27A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5B5FF485" w14:textId="77777777" w:rsidR="00250215" w:rsidRDefault="00250215" w:rsidP="00250215">
      <w:pPr>
        <w:rPr>
          <w:rFonts w:cs="Arial"/>
          <w:sz w:val="24"/>
          <w:szCs w:val="24"/>
        </w:rPr>
      </w:pPr>
    </w:p>
    <w:p w14:paraId="09A11DB4" w14:textId="77777777" w:rsidR="00CC2572" w:rsidRDefault="00CC2572">
      <w:pPr>
        <w:ind w:left="0" w:firstLine="0"/>
        <w:jc w:val="left"/>
        <w:rPr>
          <w:rFonts w:eastAsia="Calibri"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</w:rPr>
        <w:br w:type="page"/>
      </w:r>
    </w:p>
    <w:p w14:paraId="7130988B" w14:textId="13C86396" w:rsidR="00250215" w:rsidRPr="00D0054B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D0054B">
        <w:rPr>
          <w:rFonts w:cs="Arial"/>
          <w:b/>
          <w:bCs/>
        </w:rPr>
        <w:lastRenderedPageBreak/>
        <w:t>Característiques tècniques del quadernet de l’examinador per a l’Expressió i interacció oral i la Mediació Oral</w:t>
      </w:r>
      <w:r>
        <w:rPr>
          <w:rFonts w:cs="Arial"/>
          <w:b/>
          <w:bCs/>
        </w:rPr>
        <w:t xml:space="preserve"> per al nivell intermedi B1 i tiratge</w:t>
      </w:r>
      <w:r w:rsidRPr="00D0054B">
        <w:rPr>
          <w:rFonts w:cs="Arial"/>
          <w:b/>
          <w:bCs/>
        </w:rPr>
        <w:t>: (codi 18)</w:t>
      </w:r>
    </w:p>
    <w:tbl>
      <w:tblPr>
        <w:tblW w:w="12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3118"/>
        <w:gridCol w:w="851"/>
        <w:gridCol w:w="992"/>
        <w:gridCol w:w="1134"/>
        <w:gridCol w:w="1077"/>
        <w:gridCol w:w="1077"/>
      </w:tblGrid>
      <w:tr w:rsidR="00250215" w:rsidRPr="00D41E78" w14:paraId="20E61143" w14:textId="77777777" w:rsidTr="00535628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58FC10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</w:rPr>
              <w:br w:type="page"/>
            </w:r>
            <w:r w:rsidRPr="00D41E78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CADD7D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9FB8A3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7B0FD9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1BA804" w14:textId="77777777" w:rsidR="00250215" w:rsidRPr="00D41E78" w:rsidRDefault="00250215" w:rsidP="00535628">
            <w:pPr>
              <w:ind w:left="31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màxim (IVA exclòs)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094D10" w14:textId="77777777" w:rsidR="00250215" w:rsidRPr="00535628" w:rsidRDefault="00250215" w:rsidP="00535628">
            <w:pPr>
              <w:ind w:left="31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DE2DB6" w14:textId="77777777" w:rsidR="00250215" w:rsidRPr="00D41E78" w:rsidRDefault="00250215" w:rsidP="00535628">
            <w:pPr>
              <w:ind w:left="31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3C8C8339" w14:textId="77777777" w:rsidR="00250215" w:rsidRPr="00D41E78" w:rsidRDefault="00250215" w:rsidP="00535628">
            <w:pPr>
              <w:ind w:left="31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92EEF5" w14:textId="77777777" w:rsidR="00250215" w:rsidRPr="00D41E78" w:rsidRDefault="00250215" w:rsidP="00535628">
            <w:pPr>
              <w:ind w:left="31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D41E78" w14:paraId="00D9BDD4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EC5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[18_ALB1_0260]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6A303" w14:textId="77777777" w:rsidR="00250215" w:rsidRPr="00D41E78" w:rsidRDefault="00250215" w:rsidP="00BB5510">
            <w:pPr>
              <w:ind w:left="7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87DCA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 fulls dinA3, color gris,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E5DB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EDB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0,684 €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0E9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54,720 €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9B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20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4944CE8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40E3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[18_ANB1_0260]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F1AE" w14:textId="77777777" w:rsidR="00250215" w:rsidRPr="00D41E78" w:rsidRDefault="00250215" w:rsidP="00BB5510">
            <w:pPr>
              <w:ind w:left="7" w:hanging="74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E9C5F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 fulls dinA3, color gris,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9B3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D4BE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0,684 €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AC9C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171,000 €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D8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09B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A2F9703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263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[18_ANB1_0240]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0EB55" w14:textId="77777777" w:rsidR="00250215" w:rsidRPr="00D41E78" w:rsidRDefault="00250215" w:rsidP="00BB5510">
            <w:pPr>
              <w:ind w:left="7" w:hanging="74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10B4D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 fulls dinA3, color gris,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405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52B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0,684 €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6CA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5,472 €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C2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808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0D4FD8D2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1163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[18_ARB1_0200]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45A7" w14:textId="77777777" w:rsidR="00250215" w:rsidRPr="00D41E78" w:rsidRDefault="00250215" w:rsidP="00BB5510">
            <w:pPr>
              <w:ind w:left="7" w:hanging="74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FFE8B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 fulls dinA3, color gris,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036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1EE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0,684 €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F066B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6,840 €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A0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C1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D0441C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DA3B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[18_CAB1_0260]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D8802" w14:textId="77777777" w:rsidR="00250215" w:rsidRPr="00D41E78" w:rsidRDefault="00250215" w:rsidP="00BB5510">
            <w:pPr>
              <w:ind w:left="7" w:hanging="74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76BE1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 fulls dinA3, color gris,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3E3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A065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0,684 €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4C3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8,208 €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AEB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3A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A2DE7E4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CFC1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[18_ESB1_0260]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BA31" w14:textId="77777777" w:rsidR="00250215" w:rsidRPr="00D41E78" w:rsidRDefault="00250215" w:rsidP="00BB5510">
            <w:pPr>
              <w:ind w:left="7" w:hanging="74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9D579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 fulls dinA3, color gris,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5D7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AE9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0,684 €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BE0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13,680 €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3D6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7A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5C50481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6037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[18_FRB1_0260]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F22A6" w14:textId="77777777" w:rsidR="00250215" w:rsidRPr="00D41E78" w:rsidRDefault="00250215" w:rsidP="00BB5510">
            <w:pPr>
              <w:ind w:left="7" w:hanging="7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12C46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 fulls dinA3, color gris,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378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BF9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0,684 €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D38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65,664 €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8E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68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0D1521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80D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[18_ITB1_0240]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D5F85" w14:textId="77777777" w:rsidR="00250215" w:rsidRPr="00D41E78" w:rsidRDefault="00250215" w:rsidP="00BB5510">
            <w:pPr>
              <w:ind w:left="7" w:hanging="7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639A0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 fulls dinA3, color gris,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6D7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4CD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0,684 €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A3F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13,680 €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E60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C0E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7C50F07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F7E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[18_RUB1_0230]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2022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9A82D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 fulls dinA3, color gris, doble cara, doblegats i grapats, b/n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928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3FAA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0,684 €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7A76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8,208 €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7A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8B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5EFBAE0" w14:textId="77777777" w:rsidTr="00BB5510">
        <w:trPr>
          <w:trHeight w:val="495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10D2" w14:textId="77777777" w:rsidR="00250215" w:rsidRPr="00535628" w:rsidRDefault="00250215" w:rsidP="00BB5510">
            <w:pPr>
              <w:ind w:left="78" w:hanging="78"/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3169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834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0,684 €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17A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347,472 €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575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5B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18E0FBB8" w14:textId="77777777" w:rsidR="00250215" w:rsidRDefault="00250215" w:rsidP="00250215">
      <w:pPr>
        <w:pStyle w:val="Pargrafdellista"/>
        <w:spacing w:after="160" w:line="259" w:lineRule="auto"/>
        <w:rPr>
          <w:rFonts w:cs="Arial"/>
          <w:b/>
          <w:bCs/>
        </w:rPr>
      </w:pPr>
    </w:p>
    <w:p w14:paraId="0A257B3E" w14:textId="77777777" w:rsidR="00250215" w:rsidRPr="00D0054B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D0054B">
        <w:rPr>
          <w:rFonts w:cs="Arial"/>
          <w:b/>
          <w:bCs/>
        </w:rPr>
        <w:t>Característiques tècniques del quadernet de l’examinador per a l’Expressió i interacció oral i la Mediació Oral</w:t>
      </w:r>
      <w:r>
        <w:rPr>
          <w:rFonts w:cs="Arial"/>
          <w:b/>
          <w:bCs/>
        </w:rPr>
        <w:t xml:space="preserve"> per al nivell intermedi B2 i tiratge</w:t>
      </w:r>
      <w:r w:rsidRPr="00D0054B">
        <w:rPr>
          <w:rFonts w:cs="Arial"/>
          <w:b/>
          <w:bCs/>
        </w:rPr>
        <w:t>: (codi 18)</w:t>
      </w:r>
    </w:p>
    <w:tbl>
      <w:tblPr>
        <w:tblW w:w="120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3118"/>
        <w:gridCol w:w="964"/>
        <w:gridCol w:w="900"/>
        <w:gridCol w:w="1113"/>
        <w:gridCol w:w="1061"/>
        <w:gridCol w:w="1061"/>
      </w:tblGrid>
      <w:tr w:rsidR="00250215" w:rsidRPr="00D41E78" w14:paraId="73E5B6F4" w14:textId="77777777" w:rsidTr="00535628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5B23E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</w:rPr>
              <w:br w:type="page"/>
            </w:r>
            <w:r w:rsidRPr="00D41E78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C3E19F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35638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FF8ACC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7C6F87" w14:textId="77777777" w:rsidR="00250215" w:rsidRPr="00D41E78" w:rsidRDefault="00250215" w:rsidP="00535628">
            <w:pPr>
              <w:ind w:left="-47" w:hanging="15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màxim (IVA exclòs)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CF6974" w14:textId="77777777" w:rsidR="00250215" w:rsidRPr="00535628" w:rsidRDefault="00250215" w:rsidP="00535628">
            <w:pPr>
              <w:ind w:left="-47" w:hanging="15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0D780F" w14:textId="77777777" w:rsidR="00250215" w:rsidRPr="00D41E78" w:rsidRDefault="00250215" w:rsidP="00535628">
            <w:pPr>
              <w:ind w:left="-47" w:hanging="15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26C3A706" w14:textId="77777777" w:rsidR="00250215" w:rsidRPr="00D41E78" w:rsidRDefault="00250215" w:rsidP="00535628">
            <w:pPr>
              <w:ind w:left="-47" w:hanging="15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EB6746" w14:textId="77777777" w:rsidR="00250215" w:rsidRPr="00D41E78" w:rsidRDefault="00250215" w:rsidP="00535628">
            <w:pPr>
              <w:ind w:left="-47" w:hanging="15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D41E78" w14:paraId="334C7ED5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964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[18_ALB2_0260]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990A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E8034" w14:textId="77777777" w:rsidR="00250215" w:rsidRPr="00D41E78" w:rsidRDefault="00250215" w:rsidP="00535628">
            <w:pPr>
              <w:ind w:left="74" w:hanging="11"/>
              <w:rPr>
                <w:rFonts w:cs="Arial"/>
                <w:color w:val="000000"/>
              </w:rPr>
            </w:pPr>
            <w:r w:rsidRPr="00D41E78">
              <w:rPr>
                <w:rFonts w:cs="Arial"/>
              </w:rPr>
              <w:t>6 fulls dinA3, color salmó, doble cara, doblegats i grapats, b/n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0D3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543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A809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60,900€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23E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AE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E1BA244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A7C8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[18_ANB2_0260]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4E5D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32146" w14:textId="77777777" w:rsidR="00250215" w:rsidRPr="00D41E78" w:rsidRDefault="00250215" w:rsidP="00535628">
            <w:pPr>
              <w:ind w:left="74" w:hanging="11"/>
              <w:rPr>
                <w:rFonts w:cs="Arial"/>
                <w:color w:val="000000"/>
              </w:rPr>
            </w:pPr>
            <w:r w:rsidRPr="00D41E78">
              <w:rPr>
                <w:rFonts w:cs="Arial"/>
              </w:rPr>
              <w:t>6 fulls dinA3, color salmó, doble cara, doblegats i grapats, b/n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4BF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9B1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BE2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253,750€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027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C1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6F51C2CA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D01D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[18_ANB2_0230AM]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C679B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F5843" w14:textId="77777777" w:rsidR="00250215" w:rsidRPr="00D41E78" w:rsidRDefault="00250215" w:rsidP="00535628">
            <w:pPr>
              <w:ind w:left="74" w:hanging="11"/>
              <w:rPr>
                <w:rFonts w:cs="Arial"/>
                <w:color w:val="000000"/>
              </w:rPr>
            </w:pPr>
            <w:r w:rsidRPr="00D41E78">
              <w:rPr>
                <w:rFonts w:cs="Arial"/>
              </w:rPr>
              <w:t>6 fulls dinA3, color salmó, doble cara, doblegats i grapats, b/n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9C99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C27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BCE1C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91,350€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63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EB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6F28E445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C26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[18_ANB2_0201AM]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1EA5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74F5D" w14:textId="77777777" w:rsidR="00250215" w:rsidRPr="00D41E78" w:rsidRDefault="00250215" w:rsidP="00535628">
            <w:pPr>
              <w:ind w:left="74" w:hanging="11"/>
              <w:rPr>
                <w:rFonts w:cs="Arial"/>
                <w:color w:val="000000"/>
              </w:rPr>
            </w:pPr>
            <w:r w:rsidRPr="00D41E78">
              <w:rPr>
                <w:rFonts w:cs="Arial"/>
              </w:rPr>
              <w:t>6 fulls dinA3, color salmó, doble cara, doblegats i grapats, b/n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7B2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5A6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40B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176,610€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722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662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3B692C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A1FC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[18_CAB2_0230AM]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2FBA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DED84" w14:textId="77777777" w:rsidR="00250215" w:rsidRPr="00D41E78" w:rsidRDefault="00250215" w:rsidP="00535628">
            <w:pPr>
              <w:ind w:left="74" w:hanging="11"/>
              <w:rPr>
                <w:rFonts w:cs="Arial"/>
                <w:color w:val="000000"/>
              </w:rPr>
            </w:pPr>
            <w:r w:rsidRPr="00D41E78">
              <w:rPr>
                <w:rFonts w:cs="Arial"/>
              </w:rPr>
              <w:t>6 fulls dinA3, color salmó, doble cara, doblegats i grapats, b/n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E0D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0DC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159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12,180€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A7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B1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03985B1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9C77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[18_ESB2_0230AM]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50A26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33450" w14:textId="77777777" w:rsidR="00250215" w:rsidRPr="00D41E78" w:rsidRDefault="00250215" w:rsidP="00535628">
            <w:pPr>
              <w:ind w:left="74" w:hanging="11"/>
              <w:rPr>
                <w:rFonts w:cs="Arial"/>
                <w:color w:val="000000"/>
              </w:rPr>
            </w:pPr>
            <w:r w:rsidRPr="00D41E78">
              <w:rPr>
                <w:rFonts w:cs="Arial"/>
              </w:rPr>
              <w:t>6 fulls dinA3, color salmó, doble cara, doblegats i grapats, b/n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B91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04B3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E9D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16,240€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53F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A56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4978DF35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BF54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[18_FRB2_0200AM]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54F2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38056" w14:textId="77777777" w:rsidR="00250215" w:rsidRPr="00D41E78" w:rsidRDefault="00250215" w:rsidP="00535628">
            <w:pPr>
              <w:ind w:left="74" w:hanging="11"/>
              <w:rPr>
                <w:rFonts w:cs="Arial"/>
                <w:color w:val="000000"/>
              </w:rPr>
            </w:pPr>
            <w:r w:rsidRPr="00D41E78">
              <w:rPr>
                <w:rFonts w:cs="Arial"/>
              </w:rPr>
              <w:t>6 fulls dinA3, color salmó, doble cara, doblegats i grapats, b/n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347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C8F2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71F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81,200€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DB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06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6AF6F9C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7BD9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[18_FRB2_0161AM]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1DCD7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215C5" w14:textId="77777777" w:rsidR="00250215" w:rsidRPr="00D41E78" w:rsidRDefault="00250215" w:rsidP="00535628">
            <w:pPr>
              <w:ind w:left="74" w:hanging="11"/>
              <w:rPr>
                <w:rFonts w:cs="Arial"/>
              </w:rPr>
            </w:pPr>
            <w:r w:rsidRPr="00D41E78">
              <w:rPr>
                <w:rFonts w:cs="Arial"/>
              </w:rPr>
              <w:t>6 fulls dinA3, color salmó, doble cara, doblegats i grapats, b/n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A157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6231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E1CE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10,150€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6C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20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63E0870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91E3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t>[18_ITB2_0230AM]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8CC11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988D5" w14:textId="77777777" w:rsidR="00250215" w:rsidRPr="00D41E78" w:rsidRDefault="00250215" w:rsidP="00535628">
            <w:pPr>
              <w:ind w:left="74" w:hanging="11"/>
              <w:rPr>
                <w:rFonts w:cs="Arial"/>
                <w:color w:val="000000"/>
              </w:rPr>
            </w:pPr>
            <w:r w:rsidRPr="00D41E78">
              <w:rPr>
                <w:rFonts w:cs="Arial"/>
              </w:rPr>
              <w:t>6 fulls dinA3, color salmó, doble cara, doblegats i grapats, b/n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395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3A1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682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20,300€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E8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B5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F7D8B60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65F8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D41E78">
              <w:rPr>
                <w:rFonts w:cs="Arial"/>
                <w:color w:val="000000"/>
              </w:rPr>
              <w:lastRenderedPageBreak/>
              <w:t>[18_RUB2_0260]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B38F3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48EA2" w14:textId="77777777" w:rsidR="00250215" w:rsidRPr="00D41E78" w:rsidRDefault="00250215" w:rsidP="00535628">
            <w:pPr>
              <w:ind w:left="74" w:hanging="11"/>
              <w:rPr>
                <w:rFonts w:cs="Arial"/>
                <w:color w:val="000000"/>
              </w:rPr>
            </w:pPr>
            <w:r w:rsidRPr="00D41E78">
              <w:rPr>
                <w:rFonts w:cs="Arial"/>
              </w:rPr>
              <w:t>6 fulls dinA3, color salmó, doble cara, doblegats i grapats, b/n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093DA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D21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53B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6,090€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6C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99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54B70DC4" w14:textId="77777777" w:rsidTr="00BB5510">
        <w:trPr>
          <w:trHeight w:val="495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A7B5" w14:textId="77777777" w:rsidR="00250215" w:rsidRPr="00535628" w:rsidRDefault="00250215" w:rsidP="00BB5510">
            <w:pPr>
              <w:ind w:left="74"/>
              <w:jc w:val="center"/>
              <w:rPr>
                <w:rFonts w:cs="Arial"/>
              </w:rPr>
            </w:pPr>
            <w:r w:rsidRPr="00535628">
              <w:rPr>
                <w:rFonts w:cs="Arial"/>
                <w:b/>
                <w:bCs/>
              </w:rPr>
              <w:t>TOTAL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AFA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718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99B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1,015 €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D380A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728,770€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0A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94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D980228" w14:textId="77777777" w:rsidR="00250215" w:rsidRDefault="00250215" w:rsidP="00250215">
      <w:pPr>
        <w:rPr>
          <w:rFonts w:cs="Arial"/>
          <w:sz w:val="24"/>
          <w:szCs w:val="24"/>
        </w:rPr>
      </w:pPr>
    </w:p>
    <w:p w14:paraId="1765E96A" w14:textId="77777777" w:rsidR="00250215" w:rsidRPr="00D0054B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D0054B">
        <w:rPr>
          <w:rFonts w:cs="Arial"/>
          <w:b/>
          <w:bCs/>
        </w:rPr>
        <w:t>Característiques tècniques del quadernet de l’examinador per a l’Expressió i interacció oral i la Mediació Oral</w:t>
      </w:r>
      <w:r>
        <w:rPr>
          <w:rFonts w:cs="Arial"/>
          <w:b/>
          <w:bCs/>
        </w:rPr>
        <w:t xml:space="preserve"> per al nivell avançat C1 i tiratge</w:t>
      </w:r>
      <w:r w:rsidRPr="00D0054B">
        <w:rPr>
          <w:rFonts w:cs="Arial"/>
          <w:b/>
          <w:bCs/>
        </w:rPr>
        <w:t>: (codi 18)</w:t>
      </w:r>
    </w:p>
    <w:tbl>
      <w:tblPr>
        <w:tblW w:w="12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2976"/>
        <w:gridCol w:w="807"/>
        <w:gridCol w:w="1187"/>
        <w:gridCol w:w="1058"/>
        <w:gridCol w:w="1187"/>
        <w:gridCol w:w="1187"/>
      </w:tblGrid>
      <w:tr w:rsidR="00250215" w:rsidRPr="00D41E78" w14:paraId="472F42DF" w14:textId="77777777" w:rsidTr="00535628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83703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</w:rPr>
              <w:br w:type="page"/>
            </w:r>
            <w:r w:rsidRPr="00D41E78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34E13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6FC87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C2A7C7" w14:textId="77777777" w:rsidR="00250215" w:rsidRPr="00D41E78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57C644" w14:textId="3742892D" w:rsidR="00250215" w:rsidRPr="00D41E78" w:rsidRDefault="00250215" w:rsidP="00535628">
            <w:pPr>
              <w:ind w:left="113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 màxim</w:t>
            </w:r>
            <w:r w:rsidR="00535628">
              <w:rPr>
                <w:rFonts w:cs="Arial"/>
                <w:b/>
                <w:bCs/>
                <w:color w:val="000000"/>
              </w:rPr>
              <w:t xml:space="preserve"> </w:t>
            </w:r>
            <w:r w:rsidRPr="00D41E7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5DC2AC" w14:textId="77777777" w:rsidR="00250215" w:rsidRPr="00535628" w:rsidRDefault="00250215" w:rsidP="00535628">
            <w:pPr>
              <w:ind w:left="6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01FB27" w14:textId="77777777" w:rsidR="00250215" w:rsidRPr="00D41E78" w:rsidRDefault="00250215" w:rsidP="00535628">
            <w:pPr>
              <w:ind w:left="113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690CE99F" w14:textId="77777777" w:rsidR="00250215" w:rsidRPr="00D41E78" w:rsidRDefault="00250215" w:rsidP="00535628">
            <w:pPr>
              <w:ind w:left="113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D41E7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6B6C87" w14:textId="77777777" w:rsidR="00250215" w:rsidRPr="00D41E78" w:rsidRDefault="00250215" w:rsidP="00535628">
            <w:pPr>
              <w:ind w:left="113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D41E78" w14:paraId="4210266F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537F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[18_ALC1_0230AM]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08EC3" w14:textId="77777777" w:rsidR="00250215" w:rsidRPr="00D41E78" w:rsidRDefault="00250215" w:rsidP="00BB5510">
            <w:pPr>
              <w:ind w:left="7" w:hanging="7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1CA40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blau clar, doble cara, doblegats i grapats, b/n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B2F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C28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D1D6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17,520€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C1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C2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F6B5660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F533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[18_ANC1_0260]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8CF47" w14:textId="77777777" w:rsidR="00250215" w:rsidRPr="00D41E78" w:rsidRDefault="00250215" w:rsidP="00BB5510">
            <w:pPr>
              <w:ind w:left="7" w:hanging="7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4D69F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blau clar, doble cara, doblegats i grapats, b/n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727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230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38B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C8E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134,320€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801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72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1024F615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D673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[18_CAC1_0240AM]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31C8" w14:textId="77777777" w:rsidR="00250215" w:rsidRPr="00D41E78" w:rsidRDefault="00250215" w:rsidP="00BB5510">
            <w:pPr>
              <w:ind w:left="7" w:hanging="7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875FC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blau clar, doble cara, doblegats i grapats, b/n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247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632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00C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14,016€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8BF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76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48B9014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3C6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[18_ESC1_0260]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7EF4C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41E62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blau clar, doble cara, doblegats i grapats, b/n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8565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4DD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AB8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5,840€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C37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024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349B9D52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3116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[18_FRC1_0230AM]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06B5A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30C9F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blau clar, doble cara, doblegats i grapats, b/n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210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40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EDA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ECB9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23,360€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E1B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709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2B1380C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F1FBD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[18_ITC1_0260]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18469" w14:textId="77777777" w:rsidR="00250215" w:rsidRPr="00D41E78" w:rsidRDefault="00250215" w:rsidP="00BB5510">
            <w:pPr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14F17" w14:textId="77777777" w:rsidR="00250215" w:rsidRPr="00D41E78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3 fulls dinA3, color blau clar, doble cara, doblegats i grapats, b/n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FFDE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DD22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D41E78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5A5D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5,840€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62C0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5BC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D41E78" w14:paraId="63B2E35B" w14:textId="77777777" w:rsidTr="00BB5510">
        <w:trPr>
          <w:trHeight w:val="495"/>
          <w:jc w:val="center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1AB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4A4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344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517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2DE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200,896€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B56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E98" w14:textId="77777777" w:rsidR="00250215" w:rsidRPr="00D41E78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60C9055B" w14:textId="77777777" w:rsidR="00250215" w:rsidRDefault="00250215" w:rsidP="00250215">
      <w:pPr>
        <w:pStyle w:val="Pargrafdellista"/>
        <w:spacing w:after="160" w:line="259" w:lineRule="auto"/>
        <w:rPr>
          <w:rFonts w:cs="Arial"/>
          <w:b/>
          <w:bCs/>
        </w:rPr>
      </w:pPr>
    </w:p>
    <w:p w14:paraId="1ADF607C" w14:textId="77777777" w:rsidR="00250215" w:rsidRDefault="00250215" w:rsidP="00250215">
      <w:pPr>
        <w:pStyle w:val="Pargrafdellista"/>
        <w:spacing w:after="160" w:line="259" w:lineRule="auto"/>
        <w:rPr>
          <w:rFonts w:cs="Arial"/>
          <w:b/>
          <w:bCs/>
        </w:rPr>
      </w:pPr>
    </w:p>
    <w:p w14:paraId="7FE52360" w14:textId="77777777" w:rsidR="00250215" w:rsidRPr="00D0054B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D0054B">
        <w:rPr>
          <w:rFonts w:cs="Arial"/>
          <w:b/>
          <w:bCs/>
        </w:rPr>
        <w:lastRenderedPageBreak/>
        <w:t>Característiques tècniques del quadernet de l’examinador per a l’Expressió i interacció oral i la Mediació Oral</w:t>
      </w:r>
      <w:r>
        <w:rPr>
          <w:rFonts w:cs="Arial"/>
          <w:b/>
          <w:bCs/>
        </w:rPr>
        <w:t xml:space="preserve"> per al nivell avançat C2 i tiratge</w:t>
      </w:r>
      <w:r w:rsidRPr="00D0054B">
        <w:rPr>
          <w:rFonts w:cs="Arial"/>
          <w:b/>
          <w:bCs/>
        </w:rPr>
        <w:t>: (codi 18)</w:t>
      </w:r>
    </w:p>
    <w:tbl>
      <w:tblPr>
        <w:tblW w:w="12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2126"/>
        <w:gridCol w:w="2835"/>
        <w:gridCol w:w="807"/>
        <w:gridCol w:w="1187"/>
        <w:gridCol w:w="936"/>
        <w:gridCol w:w="1187"/>
        <w:gridCol w:w="1187"/>
      </w:tblGrid>
      <w:tr w:rsidR="00250215" w:rsidRPr="00B54B4E" w14:paraId="558A2119" w14:textId="77777777" w:rsidTr="00535628">
        <w:trPr>
          <w:trHeight w:val="29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B14FC" w14:textId="77777777" w:rsidR="00250215" w:rsidRPr="00B54B4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</w:rPr>
              <w:br w:type="page"/>
            </w:r>
            <w:r w:rsidRPr="00B54B4E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B0CBCF" w14:textId="77777777" w:rsidR="00250215" w:rsidRPr="00B54B4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8789E2" w14:textId="77777777" w:rsidR="00250215" w:rsidRPr="00B54B4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C17A17" w14:textId="77777777" w:rsidR="00250215" w:rsidRPr="00B54B4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75C023" w14:textId="77777777" w:rsidR="00250215" w:rsidRPr="00B54B4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Preu unitari  màxim</w:t>
            </w:r>
          </w:p>
          <w:p w14:paraId="2258DB41" w14:textId="77777777" w:rsidR="00250215" w:rsidRPr="00B54B4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E00C9A" w14:textId="77777777" w:rsidR="00250215" w:rsidRPr="00535628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504E6E" w14:textId="77777777" w:rsidR="00250215" w:rsidRPr="00B54B4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06DDADAD" w14:textId="77777777" w:rsidR="00250215" w:rsidRPr="00B54B4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5C85EA" w14:textId="77777777" w:rsidR="00250215" w:rsidRPr="00B54B4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B54B4E" w14:paraId="2DAC398E" w14:textId="77777777" w:rsidTr="00BB5510">
        <w:trPr>
          <w:trHeight w:val="49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493AD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[18_ANC2_0260]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21FC0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8E2A9" w14:textId="77777777" w:rsidR="00250215" w:rsidRPr="00B54B4E" w:rsidRDefault="00250215" w:rsidP="00535628">
            <w:pPr>
              <w:ind w:left="66" w:hanging="7"/>
              <w:rPr>
                <w:rFonts w:cs="Arial"/>
                <w:color w:val="000000"/>
              </w:rPr>
            </w:pPr>
            <w:r w:rsidRPr="00B54B4E">
              <w:rPr>
                <w:rFonts w:cs="Arial"/>
              </w:rPr>
              <w:t>5 fulls dinA3, color groc clar, doble cara, doblegats i grapats, b/n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C6C65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46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5A52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0,838 €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F0E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ascii="Aptos Narrow" w:hAnsi="Aptos Narrow"/>
                <w:color w:val="000000"/>
              </w:rPr>
              <w:t>38,548€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416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B57C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4D6387D8" w14:textId="77777777" w:rsidTr="00BB5510">
        <w:trPr>
          <w:trHeight w:val="49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B874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[18_CAC2_0260]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91901" w14:textId="77777777" w:rsidR="00250215" w:rsidRPr="00B54B4E" w:rsidRDefault="00250215" w:rsidP="00BB5510">
            <w:pPr>
              <w:ind w:left="12" w:hanging="12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0ED32" w14:textId="77777777" w:rsidR="00250215" w:rsidRPr="00B54B4E" w:rsidRDefault="00250215" w:rsidP="00535628">
            <w:pPr>
              <w:ind w:left="66" w:hanging="7"/>
              <w:rPr>
                <w:rFonts w:cs="Arial"/>
              </w:rPr>
            </w:pPr>
            <w:r w:rsidRPr="00B54B4E">
              <w:rPr>
                <w:rFonts w:cs="Arial"/>
              </w:rPr>
              <w:t>5 fulls dinA3, color groc clar, doble cara, doblegats i grapats, b/n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429F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60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B517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0,838 €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F956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ascii="Aptos Narrow" w:hAnsi="Aptos Narrow"/>
                <w:color w:val="000000"/>
              </w:rPr>
              <w:t>50,280€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B1B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61B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18387B4B" w14:textId="77777777" w:rsidTr="00BB5510">
        <w:trPr>
          <w:trHeight w:val="49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F41BB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[18_CAC2_0230AM]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9A217" w14:textId="77777777" w:rsidR="00250215" w:rsidRPr="00B54B4E" w:rsidRDefault="00250215" w:rsidP="00BB5510">
            <w:pPr>
              <w:ind w:left="12" w:hanging="12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Quadernet Examinador EiO/MO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C0946" w14:textId="77777777" w:rsidR="00250215" w:rsidRPr="00B54B4E" w:rsidRDefault="00250215" w:rsidP="00535628">
            <w:pPr>
              <w:ind w:left="66" w:hanging="7"/>
              <w:rPr>
                <w:rFonts w:cs="Arial"/>
              </w:rPr>
            </w:pPr>
            <w:r w:rsidRPr="00B54B4E">
              <w:rPr>
                <w:rFonts w:cs="Arial"/>
              </w:rPr>
              <w:t>5 fulls dinA3, color groc clar, doble cara, doblegats i grapats, b/n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8FC2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CA55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0,838 €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1C4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ascii="Aptos Narrow" w:hAnsi="Aptos Narrow"/>
                <w:color w:val="000000"/>
              </w:rPr>
              <w:t>8,380€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DF3C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E727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37135594" w14:textId="77777777" w:rsidTr="00BB5510">
        <w:trPr>
          <w:trHeight w:val="495"/>
          <w:jc w:val="center"/>
        </w:trPr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A198" w14:textId="77777777" w:rsidR="00250215" w:rsidRPr="00535628" w:rsidRDefault="00250215" w:rsidP="00BB5510">
            <w:pPr>
              <w:jc w:val="center"/>
              <w:rPr>
                <w:rFonts w:cs="Arial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A2AA4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116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E16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0,838 €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B76E" w14:textId="77777777" w:rsidR="00250215" w:rsidRPr="00535628" w:rsidRDefault="00250215" w:rsidP="00BB5510">
            <w:pPr>
              <w:jc w:val="center"/>
              <w:rPr>
                <w:rFonts w:ascii="Aptos Narrow" w:hAnsi="Aptos Narrow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97,208€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BB3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BB8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59EB3A52" w14:textId="77777777" w:rsidR="00FB1492" w:rsidRDefault="00FB1492" w:rsidP="00250215">
      <w:pPr>
        <w:rPr>
          <w:rFonts w:cs="Arial"/>
          <w:sz w:val="24"/>
          <w:szCs w:val="24"/>
        </w:rPr>
      </w:pPr>
    </w:p>
    <w:p w14:paraId="3DFBA25A" w14:textId="77777777" w:rsidR="00250215" w:rsidRPr="003D725F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3D725F">
        <w:rPr>
          <w:rFonts w:cs="Arial"/>
          <w:b/>
          <w:bCs/>
        </w:rPr>
        <w:t>Característiques tècniques del joc de temes per a l’Expressió i interacció oral i tiratge: (Codi 19B1)</w:t>
      </w:r>
    </w:p>
    <w:tbl>
      <w:tblPr>
        <w:tblW w:w="12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2835"/>
        <w:gridCol w:w="807"/>
        <w:gridCol w:w="1187"/>
        <w:gridCol w:w="1242"/>
        <w:gridCol w:w="1187"/>
        <w:gridCol w:w="1187"/>
      </w:tblGrid>
      <w:tr w:rsidR="00250215" w:rsidRPr="00B54B4E" w14:paraId="6B7F953E" w14:textId="77777777" w:rsidTr="00535628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03374" w14:textId="77777777" w:rsidR="00250215" w:rsidRPr="00B54B4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</w:rPr>
              <w:br w:type="page"/>
            </w:r>
            <w:r w:rsidRPr="00B54B4E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12E466" w14:textId="77777777" w:rsidR="00250215" w:rsidRPr="00B54B4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D0EF40" w14:textId="77777777" w:rsidR="00250215" w:rsidRPr="00B54B4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774E0E" w14:textId="77777777" w:rsidR="00250215" w:rsidRPr="00B54B4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FA46D5" w14:textId="77777777" w:rsidR="00250215" w:rsidRPr="00B54B4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Preu unitari  màxim</w:t>
            </w:r>
          </w:p>
          <w:p w14:paraId="1C7C0165" w14:textId="77777777" w:rsidR="00250215" w:rsidRPr="00B54B4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4E3304" w14:textId="77777777" w:rsidR="00250215" w:rsidRPr="00535628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08160E" w14:textId="77777777" w:rsidR="00250215" w:rsidRPr="00B54B4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3442E0F7" w14:textId="77777777" w:rsidR="00250215" w:rsidRPr="00B54B4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B54B4E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BD4152" w14:textId="77777777" w:rsidR="00250215" w:rsidRPr="00B54B4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B54B4E" w14:paraId="425C82C5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5D0B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[19_ALB1_0260]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729AB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Joc de temes d’EIO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64137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</w:rPr>
              <w:t>10</w:t>
            </w:r>
            <w:r w:rsidRPr="00B54B4E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A862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40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89A6F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5,187 €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5E3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207,480€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CE79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324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2230547B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19F79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[19_ANB1_0260]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FD1FB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Joc de temes d’EIO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748C0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</w:rPr>
              <w:t>10</w:t>
            </w:r>
            <w:r w:rsidRPr="00B54B4E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BAED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125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F361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5,187 €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D5E8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648,375€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749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4B2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414EAAE5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C5C8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[19_ANB1_0240]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14DFE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Joc de temes d’EIO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9D5ED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</w:rPr>
              <w:t>10</w:t>
            </w:r>
            <w:r w:rsidRPr="00B54B4E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B7F9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7AE3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5,187 €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2F7C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20,748€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36F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352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00F147FA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EDF53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lastRenderedPageBreak/>
              <w:t>[19_ARB1_0250]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A153F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Joc de temes d’EIO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DDE2A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</w:rPr>
              <w:t>10</w:t>
            </w:r>
            <w:r w:rsidRPr="00B54B4E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0DEA7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8DFF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5,187 €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6E0B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25,935€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5FF4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A2E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07E60D39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2FD50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B54B4E">
              <w:rPr>
                <w:rFonts w:cs="Arial"/>
                <w:color w:val="000000"/>
              </w:rPr>
              <w:t>[19_CAB1_0260]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CC872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Joc de temes d’EIO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28F4F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</w:rPr>
              <w:t>10</w:t>
            </w:r>
            <w:r w:rsidRPr="00B54B4E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B7FF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7380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5,187 €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C26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31,122€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C4A7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419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73E58745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60AE4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B54B4E">
              <w:rPr>
                <w:rFonts w:cs="Arial"/>
                <w:color w:val="000000"/>
              </w:rPr>
              <w:t>[19_ESB1_0260]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95BB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Joc de temes d’EIO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91D04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</w:rPr>
              <w:t>10</w:t>
            </w:r>
            <w:r w:rsidRPr="00B54B4E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2CD8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4730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5,187 €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EBDC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51,870€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E4B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600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33F374A2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36A23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[19_FRB1_0260]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B9529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Joc de temes d’EIO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61491" w14:textId="77777777" w:rsidR="00250215" w:rsidRPr="00B54B4E" w:rsidRDefault="00250215" w:rsidP="00BB5510">
            <w:pPr>
              <w:rPr>
                <w:rFonts w:cs="Arial"/>
              </w:rPr>
            </w:pPr>
            <w:r w:rsidRPr="00B54B4E">
              <w:rPr>
                <w:rFonts w:cs="Arial"/>
              </w:rPr>
              <w:t>10</w:t>
            </w:r>
            <w:r w:rsidRPr="00B54B4E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F43C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48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A1C5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5,187 €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0C1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248,976€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8146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4DD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1E1AFAE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363B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[19_ITB1_0240]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344F0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Joc de temes d’EIO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853F4" w14:textId="77777777" w:rsidR="00250215" w:rsidRPr="00B54B4E" w:rsidRDefault="00250215" w:rsidP="00BB5510">
            <w:pPr>
              <w:rPr>
                <w:rFonts w:cs="Arial"/>
              </w:rPr>
            </w:pPr>
            <w:r w:rsidRPr="00B54B4E">
              <w:rPr>
                <w:rFonts w:cs="Arial"/>
              </w:rPr>
              <w:t>10</w:t>
            </w:r>
            <w:r w:rsidRPr="00B54B4E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63EB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3BFB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5,187 €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9181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51,870€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F8A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C47E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6E41E23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9382F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B54B4E">
              <w:rPr>
                <w:rFonts w:cs="Arial"/>
                <w:color w:val="000000"/>
              </w:rPr>
              <w:t>[19_RUB1_0230]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D0DA2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Joc de temes d’EIO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0E049" w14:textId="77777777" w:rsidR="00250215" w:rsidRPr="00B54B4E" w:rsidRDefault="00250215" w:rsidP="00BB5510">
            <w:pPr>
              <w:rPr>
                <w:rFonts w:cs="Arial"/>
                <w:color w:val="000000"/>
              </w:rPr>
            </w:pPr>
            <w:r w:rsidRPr="00B54B4E">
              <w:rPr>
                <w:rFonts w:cs="Arial"/>
              </w:rPr>
              <w:t>10</w:t>
            </w:r>
            <w:r w:rsidRPr="00B54B4E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92197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8C39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B54B4E">
              <w:rPr>
                <w:rFonts w:cs="Arial"/>
                <w:color w:val="000000"/>
              </w:rPr>
              <w:t>5,187 €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55FA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31,122€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79E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C366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B54B4E" w14:paraId="510B41AC" w14:textId="77777777" w:rsidTr="00BB5510">
        <w:trPr>
          <w:trHeight w:val="495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40BA" w14:textId="77777777" w:rsidR="00250215" w:rsidRPr="00535628" w:rsidRDefault="00250215" w:rsidP="00BB5510">
            <w:pPr>
              <w:jc w:val="center"/>
              <w:rPr>
                <w:rFonts w:cs="Arial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1D5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254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C4D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5,187 €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50B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1.317,498€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EDDE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DBD" w14:textId="77777777" w:rsidR="00250215" w:rsidRPr="00B54B4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7363C3E9" w14:textId="77777777" w:rsidR="00FB1492" w:rsidRDefault="00FB1492" w:rsidP="00FB1492">
      <w:pPr>
        <w:pStyle w:val="Pargrafdellista"/>
        <w:spacing w:after="160" w:line="259" w:lineRule="auto"/>
        <w:ind w:firstLine="0"/>
        <w:jc w:val="left"/>
        <w:rPr>
          <w:rFonts w:cs="Arial"/>
          <w:b/>
          <w:bCs/>
        </w:rPr>
      </w:pPr>
    </w:p>
    <w:p w14:paraId="4F8D2D3B" w14:textId="38A89400" w:rsidR="00250215" w:rsidRPr="003D725F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3D725F">
        <w:rPr>
          <w:rFonts w:cs="Arial"/>
          <w:b/>
          <w:bCs/>
        </w:rPr>
        <w:t>Característiques tècniques del joc de temes per a l’Expressió i interacció oral i tiratge: (Codi 19B2)</w:t>
      </w:r>
    </w:p>
    <w:tbl>
      <w:tblPr>
        <w:tblW w:w="124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2835"/>
        <w:gridCol w:w="807"/>
        <w:gridCol w:w="1187"/>
        <w:gridCol w:w="1242"/>
        <w:gridCol w:w="1152"/>
        <w:gridCol w:w="1152"/>
      </w:tblGrid>
      <w:tr w:rsidR="00250215" w:rsidRPr="008D17FE" w14:paraId="23C31FAB" w14:textId="77777777" w:rsidTr="00535628">
        <w:trPr>
          <w:trHeight w:val="76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D0F24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</w:rPr>
              <w:br w:type="page"/>
            </w:r>
            <w:r w:rsidRPr="008D17FE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AC8B1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22ECE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8A5C17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FBD497" w14:textId="77777777" w:rsidR="00250215" w:rsidRPr="008D17F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Preu unitari  màxim</w:t>
            </w:r>
          </w:p>
          <w:p w14:paraId="501796D2" w14:textId="77777777" w:rsidR="00250215" w:rsidRPr="008D17F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01DAB2" w14:textId="77777777" w:rsidR="00250215" w:rsidRPr="00535628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2FA16D" w14:textId="77777777" w:rsidR="00250215" w:rsidRPr="00AE05B4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Preu unitari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 </w:t>
            </w: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ofert</w:t>
            </w:r>
          </w:p>
          <w:p w14:paraId="2C50A65E" w14:textId="77777777" w:rsidR="00250215" w:rsidRPr="008D17F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(IVA exclòs)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0B40D6" w14:textId="77777777" w:rsidR="00250215" w:rsidRPr="00AE05B4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TOTAL</w:t>
            </w:r>
          </w:p>
        </w:tc>
      </w:tr>
      <w:tr w:rsidR="00250215" w:rsidRPr="008D17FE" w14:paraId="455457BF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B95E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[19_ALB2_0260]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E013E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B2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2AD45" w14:textId="77777777" w:rsidR="00250215" w:rsidRPr="008D17FE" w:rsidRDefault="00250215" w:rsidP="00535628">
            <w:pPr>
              <w:ind w:left="66" w:firstLine="5"/>
              <w:rPr>
                <w:rFonts w:cs="Arial"/>
                <w:color w:val="000000"/>
              </w:rPr>
            </w:pPr>
            <w:r w:rsidRPr="008D17FE">
              <w:rPr>
                <w:rFonts w:cs="Arial"/>
              </w:rPr>
              <w:t>15</w:t>
            </w:r>
            <w:r w:rsidRPr="008D17FE">
              <w:rPr>
                <w:rFonts w:cs="Arial"/>
                <w:color w:val="000000"/>
              </w:rPr>
              <w:t xml:space="preserve"> fulls dinA4, doble cara, paper 350gr, b/n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12BF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30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0BB1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5,985 €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6B2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179,550€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510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02A6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708C9AD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1221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[19_ANB2_0260]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4A5D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B2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4AB7A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</w:rPr>
              <w:t>15</w:t>
            </w:r>
            <w:r w:rsidRPr="008D17FE">
              <w:rPr>
                <w:rFonts w:cs="Arial"/>
                <w:color w:val="000000"/>
              </w:rPr>
              <w:t xml:space="preserve"> fulls dinA4, doble cara, paper 350gr, b/n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2B0D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125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99B8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5,985 €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F56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748,125€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D74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C36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144C577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CFEED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[19_ANB2_0230AM]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AC54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B2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BF160" w14:textId="77777777" w:rsidR="00250215" w:rsidRPr="008D17FE" w:rsidRDefault="00250215" w:rsidP="00535628">
            <w:pPr>
              <w:ind w:left="66" w:firstLine="5"/>
              <w:rPr>
                <w:rFonts w:cs="Arial"/>
                <w:color w:val="000000"/>
              </w:rPr>
            </w:pPr>
            <w:r w:rsidRPr="008D17FE">
              <w:rPr>
                <w:rFonts w:cs="Arial"/>
              </w:rPr>
              <w:t>15</w:t>
            </w:r>
            <w:r w:rsidRPr="008D17FE">
              <w:rPr>
                <w:rFonts w:cs="Arial"/>
                <w:color w:val="000000"/>
              </w:rPr>
              <w:t xml:space="preserve"> fulls dinA4, doble cara, paper 350gr, b/n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C811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45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0600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5,985 €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EEF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269,325€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FB7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1BFC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60BF3060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E7B8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lastRenderedPageBreak/>
              <w:t>[19_CAB2_0230AM]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A561C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B2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648F6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</w:rPr>
              <w:t>15</w:t>
            </w:r>
            <w:r w:rsidRPr="008D17FE">
              <w:rPr>
                <w:rFonts w:cs="Arial"/>
                <w:color w:val="000000"/>
              </w:rPr>
              <w:t xml:space="preserve"> fulls dinA4, doble cara, paper 350gr, b/n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E893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15C3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5,985 €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A2D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35,910€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8FB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517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0937BFE0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FB7BB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[19_ESB2_0230AM]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84724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B2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E117C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</w:rPr>
              <w:t>15</w:t>
            </w:r>
            <w:r w:rsidRPr="008D17FE">
              <w:rPr>
                <w:rFonts w:cs="Arial"/>
                <w:color w:val="000000"/>
              </w:rPr>
              <w:t xml:space="preserve"> fulls dinA4, doble cara, paper 350gr, b/n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1A0FC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99C58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5,985 €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A9AA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47,880€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CD2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D1E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2239BF2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89BCA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8D17FE">
              <w:rPr>
                <w:rFonts w:cs="Arial"/>
                <w:color w:val="000000"/>
              </w:rPr>
              <w:t>[19_FRB2_0200AM]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D5CB0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B2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9B0A4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</w:rPr>
              <w:t>15</w:t>
            </w:r>
            <w:r w:rsidRPr="008D17FE">
              <w:rPr>
                <w:rFonts w:cs="Arial"/>
                <w:color w:val="000000"/>
              </w:rPr>
              <w:t xml:space="preserve"> fulls dinA4, doble cara, paper 350gr, b/n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6237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40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9B45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5,985 €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5DE4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239,400€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B3AA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77AB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002D01DC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70174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[19_FRB2_0161AM]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F8127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B2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A8FFC" w14:textId="5ADCC30B" w:rsidR="00250215" w:rsidRPr="008D17FE" w:rsidRDefault="00250215" w:rsidP="00535628">
            <w:pPr>
              <w:ind w:left="0" w:firstLine="0"/>
              <w:rPr>
                <w:rFonts w:cs="Arial"/>
              </w:rPr>
            </w:pPr>
            <w:r w:rsidRPr="008D17FE">
              <w:rPr>
                <w:rFonts w:cs="Arial"/>
              </w:rPr>
              <w:t>15</w:t>
            </w:r>
            <w:r w:rsidRPr="008D17FE">
              <w:rPr>
                <w:rFonts w:cs="Arial"/>
                <w:color w:val="000000"/>
              </w:rPr>
              <w:t xml:space="preserve"> fulls dinA4, doble cara,</w:t>
            </w:r>
            <w:r w:rsidR="00535628">
              <w:rPr>
                <w:rFonts w:cs="Arial"/>
                <w:color w:val="000000"/>
              </w:rPr>
              <w:t xml:space="preserve"> </w:t>
            </w:r>
            <w:r w:rsidRPr="008D17FE">
              <w:rPr>
                <w:rFonts w:cs="Arial"/>
                <w:color w:val="000000"/>
              </w:rPr>
              <w:t>paper 350gr, b/n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6FB7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B006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5,985 €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A96D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29,925€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8CDF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B6C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5244602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CFD4F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8D17FE">
              <w:rPr>
                <w:rFonts w:cs="Arial"/>
                <w:color w:val="000000"/>
              </w:rPr>
              <w:t>[19_ITB2_0230AM]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E95DE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B2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84986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</w:rPr>
              <w:t>15</w:t>
            </w:r>
            <w:r w:rsidRPr="008D17FE">
              <w:rPr>
                <w:rFonts w:cs="Arial"/>
                <w:color w:val="000000"/>
              </w:rPr>
              <w:t xml:space="preserve"> fulls dinA4, doble cara, paper 350gr, b/n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99EC1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1C5F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5,985 €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1C3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59,850€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A31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8D32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70AFF432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795C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8D17FE">
              <w:rPr>
                <w:rFonts w:cs="Arial"/>
                <w:color w:val="000000"/>
              </w:rPr>
              <w:t>[19_RUB2_0260]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172F2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B2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3946B" w14:textId="77777777" w:rsidR="00250215" w:rsidRPr="008D17FE" w:rsidRDefault="00250215" w:rsidP="00535628">
            <w:pPr>
              <w:ind w:left="66" w:firstLine="5"/>
              <w:rPr>
                <w:rFonts w:cs="Arial"/>
                <w:color w:val="000000"/>
              </w:rPr>
            </w:pPr>
            <w:r w:rsidRPr="008D17FE">
              <w:rPr>
                <w:rFonts w:cs="Arial"/>
              </w:rPr>
              <w:t>15</w:t>
            </w:r>
            <w:r w:rsidRPr="008D17FE">
              <w:rPr>
                <w:rFonts w:cs="Arial"/>
                <w:color w:val="000000"/>
              </w:rPr>
              <w:t xml:space="preserve"> fulls dinA4, doble cara, paper 350gr, b/n + funda ungler A4 150 micres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192EE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87EE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5,985 €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9CA4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17,955€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7A0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89E0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5BA38E02" w14:textId="77777777" w:rsidTr="00BB5510">
        <w:trPr>
          <w:trHeight w:val="495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073F" w14:textId="77777777" w:rsidR="00250215" w:rsidRPr="00535628" w:rsidRDefault="00250215" w:rsidP="00BB5510">
            <w:pPr>
              <w:ind w:left="66"/>
              <w:jc w:val="center"/>
              <w:rPr>
                <w:rFonts w:cs="Arial"/>
              </w:rPr>
            </w:pPr>
            <w:r w:rsidRPr="00535628">
              <w:rPr>
                <w:rFonts w:cs="Arial"/>
                <w:b/>
                <w:bCs/>
              </w:rPr>
              <w:t>TOTAL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BC4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272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BE3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5,985 €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20B16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1.627,920€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34B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818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2C8BD2E5" w14:textId="77777777" w:rsidR="00250215" w:rsidRDefault="00250215" w:rsidP="00250215">
      <w:pPr>
        <w:rPr>
          <w:rFonts w:cs="Arial"/>
          <w:sz w:val="24"/>
          <w:szCs w:val="24"/>
        </w:rPr>
      </w:pPr>
    </w:p>
    <w:p w14:paraId="0B2671D0" w14:textId="77777777" w:rsidR="00250215" w:rsidRPr="007F4760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7F4760">
        <w:rPr>
          <w:rFonts w:cs="Arial"/>
          <w:b/>
          <w:bCs/>
        </w:rPr>
        <w:t>Característiques tècniques del joc de temes per a l’Expressió i interacció oral i tiratge: (Codi 19C1)</w:t>
      </w:r>
    </w:p>
    <w:tbl>
      <w:tblPr>
        <w:tblW w:w="12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961"/>
        <w:gridCol w:w="1131"/>
        <w:gridCol w:w="1058"/>
        <w:gridCol w:w="1160"/>
        <w:gridCol w:w="1160"/>
      </w:tblGrid>
      <w:tr w:rsidR="00250215" w:rsidRPr="008D17FE" w14:paraId="576F79EF" w14:textId="77777777" w:rsidTr="00535628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E8EB23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bookmarkStart w:id="2" w:name="_Hlk216871432"/>
            <w:r w:rsidRPr="008D17FE">
              <w:rPr>
                <w:rFonts w:cs="Arial"/>
              </w:rPr>
              <w:br w:type="page"/>
            </w:r>
            <w:r w:rsidRPr="008D17FE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918EDB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224C09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CBE56F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2DD04E" w14:textId="77777777" w:rsidR="00250215" w:rsidRPr="008D17F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Preu unitari  màxim</w:t>
            </w:r>
          </w:p>
          <w:p w14:paraId="709D1946" w14:textId="77777777" w:rsidR="00250215" w:rsidRPr="008D17F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DF8392" w14:textId="77777777" w:rsidR="00250215" w:rsidRPr="00535628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C75CAA" w14:textId="77777777" w:rsidR="00250215" w:rsidRPr="00AE05B4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Preu unitari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 </w:t>
            </w: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ofert</w:t>
            </w:r>
          </w:p>
          <w:p w14:paraId="4D3AE3C9" w14:textId="77777777" w:rsidR="00250215" w:rsidRPr="008D17FE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(IVA exclòs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4183F0" w14:textId="77777777" w:rsidR="00250215" w:rsidRPr="00AE05B4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TOTAL</w:t>
            </w:r>
          </w:p>
        </w:tc>
      </w:tr>
      <w:tr w:rsidR="00250215" w:rsidRPr="008D17FE" w14:paraId="546F709F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5A74E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[19_ALC1_0230AM]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0413C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C1 Tasca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39C33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3 fulls dinA3, color blau clar, doble cara, doblegats i grapats i tallats per la línia de punts a la mida dinA5, b/n.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1EAE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BDFF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AFBD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8,760€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9FCF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79E1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4145E3A5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07354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[19_ANC1_0260]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5491E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C1 Tasca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2B115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3 fulls dinA3, color blau clar, doble cara, doblegats i grapats i tallats per la línia de punts a la mida dinA5, b/n.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3A69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115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DA86F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7F7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67,160€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914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4BC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0DC1B526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1AD1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lastRenderedPageBreak/>
              <w:t>[19_CAC1_0240AM]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090A7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C1 Tasca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A3082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3 fulls dinA3, color blau clar, doble cara, doblegats i grapats i tallats per la línia de punts a la mida dinA5, b/n.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BCE5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9CF2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BE36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7,008€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6B3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BF3F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6F578B81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F1D70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[19_ESC1_0260]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93918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C1 Tasca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FF44F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3 fulls dinA3, color blau clar, doble cara, doblegats i grapats i tallats per la línia de punts a la mida dinA5, b/n.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4314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41F1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6EB3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2,920€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30C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476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4053134B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CF80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[19_FRC1_0230AM]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809E4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C1 Tasca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01FA2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3 fulls dinA3, color blau clar, doble cara, doblegats i grapats i tallats per la línia de punts a la mida dinA5, b/n.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5F59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9679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823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11,680€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A4C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1DCD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6A7E93BD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B92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[19_ITC1_0260]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0CC64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Joc de temes d’EIO C1 Tasca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DBE77" w14:textId="77777777" w:rsidR="00250215" w:rsidRPr="008D17FE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3 fulls dinA3, color blau clar, doble cara, doblegats i grapats i tallats per la línia de punts a la mida dinA5, b/n.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C687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D0715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628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2,920€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D432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573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012B9045" w14:textId="77777777" w:rsidTr="00BB5510">
        <w:trPr>
          <w:trHeight w:val="495"/>
          <w:jc w:val="center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A4E3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54A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172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9F38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0,584 €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156A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100,446€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6D5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C42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bookmarkEnd w:id="2"/>
    </w:tbl>
    <w:p w14:paraId="7CC16029" w14:textId="77777777" w:rsidR="00FB1492" w:rsidRDefault="00FB1492" w:rsidP="00FB1492">
      <w:pPr>
        <w:pStyle w:val="Pargrafdellista"/>
        <w:spacing w:after="160" w:line="259" w:lineRule="auto"/>
        <w:ind w:firstLine="0"/>
        <w:jc w:val="left"/>
        <w:rPr>
          <w:rFonts w:cs="Arial"/>
          <w:b/>
          <w:bCs/>
        </w:rPr>
      </w:pPr>
    </w:p>
    <w:p w14:paraId="61A02241" w14:textId="112BB78A" w:rsidR="00250215" w:rsidRPr="00CE35BA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CE35BA">
        <w:rPr>
          <w:rFonts w:cs="Arial"/>
          <w:b/>
          <w:bCs/>
        </w:rPr>
        <w:t>Característiques tècniques del joc de temes per a l’Expressió i interacció oral i tiratge: (Codi 19AC2)</w:t>
      </w:r>
    </w:p>
    <w:tbl>
      <w:tblPr>
        <w:tblW w:w="122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2410"/>
        <w:gridCol w:w="959"/>
        <w:gridCol w:w="1260"/>
        <w:gridCol w:w="1058"/>
        <w:gridCol w:w="1230"/>
        <w:gridCol w:w="1230"/>
      </w:tblGrid>
      <w:tr w:rsidR="00250215" w:rsidRPr="008D17FE" w14:paraId="46006789" w14:textId="77777777" w:rsidTr="00535628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F0B14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bookmarkStart w:id="3" w:name="_Hlk216871471"/>
            <w:r w:rsidRPr="008D17FE">
              <w:rPr>
                <w:rFonts w:cs="Arial"/>
              </w:rPr>
              <w:br w:type="page"/>
            </w:r>
            <w:r w:rsidRPr="008D17FE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8D496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03B8F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E9B837" w14:textId="77777777" w:rsidR="00250215" w:rsidRPr="008D17FE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D17FE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4CD299" w14:textId="77777777" w:rsidR="00250215" w:rsidRPr="00535628" w:rsidRDefault="00250215" w:rsidP="00535628">
            <w:pPr>
              <w:ind w:left="-44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Preu unitari  màxim</w:t>
            </w:r>
          </w:p>
          <w:p w14:paraId="74380F65" w14:textId="77777777" w:rsidR="00250215" w:rsidRPr="00535628" w:rsidRDefault="00250215" w:rsidP="00535628">
            <w:pPr>
              <w:ind w:left="-44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B39166" w14:textId="77777777" w:rsidR="00250215" w:rsidRPr="00535628" w:rsidRDefault="00250215" w:rsidP="00535628">
            <w:pPr>
              <w:ind w:left="-44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DDCBB2" w14:textId="77777777" w:rsidR="00250215" w:rsidRPr="00535628" w:rsidRDefault="00250215" w:rsidP="00535628">
            <w:pPr>
              <w:ind w:left="-44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7BDC5D1A" w14:textId="77777777" w:rsidR="00250215" w:rsidRPr="00535628" w:rsidRDefault="00250215" w:rsidP="00535628">
            <w:pPr>
              <w:ind w:left="-44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ECAEF2" w14:textId="77777777" w:rsidR="00250215" w:rsidRPr="00535628" w:rsidRDefault="00250215" w:rsidP="00535628">
            <w:pPr>
              <w:ind w:left="-44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8D17FE" w14:paraId="7411ABF9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0C2A5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[19A_ANC2_0260]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7FF8C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</w:rPr>
              <w:t>Jocs de temes EIO T1 nivell 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5BE6" w14:textId="77777777" w:rsidR="00250215" w:rsidRPr="008D17FE" w:rsidRDefault="00250215" w:rsidP="00BB5510">
            <w:pPr>
              <w:rPr>
                <w:rFonts w:cs="Arial"/>
                <w:color w:val="000000"/>
              </w:rPr>
            </w:pPr>
            <w:r w:rsidRPr="008D17FE">
              <w:rPr>
                <w:rFonts w:cs="Arial"/>
              </w:rPr>
              <w:t xml:space="preserve">4 fulls dinA4, 1 cara, paper 350gr, b/n </w:t>
            </w:r>
            <w:r w:rsidRPr="008D17FE">
              <w:rPr>
                <w:rFonts w:cs="Arial"/>
                <w:color w:val="000000"/>
              </w:rPr>
              <w:t>+ funda ungler A4 150 micres.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6FAE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3A0F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2,348 €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0EB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108,008€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8D4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9F21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0C4C0B5E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F5A61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[19A_CAC2_0260]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B1CDF" w14:textId="77777777" w:rsidR="00250215" w:rsidRPr="008D17FE" w:rsidRDefault="00250215" w:rsidP="00BB5510">
            <w:pPr>
              <w:rPr>
                <w:rFonts w:cs="Arial"/>
              </w:rPr>
            </w:pPr>
            <w:r w:rsidRPr="008D17FE">
              <w:rPr>
                <w:rFonts w:cs="Arial"/>
              </w:rPr>
              <w:t>Jocs de temes EIO T1 nivell 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F647C" w14:textId="77777777" w:rsidR="00250215" w:rsidRPr="008D17FE" w:rsidRDefault="00250215" w:rsidP="00BB5510">
            <w:pPr>
              <w:rPr>
                <w:rFonts w:cs="Arial"/>
              </w:rPr>
            </w:pPr>
            <w:r w:rsidRPr="008D17FE">
              <w:rPr>
                <w:rFonts w:cs="Arial"/>
              </w:rPr>
              <w:t xml:space="preserve">4 fulls dinA4, 1 cara, paper 350gr, b/n </w:t>
            </w:r>
            <w:r w:rsidRPr="008D17FE">
              <w:rPr>
                <w:rFonts w:cs="Arial"/>
                <w:color w:val="000000"/>
              </w:rPr>
              <w:t>+ funda ungler A4 150 micres.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E235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DA28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D17FE">
              <w:rPr>
                <w:rFonts w:cs="Arial"/>
                <w:color w:val="000000"/>
              </w:rPr>
              <w:t>2,348 €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EE4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140,880€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0AE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78B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D17FE" w14:paraId="0572EA4C" w14:textId="77777777" w:rsidTr="00BB5510">
        <w:trPr>
          <w:trHeight w:val="495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CCDA5" w14:textId="77777777" w:rsidR="00250215" w:rsidRPr="00535628" w:rsidRDefault="00250215" w:rsidP="00BB5510">
            <w:pPr>
              <w:jc w:val="center"/>
              <w:rPr>
                <w:rFonts w:cs="Arial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0B2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E92D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2,348 €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244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248,888€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70B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B3DC" w14:textId="77777777" w:rsidR="00250215" w:rsidRPr="008D17FE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bookmarkEnd w:id="3"/>
    </w:tbl>
    <w:p w14:paraId="24932454" w14:textId="77777777" w:rsidR="00250215" w:rsidRPr="0087753C" w:rsidRDefault="00250215" w:rsidP="00250215">
      <w:pPr>
        <w:spacing w:after="160" w:line="259" w:lineRule="auto"/>
        <w:ind w:left="0" w:firstLine="0"/>
        <w:rPr>
          <w:rFonts w:cs="Arial"/>
          <w:b/>
          <w:bCs/>
        </w:rPr>
      </w:pPr>
    </w:p>
    <w:p w14:paraId="3BE55F44" w14:textId="77777777" w:rsidR="00250215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CE35BA">
        <w:rPr>
          <w:rFonts w:cs="Arial"/>
          <w:b/>
          <w:bCs/>
        </w:rPr>
        <w:lastRenderedPageBreak/>
        <w:t>Característiques tècniques del joc de temes per a l’Expressió i interacció oral i tiratge: (Codi 19BC2)</w:t>
      </w:r>
    </w:p>
    <w:tbl>
      <w:tblPr>
        <w:tblW w:w="12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991"/>
        <w:gridCol w:w="1187"/>
        <w:gridCol w:w="1082"/>
        <w:gridCol w:w="1247"/>
        <w:gridCol w:w="1247"/>
      </w:tblGrid>
      <w:tr w:rsidR="00250215" w:rsidRPr="0087753C" w14:paraId="1E4FB832" w14:textId="77777777" w:rsidTr="00535628">
        <w:trPr>
          <w:trHeight w:val="29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488BF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bookmarkStart w:id="4" w:name="_Hlk216871497"/>
            <w:r w:rsidRPr="0087753C">
              <w:rPr>
                <w:rFonts w:cs="Arial"/>
              </w:rPr>
              <w:br w:type="page"/>
            </w:r>
            <w:r w:rsidRPr="0087753C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7EE773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1D502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D58A56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28F28F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Preu unitari  màxim</w:t>
            </w:r>
          </w:p>
          <w:p w14:paraId="4AEE58AD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CC116" w14:textId="77777777" w:rsidR="00250215" w:rsidRPr="00535628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183379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717B718F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C07B87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87753C" w14:paraId="1EB95005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1AF2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[19B_ANC2_0260]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AC60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Jocs de temes EIO T2 nivell 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9BF75" w14:textId="77777777" w:rsidR="00250215" w:rsidRPr="0087753C" w:rsidRDefault="00250215" w:rsidP="00535628">
            <w:pPr>
              <w:ind w:left="0" w:firstLine="0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 xml:space="preserve">12 fulls dinA4, 1 cara, paper 350gr, b/n </w:t>
            </w:r>
            <w:r w:rsidRPr="0087753C">
              <w:rPr>
                <w:rFonts w:cs="Arial"/>
                <w:color w:val="000000"/>
              </w:rPr>
              <w:t>+ funda ungler A4 150 micres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CA84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E9B7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4,891 €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016C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112,493€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44F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001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49CF1145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F987F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[19B_CAC2_0260]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2152" w14:textId="77777777" w:rsidR="00250215" w:rsidRPr="0087753C" w:rsidRDefault="00250215" w:rsidP="00BB5510">
            <w:pPr>
              <w:rPr>
                <w:rFonts w:cs="Arial"/>
              </w:rPr>
            </w:pPr>
            <w:r w:rsidRPr="0087753C">
              <w:rPr>
                <w:rFonts w:cs="Arial"/>
              </w:rPr>
              <w:t>Jocs de temes EIO T2 nivell C2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D10D2" w14:textId="77777777" w:rsidR="00250215" w:rsidRPr="0087753C" w:rsidRDefault="00250215" w:rsidP="00535628">
            <w:pPr>
              <w:ind w:left="0" w:firstLine="0"/>
              <w:rPr>
                <w:rFonts w:cs="Arial"/>
              </w:rPr>
            </w:pPr>
            <w:r w:rsidRPr="0087753C">
              <w:rPr>
                <w:rFonts w:cs="Arial"/>
              </w:rPr>
              <w:t xml:space="preserve">12 fulls dinA4, 1 cara, paper 350gr, b/n </w:t>
            </w:r>
            <w:r w:rsidRPr="0087753C">
              <w:rPr>
                <w:rFonts w:cs="Arial"/>
                <w:color w:val="000000"/>
              </w:rPr>
              <w:t>+ funda ungler A4 150 micres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0D73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30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C15A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4,891 €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8BF6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146,730€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65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0AA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324B35AD" w14:textId="77777777" w:rsidTr="00BB5510">
        <w:trPr>
          <w:trHeight w:val="495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530B" w14:textId="77777777" w:rsidR="00250215" w:rsidRPr="00535628" w:rsidRDefault="00250215" w:rsidP="00BB5510">
            <w:pPr>
              <w:ind w:left="14"/>
              <w:jc w:val="center"/>
              <w:rPr>
                <w:rFonts w:cs="Arial"/>
              </w:rPr>
            </w:pPr>
            <w:r w:rsidRPr="00535628">
              <w:rPr>
                <w:rFonts w:cs="Arial"/>
                <w:b/>
                <w:bCs/>
              </w:rPr>
              <w:t>TOTAL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91B4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53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95E3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4,891 €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E3BA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259,223€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49B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766E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bookmarkEnd w:id="4"/>
    </w:tbl>
    <w:p w14:paraId="0A56EDEA" w14:textId="77777777" w:rsidR="00250215" w:rsidRPr="00CE35BA" w:rsidRDefault="00250215" w:rsidP="00250215">
      <w:pPr>
        <w:rPr>
          <w:rFonts w:cs="Arial"/>
          <w:b/>
          <w:bCs/>
        </w:rPr>
      </w:pPr>
    </w:p>
    <w:p w14:paraId="43F1E919" w14:textId="630060ED" w:rsidR="00250215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CE35BA">
        <w:rPr>
          <w:rFonts w:cs="Arial"/>
          <w:b/>
          <w:bCs/>
        </w:rPr>
        <w:t xml:space="preserve">Característiques tècniques del joc de temes per a la Mediació oral i tiratge: (Codi 20B1) </w:t>
      </w:r>
    </w:p>
    <w:tbl>
      <w:tblPr>
        <w:tblW w:w="121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314"/>
        <w:gridCol w:w="2364"/>
        <w:gridCol w:w="885"/>
        <w:gridCol w:w="1224"/>
        <w:gridCol w:w="1242"/>
        <w:gridCol w:w="1156"/>
        <w:gridCol w:w="1156"/>
      </w:tblGrid>
      <w:tr w:rsidR="00250215" w:rsidRPr="0087753C" w14:paraId="7640537F" w14:textId="77777777" w:rsidTr="00535628">
        <w:trPr>
          <w:trHeight w:val="101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83BAD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bookmarkStart w:id="5" w:name="_Hlk216871522"/>
            <w:r w:rsidRPr="0087753C">
              <w:rPr>
                <w:rFonts w:cs="Arial"/>
              </w:rPr>
              <w:br w:type="page"/>
            </w:r>
            <w:r w:rsidRPr="0087753C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61C4A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7FE73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C96B20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1F9373" w14:textId="77777777" w:rsidR="00250215" w:rsidRPr="0087753C" w:rsidRDefault="00250215" w:rsidP="00535628">
            <w:pPr>
              <w:ind w:left="36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Preu unitari  màxim</w:t>
            </w:r>
          </w:p>
          <w:p w14:paraId="3968811D" w14:textId="77777777" w:rsidR="00250215" w:rsidRPr="0087753C" w:rsidRDefault="00250215" w:rsidP="00535628">
            <w:pPr>
              <w:ind w:left="36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2E034F" w14:textId="77777777" w:rsidR="00250215" w:rsidRPr="00535628" w:rsidRDefault="00250215" w:rsidP="00535628">
            <w:pPr>
              <w:ind w:left="36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41DC5E" w14:textId="77777777" w:rsidR="00250215" w:rsidRPr="00AE05B4" w:rsidRDefault="00250215" w:rsidP="00535628">
            <w:pPr>
              <w:ind w:left="36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Preu unitari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 </w:t>
            </w: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ofert</w:t>
            </w:r>
          </w:p>
          <w:p w14:paraId="7AAFE6EC" w14:textId="77777777" w:rsidR="00250215" w:rsidRPr="0087753C" w:rsidRDefault="00250215" w:rsidP="00535628">
            <w:pPr>
              <w:ind w:left="36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(IVA exclòs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3AF7C6" w14:textId="77777777" w:rsidR="00250215" w:rsidRPr="00AE05B4" w:rsidRDefault="00250215" w:rsidP="00535628">
            <w:pPr>
              <w:ind w:left="36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TOTAL</w:t>
            </w:r>
          </w:p>
        </w:tc>
      </w:tr>
      <w:tr w:rsidR="00250215" w:rsidRPr="0087753C" w14:paraId="6734C1F0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36E9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[20_ALB1_0260]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74136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B1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DBA24" w14:textId="77777777" w:rsidR="00250215" w:rsidRPr="0087753C" w:rsidRDefault="00250215" w:rsidP="00535628">
            <w:pPr>
              <w:ind w:left="25" w:firstLine="0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C4ED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40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1ADB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2E608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205,640€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77E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44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28730ABF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0F538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[20_ANB1_0260]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C47CD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B1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B5105" w14:textId="77777777" w:rsidR="00250215" w:rsidRPr="0087753C" w:rsidRDefault="00250215" w:rsidP="00535628">
            <w:pPr>
              <w:ind w:left="25" w:firstLine="0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02CF1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125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90AC5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ECBA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642,625€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6825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5B4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5B341F83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FFAB5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87753C">
              <w:rPr>
                <w:rFonts w:cs="Arial"/>
                <w:color w:val="000000"/>
              </w:rPr>
              <w:t>[20_ARB1_0200]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1C9DF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B1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A3ADD" w14:textId="77777777" w:rsidR="00250215" w:rsidRPr="0087753C" w:rsidRDefault="00250215" w:rsidP="00535628">
            <w:pPr>
              <w:ind w:left="25" w:firstLine="0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1BBB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C0E8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544D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25,705€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DE0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269E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78CEE06B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9D38F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87753C">
              <w:rPr>
                <w:rFonts w:cs="Arial"/>
                <w:color w:val="000000"/>
              </w:rPr>
              <w:t>[20_CAB1_0260]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6062B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B1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764C7" w14:textId="77777777" w:rsidR="00250215" w:rsidRPr="0087753C" w:rsidRDefault="00250215" w:rsidP="00535628">
            <w:pPr>
              <w:ind w:left="25" w:firstLine="0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</w:t>
            </w:r>
            <w:r w:rsidRPr="0087753C">
              <w:rPr>
                <w:rFonts w:cs="Arial"/>
                <w:color w:val="000000"/>
              </w:rPr>
              <w:lastRenderedPageBreak/>
              <w:t>funda ungler A4 150 micres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193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lastRenderedPageBreak/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F5B4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4CB3D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30,846€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CA0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1B52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1C1E8081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5B96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87753C">
              <w:rPr>
                <w:rFonts w:cs="Arial"/>
                <w:color w:val="000000"/>
              </w:rPr>
              <w:t>[20_ESB1_0260]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66ED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B1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B7F58" w14:textId="77777777" w:rsidR="00250215" w:rsidRPr="0087753C" w:rsidRDefault="00250215" w:rsidP="00535628">
            <w:pPr>
              <w:ind w:left="25" w:firstLine="0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2683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5DB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BCF9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51,410€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29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1B3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499A9ECC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48B7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[20_FRB1_0260]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7FDD8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B1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23398" w14:textId="77777777" w:rsidR="00250215" w:rsidRPr="0087753C" w:rsidRDefault="00250215" w:rsidP="00535628">
            <w:pPr>
              <w:ind w:left="25" w:firstLine="0"/>
              <w:rPr>
                <w:rFonts w:cs="Arial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05D1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48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F43A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70B9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246,768€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F3A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450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7767A830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ADADD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87753C">
              <w:rPr>
                <w:rFonts w:cs="Arial"/>
                <w:color w:val="000000"/>
              </w:rPr>
              <w:t>[20_ITB1_0204]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B398F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B1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C04A8" w14:textId="77777777" w:rsidR="00250215" w:rsidRPr="0087753C" w:rsidRDefault="00250215" w:rsidP="00535628">
            <w:pPr>
              <w:ind w:left="25" w:firstLine="0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757A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97FF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E0D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51,410€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B5B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530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7D1A4386" w14:textId="77777777" w:rsidTr="00BB5510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C2D0D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87753C">
              <w:rPr>
                <w:rFonts w:cs="Arial"/>
                <w:color w:val="000000"/>
              </w:rPr>
              <w:t>[20_RUB1_0230]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9300E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B1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544E1" w14:textId="77777777" w:rsidR="00250215" w:rsidRPr="0087753C" w:rsidRDefault="00250215" w:rsidP="00535628">
            <w:pPr>
              <w:ind w:left="25" w:firstLine="0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43A1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53CD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EB0EB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30,846€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237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8EF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1B2A2075" w14:textId="77777777" w:rsidTr="00BB5510">
        <w:trPr>
          <w:trHeight w:val="495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6F8D" w14:textId="77777777" w:rsidR="00250215" w:rsidRPr="00535628" w:rsidRDefault="00250215" w:rsidP="00BB5510">
            <w:pPr>
              <w:jc w:val="center"/>
              <w:rPr>
                <w:rFonts w:cs="Arial"/>
              </w:rPr>
            </w:pPr>
            <w:r w:rsidRPr="00535628">
              <w:rPr>
                <w:rFonts w:cs="Arial"/>
                <w:b/>
                <w:bCs/>
              </w:rPr>
              <w:t>TOTAL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686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250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6009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5,141 €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20E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1.285,250€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D30D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55BF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bookmarkEnd w:id="5"/>
    </w:tbl>
    <w:p w14:paraId="5E5A9E9C" w14:textId="04FD3C50" w:rsidR="00A6582B" w:rsidRDefault="00A6582B">
      <w:pPr>
        <w:ind w:left="0" w:firstLine="0"/>
        <w:jc w:val="left"/>
        <w:rPr>
          <w:rFonts w:eastAsia="Calibri" w:cs="Arial"/>
          <w:b/>
          <w:bCs/>
          <w:sz w:val="22"/>
          <w:szCs w:val="22"/>
          <w:lang w:eastAsia="en-US"/>
        </w:rPr>
      </w:pPr>
    </w:p>
    <w:p w14:paraId="1B76C267" w14:textId="41686E42" w:rsidR="00250215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CE35BA">
        <w:rPr>
          <w:rFonts w:cs="Arial"/>
          <w:b/>
          <w:bCs/>
        </w:rPr>
        <w:t xml:space="preserve">Característiques tècniques del joc de temes per a la Mediació oral i tiratge: (Codi 20C1) </w:t>
      </w:r>
    </w:p>
    <w:tbl>
      <w:tblPr>
        <w:tblW w:w="12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2057"/>
        <w:gridCol w:w="2489"/>
        <w:gridCol w:w="850"/>
        <w:gridCol w:w="1276"/>
        <w:gridCol w:w="1134"/>
        <w:gridCol w:w="1247"/>
        <w:gridCol w:w="1247"/>
      </w:tblGrid>
      <w:tr w:rsidR="00250215" w:rsidRPr="0087753C" w14:paraId="5CA0AE0B" w14:textId="77777777" w:rsidTr="00535628">
        <w:trPr>
          <w:trHeight w:val="29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0CAC8E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bookmarkStart w:id="6" w:name="_Hlk216871561"/>
            <w:r w:rsidRPr="0087753C">
              <w:rPr>
                <w:rFonts w:cs="Arial"/>
              </w:rPr>
              <w:br w:type="page"/>
            </w:r>
            <w:r w:rsidRPr="0087753C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4493D6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840D3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0BAE73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305CC6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Preu unitari  màxim</w:t>
            </w:r>
          </w:p>
          <w:p w14:paraId="0E640075" w14:textId="3C25395B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724AE4" w14:textId="77777777" w:rsidR="00250215" w:rsidRPr="00535628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AFE41F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3ACF4431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77D7DB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87753C" w14:paraId="61460DD7" w14:textId="77777777" w:rsidTr="00BB5510">
        <w:trPr>
          <w:trHeight w:val="49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1D2C3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[20_ALC1_0230AM]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F327E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C1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0F9B1" w14:textId="77777777" w:rsidR="00250215" w:rsidRPr="0087753C" w:rsidRDefault="00250215" w:rsidP="00535628">
            <w:pPr>
              <w:ind w:left="0" w:hanging="2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7E70D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98D8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5601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77,115 €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65C4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E5B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273B97AB" w14:textId="77777777" w:rsidTr="00BB5510">
        <w:trPr>
          <w:trHeight w:val="49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DE791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[20_ANC1_0260]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9862E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C1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D911D" w14:textId="77777777" w:rsidR="00250215" w:rsidRPr="0087753C" w:rsidRDefault="00250215" w:rsidP="00535628">
            <w:pPr>
              <w:ind w:left="0" w:hanging="2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4EFDB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29B2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AF10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591,215 €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EF9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175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25D6CC6B" w14:textId="77777777" w:rsidTr="00BB5510">
        <w:trPr>
          <w:trHeight w:val="49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3D82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[20_CAC1_0240AM]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27B85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C1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9683E" w14:textId="77777777" w:rsidR="00250215" w:rsidRPr="0087753C" w:rsidRDefault="00250215" w:rsidP="00535628">
            <w:pPr>
              <w:ind w:left="0" w:hanging="2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04F0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530A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7708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61,692 €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43ED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2A9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6AA39527" w14:textId="77777777" w:rsidTr="00BB5510">
        <w:trPr>
          <w:trHeight w:val="49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DFFE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lastRenderedPageBreak/>
              <w:t>[20_ESC1_0260]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9DE51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C1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28CB6" w14:textId="77777777" w:rsidR="00250215" w:rsidRPr="0087753C" w:rsidRDefault="00250215" w:rsidP="00535628">
            <w:pPr>
              <w:ind w:left="0" w:hanging="2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004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702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3EE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25,705 €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BB39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010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6F960DA9" w14:textId="77777777" w:rsidTr="00BB5510">
        <w:trPr>
          <w:trHeight w:val="49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DF63A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[20_FRC1_0230AM]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BC89D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C1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C1C0E" w14:textId="77777777" w:rsidR="00250215" w:rsidRPr="0087753C" w:rsidRDefault="00250215" w:rsidP="00535628">
            <w:pPr>
              <w:ind w:left="0" w:hanging="2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29F0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C8C1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9BE2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102,820 €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C09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46D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333240C2" w14:textId="77777777" w:rsidTr="00BB5510">
        <w:trPr>
          <w:trHeight w:val="49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6F418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[20_ITC1_0260]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F258B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C1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023C2" w14:textId="77777777" w:rsidR="00250215" w:rsidRPr="0087753C" w:rsidRDefault="00250215" w:rsidP="00535628">
            <w:pPr>
              <w:ind w:left="0" w:hanging="2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9049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0CF3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5,141 €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843E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25,705 €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0AF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B1B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10CD1ADC" w14:textId="77777777" w:rsidTr="00BB5510">
        <w:trPr>
          <w:trHeight w:val="495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23ED" w14:textId="77777777" w:rsidR="00250215" w:rsidRPr="00535628" w:rsidRDefault="00250215" w:rsidP="00BB5510">
            <w:pPr>
              <w:jc w:val="center"/>
              <w:rPr>
                <w:rFonts w:cs="Arial"/>
              </w:rPr>
            </w:pPr>
            <w:r w:rsidRPr="00535628">
              <w:rPr>
                <w:rFonts w:cs="Arial"/>
                <w:b/>
                <w:bCs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DFF95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D1B8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5,141 €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4A79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884,252 €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A7F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3278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bookmarkEnd w:id="6"/>
    </w:tbl>
    <w:p w14:paraId="3F1980CE" w14:textId="77777777" w:rsidR="00FB1492" w:rsidRDefault="00FB1492" w:rsidP="00250215">
      <w:pPr>
        <w:rPr>
          <w:rFonts w:cs="Arial"/>
          <w:b/>
          <w:bCs/>
        </w:rPr>
      </w:pPr>
    </w:p>
    <w:p w14:paraId="45549AFB" w14:textId="5583BAA9" w:rsidR="00250215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</w:rPr>
      </w:pPr>
      <w:r w:rsidRPr="00CE35BA">
        <w:rPr>
          <w:rFonts w:cs="Arial"/>
          <w:b/>
          <w:bCs/>
        </w:rPr>
        <w:t xml:space="preserve">Característiques tècniques del joc de temes per a la Mediació oral i tiratge: (Codi 20C2) </w:t>
      </w:r>
    </w:p>
    <w:tbl>
      <w:tblPr>
        <w:tblW w:w="12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49"/>
        <w:gridCol w:w="2826"/>
        <w:gridCol w:w="864"/>
        <w:gridCol w:w="1187"/>
        <w:gridCol w:w="1170"/>
        <w:gridCol w:w="1191"/>
        <w:gridCol w:w="1191"/>
      </w:tblGrid>
      <w:tr w:rsidR="00250215" w:rsidRPr="0087753C" w14:paraId="2FB1B297" w14:textId="77777777" w:rsidTr="00535628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A6A5F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bookmarkStart w:id="7" w:name="_Hlk216871589"/>
            <w:r w:rsidRPr="0087753C">
              <w:rPr>
                <w:rFonts w:cs="Arial"/>
              </w:rPr>
              <w:br w:type="page"/>
            </w:r>
            <w:r w:rsidRPr="0087753C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5F9A86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B7E29D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7D9C5E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E49B64" w14:textId="77777777" w:rsidR="00250215" w:rsidRPr="0087753C" w:rsidRDefault="00250215" w:rsidP="00535628">
            <w:pPr>
              <w:ind w:left="13" w:hanging="13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Preu unitari  màxim</w:t>
            </w:r>
          </w:p>
          <w:p w14:paraId="222A0B9E" w14:textId="77777777" w:rsidR="00250215" w:rsidRPr="0087753C" w:rsidRDefault="00250215" w:rsidP="00535628">
            <w:pPr>
              <w:ind w:left="13" w:hanging="13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0C8065" w14:textId="77777777" w:rsidR="00250215" w:rsidRPr="0087753C" w:rsidRDefault="00250215" w:rsidP="00535628">
            <w:pPr>
              <w:ind w:left="13" w:hanging="13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A66DEB" w14:textId="77777777" w:rsidR="00250215" w:rsidRPr="0087753C" w:rsidRDefault="00250215" w:rsidP="00535628">
            <w:pPr>
              <w:ind w:left="13" w:hanging="13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2FD3B84C" w14:textId="77777777" w:rsidR="00250215" w:rsidRPr="0087753C" w:rsidRDefault="00250215" w:rsidP="00535628">
            <w:pPr>
              <w:ind w:left="13" w:hanging="13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(IVA exclòs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52130C" w14:textId="77777777" w:rsidR="00250215" w:rsidRPr="0087753C" w:rsidRDefault="00250215" w:rsidP="00BB5510">
            <w:pPr>
              <w:ind w:left="0" w:firstLine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87753C" w14:paraId="0D1CB9C7" w14:textId="77777777" w:rsidTr="00BB5510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D0EAA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[20_ANC2_0260]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8785C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C2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E2AC7" w14:textId="77777777" w:rsidR="00250215" w:rsidRPr="0087753C" w:rsidRDefault="00250215" w:rsidP="00535628">
            <w:pPr>
              <w:ind w:left="15" w:firstLine="0"/>
              <w:rPr>
                <w:rFonts w:cs="Arial"/>
                <w:color w:val="000000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E776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8B88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4,355 €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CF5F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100,165 €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702A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D073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47B0F5B6" w14:textId="77777777" w:rsidTr="00BB5510">
        <w:trPr>
          <w:trHeight w:val="53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AD49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[20_CAC2_0260]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78084" w14:textId="77777777" w:rsidR="00250215" w:rsidRPr="0087753C" w:rsidRDefault="00250215" w:rsidP="00BB5510">
            <w:pPr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Joc de temes MO C2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A2E3B" w14:textId="77777777" w:rsidR="00250215" w:rsidRPr="0087753C" w:rsidRDefault="00250215" w:rsidP="00535628">
            <w:pPr>
              <w:ind w:left="15" w:firstLine="0"/>
              <w:rPr>
                <w:rFonts w:cs="Arial"/>
              </w:rPr>
            </w:pPr>
            <w:r w:rsidRPr="0087753C">
              <w:rPr>
                <w:rFonts w:cs="Arial"/>
              </w:rPr>
              <w:t>10</w:t>
            </w:r>
            <w:r w:rsidRPr="0087753C">
              <w:rPr>
                <w:rFonts w:cs="Arial"/>
                <w:color w:val="000000"/>
              </w:rPr>
              <w:t xml:space="preserve"> fulls dinA4, 1 cara, paper 350gr , color + funda ungler A4 150 micres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64F4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30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9E1C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87753C">
              <w:rPr>
                <w:rFonts w:cs="Arial"/>
                <w:color w:val="000000"/>
              </w:rPr>
              <w:t>4,355 €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7E3A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color w:val="000000"/>
              </w:rPr>
              <w:t>130,650 €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9AF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469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50215" w:rsidRPr="0087753C" w14:paraId="7C1BF275" w14:textId="77777777" w:rsidTr="00BB5510">
        <w:trPr>
          <w:trHeight w:val="539"/>
          <w:jc w:val="center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3197" w14:textId="77777777" w:rsidR="00250215" w:rsidRPr="00535628" w:rsidRDefault="00250215" w:rsidP="00BB5510">
            <w:pPr>
              <w:jc w:val="center"/>
              <w:rPr>
                <w:rFonts w:cs="Arial"/>
              </w:rPr>
            </w:pPr>
            <w:r w:rsidRPr="00535628">
              <w:rPr>
                <w:rFonts w:cs="Arial"/>
                <w:b/>
                <w:bCs/>
              </w:rPr>
              <w:t>TOTAL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4BF8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 xml:space="preserve">53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21F7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4,355 €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D566" w14:textId="77777777" w:rsidR="00250215" w:rsidRPr="00535628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535628">
              <w:rPr>
                <w:rFonts w:cs="Arial"/>
                <w:b/>
                <w:bCs/>
                <w:color w:val="000000"/>
              </w:rPr>
              <w:t>230,815 €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DA2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90D" w14:textId="77777777" w:rsidR="00250215" w:rsidRPr="0087753C" w:rsidRDefault="00250215" w:rsidP="00BB5510">
            <w:pPr>
              <w:jc w:val="center"/>
              <w:rPr>
                <w:rFonts w:cs="Arial"/>
                <w:color w:val="000000"/>
              </w:rPr>
            </w:pPr>
          </w:p>
        </w:tc>
      </w:tr>
      <w:bookmarkEnd w:id="7"/>
    </w:tbl>
    <w:p w14:paraId="5731716E" w14:textId="77777777" w:rsidR="00250215" w:rsidRDefault="00250215" w:rsidP="00250215">
      <w:pPr>
        <w:rPr>
          <w:rFonts w:cs="Arial"/>
          <w:b/>
          <w:bCs/>
        </w:rPr>
      </w:pPr>
    </w:p>
    <w:p w14:paraId="1ED97DC7" w14:textId="77777777" w:rsidR="00250215" w:rsidRPr="00EC6EF6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  <w:color w:val="000000"/>
        </w:rPr>
      </w:pPr>
      <w:r w:rsidRPr="00EC6EF6">
        <w:rPr>
          <w:rFonts w:cs="Arial"/>
          <w:b/>
          <w:bCs/>
          <w:color w:val="000000"/>
        </w:rPr>
        <w:t>Característiques tècniques per a la impressió dels documents universals</w:t>
      </w:r>
      <w:r>
        <w:rPr>
          <w:rFonts w:cs="Arial"/>
          <w:b/>
          <w:bCs/>
          <w:color w:val="000000"/>
        </w:rPr>
        <w:t xml:space="preserve"> i tiratge</w:t>
      </w:r>
      <w:r w:rsidRPr="00EC6EF6">
        <w:rPr>
          <w:rFonts w:cs="Arial"/>
          <w:b/>
          <w:bCs/>
          <w:color w:val="000000"/>
        </w:rPr>
        <w:t>:</w:t>
      </w:r>
    </w:p>
    <w:tbl>
      <w:tblPr>
        <w:tblW w:w="12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2552"/>
        <w:gridCol w:w="1134"/>
        <w:gridCol w:w="1417"/>
        <w:gridCol w:w="1276"/>
        <w:gridCol w:w="1247"/>
        <w:gridCol w:w="1247"/>
      </w:tblGrid>
      <w:tr w:rsidR="00250215" w:rsidRPr="0087753C" w14:paraId="74419C59" w14:textId="77777777" w:rsidTr="00535628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BAF597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</w:rPr>
              <w:br w:type="page"/>
            </w:r>
            <w:r w:rsidRPr="0087753C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6C6178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E41A99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D4FE7" w14:textId="77777777" w:rsidR="00250215" w:rsidRPr="0087753C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4F0F30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Preu unitari  màxim</w:t>
            </w:r>
          </w:p>
          <w:p w14:paraId="150655BE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14216E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5356C6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Preu unitari  ofert</w:t>
            </w:r>
          </w:p>
          <w:p w14:paraId="4234AD4A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87753C">
              <w:rPr>
                <w:rFonts w:cs="Arial"/>
                <w:b/>
                <w:bCs/>
                <w:color w:val="000000"/>
              </w:rPr>
              <w:t>(IVA exclòs)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E8D508" w14:textId="77777777" w:rsidR="00250215" w:rsidRPr="0087753C" w:rsidRDefault="00250215" w:rsidP="00535628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</w:t>
            </w:r>
          </w:p>
        </w:tc>
      </w:tr>
      <w:tr w:rsidR="00250215" w:rsidRPr="0087753C" w14:paraId="5C26B55D" w14:textId="77777777" w:rsidTr="00BB5510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17F9B2" w14:textId="77777777" w:rsidR="00250215" w:rsidRPr="0087753C" w:rsidRDefault="00250215" w:rsidP="00BB5510">
            <w:pPr>
              <w:jc w:val="center"/>
              <w:rPr>
                <w:rFonts w:cs="Arial"/>
              </w:rPr>
            </w:pPr>
            <w:r w:rsidRPr="0087753C">
              <w:rPr>
                <w:rFonts w:cs="Arial"/>
              </w:rPr>
              <w:t>17B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2E2C6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Full de respostes 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52C037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1 dinA4, una cara, b/n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4C23D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19.100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C8A36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0,064 €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EEA3F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1.222,400€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484E" w14:textId="77777777" w:rsidR="00250215" w:rsidRPr="0087753C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BB4E0" w14:textId="77777777" w:rsidR="00250215" w:rsidRPr="0087753C" w:rsidRDefault="00250215" w:rsidP="00BB5510">
            <w:pPr>
              <w:jc w:val="center"/>
              <w:rPr>
                <w:rFonts w:cs="Arial"/>
              </w:rPr>
            </w:pPr>
          </w:p>
        </w:tc>
      </w:tr>
      <w:tr w:rsidR="00250215" w:rsidRPr="0087753C" w14:paraId="1E24AC6C" w14:textId="77777777" w:rsidTr="00BB5510">
        <w:trPr>
          <w:trHeight w:val="290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88F45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b/>
                <w:bCs/>
              </w:rPr>
              <w:lastRenderedPageBreak/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336A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b/>
                <w:bCs/>
              </w:rPr>
              <w:t>19.100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A522E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b/>
                <w:bCs/>
              </w:rPr>
              <w:t>0,064 €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FA566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b/>
                <w:bCs/>
              </w:rPr>
              <w:t>1.222,400€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9091B" w14:textId="77777777" w:rsidR="00250215" w:rsidRPr="0087753C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F1C7D" w14:textId="77777777" w:rsidR="00250215" w:rsidRPr="0087753C" w:rsidRDefault="00250215" w:rsidP="00BB5510">
            <w:pPr>
              <w:jc w:val="center"/>
              <w:rPr>
                <w:rFonts w:cs="Arial"/>
              </w:rPr>
            </w:pPr>
          </w:p>
        </w:tc>
      </w:tr>
    </w:tbl>
    <w:p w14:paraId="7FF769DF" w14:textId="77777777" w:rsidR="00250215" w:rsidRDefault="00250215" w:rsidP="00250215">
      <w:pPr>
        <w:rPr>
          <w:rFonts w:cs="Arial"/>
          <w:b/>
          <w:bCs/>
        </w:rPr>
      </w:pPr>
    </w:p>
    <w:p w14:paraId="51A58A85" w14:textId="77777777" w:rsidR="00250215" w:rsidRDefault="00250215" w:rsidP="00250215">
      <w:pPr>
        <w:rPr>
          <w:rFonts w:cs="Arial"/>
          <w:b/>
          <w:bCs/>
        </w:rPr>
      </w:pPr>
    </w:p>
    <w:p w14:paraId="56BFE98E" w14:textId="77777777" w:rsidR="00250215" w:rsidRPr="00EC6EF6" w:rsidRDefault="00250215" w:rsidP="00250215">
      <w:pPr>
        <w:pStyle w:val="Pargrafdellista"/>
        <w:numPr>
          <w:ilvl w:val="0"/>
          <w:numId w:val="46"/>
        </w:numPr>
        <w:spacing w:after="160" w:line="259" w:lineRule="auto"/>
        <w:jc w:val="left"/>
        <w:rPr>
          <w:rFonts w:cs="Arial"/>
          <w:b/>
          <w:bCs/>
          <w:color w:val="000000"/>
        </w:rPr>
      </w:pPr>
      <w:r w:rsidRPr="00EC6EF6">
        <w:rPr>
          <w:rFonts w:cs="Arial"/>
          <w:b/>
          <w:bCs/>
          <w:color w:val="000000"/>
        </w:rPr>
        <w:t>Característiques tècniques per a la impressió dels documents universals</w:t>
      </w:r>
      <w:r>
        <w:rPr>
          <w:rFonts w:cs="Arial"/>
          <w:b/>
          <w:bCs/>
          <w:color w:val="000000"/>
        </w:rPr>
        <w:t xml:space="preserve"> i tiratge</w:t>
      </w:r>
      <w:r w:rsidRPr="00EC6EF6">
        <w:rPr>
          <w:rFonts w:cs="Arial"/>
          <w:b/>
          <w:bCs/>
          <w:color w:val="000000"/>
        </w:rPr>
        <w:t>:</w:t>
      </w:r>
    </w:p>
    <w:tbl>
      <w:tblPr>
        <w:tblW w:w="122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2552"/>
        <w:gridCol w:w="1112"/>
        <w:gridCol w:w="1489"/>
        <w:gridCol w:w="1242"/>
        <w:gridCol w:w="1231"/>
        <w:gridCol w:w="1231"/>
      </w:tblGrid>
      <w:tr w:rsidR="00250215" w:rsidRPr="00B66A4A" w14:paraId="21D998AC" w14:textId="77777777" w:rsidTr="00A3281D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FD33E" w14:textId="77777777" w:rsidR="00250215" w:rsidRPr="00B66A4A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66A4A">
              <w:rPr>
                <w:rFonts w:cs="Arial"/>
              </w:rPr>
              <w:br w:type="page"/>
            </w:r>
            <w:r w:rsidRPr="00B66A4A">
              <w:rPr>
                <w:rFonts w:cs="Arial"/>
                <w:b/>
                <w:bCs/>
                <w:color w:val="000000"/>
              </w:rPr>
              <w:t>Codi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79F28" w14:textId="77777777" w:rsidR="00250215" w:rsidRPr="00B66A4A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66A4A">
              <w:rPr>
                <w:rFonts w:cs="Arial"/>
                <w:b/>
                <w:bCs/>
                <w:color w:val="000000"/>
              </w:rPr>
              <w:t>Tipus document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718CC3" w14:textId="77777777" w:rsidR="00250215" w:rsidRPr="00B66A4A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66A4A">
              <w:rPr>
                <w:rFonts w:cs="Arial"/>
                <w:b/>
                <w:bCs/>
                <w:color w:val="000000"/>
              </w:rPr>
              <w:t>Descripció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31D668" w14:textId="77777777" w:rsidR="00250215" w:rsidRPr="00B66A4A" w:rsidRDefault="00250215" w:rsidP="00BB551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B66A4A">
              <w:rPr>
                <w:rFonts w:cs="Arial"/>
                <w:b/>
                <w:bCs/>
                <w:color w:val="000000"/>
              </w:rPr>
              <w:t>Tiratge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FB04C9" w14:textId="77777777" w:rsidR="00250215" w:rsidRPr="00AE05B4" w:rsidRDefault="00250215" w:rsidP="00A3281D">
            <w:pPr>
              <w:ind w:left="0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Preu unitari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 </w:t>
            </w: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màxim</w:t>
            </w:r>
          </w:p>
          <w:p w14:paraId="40F364EB" w14:textId="77777777" w:rsidR="00250215" w:rsidRPr="00B66A4A" w:rsidRDefault="00250215" w:rsidP="00A3281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(IVA exclòs)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73534D" w14:textId="77777777" w:rsidR="00250215" w:rsidRPr="00A3281D" w:rsidRDefault="00250215" w:rsidP="00A3281D">
            <w:pPr>
              <w:ind w:left="0"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281D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4F9932" w14:textId="77777777" w:rsidR="00250215" w:rsidRPr="00AE05B4" w:rsidRDefault="00250215" w:rsidP="00A3281D">
            <w:pPr>
              <w:ind w:left="0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Preu unitari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 </w:t>
            </w: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ofert</w:t>
            </w:r>
          </w:p>
          <w:p w14:paraId="73B50667" w14:textId="77777777" w:rsidR="00250215" w:rsidRPr="00B66A4A" w:rsidRDefault="00250215" w:rsidP="00A3281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E05B4">
              <w:rPr>
                <w:rFonts w:cs="Arial"/>
                <w:b/>
                <w:bCs/>
                <w:color w:val="000000"/>
                <w:sz w:val="19"/>
                <w:szCs w:val="19"/>
              </w:rPr>
              <w:t>(IVA exclòs)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C38533" w14:textId="77777777" w:rsidR="00250215" w:rsidRPr="00AE05B4" w:rsidRDefault="00250215" w:rsidP="00A3281D">
            <w:pPr>
              <w:ind w:left="0" w:firstLine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TOTAL</w:t>
            </w:r>
          </w:p>
        </w:tc>
      </w:tr>
      <w:tr w:rsidR="00250215" w:rsidRPr="00EC6EF6" w14:paraId="05B685B4" w14:textId="77777777" w:rsidTr="00BB5510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2B93B" w14:textId="77777777" w:rsidR="00250215" w:rsidRPr="00954E12" w:rsidRDefault="00250215" w:rsidP="00BB5510">
            <w:pPr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6U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8E67F" w14:textId="77777777" w:rsidR="00250215" w:rsidRPr="00954E12" w:rsidRDefault="00250215" w:rsidP="00A3281D">
            <w:pPr>
              <w:ind w:left="0" w:firstLine="0"/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Full de l’examinador/a EIE i ME de nivell B1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BF7CB7" w14:textId="77777777" w:rsidR="00250215" w:rsidRPr="00954E12" w:rsidRDefault="00250215" w:rsidP="00BB5510">
            <w:pPr>
              <w:ind w:left="0" w:firstLine="0"/>
              <w:jc w:val="left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Blocs de 50 fulls de color Perlado</w:t>
            </w:r>
            <w:r>
              <w:rPr>
                <w:rFonts w:cs="Arial"/>
                <w:color w:val="000000"/>
              </w:rPr>
              <w:t xml:space="preserve"> </w:t>
            </w:r>
            <w:r w:rsidRPr="00954E12">
              <w:rPr>
                <w:rFonts w:cs="Arial"/>
                <w:color w:val="000000"/>
              </w:rPr>
              <w:t>05, dinA4, 1 cara, apaïsat,1 perforat, engomats per dalt –costat llarg-, amb tapa de portada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04582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132 blocs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75B93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4,750 €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0FDF5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color w:val="000000"/>
              </w:rPr>
              <w:t>627,000 €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B54AD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654A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</w:tr>
      <w:tr w:rsidR="00250215" w:rsidRPr="00EC6EF6" w14:paraId="325866A4" w14:textId="77777777" w:rsidTr="00BB5510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3F83F" w14:textId="77777777" w:rsidR="00250215" w:rsidRPr="00954E12" w:rsidRDefault="00250215" w:rsidP="00BB5510">
            <w:pPr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7U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76905" w14:textId="77777777" w:rsidR="00250215" w:rsidRPr="00954E12" w:rsidRDefault="00250215" w:rsidP="00A3281D">
            <w:pPr>
              <w:ind w:left="0" w:firstLine="0"/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Full de l’examinador/a EIO i MO de nivell B1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4C061" w14:textId="77777777" w:rsidR="00250215" w:rsidRPr="00954E12" w:rsidRDefault="00250215" w:rsidP="00BB5510">
            <w:pPr>
              <w:ind w:left="0" w:firstLine="0"/>
              <w:jc w:val="left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Blocs de 50 fulls de color Lila 42, dinA4, 1 cara, apaïsat,1 perforat, engomats per dalt –costat llarg-, amb tapa de portada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521BC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132 blocs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BCA43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4,750 €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B698C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color w:val="000000"/>
              </w:rPr>
              <w:t>627,000 €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CFE59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651AF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</w:tr>
      <w:tr w:rsidR="00250215" w:rsidRPr="00EC6EF6" w14:paraId="45AEC8D3" w14:textId="77777777" w:rsidTr="00BB5510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6677AD" w14:textId="77777777" w:rsidR="00250215" w:rsidRPr="00954E12" w:rsidRDefault="00250215" w:rsidP="00BB5510">
            <w:pPr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10U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9D002" w14:textId="77777777" w:rsidR="00250215" w:rsidRPr="00954E12" w:rsidRDefault="00250215" w:rsidP="00A3281D">
            <w:pPr>
              <w:ind w:left="0" w:firstLine="0"/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Full de l’examinador/a EIE i ME de nivell B2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7DC45B" w14:textId="77777777" w:rsidR="00250215" w:rsidRPr="00954E12" w:rsidRDefault="00250215" w:rsidP="00BB5510">
            <w:pPr>
              <w:ind w:left="0" w:firstLine="0"/>
              <w:jc w:val="left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Blocs de 50 fulls de color Vainilla 04, dinA4, 1 cara, apaïsat,1 perforat, engomats per dalt –costat llarg-, amb tapa de portada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2928E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115 blocs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D0D9A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4,750 €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FB9BE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color w:val="000000"/>
              </w:rPr>
              <w:t>546,250 €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57DF9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E8C08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</w:tr>
      <w:tr w:rsidR="00250215" w:rsidRPr="00EC6EF6" w14:paraId="796A1F69" w14:textId="77777777" w:rsidTr="00BB5510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B3026" w14:textId="77777777" w:rsidR="00250215" w:rsidRPr="00954E12" w:rsidRDefault="00250215" w:rsidP="00BB5510">
            <w:pPr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11U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3186B" w14:textId="77777777" w:rsidR="00250215" w:rsidRPr="00954E12" w:rsidRDefault="00250215" w:rsidP="00A3281D">
            <w:pPr>
              <w:ind w:left="0" w:firstLine="0"/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Full de l’examinador/a MO i EIO de nivell B2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C88F4" w14:textId="77777777" w:rsidR="00250215" w:rsidRPr="00954E12" w:rsidRDefault="00250215" w:rsidP="00BB5510">
            <w:pPr>
              <w:ind w:left="0" w:firstLine="0"/>
              <w:jc w:val="left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Blocs de 50 fulls de color Blat 03, dinA4, 1 cara, apaïsat, 2 perforats, engomats per dalt –costat llarg-, amb tapa de portada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C871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115 blocs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C5BB0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4,750 €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63119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color w:val="000000"/>
              </w:rPr>
              <w:t>546,250 €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674D6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CE6AB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</w:tr>
      <w:tr w:rsidR="00250215" w:rsidRPr="00EC6EF6" w14:paraId="11246FC5" w14:textId="77777777" w:rsidTr="00BB5510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3F18F" w14:textId="77777777" w:rsidR="00250215" w:rsidRPr="00954E12" w:rsidRDefault="00250215" w:rsidP="00BB5510">
            <w:pPr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25U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6E2E1" w14:textId="77777777" w:rsidR="00250215" w:rsidRPr="00954E12" w:rsidRDefault="00250215" w:rsidP="00A3281D">
            <w:pPr>
              <w:ind w:left="0" w:firstLine="0"/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Full de l’examinador/a EIE i ME de nivell C1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A82D1" w14:textId="77777777" w:rsidR="00250215" w:rsidRPr="00954E12" w:rsidRDefault="00250215" w:rsidP="00BB5510">
            <w:pPr>
              <w:ind w:left="0" w:firstLine="0"/>
              <w:jc w:val="left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Blocs de 50 fulls de color Rosa corall 08, dinA4, 1 cara, apaïsat,1 perforat, engomats per dalt –costat llarg-, amb tapa de portada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964CA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96 blocs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C838E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4,750 €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C742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color w:val="000000"/>
              </w:rPr>
              <w:t>456,000 €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C25BC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099AD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</w:tr>
      <w:tr w:rsidR="00250215" w:rsidRPr="00EC6EF6" w14:paraId="1892496E" w14:textId="77777777" w:rsidTr="00BB5510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09DF3" w14:textId="77777777" w:rsidR="00250215" w:rsidRPr="00954E12" w:rsidRDefault="00250215" w:rsidP="00BB5510">
            <w:pPr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26U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854C2" w14:textId="77777777" w:rsidR="00250215" w:rsidRPr="00954E12" w:rsidRDefault="00250215" w:rsidP="00A3281D">
            <w:pPr>
              <w:ind w:left="0" w:firstLine="0"/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Full de l’examinador/a EIO i MO de nivell  C1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787C61" w14:textId="77777777" w:rsidR="00250215" w:rsidRPr="00954E12" w:rsidRDefault="00250215" w:rsidP="00BB5510">
            <w:pPr>
              <w:ind w:left="0" w:firstLine="0"/>
              <w:jc w:val="left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 xml:space="preserve">Blocs de 50 fulls de color Blau pastel clorofil·la, dinA4, 1 cara, apaïsat, 1 perforat, engomats per dalt </w:t>
            </w:r>
            <w:r w:rsidRPr="00954E12">
              <w:rPr>
                <w:rFonts w:cs="Arial"/>
                <w:color w:val="000000"/>
              </w:rPr>
              <w:lastRenderedPageBreak/>
              <w:t>–costat llarg-, amb tapa de portada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87046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lastRenderedPageBreak/>
              <w:t>96 blocs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821DE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4,750 €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825FB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color w:val="000000"/>
              </w:rPr>
              <w:t>456,000 €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5C9FB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253B5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</w:tr>
      <w:tr w:rsidR="00250215" w:rsidRPr="00EC6EF6" w14:paraId="7848CDFD" w14:textId="77777777" w:rsidTr="00BB5510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7D269" w14:textId="77777777" w:rsidR="00250215" w:rsidRPr="00954E12" w:rsidRDefault="00250215" w:rsidP="00BB5510">
            <w:pPr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31U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EFCAA2" w14:textId="77777777" w:rsidR="00250215" w:rsidRPr="00954E12" w:rsidRDefault="00250215" w:rsidP="00A3281D">
            <w:pPr>
              <w:ind w:left="0" w:firstLine="0"/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Full de l’examinador/a EIE i ME de nivell C2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3D5D13" w14:textId="77777777" w:rsidR="00250215" w:rsidRPr="00954E12" w:rsidRDefault="00250215" w:rsidP="00BB5510">
            <w:pPr>
              <w:ind w:left="0" w:firstLine="0"/>
              <w:jc w:val="left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Blocs de 50 fulls de color Verd 18, dinA4, 1 cara, apaïsat,1 perforat, engomats per dalt –costat llarg-, amb tapa de portada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892E5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40 blocs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831BC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4,750 €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CB44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color w:val="000000"/>
              </w:rPr>
              <w:t>190,000 €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AE4F7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EBBD6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</w:tr>
      <w:tr w:rsidR="00250215" w:rsidRPr="00EC6EF6" w14:paraId="3A81B168" w14:textId="77777777" w:rsidTr="00BB5510">
        <w:trPr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36D88" w14:textId="77777777" w:rsidR="00250215" w:rsidRPr="00954E12" w:rsidRDefault="00250215" w:rsidP="00BB5510">
            <w:pPr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32U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AF62" w14:textId="77777777" w:rsidR="00250215" w:rsidRPr="00954E12" w:rsidRDefault="00250215" w:rsidP="00A3281D">
            <w:pPr>
              <w:ind w:left="0" w:firstLine="0"/>
              <w:jc w:val="center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Full de l’examinador/a EIO de nivell C2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E0631" w14:textId="77777777" w:rsidR="00250215" w:rsidRPr="00954E12" w:rsidRDefault="00250215" w:rsidP="00BB5510">
            <w:pPr>
              <w:ind w:left="0" w:firstLine="0"/>
              <w:jc w:val="left"/>
              <w:rPr>
                <w:rFonts w:cs="Arial"/>
              </w:rPr>
            </w:pPr>
            <w:r w:rsidRPr="00954E12">
              <w:rPr>
                <w:rFonts w:cs="Arial"/>
                <w:color w:val="000000"/>
              </w:rPr>
              <w:t>Blocs de 50 fulls de color Groc 03, dinA4, 1 cara, apaïsat,1 perforat, engomats per dalt –costat llarg-, amb tapa de portada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03322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</w:rPr>
              <w:t>40 blocs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67512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4,750 €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0596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color w:val="000000"/>
              </w:rPr>
              <w:t>190,000 €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1215D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9A669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</w:tr>
      <w:tr w:rsidR="00250215" w:rsidRPr="00EC6EF6" w14:paraId="1D306C14" w14:textId="77777777" w:rsidTr="00BB5510">
        <w:trPr>
          <w:trHeight w:val="290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7FC384" w14:textId="77777777" w:rsidR="00250215" w:rsidRPr="00A3281D" w:rsidRDefault="00250215" w:rsidP="00BB5510">
            <w:pPr>
              <w:ind w:left="0" w:firstLine="0"/>
              <w:jc w:val="center"/>
              <w:rPr>
                <w:rFonts w:cs="Arial"/>
                <w:color w:val="000000"/>
              </w:rPr>
            </w:pPr>
            <w:r w:rsidRPr="00A3281D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C6588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b/>
                <w:bCs/>
              </w:rPr>
              <w:t>766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016A7" w14:textId="77777777" w:rsidR="00250215" w:rsidRPr="00A3281D" w:rsidRDefault="00250215" w:rsidP="00BB5510">
            <w:pPr>
              <w:jc w:val="center"/>
              <w:rPr>
                <w:rFonts w:cs="Arial"/>
              </w:rPr>
            </w:pPr>
            <w:r w:rsidRPr="00A3281D">
              <w:rPr>
                <w:rFonts w:cs="Arial"/>
                <w:b/>
                <w:bCs/>
              </w:rPr>
              <w:t>4,750 €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F56F" w14:textId="77777777" w:rsidR="00250215" w:rsidRPr="00A3281D" w:rsidRDefault="00250215" w:rsidP="00BB5510">
            <w:pPr>
              <w:jc w:val="center"/>
              <w:rPr>
                <w:rFonts w:cs="Arial"/>
                <w:color w:val="000000"/>
              </w:rPr>
            </w:pPr>
            <w:r w:rsidRPr="00A3281D">
              <w:rPr>
                <w:rFonts w:cs="Arial"/>
                <w:b/>
                <w:bCs/>
                <w:color w:val="000000"/>
              </w:rPr>
              <w:t>3.638,500€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18B66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DAD5C" w14:textId="77777777" w:rsidR="00250215" w:rsidRPr="00EC6EF6" w:rsidRDefault="00250215" w:rsidP="00BB5510">
            <w:pPr>
              <w:jc w:val="center"/>
              <w:rPr>
                <w:rFonts w:cs="Arial"/>
              </w:rPr>
            </w:pPr>
          </w:p>
        </w:tc>
      </w:tr>
    </w:tbl>
    <w:p w14:paraId="65AF03F2" w14:textId="77777777" w:rsidR="00250215" w:rsidRDefault="00250215" w:rsidP="00250215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eastAsia="Times New Roman" w:cs="Arial"/>
          <w:color w:val="000000"/>
          <w:sz w:val="23"/>
          <w:szCs w:val="23"/>
          <w:lang w:eastAsia="ca-ES"/>
        </w:rPr>
      </w:pPr>
    </w:p>
    <w:p w14:paraId="1009551D" w14:textId="77777777" w:rsidR="00250215" w:rsidRDefault="00250215" w:rsidP="00250215">
      <w:pPr>
        <w:autoSpaceDE w:val="0"/>
        <w:autoSpaceDN w:val="0"/>
        <w:adjustRightInd w:val="0"/>
        <w:jc w:val="left"/>
        <w:rPr>
          <w:rFonts w:cs="Arial"/>
          <w:color w:val="000000"/>
          <w:sz w:val="21"/>
          <w:szCs w:val="21"/>
        </w:rPr>
        <w:sectPr w:rsidR="00250215" w:rsidSect="0025021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112FEB1" w14:textId="77777777" w:rsidR="00250215" w:rsidRPr="00F73DC6" w:rsidRDefault="00250215" w:rsidP="00250215">
      <w:pPr>
        <w:autoSpaceDE w:val="0"/>
        <w:autoSpaceDN w:val="0"/>
        <w:adjustRightInd w:val="0"/>
        <w:jc w:val="left"/>
        <w:rPr>
          <w:rFonts w:cs="Arial"/>
          <w:color w:val="000000"/>
          <w:sz w:val="21"/>
          <w:szCs w:val="21"/>
        </w:rPr>
      </w:pPr>
      <w:r w:rsidRPr="00F73DC6">
        <w:rPr>
          <w:rFonts w:cs="Arial"/>
          <w:color w:val="000000"/>
          <w:sz w:val="21"/>
          <w:szCs w:val="21"/>
        </w:rPr>
        <w:lastRenderedPageBreak/>
        <w:t xml:space="preserve">Resolució d’incidències (marcar amb una X l’opció corresponent). </w:t>
      </w:r>
    </w:p>
    <w:p w14:paraId="60C1BF3D" w14:textId="77777777" w:rsidR="00250215" w:rsidRPr="004361BE" w:rsidRDefault="00250215" w:rsidP="00250215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667"/>
      </w:tblGrid>
      <w:tr w:rsidR="00250215" w:rsidRPr="004361BE" w14:paraId="744A8E3A" w14:textId="77777777" w:rsidTr="00BB5510">
        <w:trPr>
          <w:trHeight w:val="339"/>
        </w:trPr>
        <w:tc>
          <w:tcPr>
            <w:tcW w:w="4463" w:type="dxa"/>
            <w:shd w:val="clear" w:color="auto" w:fill="auto"/>
          </w:tcPr>
          <w:p w14:paraId="03D2796E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>Igual o en menys de 24 hores laborables</w:t>
            </w:r>
          </w:p>
        </w:tc>
        <w:tc>
          <w:tcPr>
            <w:tcW w:w="667" w:type="dxa"/>
            <w:shd w:val="clear" w:color="auto" w:fill="auto"/>
          </w:tcPr>
          <w:p w14:paraId="3C892483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250215" w:rsidRPr="004361BE" w14:paraId="069AB553" w14:textId="77777777" w:rsidTr="00BB5510">
        <w:trPr>
          <w:trHeight w:val="166"/>
        </w:trPr>
        <w:tc>
          <w:tcPr>
            <w:tcW w:w="4463" w:type="dxa"/>
            <w:shd w:val="clear" w:color="auto" w:fill="auto"/>
          </w:tcPr>
          <w:p w14:paraId="6B3F42B3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>Igual o en menys de 48 hores laborables, però més de 24 hores laborables</w:t>
            </w:r>
          </w:p>
        </w:tc>
        <w:tc>
          <w:tcPr>
            <w:tcW w:w="667" w:type="dxa"/>
            <w:shd w:val="clear" w:color="auto" w:fill="auto"/>
          </w:tcPr>
          <w:p w14:paraId="74EEC223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</w:p>
        </w:tc>
      </w:tr>
    </w:tbl>
    <w:p w14:paraId="782AE753" w14:textId="77777777" w:rsidR="00250215" w:rsidRPr="004361BE" w:rsidRDefault="00250215" w:rsidP="00250215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1"/>
          <w:szCs w:val="21"/>
        </w:rPr>
      </w:pPr>
    </w:p>
    <w:p w14:paraId="20F94182" w14:textId="77777777" w:rsidR="00250215" w:rsidRPr="004361BE" w:rsidRDefault="00250215" w:rsidP="00250215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1"/>
          <w:szCs w:val="21"/>
        </w:rPr>
      </w:pPr>
    </w:p>
    <w:tbl>
      <w:tblPr>
        <w:tblW w:w="90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7792"/>
      </w:tblGrid>
      <w:tr w:rsidR="00250215" w:rsidRPr="004361BE" w14:paraId="185FE318" w14:textId="77777777" w:rsidTr="00BB5510">
        <w:trPr>
          <w:trHeight w:val="103"/>
        </w:trPr>
        <w:tc>
          <w:tcPr>
            <w:tcW w:w="9072" w:type="dxa"/>
            <w:gridSpan w:val="2"/>
          </w:tcPr>
          <w:p w14:paraId="1552D080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rPr>
                <w:rFonts w:cs="Arial"/>
                <w:color w:val="000000"/>
                <w:sz w:val="21"/>
                <w:szCs w:val="21"/>
                <w:u w:val="single"/>
              </w:rPr>
            </w:pPr>
            <w:r w:rsidRPr="00991C38">
              <w:rPr>
                <w:rFonts w:cs="Arial"/>
                <w:b/>
                <w:bCs/>
                <w:color w:val="000000"/>
                <w:sz w:val="21"/>
                <w:szCs w:val="21"/>
                <w:u w:val="single"/>
              </w:rPr>
              <w:t>Lot núm. 2: Preparació i distribució de les comandes de les proves de certificació</w:t>
            </w:r>
            <w:r w:rsidRPr="004361BE">
              <w:rPr>
                <w:rFonts w:cs="Arial"/>
                <w:color w:val="000000"/>
                <w:sz w:val="21"/>
                <w:szCs w:val="21"/>
                <w:u w:val="single"/>
              </w:rPr>
              <w:t xml:space="preserve">. </w:t>
            </w:r>
          </w:p>
          <w:p w14:paraId="251581CA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</w:p>
          <w:p w14:paraId="4520DA34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Preu total: </w:t>
            </w:r>
          </w:p>
        </w:tc>
      </w:tr>
      <w:tr w:rsidR="00250215" w:rsidRPr="004361BE" w14:paraId="101F36B6" w14:textId="77777777" w:rsidTr="00BB5510">
        <w:trPr>
          <w:trHeight w:val="103"/>
        </w:trPr>
        <w:tc>
          <w:tcPr>
            <w:tcW w:w="1280" w:type="dxa"/>
          </w:tcPr>
          <w:p w14:paraId="3197E045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... </w:t>
            </w:r>
          </w:p>
        </w:tc>
        <w:tc>
          <w:tcPr>
            <w:tcW w:w="7792" w:type="dxa"/>
          </w:tcPr>
          <w:p w14:paraId="2A8374A9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€, IVA exclòs </w:t>
            </w:r>
          </w:p>
        </w:tc>
      </w:tr>
      <w:tr w:rsidR="00250215" w:rsidRPr="004361BE" w14:paraId="532DC9FE" w14:textId="77777777" w:rsidTr="00BB5510">
        <w:trPr>
          <w:trHeight w:val="103"/>
        </w:trPr>
        <w:tc>
          <w:tcPr>
            <w:tcW w:w="1280" w:type="dxa"/>
          </w:tcPr>
          <w:p w14:paraId="1882AA41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... </w:t>
            </w:r>
          </w:p>
        </w:tc>
        <w:tc>
          <w:tcPr>
            <w:tcW w:w="7792" w:type="dxa"/>
          </w:tcPr>
          <w:p w14:paraId="67CA33B0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% d’IVA </w:t>
            </w:r>
          </w:p>
        </w:tc>
      </w:tr>
      <w:tr w:rsidR="00250215" w:rsidRPr="004361BE" w14:paraId="025D006E" w14:textId="77777777" w:rsidTr="00BB5510">
        <w:trPr>
          <w:trHeight w:val="103"/>
        </w:trPr>
        <w:tc>
          <w:tcPr>
            <w:tcW w:w="1280" w:type="dxa"/>
          </w:tcPr>
          <w:p w14:paraId="1EAAF40F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... </w:t>
            </w:r>
          </w:p>
        </w:tc>
        <w:tc>
          <w:tcPr>
            <w:tcW w:w="7792" w:type="dxa"/>
          </w:tcPr>
          <w:p w14:paraId="1F61B4AC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 xml:space="preserve">€, IVA inclòs </w:t>
            </w:r>
          </w:p>
        </w:tc>
      </w:tr>
    </w:tbl>
    <w:p w14:paraId="44E63C8D" w14:textId="77777777" w:rsidR="00250215" w:rsidRDefault="00250215" w:rsidP="00250215">
      <w:pPr>
        <w:ind w:left="0" w:firstLine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1418"/>
        <w:gridCol w:w="1701"/>
        <w:gridCol w:w="1417"/>
        <w:gridCol w:w="1701"/>
      </w:tblGrid>
      <w:tr w:rsidR="00A3281D" w:rsidRPr="00583BF0" w14:paraId="4A289FE6" w14:textId="612D50C5" w:rsidTr="00A3281D">
        <w:trPr>
          <w:trHeight w:val="439"/>
        </w:trPr>
        <w:tc>
          <w:tcPr>
            <w:tcW w:w="1555" w:type="dxa"/>
            <w:shd w:val="clear" w:color="auto" w:fill="D9D9D9"/>
            <w:vAlign w:val="center"/>
          </w:tcPr>
          <w:p w14:paraId="4FADB6BB" w14:textId="77777777" w:rsidR="00A3281D" w:rsidRPr="00583BF0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14638D">
              <w:rPr>
                <w:rFonts w:cs="Arial"/>
                <w:b/>
                <w:color w:val="000000"/>
                <w:szCs w:val="23"/>
              </w:rPr>
              <w:t>Descripció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647F5AE" w14:textId="77777777" w:rsidR="00A3281D" w:rsidRPr="00583BF0" w:rsidRDefault="00A3281D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b/>
                <w:color w:val="000000"/>
                <w:szCs w:val="23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21A8F492" w14:textId="77777777" w:rsidR="00A3281D" w:rsidRPr="00583BF0" w:rsidRDefault="00A3281D" w:rsidP="00A3281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14638D">
              <w:rPr>
                <w:rFonts w:cs="Arial"/>
                <w:b/>
                <w:color w:val="000000"/>
                <w:szCs w:val="23"/>
              </w:rPr>
              <w:t>Quantitat lliuraments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9BB4F24" w14:textId="77777777" w:rsidR="00A3281D" w:rsidRPr="0014638D" w:rsidRDefault="00A3281D" w:rsidP="00A3281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14638D">
              <w:rPr>
                <w:rFonts w:cs="Arial"/>
                <w:b/>
                <w:color w:val="000000"/>
                <w:szCs w:val="23"/>
              </w:rPr>
              <w:t>Preu unitari màxim</w:t>
            </w:r>
          </w:p>
          <w:p w14:paraId="51D80A91" w14:textId="77777777" w:rsidR="00A3281D" w:rsidRPr="0014638D" w:rsidRDefault="00A3281D" w:rsidP="00A3281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14638D">
              <w:rPr>
                <w:rFonts w:cs="Arial"/>
                <w:b/>
                <w:color w:val="000000"/>
                <w:szCs w:val="23"/>
              </w:rPr>
              <w:t>(IVA exclòs)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81A4B7E" w14:textId="77777777" w:rsidR="00A3281D" w:rsidRPr="0014638D" w:rsidRDefault="00A3281D" w:rsidP="00A3281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14638D">
              <w:rPr>
                <w:rFonts w:cs="Arial"/>
                <w:b/>
                <w:color w:val="000000"/>
                <w:szCs w:val="23"/>
              </w:rPr>
              <w:t xml:space="preserve">Preu unitari </w:t>
            </w:r>
            <w:r>
              <w:rPr>
                <w:rFonts w:cs="Arial"/>
                <w:b/>
                <w:color w:val="000000"/>
                <w:szCs w:val="23"/>
              </w:rPr>
              <w:t>ofert</w:t>
            </w:r>
          </w:p>
          <w:p w14:paraId="53CF136A" w14:textId="77777777" w:rsidR="00A3281D" w:rsidRPr="0014638D" w:rsidRDefault="00A3281D" w:rsidP="00A3281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14638D">
              <w:rPr>
                <w:rFonts w:cs="Arial"/>
                <w:b/>
                <w:color w:val="000000"/>
                <w:szCs w:val="23"/>
              </w:rPr>
              <w:t>(IVA exclòs)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2807EB1" w14:textId="4999FEDC" w:rsidR="00A3281D" w:rsidRPr="0014638D" w:rsidRDefault="00A3281D" w:rsidP="00A3281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color w:val="000000"/>
                <w:szCs w:val="23"/>
              </w:rPr>
            </w:pPr>
            <w:r>
              <w:rPr>
                <w:rFonts w:cs="Arial"/>
                <w:b/>
                <w:color w:val="000000"/>
                <w:szCs w:val="23"/>
              </w:rPr>
              <w:t>Total (IVA exclòs)</w:t>
            </w:r>
          </w:p>
        </w:tc>
      </w:tr>
      <w:tr w:rsidR="00A3281D" w:rsidRPr="00583BF0" w14:paraId="1A05C4D6" w14:textId="36892012" w:rsidTr="00A3281D">
        <w:trPr>
          <w:trHeight w:val="439"/>
        </w:trPr>
        <w:tc>
          <w:tcPr>
            <w:tcW w:w="1555" w:type="dxa"/>
            <w:vMerge w:val="restart"/>
            <w:vAlign w:val="center"/>
          </w:tcPr>
          <w:p w14:paraId="138B24F5" w14:textId="77777777" w:rsidR="00A3281D" w:rsidRPr="0014638D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color w:val="000000"/>
                <w:szCs w:val="23"/>
              </w:rPr>
            </w:pPr>
            <w:r w:rsidRPr="0014638D">
              <w:rPr>
                <w:rFonts w:cs="Arial"/>
                <w:color w:val="000000"/>
                <w:szCs w:val="23"/>
              </w:rPr>
              <w:t>Manipulació, transport i entrega al centre</w:t>
            </w:r>
          </w:p>
        </w:tc>
        <w:tc>
          <w:tcPr>
            <w:tcW w:w="1275" w:type="dxa"/>
            <w:vAlign w:val="center"/>
          </w:tcPr>
          <w:p w14:paraId="5C157BC8" w14:textId="77777777" w:rsidR="00A3281D" w:rsidRPr="0014638D" w:rsidRDefault="00A3281D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Cs w:val="23"/>
              </w:rPr>
            </w:pPr>
            <w:r w:rsidRPr="0014638D">
              <w:rPr>
                <w:rFonts w:cs="Arial"/>
                <w:color w:val="000000"/>
                <w:szCs w:val="23"/>
              </w:rPr>
              <w:t>Tramesa 1</w:t>
            </w:r>
          </w:p>
        </w:tc>
        <w:tc>
          <w:tcPr>
            <w:tcW w:w="1418" w:type="dxa"/>
            <w:vAlign w:val="center"/>
          </w:tcPr>
          <w:p w14:paraId="3F3A8B03" w14:textId="77777777" w:rsidR="00A3281D" w:rsidRPr="0014638D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  <w:r w:rsidRPr="0014638D">
              <w:rPr>
                <w:rFonts w:cs="Arial"/>
                <w:color w:val="000000"/>
                <w:szCs w:val="23"/>
              </w:rPr>
              <w:t>46</w:t>
            </w:r>
          </w:p>
        </w:tc>
        <w:tc>
          <w:tcPr>
            <w:tcW w:w="1701" w:type="dxa"/>
            <w:vAlign w:val="center"/>
          </w:tcPr>
          <w:p w14:paraId="43F3C662" w14:textId="77777777" w:rsidR="00A3281D" w:rsidRPr="0014638D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  <w:r w:rsidRPr="0014638D">
              <w:rPr>
                <w:rFonts w:cs="Arial"/>
                <w:color w:val="000000"/>
                <w:szCs w:val="23"/>
              </w:rPr>
              <w:t>68€/lliurament</w:t>
            </w:r>
          </w:p>
        </w:tc>
        <w:tc>
          <w:tcPr>
            <w:tcW w:w="1417" w:type="dxa"/>
          </w:tcPr>
          <w:p w14:paraId="7A0E84B3" w14:textId="77777777" w:rsidR="00A3281D" w:rsidRPr="0014638D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</w:p>
        </w:tc>
        <w:tc>
          <w:tcPr>
            <w:tcW w:w="1701" w:type="dxa"/>
          </w:tcPr>
          <w:p w14:paraId="45A02F3A" w14:textId="77777777" w:rsidR="00A3281D" w:rsidRPr="0014638D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</w:p>
        </w:tc>
      </w:tr>
      <w:tr w:rsidR="00A3281D" w:rsidRPr="00583BF0" w14:paraId="53B8AB0C" w14:textId="2D4091FF" w:rsidTr="00A3281D">
        <w:trPr>
          <w:trHeight w:val="439"/>
        </w:trPr>
        <w:tc>
          <w:tcPr>
            <w:tcW w:w="1555" w:type="dxa"/>
            <w:vMerge/>
            <w:vAlign w:val="center"/>
          </w:tcPr>
          <w:p w14:paraId="6A5CF851" w14:textId="77777777" w:rsidR="00A3281D" w:rsidRPr="00583BF0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</w:p>
        </w:tc>
        <w:tc>
          <w:tcPr>
            <w:tcW w:w="1275" w:type="dxa"/>
            <w:vAlign w:val="center"/>
          </w:tcPr>
          <w:p w14:paraId="0BAF2C92" w14:textId="77777777" w:rsidR="00A3281D" w:rsidRPr="00583BF0" w:rsidRDefault="00A3281D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Cs w:val="23"/>
              </w:rPr>
            </w:pPr>
            <w:r w:rsidRPr="0014638D">
              <w:rPr>
                <w:rFonts w:cs="Arial"/>
                <w:color w:val="000000"/>
                <w:szCs w:val="23"/>
              </w:rPr>
              <w:t>Tramesa 2</w:t>
            </w:r>
          </w:p>
        </w:tc>
        <w:tc>
          <w:tcPr>
            <w:tcW w:w="1418" w:type="dxa"/>
            <w:vAlign w:val="center"/>
          </w:tcPr>
          <w:p w14:paraId="5A4D9B27" w14:textId="77777777" w:rsidR="00A3281D" w:rsidRPr="00583BF0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  <w:r>
              <w:rPr>
                <w:rFonts w:cs="Arial"/>
                <w:color w:val="000000"/>
                <w:szCs w:val="23"/>
              </w:rPr>
              <w:t>39</w:t>
            </w:r>
          </w:p>
        </w:tc>
        <w:tc>
          <w:tcPr>
            <w:tcW w:w="1701" w:type="dxa"/>
            <w:vAlign w:val="center"/>
          </w:tcPr>
          <w:p w14:paraId="6E461742" w14:textId="77777777" w:rsidR="00A3281D" w:rsidRPr="00583BF0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  <w:r w:rsidRPr="0014638D">
              <w:rPr>
                <w:rFonts w:cs="Arial"/>
                <w:color w:val="000000"/>
                <w:szCs w:val="23"/>
              </w:rPr>
              <w:t>68€/lliurament</w:t>
            </w:r>
          </w:p>
        </w:tc>
        <w:tc>
          <w:tcPr>
            <w:tcW w:w="1417" w:type="dxa"/>
          </w:tcPr>
          <w:p w14:paraId="11F734FE" w14:textId="77777777" w:rsidR="00A3281D" w:rsidRPr="0014638D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</w:p>
        </w:tc>
        <w:tc>
          <w:tcPr>
            <w:tcW w:w="1701" w:type="dxa"/>
          </w:tcPr>
          <w:p w14:paraId="212DB9E2" w14:textId="77777777" w:rsidR="00A3281D" w:rsidRPr="0014638D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</w:p>
        </w:tc>
      </w:tr>
      <w:tr w:rsidR="00A3281D" w:rsidRPr="00583BF0" w14:paraId="32C4C0FF" w14:textId="7240C932" w:rsidTr="00A3281D">
        <w:trPr>
          <w:trHeight w:val="439"/>
        </w:trPr>
        <w:tc>
          <w:tcPr>
            <w:tcW w:w="1555" w:type="dxa"/>
            <w:vMerge/>
            <w:vAlign w:val="center"/>
          </w:tcPr>
          <w:p w14:paraId="6E86BCBB" w14:textId="77777777" w:rsidR="00A3281D" w:rsidRPr="00583BF0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</w:p>
        </w:tc>
        <w:tc>
          <w:tcPr>
            <w:tcW w:w="1275" w:type="dxa"/>
            <w:vAlign w:val="center"/>
          </w:tcPr>
          <w:p w14:paraId="420335D0" w14:textId="77777777" w:rsidR="00A3281D" w:rsidRPr="00583BF0" w:rsidRDefault="00A3281D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Cs w:val="23"/>
              </w:rPr>
            </w:pPr>
            <w:r w:rsidRPr="0014638D">
              <w:rPr>
                <w:rFonts w:cs="Arial"/>
                <w:color w:val="000000"/>
                <w:szCs w:val="23"/>
              </w:rPr>
              <w:t>Tramesa 3</w:t>
            </w:r>
          </w:p>
        </w:tc>
        <w:tc>
          <w:tcPr>
            <w:tcW w:w="1418" w:type="dxa"/>
            <w:vAlign w:val="center"/>
          </w:tcPr>
          <w:p w14:paraId="10344B5A" w14:textId="77777777" w:rsidR="00A3281D" w:rsidRPr="00583BF0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  <w:r>
              <w:rPr>
                <w:rFonts w:cs="Arial"/>
                <w:color w:val="000000"/>
                <w:szCs w:val="23"/>
              </w:rPr>
              <w:t>25</w:t>
            </w:r>
          </w:p>
        </w:tc>
        <w:tc>
          <w:tcPr>
            <w:tcW w:w="1701" w:type="dxa"/>
            <w:vAlign w:val="center"/>
          </w:tcPr>
          <w:p w14:paraId="413B668E" w14:textId="77777777" w:rsidR="00A3281D" w:rsidRPr="00583BF0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  <w:r w:rsidRPr="0014638D">
              <w:rPr>
                <w:rFonts w:cs="Arial"/>
                <w:color w:val="000000"/>
                <w:szCs w:val="23"/>
              </w:rPr>
              <w:t>68€/lliurament</w:t>
            </w:r>
          </w:p>
        </w:tc>
        <w:tc>
          <w:tcPr>
            <w:tcW w:w="1417" w:type="dxa"/>
          </w:tcPr>
          <w:p w14:paraId="1EDA2B88" w14:textId="77777777" w:rsidR="00A3281D" w:rsidRPr="0014638D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</w:p>
        </w:tc>
        <w:tc>
          <w:tcPr>
            <w:tcW w:w="1701" w:type="dxa"/>
          </w:tcPr>
          <w:p w14:paraId="3A7388E9" w14:textId="77777777" w:rsidR="00A3281D" w:rsidRPr="0014638D" w:rsidRDefault="00A3281D" w:rsidP="00BB551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/>
                <w:szCs w:val="23"/>
              </w:rPr>
            </w:pPr>
          </w:p>
        </w:tc>
      </w:tr>
    </w:tbl>
    <w:p w14:paraId="412CC024" w14:textId="77777777" w:rsidR="00250215" w:rsidRDefault="00250215" w:rsidP="00250215">
      <w:pPr>
        <w:autoSpaceDE w:val="0"/>
        <w:autoSpaceDN w:val="0"/>
        <w:adjustRightInd w:val="0"/>
        <w:ind w:left="0" w:firstLine="0"/>
        <w:jc w:val="left"/>
        <w:rPr>
          <w:sz w:val="21"/>
          <w:szCs w:val="21"/>
        </w:rPr>
      </w:pPr>
    </w:p>
    <w:p w14:paraId="6CD4062F" w14:textId="77777777" w:rsidR="00250215" w:rsidRDefault="00250215" w:rsidP="00250215">
      <w:pPr>
        <w:autoSpaceDE w:val="0"/>
        <w:autoSpaceDN w:val="0"/>
        <w:adjustRightInd w:val="0"/>
        <w:ind w:left="0" w:firstLine="0"/>
        <w:jc w:val="left"/>
        <w:rPr>
          <w:sz w:val="21"/>
          <w:szCs w:val="21"/>
        </w:rPr>
      </w:pPr>
    </w:p>
    <w:p w14:paraId="1CFE2280" w14:textId="77777777" w:rsidR="00250215" w:rsidRPr="004361BE" w:rsidRDefault="00250215" w:rsidP="00250215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1"/>
          <w:szCs w:val="21"/>
        </w:rPr>
      </w:pPr>
      <w:r w:rsidRPr="004361BE">
        <w:rPr>
          <w:rFonts w:cs="Arial"/>
          <w:color w:val="000000"/>
          <w:sz w:val="21"/>
          <w:szCs w:val="21"/>
        </w:rPr>
        <w:t xml:space="preserve">Resolució d’incidències (marcar amb una X l’opció corresponent). </w:t>
      </w:r>
    </w:p>
    <w:p w14:paraId="5C7E51DA" w14:textId="77777777" w:rsidR="00250215" w:rsidRPr="004361BE" w:rsidRDefault="00250215" w:rsidP="00250215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667"/>
      </w:tblGrid>
      <w:tr w:rsidR="00250215" w:rsidRPr="004361BE" w14:paraId="2D9932C4" w14:textId="77777777" w:rsidTr="00BB5510">
        <w:trPr>
          <w:trHeight w:val="339"/>
        </w:trPr>
        <w:tc>
          <w:tcPr>
            <w:tcW w:w="4463" w:type="dxa"/>
            <w:shd w:val="clear" w:color="auto" w:fill="auto"/>
          </w:tcPr>
          <w:p w14:paraId="751711BA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>Igual o en menys de 24 hores laborables</w:t>
            </w:r>
          </w:p>
        </w:tc>
        <w:tc>
          <w:tcPr>
            <w:tcW w:w="667" w:type="dxa"/>
            <w:shd w:val="clear" w:color="auto" w:fill="auto"/>
          </w:tcPr>
          <w:p w14:paraId="110FFE3D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250215" w:rsidRPr="004361BE" w14:paraId="0CBB80F8" w14:textId="77777777" w:rsidTr="00BB5510">
        <w:trPr>
          <w:trHeight w:val="166"/>
        </w:trPr>
        <w:tc>
          <w:tcPr>
            <w:tcW w:w="4463" w:type="dxa"/>
            <w:shd w:val="clear" w:color="auto" w:fill="auto"/>
          </w:tcPr>
          <w:p w14:paraId="693D636A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4361BE">
              <w:rPr>
                <w:rFonts w:cs="Arial"/>
                <w:color w:val="000000"/>
                <w:sz w:val="21"/>
                <w:szCs w:val="21"/>
              </w:rPr>
              <w:t>Igual o en menys de 48 hores laborables, però més de 24 hores laborables</w:t>
            </w:r>
          </w:p>
        </w:tc>
        <w:tc>
          <w:tcPr>
            <w:tcW w:w="667" w:type="dxa"/>
            <w:shd w:val="clear" w:color="auto" w:fill="auto"/>
          </w:tcPr>
          <w:p w14:paraId="731BCE05" w14:textId="77777777" w:rsidR="00250215" w:rsidRPr="004361BE" w:rsidRDefault="00250215" w:rsidP="00BB551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cs="Arial"/>
                <w:color w:val="000000"/>
                <w:sz w:val="21"/>
                <w:szCs w:val="21"/>
              </w:rPr>
            </w:pPr>
          </w:p>
        </w:tc>
      </w:tr>
    </w:tbl>
    <w:p w14:paraId="104F53FB" w14:textId="77777777" w:rsidR="00250215" w:rsidRPr="004361BE" w:rsidRDefault="00250215" w:rsidP="00250215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1"/>
          <w:szCs w:val="21"/>
        </w:rPr>
      </w:pPr>
    </w:p>
    <w:p w14:paraId="4E558C44" w14:textId="77777777" w:rsidR="00250215" w:rsidRPr="004361BE" w:rsidRDefault="00250215" w:rsidP="00250215">
      <w:pPr>
        <w:rPr>
          <w:sz w:val="21"/>
          <w:szCs w:val="21"/>
        </w:rPr>
      </w:pPr>
    </w:p>
    <w:p w14:paraId="42F2DC80" w14:textId="77777777" w:rsidR="00250215" w:rsidRPr="004361BE" w:rsidRDefault="00250215" w:rsidP="00250215">
      <w:pPr>
        <w:rPr>
          <w:sz w:val="21"/>
          <w:szCs w:val="21"/>
        </w:rPr>
      </w:pPr>
      <w:r w:rsidRPr="004361BE">
        <w:rPr>
          <w:sz w:val="21"/>
          <w:szCs w:val="21"/>
        </w:rPr>
        <w:t>I, perquè consti, signo aquesta oferta</w:t>
      </w:r>
    </w:p>
    <w:p w14:paraId="7A02057F" w14:textId="77777777" w:rsidR="00250215" w:rsidRPr="004361BE" w:rsidRDefault="00250215" w:rsidP="00250215">
      <w:pPr>
        <w:rPr>
          <w:sz w:val="21"/>
          <w:szCs w:val="21"/>
        </w:rPr>
      </w:pPr>
    </w:p>
    <w:p w14:paraId="3A99C1AA" w14:textId="77777777" w:rsidR="00250215" w:rsidRPr="004361BE" w:rsidRDefault="00250215" w:rsidP="00250215">
      <w:pPr>
        <w:rPr>
          <w:sz w:val="21"/>
          <w:szCs w:val="21"/>
        </w:rPr>
      </w:pPr>
      <w:r w:rsidRPr="004361BE">
        <w:rPr>
          <w:sz w:val="21"/>
          <w:szCs w:val="21"/>
        </w:rPr>
        <w:t>(lloc)</w:t>
      </w:r>
    </w:p>
    <w:p w14:paraId="37A75938" w14:textId="77777777" w:rsidR="00250215" w:rsidRPr="004361BE" w:rsidRDefault="00250215" w:rsidP="00250215">
      <w:pPr>
        <w:rPr>
          <w:sz w:val="21"/>
          <w:szCs w:val="21"/>
        </w:rPr>
      </w:pPr>
    </w:p>
    <w:p w14:paraId="2A16979B" w14:textId="77777777" w:rsidR="00250215" w:rsidRPr="004361BE" w:rsidRDefault="00250215" w:rsidP="00250215">
      <w:pPr>
        <w:rPr>
          <w:sz w:val="21"/>
          <w:szCs w:val="21"/>
        </w:rPr>
      </w:pPr>
    </w:p>
    <w:p w14:paraId="3FC2DC1E" w14:textId="77777777" w:rsidR="00250215" w:rsidRPr="004361BE" w:rsidRDefault="00250215" w:rsidP="00250215">
      <w:pPr>
        <w:rPr>
          <w:sz w:val="21"/>
          <w:szCs w:val="21"/>
        </w:rPr>
      </w:pPr>
    </w:p>
    <w:p w14:paraId="31833754" w14:textId="77777777" w:rsidR="00250215" w:rsidRDefault="00250215" w:rsidP="00250215">
      <w:pPr>
        <w:ind w:left="0" w:firstLine="0"/>
        <w:rPr>
          <w:i/>
          <w:sz w:val="21"/>
          <w:szCs w:val="21"/>
        </w:rPr>
      </w:pPr>
      <w:r w:rsidRPr="004361BE">
        <w:rPr>
          <w:i/>
          <w:sz w:val="21"/>
          <w:szCs w:val="21"/>
        </w:rPr>
        <w:t>Signatura electrònica del/de la proposant (o signatures dels proposants, en cas d'unió temporal d'empreses)</w:t>
      </w:r>
    </w:p>
    <w:p w14:paraId="1F026777" w14:textId="77777777" w:rsidR="00250215" w:rsidRPr="00BA4BD8" w:rsidRDefault="00250215" w:rsidP="00DD4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</w:pPr>
    </w:p>
    <w:p w14:paraId="3A8D2B2E" w14:textId="1573E0B2" w:rsidR="003909A4" w:rsidRPr="003909A4" w:rsidRDefault="003909A4" w:rsidP="0050447B">
      <w:pPr>
        <w:pStyle w:val="Ttol1"/>
        <w:rPr>
          <w:rFonts w:cs="Arial"/>
          <w:b w:val="0"/>
          <w:bCs/>
          <w:szCs w:val="22"/>
        </w:rPr>
      </w:pPr>
    </w:p>
    <w:sectPr w:rsidR="003909A4" w:rsidRPr="003909A4" w:rsidSect="002D2A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0850" w14:textId="77777777" w:rsidR="00430F74" w:rsidRDefault="00430F74">
      <w:r>
        <w:separator/>
      </w:r>
    </w:p>
  </w:endnote>
  <w:endnote w:type="continuationSeparator" w:id="0">
    <w:p w14:paraId="6DE1F300" w14:textId="77777777" w:rsidR="00430F74" w:rsidRDefault="0043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674140"/>
      <w:docPartObj>
        <w:docPartGallery w:val="Page Numbers (Bottom of Page)"/>
        <w:docPartUnique/>
      </w:docPartObj>
    </w:sdtPr>
    <w:sdtEndPr/>
    <w:sdtContent>
      <w:p w14:paraId="125E1296" w14:textId="644B18EF" w:rsidR="000D09CA" w:rsidRDefault="000D09C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32C0D" w14:textId="77777777" w:rsidR="000D09CA" w:rsidRDefault="000D09C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273A" w14:textId="77777777" w:rsidR="008A56B8" w:rsidRDefault="008A56B8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4EA546" w14:textId="77777777" w:rsidR="008A56B8" w:rsidRDefault="008A56B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9216" w14:textId="77777777" w:rsidR="008A56B8" w:rsidRDefault="008A56B8">
    <w:pPr>
      <w:pStyle w:val="Peu"/>
      <w:framePr w:h="188" w:hRule="exact" w:wrap="around" w:vAnchor="page" w:hAnchor="page" w:x="6189" w:y="15829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B826BD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8A56B8" w14:paraId="505E79B6" w14:textId="77777777">
      <w:tc>
        <w:tcPr>
          <w:tcW w:w="3850" w:type="dxa"/>
          <w:vAlign w:val="bottom"/>
        </w:tcPr>
        <w:p w14:paraId="5FB24423" w14:textId="77777777" w:rsidR="008A56B8" w:rsidRDefault="008A56B8">
          <w:pPr>
            <w:pStyle w:val="Peu"/>
          </w:pPr>
        </w:p>
      </w:tc>
      <w:tc>
        <w:tcPr>
          <w:tcW w:w="1440" w:type="dxa"/>
          <w:vAlign w:val="bottom"/>
        </w:tcPr>
        <w:p w14:paraId="54ECCD01" w14:textId="77777777" w:rsidR="008A56B8" w:rsidRDefault="008A56B8">
          <w:pPr>
            <w:pStyle w:val="Peu"/>
          </w:pPr>
        </w:p>
      </w:tc>
      <w:tc>
        <w:tcPr>
          <w:tcW w:w="3920" w:type="dxa"/>
          <w:vAlign w:val="bottom"/>
        </w:tcPr>
        <w:p w14:paraId="1B81747C" w14:textId="77777777" w:rsidR="008A56B8" w:rsidRDefault="008A56B8">
          <w:pPr>
            <w:pStyle w:val="Peu"/>
            <w:jc w:val="right"/>
            <w:rPr>
              <w:sz w:val="10"/>
            </w:rPr>
          </w:pPr>
        </w:p>
      </w:tc>
    </w:tr>
  </w:tbl>
  <w:p w14:paraId="53700B97" w14:textId="77777777" w:rsidR="008A56B8" w:rsidRDefault="008A56B8">
    <w:pPr>
      <w:pStyle w:val="Peu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8A56B8" w14:paraId="213E30E1" w14:textId="77777777">
      <w:trPr>
        <w:trHeight w:val="899"/>
      </w:trPr>
      <w:tc>
        <w:tcPr>
          <w:tcW w:w="3850" w:type="dxa"/>
        </w:tcPr>
        <w:p w14:paraId="68F350DD" w14:textId="77777777" w:rsidR="008A56B8" w:rsidRPr="008C04A5" w:rsidRDefault="008A56B8">
          <w:pPr>
            <w:spacing w:line="140" w:lineRule="exact"/>
            <w:rPr>
              <w:sz w:val="14"/>
            </w:rPr>
          </w:pPr>
        </w:p>
      </w:tc>
      <w:tc>
        <w:tcPr>
          <w:tcW w:w="1440" w:type="dxa"/>
        </w:tcPr>
        <w:p w14:paraId="5972111D" w14:textId="77777777" w:rsidR="008A56B8" w:rsidRDefault="008A56B8">
          <w:pPr>
            <w:pStyle w:val="Peu"/>
          </w:pPr>
        </w:p>
      </w:tc>
      <w:tc>
        <w:tcPr>
          <w:tcW w:w="3920" w:type="dxa"/>
          <w:vAlign w:val="bottom"/>
        </w:tcPr>
        <w:p w14:paraId="080775C8" w14:textId="77777777" w:rsidR="008A56B8" w:rsidRDefault="008A56B8">
          <w:pPr>
            <w:pStyle w:val="Peu"/>
            <w:jc w:val="right"/>
            <w:rPr>
              <w:sz w:val="10"/>
            </w:rPr>
          </w:pPr>
        </w:p>
      </w:tc>
    </w:tr>
  </w:tbl>
  <w:p w14:paraId="69E5FC8E" w14:textId="77777777" w:rsidR="008A56B8" w:rsidRDefault="008A56B8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8666" w14:textId="77777777" w:rsidR="00430F74" w:rsidRDefault="00430F74">
      <w:r>
        <w:separator/>
      </w:r>
    </w:p>
  </w:footnote>
  <w:footnote w:type="continuationSeparator" w:id="0">
    <w:p w14:paraId="7353BE4C" w14:textId="77777777" w:rsidR="00430F74" w:rsidRDefault="00430F74">
      <w:r>
        <w:continuationSeparator/>
      </w:r>
    </w:p>
  </w:footnote>
  <w:footnote w:id="1">
    <w:p w14:paraId="3B17A59F" w14:textId="77777777" w:rsidR="008A56B8" w:rsidRPr="00CF27C9" w:rsidRDefault="008A56B8" w:rsidP="00DD4C62">
      <w:pPr>
        <w:pStyle w:val="Textdenotaapeudepgina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0699" w14:textId="77777777" w:rsidR="0050447B" w:rsidRDefault="000D09CA" w:rsidP="000D09CA">
    <w:pPr>
      <w:pStyle w:val="Capalera"/>
      <w:tabs>
        <w:tab w:val="clear" w:pos="8504"/>
        <w:tab w:val="right" w:pos="9071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C2700" wp14:editId="793CB9E5">
          <wp:simplePos x="0" y="0"/>
          <wp:positionH relativeFrom="column">
            <wp:posOffset>-256603</wp:posOffset>
          </wp:positionH>
          <wp:positionV relativeFrom="paragraph">
            <wp:posOffset>17145</wp:posOffset>
          </wp:positionV>
          <wp:extent cx="1762125" cy="367665"/>
          <wp:effectExtent l="0" t="0" r="9525" b="0"/>
          <wp:wrapSquare wrapText="bothSides"/>
          <wp:docPr id="1702968008" name="Imatge 1702968008" descr="Imatge que conté text, Font, blanc, tipo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blanc, tipografia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2A46D454" w14:textId="77777777" w:rsidR="0050447B" w:rsidRDefault="0050447B" w:rsidP="000D09CA">
    <w:pPr>
      <w:pStyle w:val="Capalera"/>
      <w:tabs>
        <w:tab w:val="clear" w:pos="8504"/>
        <w:tab w:val="right" w:pos="9071"/>
      </w:tabs>
      <w:jc w:val="left"/>
    </w:pPr>
  </w:p>
  <w:p w14:paraId="74D3589B" w14:textId="45342673" w:rsidR="000D09CA" w:rsidRPr="000D09CA" w:rsidRDefault="0050447B" w:rsidP="00A6582B">
    <w:pPr>
      <w:pStyle w:val="Capalera"/>
      <w:tabs>
        <w:tab w:val="clear" w:pos="8504"/>
      </w:tabs>
      <w:jc w:val="left"/>
      <w:rPr>
        <w:sz w:val="16"/>
        <w:szCs w:val="16"/>
      </w:rPr>
    </w:pPr>
    <w:r>
      <w:tab/>
    </w:r>
    <w:r>
      <w:tab/>
    </w:r>
    <w:r w:rsidR="00A6582B">
      <w:tab/>
    </w:r>
    <w:r w:rsidR="00A6582B">
      <w:tab/>
    </w:r>
    <w:r w:rsidR="00A6582B">
      <w:tab/>
    </w:r>
    <w:r w:rsidR="000D09CA" w:rsidRPr="000D09CA">
      <w:rPr>
        <w:sz w:val="16"/>
        <w:szCs w:val="16"/>
      </w:rPr>
      <w:t>Exp. ED-2026-266</w:t>
    </w:r>
  </w:p>
  <w:p w14:paraId="6AFB3B80" w14:textId="25826D53" w:rsidR="000D09CA" w:rsidRPr="000D09CA" w:rsidRDefault="000D09CA" w:rsidP="000D09CA">
    <w:pPr>
      <w:pStyle w:val="Capalera"/>
      <w:tabs>
        <w:tab w:val="clear" w:pos="8504"/>
        <w:tab w:val="right" w:pos="8931"/>
      </w:tabs>
      <w:jc w:val="center"/>
      <w:rPr>
        <w:sz w:val="16"/>
        <w:szCs w:val="16"/>
      </w:rPr>
    </w:pPr>
    <w:r w:rsidRPr="000D09CA">
      <w:rPr>
        <w:sz w:val="16"/>
        <w:szCs w:val="16"/>
      </w:rPr>
      <w:tab/>
    </w:r>
    <w:r w:rsidRPr="000D09CA">
      <w:rPr>
        <w:sz w:val="16"/>
        <w:szCs w:val="16"/>
      </w:rPr>
      <w:tab/>
    </w:r>
  </w:p>
  <w:p w14:paraId="11EE4F7C" w14:textId="58A2ECE5" w:rsidR="00250215" w:rsidRDefault="0025021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B23E" w14:textId="77777777" w:rsidR="000217AD" w:rsidRDefault="000217A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F8E0" w14:textId="7A11F59D" w:rsidR="00CC57B1" w:rsidRDefault="000912AC" w:rsidP="00CC57B1">
    <w:pPr>
      <w:pStyle w:val="Capalera"/>
      <w:ind w:hanging="567"/>
    </w:pPr>
    <w:r>
      <w:rPr>
        <w:noProof/>
      </w:rPr>
      <w:drawing>
        <wp:inline distT="0" distB="0" distL="0" distR="0" wp14:anchorId="468416B5" wp14:editId="699451C6">
          <wp:extent cx="1809115" cy="379730"/>
          <wp:effectExtent l="0" t="0" r="0" b="0"/>
          <wp:docPr id="1" name="Imatge 11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FB02C" w14:textId="1596144C" w:rsidR="00CC57B1" w:rsidRDefault="00CC57B1" w:rsidP="00CC57B1">
    <w:pPr>
      <w:pStyle w:val="Capalera"/>
      <w:jc w:val="right"/>
    </w:pPr>
    <w:r>
      <w:t xml:space="preserve">Exp. </w:t>
    </w:r>
    <w:r w:rsidR="000D09CA">
      <w:t>ED-2026-266</w:t>
    </w:r>
  </w:p>
  <w:p w14:paraId="31465922" w14:textId="44EFF30C" w:rsidR="008A56B8" w:rsidRDefault="00CC57B1" w:rsidP="00CC57B1">
    <w:pPr>
      <w:pStyle w:val="Capalera"/>
      <w:jc w:val="right"/>
    </w:pPr>
    <w:r>
      <w:t>SGGECP/SC/</w:t>
    </w:r>
    <w:r w:rsidR="000D09CA">
      <w:t>rp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2DE8" w14:textId="77777777" w:rsidR="00CC57B1" w:rsidRDefault="00CC57B1" w:rsidP="00CC57B1">
    <w:pPr>
      <w:pStyle w:val="Capalera"/>
      <w:ind w:hanging="567"/>
    </w:pPr>
  </w:p>
  <w:p w14:paraId="2D68E30A" w14:textId="263BA39C" w:rsidR="00CC57B1" w:rsidRPr="000D09CA" w:rsidRDefault="000912AC" w:rsidP="000D09CA">
    <w:pPr>
      <w:pStyle w:val="Capalera"/>
      <w:tabs>
        <w:tab w:val="clear" w:pos="8504"/>
        <w:tab w:val="right" w:pos="9071"/>
      </w:tabs>
      <w:jc w:val="left"/>
      <w:rPr>
        <w:sz w:val="16"/>
        <w:szCs w:val="16"/>
      </w:rPr>
    </w:pPr>
    <w:r>
      <w:rPr>
        <w:noProof/>
      </w:rPr>
      <w:drawing>
        <wp:inline distT="0" distB="0" distL="0" distR="0" wp14:anchorId="54680262" wp14:editId="68CD325C">
          <wp:extent cx="1804035" cy="37973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26BD">
      <w:rPr>
        <w:noProof/>
      </w:rPr>
      <w:tab/>
    </w:r>
    <w:r w:rsidR="00B826BD">
      <w:rPr>
        <w:noProof/>
      </w:rPr>
      <w:tab/>
    </w:r>
    <w:r w:rsidR="000D09CA">
      <w:rPr>
        <w:noProof/>
      </w:rPr>
      <w:t xml:space="preserve">    </w:t>
    </w:r>
    <w:r w:rsidR="00CC57B1" w:rsidRPr="000D09CA">
      <w:rPr>
        <w:sz w:val="16"/>
        <w:szCs w:val="16"/>
      </w:rPr>
      <w:t xml:space="preserve">Exp. </w:t>
    </w:r>
    <w:r w:rsidR="000D09CA" w:rsidRPr="000D09CA">
      <w:rPr>
        <w:sz w:val="16"/>
        <w:szCs w:val="16"/>
      </w:rPr>
      <w:t>ED-2026-266</w:t>
    </w:r>
  </w:p>
  <w:p w14:paraId="2BDAD498" w14:textId="4CD0B11A" w:rsidR="008A56B8" w:rsidRPr="000D09CA" w:rsidRDefault="008A56B8" w:rsidP="000D09CA">
    <w:pPr>
      <w:pStyle w:val="Capalera"/>
      <w:tabs>
        <w:tab w:val="clear" w:pos="8504"/>
        <w:tab w:val="right" w:pos="8931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687"/>
    <w:multiLevelType w:val="hybridMultilevel"/>
    <w:tmpl w:val="7278E0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A0A97"/>
    <w:multiLevelType w:val="hybridMultilevel"/>
    <w:tmpl w:val="9A3EE4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4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44E22"/>
    <w:multiLevelType w:val="hybridMultilevel"/>
    <w:tmpl w:val="BD564786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53AEC3E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117B3EAC"/>
    <w:multiLevelType w:val="hybridMultilevel"/>
    <w:tmpl w:val="2DF4735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77606"/>
    <w:multiLevelType w:val="hybridMultilevel"/>
    <w:tmpl w:val="EF4249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7899"/>
    <w:multiLevelType w:val="hybridMultilevel"/>
    <w:tmpl w:val="8C1EC976"/>
    <w:lvl w:ilvl="0" w:tplc="53AEC3EA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0" w15:restartNumberingAfterBreak="0">
    <w:nsid w:val="2C457F0A"/>
    <w:multiLevelType w:val="multilevel"/>
    <w:tmpl w:val="EC84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F3F51"/>
    <w:multiLevelType w:val="hybridMultilevel"/>
    <w:tmpl w:val="C128C748"/>
    <w:lvl w:ilvl="0" w:tplc="0403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151F6"/>
    <w:multiLevelType w:val="multilevel"/>
    <w:tmpl w:val="3C1A2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F9777DB"/>
    <w:multiLevelType w:val="hybridMultilevel"/>
    <w:tmpl w:val="9E1C0638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320E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780C47"/>
    <w:multiLevelType w:val="hybridMultilevel"/>
    <w:tmpl w:val="7830508C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A469A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566E14"/>
    <w:multiLevelType w:val="hybridMultilevel"/>
    <w:tmpl w:val="8F38D6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20C1F"/>
    <w:multiLevelType w:val="hybridMultilevel"/>
    <w:tmpl w:val="6A5A638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C6570"/>
    <w:multiLevelType w:val="hybridMultilevel"/>
    <w:tmpl w:val="166A299A"/>
    <w:lvl w:ilvl="0" w:tplc="C5281B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132B2"/>
    <w:multiLevelType w:val="hybridMultilevel"/>
    <w:tmpl w:val="C9CE649C"/>
    <w:lvl w:ilvl="0" w:tplc="2D7438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10D1C27"/>
    <w:multiLevelType w:val="hybridMultilevel"/>
    <w:tmpl w:val="7C0C45D8"/>
    <w:lvl w:ilvl="0" w:tplc="1CC410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B4324F"/>
    <w:multiLevelType w:val="hybridMultilevel"/>
    <w:tmpl w:val="2A9CEDC0"/>
    <w:lvl w:ilvl="0" w:tplc="6300882C">
      <w:numFmt w:val="bullet"/>
      <w:lvlText w:val="-"/>
      <w:lvlJc w:val="left"/>
      <w:pPr>
        <w:ind w:left="4613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3" w15:restartNumberingAfterBreak="0">
    <w:nsid w:val="583D7633"/>
    <w:multiLevelType w:val="hybridMultilevel"/>
    <w:tmpl w:val="BCEE7126"/>
    <w:lvl w:ilvl="0" w:tplc="53AEC3EA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403B99"/>
    <w:multiLevelType w:val="hybridMultilevel"/>
    <w:tmpl w:val="1FB8362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D469DB"/>
    <w:multiLevelType w:val="hybridMultilevel"/>
    <w:tmpl w:val="9B30F89E"/>
    <w:lvl w:ilvl="0" w:tplc="68AE3C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CD1AB2"/>
    <w:multiLevelType w:val="hybridMultilevel"/>
    <w:tmpl w:val="A11897DA"/>
    <w:lvl w:ilvl="0" w:tplc="3380FBFC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95D3B"/>
    <w:multiLevelType w:val="hybridMultilevel"/>
    <w:tmpl w:val="02502048"/>
    <w:lvl w:ilvl="0" w:tplc="CED0A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A30BCC"/>
    <w:multiLevelType w:val="hybridMultilevel"/>
    <w:tmpl w:val="69C080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90158C"/>
    <w:multiLevelType w:val="hybridMultilevel"/>
    <w:tmpl w:val="A3E40A44"/>
    <w:lvl w:ilvl="0" w:tplc="04030017">
      <w:start w:val="1"/>
      <w:numFmt w:val="lowerLetter"/>
      <w:lvlText w:val="%1)"/>
      <w:lvlJc w:val="left"/>
      <w:pPr>
        <w:ind w:left="1996" w:hanging="360"/>
      </w:pPr>
    </w:lvl>
    <w:lvl w:ilvl="1" w:tplc="04030019" w:tentative="1">
      <w:start w:val="1"/>
      <w:numFmt w:val="lowerLetter"/>
      <w:lvlText w:val="%2."/>
      <w:lvlJc w:val="left"/>
      <w:pPr>
        <w:ind w:left="2716" w:hanging="360"/>
      </w:pPr>
    </w:lvl>
    <w:lvl w:ilvl="2" w:tplc="0403001B" w:tentative="1">
      <w:start w:val="1"/>
      <w:numFmt w:val="lowerRoman"/>
      <w:lvlText w:val="%3."/>
      <w:lvlJc w:val="right"/>
      <w:pPr>
        <w:ind w:left="3436" w:hanging="180"/>
      </w:pPr>
    </w:lvl>
    <w:lvl w:ilvl="3" w:tplc="0403000F" w:tentative="1">
      <w:start w:val="1"/>
      <w:numFmt w:val="decimal"/>
      <w:lvlText w:val="%4."/>
      <w:lvlJc w:val="left"/>
      <w:pPr>
        <w:ind w:left="4156" w:hanging="360"/>
      </w:pPr>
    </w:lvl>
    <w:lvl w:ilvl="4" w:tplc="04030019" w:tentative="1">
      <w:start w:val="1"/>
      <w:numFmt w:val="lowerLetter"/>
      <w:lvlText w:val="%5."/>
      <w:lvlJc w:val="left"/>
      <w:pPr>
        <w:ind w:left="4876" w:hanging="360"/>
      </w:pPr>
    </w:lvl>
    <w:lvl w:ilvl="5" w:tplc="0403001B" w:tentative="1">
      <w:start w:val="1"/>
      <w:numFmt w:val="lowerRoman"/>
      <w:lvlText w:val="%6."/>
      <w:lvlJc w:val="right"/>
      <w:pPr>
        <w:ind w:left="5596" w:hanging="180"/>
      </w:pPr>
    </w:lvl>
    <w:lvl w:ilvl="6" w:tplc="0403000F" w:tentative="1">
      <w:start w:val="1"/>
      <w:numFmt w:val="decimal"/>
      <w:lvlText w:val="%7."/>
      <w:lvlJc w:val="left"/>
      <w:pPr>
        <w:ind w:left="6316" w:hanging="360"/>
      </w:pPr>
    </w:lvl>
    <w:lvl w:ilvl="7" w:tplc="04030019" w:tentative="1">
      <w:start w:val="1"/>
      <w:numFmt w:val="lowerLetter"/>
      <w:lvlText w:val="%8."/>
      <w:lvlJc w:val="left"/>
      <w:pPr>
        <w:ind w:left="7036" w:hanging="360"/>
      </w:pPr>
    </w:lvl>
    <w:lvl w:ilvl="8" w:tplc="0403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53A021D"/>
    <w:multiLevelType w:val="multilevel"/>
    <w:tmpl w:val="81424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CF5450"/>
    <w:multiLevelType w:val="multilevel"/>
    <w:tmpl w:val="A7607F0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A61945"/>
    <w:multiLevelType w:val="hybridMultilevel"/>
    <w:tmpl w:val="EE84DCDA"/>
    <w:lvl w:ilvl="0" w:tplc="1E60B1D0">
      <w:start w:val="1"/>
      <w:numFmt w:val="upperLetter"/>
      <w:suff w:val="space"/>
      <w:lvlText w:val="%1."/>
      <w:lvlJc w:val="left"/>
      <w:pPr>
        <w:ind w:left="284" w:hanging="284"/>
      </w:pPr>
      <w:rPr>
        <w:rFonts w:hint="default"/>
        <w:b/>
        <w:i w:val="0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5722B1"/>
    <w:multiLevelType w:val="hybridMultilevel"/>
    <w:tmpl w:val="06C8844C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90FCB"/>
    <w:multiLevelType w:val="hybridMultilevel"/>
    <w:tmpl w:val="0F64D40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282869">
    <w:abstractNumId w:val="9"/>
  </w:num>
  <w:num w:numId="2" w16cid:durableId="1962497826">
    <w:abstractNumId w:val="30"/>
  </w:num>
  <w:num w:numId="3" w16cid:durableId="37365002">
    <w:abstractNumId w:val="21"/>
  </w:num>
  <w:num w:numId="4" w16cid:durableId="802192019">
    <w:abstractNumId w:val="44"/>
  </w:num>
  <w:num w:numId="5" w16cid:durableId="925385012">
    <w:abstractNumId w:val="12"/>
  </w:num>
  <w:num w:numId="6" w16cid:durableId="457914734">
    <w:abstractNumId w:val="15"/>
  </w:num>
  <w:num w:numId="7" w16cid:durableId="1640262053">
    <w:abstractNumId w:val="28"/>
  </w:num>
  <w:num w:numId="8" w16cid:durableId="962808152">
    <w:abstractNumId w:val="5"/>
  </w:num>
  <w:num w:numId="9" w16cid:durableId="407581954">
    <w:abstractNumId w:val="17"/>
  </w:num>
  <w:num w:numId="10" w16cid:durableId="1081103469">
    <w:abstractNumId w:val="22"/>
  </w:num>
  <w:num w:numId="11" w16cid:durableId="336424776">
    <w:abstractNumId w:val="3"/>
  </w:num>
  <w:num w:numId="12" w16cid:durableId="1913999285">
    <w:abstractNumId w:val="35"/>
  </w:num>
  <w:num w:numId="13" w16cid:durableId="242178685">
    <w:abstractNumId w:val="1"/>
  </w:num>
  <w:num w:numId="14" w16cid:durableId="981040395">
    <w:abstractNumId w:val="19"/>
  </w:num>
  <w:num w:numId="15" w16cid:durableId="1750231421">
    <w:abstractNumId w:val="27"/>
  </w:num>
  <w:num w:numId="16" w16cid:durableId="1093206112">
    <w:abstractNumId w:val="37"/>
  </w:num>
  <w:num w:numId="17" w16cid:durableId="582572930">
    <w:abstractNumId w:val="24"/>
  </w:num>
  <w:num w:numId="18" w16cid:durableId="1478764081">
    <w:abstractNumId w:val="29"/>
  </w:num>
  <w:num w:numId="19" w16cid:durableId="1272127274">
    <w:abstractNumId w:val="40"/>
  </w:num>
  <w:num w:numId="20" w16cid:durableId="1223055608">
    <w:abstractNumId w:val="4"/>
  </w:num>
  <w:num w:numId="21" w16cid:durableId="1989552121">
    <w:abstractNumId w:val="20"/>
  </w:num>
  <w:num w:numId="22" w16cid:durableId="775247107">
    <w:abstractNumId w:val="38"/>
  </w:num>
  <w:num w:numId="23" w16cid:durableId="301232347">
    <w:abstractNumId w:val="34"/>
  </w:num>
  <w:num w:numId="24" w16cid:durableId="111898724">
    <w:abstractNumId w:val="16"/>
  </w:num>
  <w:num w:numId="25" w16cid:durableId="1237935725">
    <w:abstractNumId w:val="31"/>
  </w:num>
  <w:num w:numId="26" w16cid:durableId="1852064774">
    <w:abstractNumId w:val="46"/>
  </w:num>
  <w:num w:numId="27" w16cid:durableId="1255357208">
    <w:abstractNumId w:val="33"/>
  </w:num>
  <w:num w:numId="28" w16cid:durableId="1161501204">
    <w:abstractNumId w:val="8"/>
  </w:num>
  <w:num w:numId="29" w16cid:durableId="602806781">
    <w:abstractNumId w:val="43"/>
  </w:num>
  <w:num w:numId="30" w16cid:durableId="1172337453">
    <w:abstractNumId w:val="42"/>
  </w:num>
  <w:num w:numId="31" w16cid:durableId="802771273">
    <w:abstractNumId w:val="32"/>
  </w:num>
  <w:num w:numId="32" w16cid:durableId="460881335">
    <w:abstractNumId w:val="14"/>
  </w:num>
  <w:num w:numId="33" w16cid:durableId="1864787186">
    <w:abstractNumId w:val="41"/>
  </w:num>
  <w:num w:numId="34" w16cid:durableId="349720174">
    <w:abstractNumId w:val="39"/>
  </w:num>
  <w:num w:numId="35" w16cid:durableId="1858154112">
    <w:abstractNumId w:val="10"/>
  </w:num>
  <w:num w:numId="36" w16cid:durableId="49963101">
    <w:abstractNumId w:val="23"/>
  </w:num>
  <w:num w:numId="37" w16cid:durableId="130711052">
    <w:abstractNumId w:val="25"/>
  </w:num>
  <w:num w:numId="38" w16cid:durableId="25836537">
    <w:abstractNumId w:val="7"/>
  </w:num>
  <w:num w:numId="39" w16cid:durableId="1300645505">
    <w:abstractNumId w:val="45"/>
  </w:num>
  <w:num w:numId="40" w16cid:durableId="1586184792">
    <w:abstractNumId w:val="11"/>
  </w:num>
  <w:num w:numId="41" w16cid:durableId="439032961">
    <w:abstractNumId w:val="36"/>
  </w:num>
  <w:num w:numId="42" w16cid:durableId="1223639145">
    <w:abstractNumId w:val="26"/>
  </w:num>
  <w:num w:numId="43" w16cid:durableId="1121537217">
    <w:abstractNumId w:val="6"/>
  </w:num>
  <w:num w:numId="44" w16cid:durableId="1041325507">
    <w:abstractNumId w:val="0"/>
  </w:num>
  <w:num w:numId="45" w16cid:durableId="1530029146">
    <w:abstractNumId w:val="13"/>
  </w:num>
  <w:num w:numId="46" w16cid:durableId="404691851">
    <w:abstractNumId w:val="2"/>
  </w:num>
  <w:num w:numId="47" w16cid:durableId="492794498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es-ES_tradnl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1E99"/>
    <w:rsid w:val="0000297F"/>
    <w:rsid w:val="000033F7"/>
    <w:rsid w:val="00003AEA"/>
    <w:rsid w:val="00004317"/>
    <w:rsid w:val="00004E28"/>
    <w:rsid w:val="0000519E"/>
    <w:rsid w:val="00005BC0"/>
    <w:rsid w:val="000070E0"/>
    <w:rsid w:val="0001086E"/>
    <w:rsid w:val="0001151D"/>
    <w:rsid w:val="000119EE"/>
    <w:rsid w:val="00012B0E"/>
    <w:rsid w:val="00012CCD"/>
    <w:rsid w:val="00012DBF"/>
    <w:rsid w:val="00013D85"/>
    <w:rsid w:val="00013E9B"/>
    <w:rsid w:val="00014943"/>
    <w:rsid w:val="0001495E"/>
    <w:rsid w:val="0001499D"/>
    <w:rsid w:val="00014A0B"/>
    <w:rsid w:val="00015210"/>
    <w:rsid w:val="00015A82"/>
    <w:rsid w:val="00015B85"/>
    <w:rsid w:val="0001787E"/>
    <w:rsid w:val="00017FF5"/>
    <w:rsid w:val="00020E7F"/>
    <w:rsid w:val="000217AD"/>
    <w:rsid w:val="00021C79"/>
    <w:rsid w:val="00022149"/>
    <w:rsid w:val="0002244F"/>
    <w:rsid w:val="00024D64"/>
    <w:rsid w:val="0002528C"/>
    <w:rsid w:val="00026D7C"/>
    <w:rsid w:val="00027C53"/>
    <w:rsid w:val="00030029"/>
    <w:rsid w:val="000313D0"/>
    <w:rsid w:val="000314FC"/>
    <w:rsid w:val="00031D56"/>
    <w:rsid w:val="000331E6"/>
    <w:rsid w:val="0003447F"/>
    <w:rsid w:val="00035367"/>
    <w:rsid w:val="000356FD"/>
    <w:rsid w:val="00035FBC"/>
    <w:rsid w:val="00036BD1"/>
    <w:rsid w:val="00041DFD"/>
    <w:rsid w:val="000433FA"/>
    <w:rsid w:val="00043D52"/>
    <w:rsid w:val="00044C2F"/>
    <w:rsid w:val="00044E23"/>
    <w:rsid w:val="0004564A"/>
    <w:rsid w:val="00045AB1"/>
    <w:rsid w:val="00046FF9"/>
    <w:rsid w:val="000516CB"/>
    <w:rsid w:val="00051EDB"/>
    <w:rsid w:val="00052365"/>
    <w:rsid w:val="00052EC1"/>
    <w:rsid w:val="00053049"/>
    <w:rsid w:val="00054CA9"/>
    <w:rsid w:val="00055240"/>
    <w:rsid w:val="00055915"/>
    <w:rsid w:val="00057C74"/>
    <w:rsid w:val="00057CB9"/>
    <w:rsid w:val="00061A36"/>
    <w:rsid w:val="00061DD8"/>
    <w:rsid w:val="00062094"/>
    <w:rsid w:val="000653D2"/>
    <w:rsid w:val="0006588E"/>
    <w:rsid w:val="0006622C"/>
    <w:rsid w:val="0006627D"/>
    <w:rsid w:val="0006656C"/>
    <w:rsid w:val="000666C1"/>
    <w:rsid w:val="0006683C"/>
    <w:rsid w:val="00066A19"/>
    <w:rsid w:val="00066D46"/>
    <w:rsid w:val="00071EB7"/>
    <w:rsid w:val="00071F32"/>
    <w:rsid w:val="00073840"/>
    <w:rsid w:val="00077079"/>
    <w:rsid w:val="00081F3B"/>
    <w:rsid w:val="000826E2"/>
    <w:rsid w:val="00083056"/>
    <w:rsid w:val="0008397C"/>
    <w:rsid w:val="000841B5"/>
    <w:rsid w:val="00084ACA"/>
    <w:rsid w:val="0008663B"/>
    <w:rsid w:val="00086B20"/>
    <w:rsid w:val="0008795E"/>
    <w:rsid w:val="00087FDD"/>
    <w:rsid w:val="00090C75"/>
    <w:rsid w:val="000912AC"/>
    <w:rsid w:val="00091677"/>
    <w:rsid w:val="00092153"/>
    <w:rsid w:val="000927FB"/>
    <w:rsid w:val="000932EA"/>
    <w:rsid w:val="00093E01"/>
    <w:rsid w:val="0009488B"/>
    <w:rsid w:val="0009549C"/>
    <w:rsid w:val="000955EB"/>
    <w:rsid w:val="00095950"/>
    <w:rsid w:val="00095D8F"/>
    <w:rsid w:val="000A0472"/>
    <w:rsid w:val="000A1D1C"/>
    <w:rsid w:val="000A2E0C"/>
    <w:rsid w:val="000A538C"/>
    <w:rsid w:val="000A57EB"/>
    <w:rsid w:val="000A6078"/>
    <w:rsid w:val="000A641A"/>
    <w:rsid w:val="000A66AD"/>
    <w:rsid w:val="000B03C0"/>
    <w:rsid w:val="000B0E90"/>
    <w:rsid w:val="000B1C41"/>
    <w:rsid w:val="000B2502"/>
    <w:rsid w:val="000B35D9"/>
    <w:rsid w:val="000B4839"/>
    <w:rsid w:val="000B4C3E"/>
    <w:rsid w:val="000B4DF9"/>
    <w:rsid w:val="000B66AE"/>
    <w:rsid w:val="000B6F45"/>
    <w:rsid w:val="000C04BA"/>
    <w:rsid w:val="000C08EF"/>
    <w:rsid w:val="000C11AB"/>
    <w:rsid w:val="000C126A"/>
    <w:rsid w:val="000C259C"/>
    <w:rsid w:val="000C2C94"/>
    <w:rsid w:val="000C2DD9"/>
    <w:rsid w:val="000C3229"/>
    <w:rsid w:val="000C32EC"/>
    <w:rsid w:val="000C38C9"/>
    <w:rsid w:val="000C6EE1"/>
    <w:rsid w:val="000C7660"/>
    <w:rsid w:val="000D09CA"/>
    <w:rsid w:val="000D2AB8"/>
    <w:rsid w:val="000D3991"/>
    <w:rsid w:val="000D561D"/>
    <w:rsid w:val="000D5EC7"/>
    <w:rsid w:val="000D694A"/>
    <w:rsid w:val="000D7BF5"/>
    <w:rsid w:val="000E0EE8"/>
    <w:rsid w:val="000E0F20"/>
    <w:rsid w:val="000E1108"/>
    <w:rsid w:val="000E12AA"/>
    <w:rsid w:val="000E2DF4"/>
    <w:rsid w:val="000E4083"/>
    <w:rsid w:val="000E50AB"/>
    <w:rsid w:val="000E5132"/>
    <w:rsid w:val="000E6242"/>
    <w:rsid w:val="000E6E47"/>
    <w:rsid w:val="000E75B5"/>
    <w:rsid w:val="000E79C3"/>
    <w:rsid w:val="000E7EBE"/>
    <w:rsid w:val="000F060B"/>
    <w:rsid w:val="000F0F7F"/>
    <w:rsid w:val="000F19DF"/>
    <w:rsid w:val="000F4A45"/>
    <w:rsid w:val="000F534F"/>
    <w:rsid w:val="000F6D5D"/>
    <w:rsid w:val="000F7418"/>
    <w:rsid w:val="000F741A"/>
    <w:rsid w:val="000F79B7"/>
    <w:rsid w:val="000F7AFB"/>
    <w:rsid w:val="000F7F37"/>
    <w:rsid w:val="0010042E"/>
    <w:rsid w:val="00101603"/>
    <w:rsid w:val="00101C6E"/>
    <w:rsid w:val="001028C9"/>
    <w:rsid w:val="0010368A"/>
    <w:rsid w:val="001040E2"/>
    <w:rsid w:val="0010458F"/>
    <w:rsid w:val="00104628"/>
    <w:rsid w:val="00104D51"/>
    <w:rsid w:val="00104FD4"/>
    <w:rsid w:val="00106C16"/>
    <w:rsid w:val="00106F55"/>
    <w:rsid w:val="0010724C"/>
    <w:rsid w:val="00107EAB"/>
    <w:rsid w:val="00107F8F"/>
    <w:rsid w:val="00110D00"/>
    <w:rsid w:val="001139FC"/>
    <w:rsid w:val="00113D00"/>
    <w:rsid w:val="00113D5C"/>
    <w:rsid w:val="00114EE8"/>
    <w:rsid w:val="00115906"/>
    <w:rsid w:val="001166CF"/>
    <w:rsid w:val="00116DB2"/>
    <w:rsid w:val="0011740B"/>
    <w:rsid w:val="001201C4"/>
    <w:rsid w:val="00120DD2"/>
    <w:rsid w:val="001223FB"/>
    <w:rsid w:val="00122BD6"/>
    <w:rsid w:val="001239C7"/>
    <w:rsid w:val="00123D57"/>
    <w:rsid w:val="001243AF"/>
    <w:rsid w:val="0012448D"/>
    <w:rsid w:val="00130244"/>
    <w:rsid w:val="001303A9"/>
    <w:rsid w:val="00130A21"/>
    <w:rsid w:val="001315AA"/>
    <w:rsid w:val="00131EBF"/>
    <w:rsid w:val="0013475F"/>
    <w:rsid w:val="00137CE3"/>
    <w:rsid w:val="001403CA"/>
    <w:rsid w:val="00140E07"/>
    <w:rsid w:val="00142B87"/>
    <w:rsid w:val="001437F2"/>
    <w:rsid w:val="001464FA"/>
    <w:rsid w:val="00146569"/>
    <w:rsid w:val="0014676D"/>
    <w:rsid w:val="001470B9"/>
    <w:rsid w:val="0015018D"/>
    <w:rsid w:val="00153EB2"/>
    <w:rsid w:val="00155B4A"/>
    <w:rsid w:val="00155DBF"/>
    <w:rsid w:val="00157490"/>
    <w:rsid w:val="001604CE"/>
    <w:rsid w:val="0016070B"/>
    <w:rsid w:val="00160866"/>
    <w:rsid w:val="00160C11"/>
    <w:rsid w:val="001612E9"/>
    <w:rsid w:val="00162236"/>
    <w:rsid w:val="00162B56"/>
    <w:rsid w:val="00163E32"/>
    <w:rsid w:val="00163EEE"/>
    <w:rsid w:val="00164BBF"/>
    <w:rsid w:val="00164FBD"/>
    <w:rsid w:val="001669DE"/>
    <w:rsid w:val="00166E9E"/>
    <w:rsid w:val="00167257"/>
    <w:rsid w:val="00167B31"/>
    <w:rsid w:val="00167B65"/>
    <w:rsid w:val="00170104"/>
    <w:rsid w:val="00173BB4"/>
    <w:rsid w:val="00174AEF"/>
    <w:rsid w:val="00175476"/>
    <w:rsid w:val="00176019"/>
    <w:rsid w:val="00177139"/>
    <w:rsid w:val="00177DAC"/>
    <w:rsid w:val="00180B8F"/>
    <w:rsid w:val="001821F4"/>
    <w:rsid w:val="0018220F"/>
    <w:rsid w:val="001828D8"/>
    <w:rsid w:val="00183358"/>
    <w:rsid w:val="001849B4"/>
    <w:rsid w:val="00184FD4"/>
    <w:rsid w:val="0018511F"/>
    <w:rsid w:val="00185E6C"/>
    <w:rsid w:val="001872A8"/>
    <w:rsid w:val="00187477"/>
    <w:rsid w:val="00190318"/>
    <w:rsid w:val="00191106"/>
    <w:rsid w:val="00191AAA"/>
    <w:rsid w:val="00191E62"/>
    <w:rsid w:val="001929FA"/>
    <w:rsid w:val="001938B1"/>
    <w:rsid w:val="00193DEA"/>
    <w:rsid w:val="00195A05"/>
    <w:rsid w:val="001972EC"/>
    <w:rsid w:val="0019769A"/>
    <w:rsid w:val="001976EC"/>
    <w:rsid w:val="001A0287"/>
    <w:rsid w:val="001A0A55"/>
    <w:rsid w:val="001A0DF4"/>
    <w:rsid w:val="001A105D"/>
    <w:rsid w:val="001A31BB"/>
    <w:rsid w:val="001A47DF"/>
    <w:rsid w:val="001A5671"/>
    <w:rsid w:val="001A6915"/>
    <w:rsid w:val="001B03F1"/>
    <w:rsid w:val="001B0913"/>
    <w:rsid w:val="001B0CF2"/>
    <w:rsid w:val="001B0DB5"/>
    <w:rsid w:val="001B0E03"/>
    <w:rsid w:val="001B1C6C"/>
    <w:rsid w:val="001B2333"/>
    <w:rsid w:val="001B294C"/>
    <w:rsid w:val="001B32BF"/>
    <w:rsid w:val="001B6D1B"/>
    <w:rsid w:val="001B6F31"/>
    <w:rsid w:val="001C0339"/>
    <w:rsid w:val="001C1498"/>
    <w:rsid w:val="001C1DB6"/>
    <w:rsid w:val="001C478A"/>
    <w:rsid w:val="001C48F6"/>
    <w:rsid w:val="001C71FB"/>
    <w:rsid w:val="001C776A"/>
    <w:rsid w:val="001C777C"/>
    <w:rsid w:val="001C78DB"/>
    <w:rsid w:val="001D194B"/>
    <w:rsid w:val="001D3652"/>
    <w:rsid w:val="001D429C"/>
    <w:rsid w:val="001D4664"/>
    <w:rsid w:val="001D490C"/>
    <w:rsid w:val="001D4B0B"/>
    <w:rsid w:val="001D58D4"/>
    <w:rsid w:val="001D6A25"/>
    <w:rsid w:val="001D749D"/>
    <w:rsid w:val="001E189F"/>
    <w:rsid w:val="001E2040"/>
    <w:rsid w:val="001E2DDE"/>
    <w:rsid w:val="001E3070"/>
    <w:rsid w:val="001E3A92"/>
    <w:rsid w:val="001E3E7E"/>
    <w:rsid w:val="001E4DA3"/>
    <w:rsid w:val="001F15E7"/>
    <w:rsid w:val="001F21FC"/>
    <w:rsid w:val="001F2784"/>
    <w:rsid w:val="001F349B"/>
    <w:rsid w:val="001F64F1"/>
    <w:rsid w:val="001F7093"/>
    <w:rsid w:val="002001B3"/>
    <w:rsid w:val="00200314"/>
    <w:rsid w:val="00200711"/>
    <w:rsid w:val="00200C90"/>
    <w:rsid w:val="00201948"/>
    <w:rsid w:val="0020197A"/>
    <w:rsid w:val="00203710"/>
    <w:rsid w:val="00204053"/>
    <w:rsid w:val="002076D6"/>
    <w:rsid w:val="00207E3A"/>
    <w:rsid w:val="00211F37"/>
    <w:rsid w:val="00211F7C"/>
    <w:rsid w:val="002122FF"/>
    <w:rsid w:val="002159D1"/>
    <w:rsid w:val="00215D17"/>
    <w:rsid w:val="00216E99"/>
    <w:rsid w:val="00220A9B"/>
    <w:rsid w:val="00220FD2"/>
    <w:rsid w:val="002237D0"/>
    <w:rsid w:val="00223B2A"/>
    <w:rsid w:val="0022492E"/>
    <w:rsid w:val="00225382"/>
    <w:rsid w:val="00225E1A"/>
    <w:rsid w:val="0022666C"/>
    <w:rsid w:val="002273ED"/>
    <w:rsid w:val="00227636"/>
    <w:rsid w:val="002300C5"/>
    <w:rsid w:val="00230391"/>
    <w:rsid w:val="00232D8C"/>
    <w:rsid w:val="00232F73"/>
    <w:rsid w:val="00232F74"/>
    <w:rsid w:val="0023306D"/>
    <w:rsid w:val="0023372F"/>
    <w:rsid w:val="00235AA2"/>
    <w:rsid w:val="0023686B"/>
    <w:rsid w:val="002370A2"/>
    <w:rsid w:val="0023752C"/>
    <w:rsid w:val="0024180F"/>
    <w:rsid w:val="00241840"/>
    <w:rsid w:val="00243603"/>
    <w:rsid w:val="00243FB3"/>
    <w:rsid w:val="002440AC"/>
    <w:rsid w:val="002441E1"/>
    <w:rsid w:val="0024461A"/>
    <w:rsid w:val="00244FC1"/>
    <w:rsid w:val="00245EEE"/>
    <w:rsid w:val="002463CD"/>
    <w:rsid w:val="00246A60"/>
    <w:rsid w:val="0024745F"/>
    <w:rsid w:val="00250215"/>
    <w:rsid w:val="00251017"/>
    <w:rsid w:val="002518DF"/>
    <w:rsid w:val="00252215"/>
    <w:rsid w:val="00252402"/>
    <w:rsid w:val="00252CED"/>
    <w:rsid w:val="002540A9"/>
    <w:rsid w:val="00255C0F"/>
    <w:rsid w:val="002563C8"/>
    <w:rsid w:val="002601D7"/>
    <w:rsid w:val="002602A3"/>
    <w:rsid w:val="0026054A"/>
    <w:rsid w:val="002614EC"/>
    <w:rsid w:val="00261925"/>
    <w:rsid w:val="002623DF"/>
    <w:rsid w:val="00262EB0"/>
    <w:rsid w:val="00262FCD"/>
    <w:rsid w:val="00265C9C"/>
    <w:rsid w:val="00266096"/>
    <w:rsid w:val="0026720B"/>
    <w:rsid w:val="0027175A"/>
    <w:rsid w:val="00271D1E"/>
    <w:rsid w:val="00272454"/>
    <w:rsid w:val="0027286A"/>
    <w:rsid w:val="0027379C"/>
    <w:rsid w:val="00274BBD"/>
    <w:rsid w:val="0027544B"/>
    <w:rsid w:val="00275597"/>
    <w:rsid w:val="002759BA"/>
    <w:rsid w:val="002763E9"/>
    <w:rsid w:val="002769B1"/>
    <w:rsid w:val="00276BCB"/>
    <w:rsid w:val="00276D05"/>
    <w:rsid w:val="00277AE7"/>
    <w:rsid w:val="002800A1"/>
    <w:rsid w:val="00281713"/>
    <w:rsid w:val="0028204E"/>
    <w:rsid w:val="00282B9F"/>
    <w:rsid w:val="002837AE"/>
    <w:rsid w:val="00283B33"/>
    <w:rsid w:val="00285C31"/>
    <w:rsid w:val="00286733"/>
    <w:rsid w:val="002868A9"/>
    <w:rsid w:val="00286917"/>
    <w:rsid w:val="00292BF9"/>
    <w:rsid w:val="00293737"/>
    <w:rsid w:val="00293771"/>
    <w:rsid w:val="00293ADF"/>
    <w:rsid w:val="002958C8"/>
    <w:rsid w:val="002968EF"/>
    <w:rsid w:val="0029718C"/>
    <w:rsid w:val="00297731"/>
    <w:rsid w:val="002A02BF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D39"/>
    <w:rsid w:val="002B227E"/>
    <w:rsid w:val="002B2AE1"/>
    <w:rsid w:val="002B364C"/>
    <w:rsid w:val="002B592C"/>
    <w:rsid w:val="002B5F63"/>
    <w:rsid w:val="002B7234"/>
    <w:rsid w:val="002C0266"/>
    <w:rsid w:val="002C1126"/>
    <w:rsid w:val="002C159F"/>
    <w:rsid w:val="002C18A6"/>
    <w:rsid w:val="002C1BE9"/>
    <w:rsid w:val="002C3015"/>
    <w:rsid w:val="002C41B6"/>
    <w:rsid w:val="002C4975"/>
    <w:rsid w:val="002D0423"/>
    <w:rsid w:val="002D0E89"/>
    <w:rsid w:val="002D1ACC"/>
    <w:rsid w:val="002D2A63"/>
    <w:rsid w:val="002D34BE"/>
    <w:rsid w:val="002D4539"/>
    <w:rsid w:val="002D471C"/>
    <w:rsid w:val="002D50A2"/>
    <w:rsid w:val="002D554E"/>
    <w:rsid w:val="002D5740"/>
    <w:rsid w:val="002D6146"/>
    <w:rsid w:val="002D65BA"/>
    <w:rsid w:val="002D75FC"/>
    <w:rsid w:val="002D7E0B"/>
    <w:rsid w:val="002E011C"/>
    <w:rsid w:val="002E1590"/>
    <w:rsid w:val="002E206C"/>
    <w:rsid w:val="002E2370"/>
    <w:rsid w:val="002E2558"/>
    <w:rsid w:val="002E2644"/>
    <w:rsid w:val="002E3F83"/>
    <w:rsid w:val="002E422C"/>
    <w:rsid w:val="002E5D90"/>
    <w:rsid w:val="002E647E"/>
    <w:rsid w:val="002E6B1A"/>
    <w:rsid w:val="002F0C23"/>
    <w:rsid w:val="002F2912"/>
    <w:rsid w:val="002F397D"/>
    <w:rsid w:val="002F3EA1"/>
    <w:rsid w:val="002F40B0"/>
    <w:rsid w:val="002F516F"/>
    <w:rsid w:val="002F6900"/>
    <w:rsid w:val="002F7557"/>
    <w:rsid w:val="00301117"/>
    <w:rsid w:val="003015D7"/>
    <w:rsid w:val="00301D75"/>
    <w:rsid w:val="00303150"/>
    <w:rsid w:val="00303DEA"/>
    <w:rsid w:val="00304477"/>
    <w:rsid w:val="00304925"/>
    <w:rsid w:val="0030575F"/>
    <w:rsid w:val="003062E0"/>
    <w:rsid w:val="00306A63"/>
    <w:rsid w:val="00306E04"/>
    <w:rsid w:val="00306FFC"/>
    <w:rsid w:val="003077F4"/>
    <w:rsid w:val="00310B66"/>
    <w:rsid w:val="00310CC7"/>
    <w:rsid w:val="00310F1F"/>
    <w:rsid w:val="00312F57"/>
    <w:rsid w:val="003140FB"/>
    <w:rsid w:val="00314471"/>
    <w:rsid w:val="00315DB0"/>
    <w:rsid w:val="003162A7"/>
    <w:rsid w:val="00316AB2"/>
    <w:rsid w:val="0031794C"/>
    <w:rsid w:val="00320F48"/>
    <w:rsid w:val="0032170E"/>
    <w:rsid w:val="0032197A"/>
    <w:rsid w:val="00321CB2"/>
    <w:rsid w:val="00321D2D"/>
    <w:rsid w:val="00321DBA"/>
    <w:rsid w:val="00322357"/>
    <w:rsid w:val="003232E1"/>
    <w:rsid w:val="003242F9"/>
    <w:rsid w:val="003244F7"/>
    <w:rsid w:val="00325F78"/>
    <w:rsid w:val="00330E59"/>
    <w:rsid w:val="00330EE6"/>
    <w:rsid w:val="00331CA5"/>
    <w:rsid w:val="0033208D"/>
    <w:rsid w:val="003330D8"/>
    <w:rsid w:val="003335FC"/>
    <w:rsid w:val="003337C6"/>
    <w:rsid w:val="00333D7B"/>
    <w:rsid w:val="00335077"/>
    <w:rsid w:val="00336774"/>
    <w:rsid w:val="00341772"/>
    <w:rsid w:val="003434F7"/>
    <w:rsid w:val="00343743"/>
    <w:rsid w:val="00343FB2"/>
    <w:rsid w:val="0034527B"/>
    <w:rsid w:val="00345B67"/>
    <w:rsid w:val="00345CDF"/>
    <w:rsid w:val="00345FE2"/>
    <w:rsid w:val="0034640E"/>
    <w:rsid w:val="00346EFA"/>
    <w:rsid w:val="0035135E"/>
    <w:rsid w:val="003515A2"/>
    <w:rsid w:val="00354E86"/>
    <w:rsid w:val="003556C7"/>
    <w:rsid w:val="00355F44"/>
    <w:rsid w:val="003563EB"/>
    <w:rsid w:val="003566F0"/>
    <w:rsid w:val="00356834"/>
    <w:rsid w:val="00357731"/>
    <w:rsid w:val="0036119A"/>
    <w:rsid w:val="003622D7"/>
    <w:rsid w:val="00363567"/>
    <w:rsid w:val="00364BC0"/>
    <w:rsid w:val="003670D8"/>
    <w:rsid w:val="00370229"/>
    <w:rsid w:val="003702F7"/>
    <w:rsid w:val="00370B4D"/>
    <w:rsid w:val="00371862"/>
    <w:rsid w:val="00371D95"/>
    <w:rsid w:val="00372AE4"/>
    <w:rsid w:val="00375072"/>
    <w:rsid w:val="00375F76"/>
    <w:rsid w:val="00376431"/>
    <w:rsid w:val="00376823"/>
    <w:rsid w:val="0038004D"/>
    <w:rsid w:val="00380123"/>
    <w:rsid w:val="00380BDB"/>
    <w:rsid w:val="00381E26"/>
    <w:rsid w:val="003823F9"/>
    <w:rsid w:val="003824F7"/>
    <w:rsid w:val="003838FD"/>
    <w:rsid w:val="00384416"/>
    <w:rsid w:val="003860A7"/>
    <w:rsid w:val="003863ED"/>
    <w:rsid w:val="00387233"/>
    <w:rsid w:val="00387416"/>
    <w:rsid w:val="00387911"/>
    <w:rsid w:val="003909A4"/>
    <w:rsid w:val="00391B4B"/>
    <w:rsid w:val="00392CD7"/>
    <w:rsid w:val="00394A17"/>
    <w:rsid w:val="00395C28"/>
    <w:rsid w:val="00396A97"/>
    <w:rsid w:val="0039752A"/>
    <w:rsid w:val="00397D08"/>
    <w:rsid w:val="003A008E"/>
    <w:rsid w:val="003A07B5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B88"/>
    <w:rsid w:val="003B1D4D"/>
    <w:rsid w:val="003B2A8B"/>
    <w:rsid w:val="003B3C9F"/>
    <w:rsid w:val="003B4924"/>
    <w:rsid w:val="003B563E"/>
    <w:rsid w:val="003B5B21"/>
    <w:rsid w:val="003C0B34"/>
    <w:rsid w:val="003C150A"/>
    <w:rsid w:val="003C2002"/>
    <w:rsid w:val="003C23D9"/>
    <w:rsid w:val="003C2E54"/>
    <w:rsid w:val="003C4129"/>
    <w:rsid w:val="003C4942"/>
    <w:rsid w:val="003C4A76"/>
    <w:rsid w:val="003C5018"/>
    <w:rsid w:val="003C68AC"/>
    <w:rsid w:val="003C7283"/>
    <w:rsid w:val="003C7E07"/>
    <w:rsid w:val="003D12F3"/>
    <w:rsid w:val="003D17B5"/>
    <w:rsid w:val="003D1B38"/>
    <w:rsid w:val="003D3174"/>
    <w:rsid w:val="003D3C9F"/>
    <w:rsid w:val="003D47BE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AEF"/>
    <w:rsid w:val="003E4CD2"/>
    <w:rsid w:val="003E4DF7"/>
    <w:rsid w:val="003E62C8"/>
    <w:rsid w:val="003E78AF"/>
    <w:rsid w:val="003F17CA"/>
    <w:rsid w:val="003F1D1B"/>
    <w:rsid w:val="003F36E0"/>
    <w:rsid w:val="003F3982"/>
    <w:rsid w:val="003F3D62"/>
    <w:rsid w:val="003F4ED5"/>
    <w:rsid w:val="003F6A8F"/>
    <w:rsid w:val="003F7110"/>
    <w:rsid w:val="003F72B7"/>
    <w:rsid w:val="003F7951"/>
    <w:rsid w:val="00400A86"/>
    <w:rsid w:val="00400B31"/>
    <w:rsid w:val="00404BE3"/>
    <w:rsid w:val="00404DAF"/>
    <w:rsid w:val="00405E2E"/>
    <w:rsid w:val="00405F01"/>
    <w:rsid w:val="004060D4"/>
    <w:rsid w:val="0040650C"/>
    <w:rsid w:val="0040679E"/>
    <w:rsid w:val="00411800"/>
    <w:rsid w:val="00412C98"/>
    <w:rsid w:val="00413E08"/>
    <w:rsid w:val="00415DEA"/>
    <w:rsid w:val="004206AE"/>
    <w:rsid w:val="00420806"/>
    <w:rsid w:val="00420BEA"/>
    <w:rsid w:val="00421D74"/>
    <w:rsid w:val="0042293E"/>
    <w:rsid w:val="00423123"/>
    <w:rsid w:val="00423BE5"/>
    <w:rsid w:val="00426D85"/>
    <w:rsid w:val="00427016"/>
    <w:rsid w:val="00430F74"/>
    <w:rsid w:val="00431024"/>
    <w:rsid w:val="00431B1E"/>
    <w:rsid w:val="00431E9D"/>
    <w:rsid w:val="0043215F"/>
    <w:rsid w:val="00432B93"/>
    <w:rsid w:val="00433EFE"/>
    <w:rsid w:val="00435AB1"/>
    <w:rsid w:val="00435AF9"/>
    <w:rsid w:val="00435DC6"/>
    <w:rsid w:val="00441531"/>
    <w:rsid w:val="0044158E"/>
    <w:rsid w:val="00441C50"/>
    <w:rsid w:val="00442B06"/>
    <w:rsid w:val="00444339"/>
    <w:rsid w:val="00444CFB"/>
    <w:rsid w:val="00445005"/>
    <w:rsid w:val="004451BE"/>
    <w:rsid w:val="00445E83"/>
    <w:rsid w:val="004461C4"/>
    <w:rsid w:val="0044643B"/>
    <w:rsid w:val="00447B0E"/>
    <w:rsid w:val="00450865"/>
    <w:rsid w:val="00450CED"/>
    <w:rsid w:val="00453973"/>
    <w:rsid w:val="00455EF9"/>
    <w:rsid w:val="00455F2C"/>
    <w:rsid w:val="0045660C"/>
    <w:rsid w:val="00456E5C"/>
    <w:rsid w:val="004600A9"/>
    <w:rsid w:val="004619A7"/>
    <w:rsid w:val="00461C42"/>
    <w:rsid w:val="00462935"/>
    <w:rsid w:val="00464AF3"/>
    <w:rsid w:val="00464FC0"/>
    <w:rsid w:val="004660F3"/>
    <w:rsid w:val="004670F7"/>
    <w:rsid w:val="00467395"/>
    <w:rsid w:val="004676A3"/>
    <w:rsid w:val="004676B7"/>
    <w:rsid w:val="00467C1E"/>
    <w:rsid w:val="00467D6F"/>
    <w:rsid w:val="00470027"/>
    <w:rsid w:val="00470A04"/>
    <w:rsid w:val="00470FCD"/>
    <w:rsid w:val="004710E6"/>
    <w:rsid w:val="00471270"/>
    <w:rsid w:val="00471CFB"/>
    <w:rsid w:val="00471E7F"/>
    <w:rsid w:val="004725C3"/>
    <w:rsid w:val="00473943"/>
    <w:rsid w:val="00473B14"/>
    <w:rsid w:val="004763B9"/>
    <w:rsid w:val="00476CCB"/>
    <w:rsid w:val="00477A4E"/>
    <w:rsid w:val="00481808"/>
    <w:rsid w:val="00481B38"/>
    <w:rsid w:val="004826C6"/>
    <w:rsid w:val="00484B2A"/>
    <w:rsid w:val="0048679B"/>
    <w:rsid w:val="00490EE4"/>
    <w:rsid w:val="00492B8D"/>
    <w:rsid w:val="00494096"/>
    <w:rsid w:val="004947D0"/>
    <w:rsid w:val="00496AAB"/>
    <w:rsid w:val="004A0691"/>
    <w:rsid w:val="004A18C2"/>
    <w:rsid w:val="004A2C00"/>
    <w:rsid w:val="004A4D3A"/>
    <w:rsid w:val="004A58B9"/>
    <w:rsid w:val="004A5CBF"/>
    <w:rsid w:val="004A6237"/>
    <w:rsid w:val="004A737E"/>
    <w:rsid w:val="004B0F03"/>
    <w:rsid w:val="004B1989"/>
    <w:rsid w:val="004B2578"/>
    <w:rsid w:val="004B2713"/>
    <w:rsid w:val="004B40F5"/>
    <w:rsid w:val="004B598B"/>
    <w:rsid w:val="004B5BFF"/>
    <w:rsid w:val="004B6502"/>
    <w:rsid w:val="004C0281"/>
    <w:rsid w:val="004C1B33"/>
    <w:rsid w:val="004C1D52"/>
    <w:rsid w:val="004C3417"/>
    <w:rsid w:val="004C3C3A"/>
    <w:rsid w:val="004C42FB"/>
    <w:rsid w:val="004C4F4B"/>
    <w:rsid w:val="004C5F09"/>
    <w:rsid w:val="004C71DF"/>
    <w:rsid w:val="004C7AD2"/>
    <w:rsid w:val="004C7BCA"/>
    <w:rsid w:val="004D07DD"/>
    <w:rsid w:val="004D0884"/>
    <w:rsid w:val="004D0B8A"/>
    <w:rsid w:val="004D0CE2"/>
    <w:rsid w:val="004D1BC2"/>
    <w:rsid w:val="004D2859"/>
    <w:rsid w:val="004D2DA0"/>
    <w:rsid w:val="004D5C49"/>
    <w:rsid w:val="004D65DB"/>
    <w:rsid w:val="004E0B9E"/>
    <w:rsid w:val="004E1D0F"/>
    <w:rsid w:val="004E335A"/>
    <w:rsid w:val="004E45FA"/>
    <w:rsid w:val="004E5FBF"/>
    <w:rsid w:val="004E7C52"/>
    <w:rsid w:val="004E7F23"/>
    <w:rsid w:val="004E7F7A"/>
    <w:rsid w:val="004F01E2"/>
    <w:rsid w:val="004F0BE4"/>
    <w:rsid w:val="004F1FBE"/>
    <w:rsid w:val="004F3CAD"/>
    <w:rsid w:val="004F3D1D"/>
    <w:rsid w:val="004F4080"/>
    <w:rsid w:val="004F449E"/>
    <w:rsid w:val="004F45F9"/>
    <w:rsid w:val="004F48F4"/>
    <w:rsid w:val="004F4991"/>
    <w:rsid w:val="004F4A1F"/>
    <w:rsid w:val="004F51B6"/>
    <w:rsid w:val="004F53BF"/>
    <w:rsid w:val="004F5E9B"/>
    <w:rsid w:val="004F67C2"/>
    <w:rsid w:val="004F6985"/>
    <w:rsid w:val="004F6FE8"/>
    <w:rsid w:val="004F76F3"/>
    <w:rsid w:val="004F7B37"/>
    <w:rsid w:val="0050256A"/>
    <w:rsid w:val="005029B8"/>
    <w:rsid w:val="00503BC5"/>
    <w:rsid w:val="0050447B"/>
    <w:rsid w:val="005049D4"/>
    <w:rsid w:val="00504EEF"/>
    <w:rsid w:val="00504FC0"/>
    <w:rsid w:val="005069CA"/>
    <w:rsid w:val="00506DB7"/>
    <w:rsid w:val="0050727E"/>
    <w:rsid w:val="0051020F"/>
    <w:rsid w:val="00510332"/>
    <w:rsid w:val="005104F5"/>
    <w:rsid w:val="0051236C"/>
    <w:rsid w:val="00512CBA"/>
    <w:rsid w:val="005130C7"/>
    <w:rsid w:val="005132E5"/>
    <w:rsid w:val="005133FB"/>
    <w:rsid w:val="00513B9E"/>
    <w:rsid w:val="00514229"/>
    <w:rsid w:val="00515CE7"/>
    <w:rsid w:val="00517A4C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29CD"/>
    <w:rsid w:val="0053322F"/>
    <w:rsid w:val="00533E0A"/>
    <w:rsid w:val="00534301"/>
    <w:rsid w:val="00534836"/>
    <w:rsid w:val="00535628"/>
    <w:rsid w:val="0053611B"/>
    <w:rsid w:val="005367A2"/>
    <w:rsid w:val="00536ADE"/>
    <w:rsid w:val="00537F85"/>
    <w:rsid w:val="00540822"/>
    <w:rsid w:val="00540827"/>
    <w:rsid w:val="00541484"/>
    <w:rsid w:val="00542B33"/>
    <w:rsid w:val="00543F05"/>
    <w:rsid w:val="005454E2"/>
    <w:rsid w:val="0054634B"/>
    <w:rsid w:val="005479A8"/>
    <w:rsid w:val="0055091E"/>
    <w:rsid w:val="00551733"/>
    <w:rsid w:val="005534AB"/>
    <w:rsid w:val="0055368D"/>
    <w:rsid w:val="00554720"/>
    <w:rsid w:val="005550A8"/>
    <w:rsid w:val="005550BE"/>
    <w:rsid w:val="005557AD"/>
    <w:rsid w:val="00556F10"/>
    <w:rsid w:val="0055706E"/>
    <w:rsid w:val="005577EE"/>
    <w:rsid w:val="00560EE9"/>
    <w:rsid w:val="005616B8"/>
    <w:rsid w:val="005626CA"/>
    <w:rsid w:val="005627FC"/>
    <w:rsid w:val="00563E74"/>
    <w:rsid w:val="005648F4"/>
    <w:rsid w:val="00565502"/>
    <w:rsid w:val="00567600"/>
    <w:rsid w:val="00570337"/>
    <w:rsid w:val="005709A6"/>
    <w:rsid w:val="0057275D"/>
    <w:rsid w:val="00572857"/>
    <w:rsid w:val="00572C93"/>
    <w:rsid w:val="00574100"/>
    <w:rsid w:val="00575B3C"/>
    <w:rsid w:val="00575C94"/>
    <w:rsid w:val="00576902"/>
    <w:rsid w:val="00577318"/>
    <w:rsid w:val="00577464"/>
    <w:rsid w:val="00580E77"/>
    <w:rsid w:val="005818C6"/>
    <w:rsid w:val="00581D1E"/>
    <w:rsid w:val="00581EFC"/>
    <w:rsid w:val="005821EE"/>
    <w:rsid w:val="00584468"/>
    <w:rsid w:val="00585484"/>
    <w:rsid w:val="00585D47"/>
    <w:rsid w:val="00585D52"/>
    <w:rsid w:val="005865A4"/>
    <w:rsid w:val="00590502"/>
    <w:rsid w:val="005912D4"/>
    <w:rsid w:val="005915D1"/>
    <w:rsid w:val="005930FA"/>
    <w:rsid w:val="00593728"/>
    <w:rsid w:val="00593E7F"/>
    <w:rsid w:val="005958A7"/>
    <w:rsid w:val="0059724A"/>
    <w:rsid w:val="00597FA9"/>
    <w:rsid w:val="005A0402"/>
    <w:rsid w:val="005A0861"/>
    <w:rsid w:val="005A0CC0"/>
    <w:rsid w:val="005A1446"/>
    <w:rsid w:val="005A1BD0"/>
    <w:rsid w:val="005A4B0A"/>
    <w:rsid w:val="005A544E"/>
    <w:rsid w:val="005A60A2"/>
    <w:rsid w:val="005A73C3"/>
    <w:rsid w:val="005B0EA3"/>
    <w:rsid w:val="005B0F7F"/>
    <w:rsid w:val="005B1F8F"/>
    <w:rsid w:val="005B26C5"/>
    <w:rsid w:val="005B3913"/>
    <w:rsid w:val="005B3E73"/>
    <w:rsid w:val="005B4545"/>
    <w:rsid w:val="005B4E98"/>
    <w:rsid w:val="005B52AA"/>
    <w:rsid w:val="005B5F36"/>
    <w:rsid w:val="005B7FF8"/>
    <w:rsid w:val="005C1FCF"/>
    <w:rsid w:val="005C4B0C"/>
    <w:rsid w:val="005C6B8C"/>
    <w:rsid w:val="005D0BF8"/>
    <w:rsid w:val="005D243C"/>
    <w:rsid w:val="005D2A04"/>
    <w:rsid w:val="005D2D31"/>
    <w:rsid w:val="005D3177"/>
    <w:rsid w:val="005D3742"/>
    <w:rsid w:val="005D5355"/>
    <w:rsid w:val="005D5B3C"/>
    <w:rsid w:val="005D5EDD"/>
    <w:rsid w:val="005D5EEB"/>
    <w:rsid w:val="005D623F"/>
    <w:rsid w:val="005D679A"/>
    <w:rsid w:val="005D6A6B"/>
    <w:rsid w:val="005D7F6D"/>
    <w:rsid w:val="005E0CA7"/>
    <w:rsid w:val="005E15B3"/>
    <w:rsid w:val="005E179C"/>
    <w:rsid w:val="005E4EB4"/>
    <w:rsid w:val="005E695C"/>
    <w:rsid w:val="005E752A"/>
    <w:rsid w:val="005E772F"/>
    <w:rsid w:val="005E7B1B"/>
    <w:rsid w:val="005F0646"/>
    <w:rsid w:val="005F0A86"/>
    <w:rsid w:val="005F10E1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127F"/>
    <w:rsid w:val="00603959"/>
    <w:rsid w:val="00603A7F"/>
    <w:rsid w:val="00603F87"/>
    <w:rsid w:val="00606B0B"/>
    <w:rsid w:val="00606C8E"/>
    <w:rsid w:val="00607343"/>
    <w:rsid w:val="0061032C"/>
    <w:rsid w:val="006110D6"/>
    <w:rsid w:val="006127D8"/>
    <w:rsid w:val="006137A2"/>
    <w:rsid w:val="00616404"/>
    <w:rsid w:val="00616845"/>
    <w:rsid w:val="00616F35"/>
    <w:rsid w:val="00617657"/>
    <w:rsid w:val="00617A2C"/>
    <w:rsid w:val="00617A54"/>
    <w:rsid w:val="006212AE"/>
    <w:rsid w:val="00621951"/>
    <w:rsid w:val="006240F6"/>
    <w:rsid w:val="006245C4"/>
    <w:rsid w:val="00624651"/>
    <w:rsid w:val="00624A7D"/>
    <w:rsid w:val="00626430"/>
    <w:rsid w:val="00627C01"/>
    <w:rsid w:val="00632028"/>
    <w:rsid w:val="00632A5A"/>
    <w:rsid w:val="00632E39"/>
    <w:rsid w:val="0063337E"/>
    <w:rsid w:val="00634132"/>
    <w:rsid w:val="006344D2"/>
    <w:rsid w:val="00635916"/>
    <w:rsid w:val="0063597C"/>
    <w:rsid w:val="00636B1C"/>
    <w:rsid w:val="006403D0"/>
    <w:rsid w:val="006407A8"/>
    <w:rsid w:val="006415FC"/>
    <w:rsid w:val="00643024"/>
    <w:rsid w:val="00645B8C"/>
    <w:rsid w:val="006463A5"/>
    <w:rsid w:val="006470E2"/>
    <w:rsid w:val="0065088A"/>
    <w:rsid w:val="0065104E"/>
    <w:rsid w:val="00651DE3"/>
    <w:rsid w:val="00653C7C"/>
    <w:rsid w:val="006547F2"/>
    <w:rsid w:val="00655363"/>
    <w:rsid w:val="006553D2"/>
    <w:rsid w:val="00660DE2"/>
    <w:rsid w:val="00663A76"/>
    <w:rsid w:val="00664294"/>
    <w:rsid w:val="006648C4"/>
    <w:rsid w:val="00665954"/>
    <w:rsid w:val="00670389"/>
    <w:rsid w:val="00671613"/>
    <w:rsid w:val="0067244E"/>
    <w:rsid w:val="00672885"/>
    <w:rsid w:val="00672DE0"/>
    <w:rsid w:val="0067446E"/>
    <w:rsid w:val="00674B3C"/>
    <w:rsid w:val="006757F9"/>
    <w:rsid w:val="00676402"/>
    <w:rsid w:val="0067723F"/>
    <w:rsid w:val="0068001C"/>
    <w:rsid w:val="006813B2"/>
    <w:rsid w:val="00685FC0"/>
    <w:rsid w:val="00686544"/>
    <w:rsid w:val="0068737E"/>
    <w:rsid w:val="0068789F"/>
    <w:rsid w:val="00687E58"/>
    <w:rsid w:val="006915AB"/>
    <w:rsid w:val="006917CB"/>
    <w:rsid w:val="00692DE4"/>
    <w:rsid w:val="00694A9C"/>
    <w:rsid w:val="006952D7"/>
    <w:rsid w:val="00695424"/>
    <w:rsid w:val="006960CC"/>
    <w:rsid w:val="006964A5"/>
    <w:rsid w:val="00696BC0"/>
    <w:rsid w:val="006973D8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681D"/>
    <w:rsid w:val="006A7D32"/>
    <w:rsid w:val="006B0398"/>
    <w:rsid w:val="006B11A5"/>
    <w:rsid w:val="006B1ACD"/>
    <w:rsid w:val="006B1B8A"/>
    <w:rsid w:val="006B1BAE"/>
    <w:rsid w:val="006B2BC5"/>
    <w:rsid w:val="006B3E0E"/>
    <w:rsid w:val="006B3E9C"/>
    <w:rsid w:val="006B41F5"/>
    <w:rsid w:val="006B4BBE"/>
    <w:rsid w:val="006B644C"/>
    <w:rsid w:val="006B6E88"/>
    <w:rsid w:val="006B730C"/>
    <w:rsid w:val="006B78D9"/>
    <w:rsid w:val="006C0123"/>
    <w:rsid w:val="006C0240"/>
    <w:rsid w:val="006C1C94"/>
    <w:rsid w:val="006C23AF"/>
    <w:rsid w:val="006C3019"/>
    <w:rsid w:val="006C3431"/>
    <w:rsid w:val="006C5714"/>
    <w:rsid w:val="006C5E86"/>
    <w:rsid w:val="006C663E"/>
    <w:rsid w:val="006C6989"/>
    <w:rsid w:val="006C7EA7"/>
    <w:rsid w:val="006D0A1E"/>
    <w:rsid w:val="006D1CF8"/>
    <w:rsid w:val="006D1F0A"/>
    <w:rsid w:val="006D3117"/>
    <w:rsid w:val="006D32E9"/>
    <w:rsid w:val="006D346A"/>
    <w:rsid w:val="006D387E"/>
    <w:rsid w:val="006D743D"/>
    <w:rsid w:val="006D7A92"/>
    <w:rsid w:val="006E0705"/>
    <w:rsid w:val="006E22A0"/>
    <w:rsid w:val="006E2652"/>
    <w:rsid w:val="006E2EA4"/>
    <w:rsid w:val="006E3578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7B8"/>
    <w:rsid w:val="006F1063"/>
    <w:rsid w:val="006F19DC"/>
    <w:rsid w:val="006F2501"/>
    <w:rsid w:val="006F2D40"/>
    <w:rsid w:val="006F2E6A"/>
    <w:rsid w:val="006F3D29"/>
    <w:rsid w:val="006F6AC7"/>
    <w:rsid w:val="00700137"/>
    <w:rsid w:val="00702993"/>
    <w:rsid w:val="00703975"/>
    <w:rsid w:val="00703DDF"/>
    <w:rsid w:val="00703FCA"/>
    <w:rsid w:val="0070401D"/>
    <w:rsid w:val="00704C9E"/>
    <w:rsid w:val="00704D4D"/>
    <w:rsid w:val="007050EC"/>
    <w:rsid w:val="00705937"/>
    <w:rsid w:val="00705FFA"/>
    <w:rsid w:val="00706E70"/>
    <w:rsid w:val="00706EA6"/>
    <w:rsid w:val="007078AB"/>
    <w:rsid w:val="0071034C"/>
    <w:rsid w:val="007111FA"/>
    <w:rsid w:val="00711D09"/>
    <w:rsid w:val="0071233C"/>
    <w:rsid w:val="007123EB"/>
    <w:rsid w:val="007130F1"/>
    <w:rsid w:val="007140E4"/>
    <w:rsid w:val="00714204"/>
    <w:rsid w:val="00715F4A"/>
    <w:rsid w:val="00720692"/>
    <w:rsid w:val="00721949"/>
    <w:rsid w:val="0072227A"/>
    <w:rsid w:val="0072302F"/>
    <w:rsid w:val="00725031"/>
    <w:rsid w:val="007265AE"/>
    <w:rsid w:val="007268F0"/>
    <w:rsid w:val="0072700C"/>
    <w:rsid w:val="00727459"/>
    <w:rsid w:val="00730DA5"/>
    <w:rsid w:val="00731BA5"/>
    <w:rsid w:val="00734110"/>
    <w:rsid w:val="00734E45"/>
    <w:rsid w:val="00735129"/>
    <w:rsid w:val="0073547C"/>
    <w:rsid w:val="007357C5"/>
    <w:rsid w:val="00736F95"/>
    <w:rsid w:val="00737081"/>
    <w:rsid w:val="007376A1"/>
    <w:rsid w:val="0074103B"/>
    <w:rsid w:val="00741F1A"/>
    <w:rsid w:val="007420FB"/>
    <w:rsid w:val="007424BB"/>
    <w:rsid w:val="007429D2"/>
    <w:rsid w:val="007429DE"/>
    <w:rsid w:val="00742E89"/>
    <w:rsid w:val="00743379"/>
    <w:rsid w:val="00744DE1"/>
    <w:rsid w:val="0074508F"/>
    <w:rsid w:val="007458AD"/>
    <w:rsid w:val="00745B3E"/>
    <w:rsid w:val="00746EC3"/>
    <w:rsid w:val="007472B2"/>
    <w:rsid w:val="007505B9"/>
    <w:rsid w:val="007546B6"/>
    <w:rsid w:val="00755664"/>
    <w:rsid w:val="007556F5"/>
    <w:rsid w:val="00755F7C"/>
    <w:rsid w:val="00756783"/>
    <w:rsid w:val="00756806"/>
    <w:rsid w:val="007626EA"/>
    <w:rsid w:val="00765073"/>
    <w:rsid w:val="00765369"/>
    <w:rsid w:val="00765928"/>
    <w:rsid w:val="00765D57"/>
    <w:rsid w:val="00765DD2"/>
    <w:rsid w:val="00767187"/>
    <w:rsid w:val="00767B83"/>
    <w:rsid w:val="007708CA"/>
    <w:rsid w:val="007719C8"/>
    <w:rsid w:val="00772E6B"/>
    <w:rsid w:val="00773556"/>
    <w:rsid w:val="00773634"/>
    <w:rsid w:val="00773659"/>
    <w:rsid w:val="007756FB"/>
    <w:rsid w:val="007779CB"/>
    <w:rsid w:val="00777B81"/>
    <w:rsid w:val="00781533"/>
    <w:rsid w:val="00783B24"/>
    <w:rsid w:val="00784568"/>
    <w:rsid w:val="00785088"/>
    <w:rsid w:val="0078555B"/>
    <w:rsid w:val="00786D27"/>
    <w:rsid w:val="00786FC2"/>
    <w:rsid w:val="007873F9"/>
    <w:rsid w:val="007905C3"/>
    <w:rsid w:val="007907AA"/>
    <w:rsid w:val="0079452C"/>
    <w:rsid w:val="00794BD0"/>
    <w:rsid w:val="00795192"/>
    <w:rsid w:val="00795448"/>
    <w:rsid w:val="007966BB"/>
    <w:rsid w:val="00796FDC"/>
    <w:rsid w:val="007971C2"/>
    <w:rsid w:val="0079767D"/>
    <w:rsid w:val="00797DA0"/>
    <w:rsid w:val="007A003B"/>
    <w:rsid w:val="007A0B2F"/>
    <w:rsid w:val="007A0C3D"/>
    <w:rsid w:val="007A108B"/>
    <w:rsid w:val="007A1D5E"/>
    <w:rsid w:val="007A3789"/>
    <w:rsid w:val="007A417E"/>
    <w:rsid w:val="007A5565"/>
    <w:rsid w:val="007A6BEB"/>
    <w:rsid w:val="007A74F7"/>
    <w:rsid w:val="007A7EF1"/>
    <w:rsid w:val="007A7FB3"/>
    <w:rsid w:val="007B0DF1"/>
    <w:rsid w:val="007B1AC5"/>
    <w:rsid w:val="007B21F3"/>
    <w:rsid w:val="007B2C20"/>
    <w:rsid w:val="007B3BC7"/>
    <w:rsid w:val="007B480A"/>
    <w:rsid w:val="007B4985"/>
    <w:rsid w:val="007B4A1C"/>
    <w:rsid w:val="007B5046"/>
    <w:rsid w:val="007B6C63"/>
    <w:rsid w:val="007B7136"/>
    <w:rsid w:val="007B74E6"/>
    <w:rsid w:val="007B7CCF"/>
    <w:rsid w:val="007C0445"/>
    <w:rsid w:val="007C0550"/>
    <w:rsid w:val="007C091D"/>
    <w:rsid w:val="007C0CFB"/>
    <w:rsid w:val="007C1C21"/>
    <w:rsid w:val="007C1D16"/>
    <w:rsid w:val="007C2042"/>
    <w:rsid w:val="007C3F18"/>
    <w:rsid w:val="007C5C48"/>
    <w:rsid w:val="007C63AB"/>
    <w:rsid w:val="007C68FE"/>
    <w:rsid w:val="007C696E"/>
    <w:rsid w:val="007C6B4D"/>
    <w:rsid w:val="007C7EED"/>
    <w:rsid w:val="007D0010"/>
    <w:rsid w:val="007D0AEB"/>
    <w:rsid w:val="007D1B2D"/>
    <w:rsid w:val="007D26CD"/>
    <w:rsid w:val="007D6916"/>
    <w:rsid w:val="007D7128"/>
    <w:rsid w:val="007D752E"/>
    <w:rsid w:val="007D7E45"/>
    <w:rsid w:val="007E137B"/>
    <w:rsid w:val="007E141B"/>
    <w:rsid w:val="007E1AEE"/>
    <w:rsid w:val="007E1D1E"/>
    <w:rsid w:val="007E1D5A"/>
    <w:rsid w:val="007E2489"/>
    <w:rsid w:val="007E352E"/>
    <w:rsid w:val="007E3C2B"/>
    <w:rsid w:val="007E4940"/>
    <w:rsid w:val="007E495C"/>
    <w:rsid w:val="007E4A68"/>
    <w:rsid w:val="007E5208"/>
    <w:rsid w:val="007E777C"/>
    <w:rsid w:val="007F03F5"/>
    <w:rsid w:val="007F047E"/>
    <w:rsid w:val="007F0D06"/>
    <w:rsid w:val="007F19CF"/>
    <w:rsid w:val="007F1B85"/>
    <w:rsid w:val="007F228D"/>
    <w:rsid w:val="007F2B3D"/>
    <w:rsid w:val="007F3D0C"/>
    <w:rsid w:val="007F3FD5"/>
    <w:rsid w:val="007F427B"/>
    <w:rsid w:val="007F4B1D"/>
    <w:rsid w:val="007F5746"/>
    <w:rsid w:val="007F75AB"/>
    <w:rsid w:val="007F77E1"/>
    <w:rsid w:val="008007B2"/>
    <w:rsid w:val="00800C8B"/>
    <w:rsid w:val="008037D1"/>
    <w:rsid w:val="00803AAF"/>
    <w:rsid w:val="00804B8D"/>
    <w:rsid w:val="00804BBB"/>
    <w:rsid w:val="00804CEB"/>
    <w:rsid w:val="00805AE4"/>
    <w:rsid w:val="00806174"/>
    <w:rsid w:val="00806643"/>
    <w:rsid w:val="00806B7A"/>
    <w:rsid w:val="0080704F"/>
    <w:rsid w:val="0080777B"/>
    <w:rsid w:val="0081128F"/>
    <w:rsid w:val="00811770"/>
    <w:rsid w:val="0081183E"/>
    <w:rsid w:val="00811D25"/>
    <w:rsid w:val="0081225A"/>
    <w:rsid w:val="008127D7"/>
    <w:rsid w:val="0081339E"/>
    <w:rsid w:val="00813D74"/>
    <w:rsid w:val="008155D5"/>
    <w:rsid w:val="008168D3"/>
    <w:rsid w:val="00817D0B"/>
    <w:rsid w:val="00817D9F"/>
    <w:rsid w:val="00821ABB"/>
    <w:rsid w:val="0082343B"/>
    <w:rsid w:val="0082420E"/>
    <w:rsid w:val="00824667"/>
    <w:rsid w:val="00824965"/>
    <w:rsid w:val="00824A34"/>
    <w:rsid w:val="00824A80"/>
    <w:rsid w:val="0082522B"/>
    <w:rsid w:val="00825550"/>
    <w:rsid w:val="0082664F"/>
    <w:rsid w:val="00826B4D"/>
    <w:rsid w:val="00826FB6"/>
    <w:rsid w:val="00827033"/>
    <w:rsid w:val="008277DF"/>
    <w:rsid w:val="0083018E"/>
    <w:rsid w:val="008308CA"/>
    <w:rsid w:val="00830C35"/>
    <w:rsid w:val="008314A2"/>
    <w:rsid w:val="00833DDD"/>
    <w:rsid w:val="0083507A"/>
    <w:rsid w:val="00835229"/>
    <w:rsid w:val="0083637C"/>
    <w:rsid w:val="00836A6F"/>
    <w:rsid w:val="00837118"/>
    <w:rsid w:val="00840BC3"/>
    <w:rsid w:val="00840DA3"/>
    <w:rsid w:val="008411AF"/>
    <w:rsid w:val="008418E9"/>
    <w:rsid w:val="00841EB0"/>
    <w:rsid w:val="0084214F"/>
    <w:rsid w:val="00842918"/>
    <w:rsid w:val="00843ECA"/>
    <w:rsid w:val="00843F99"/>
    <w:rsid w:val="00844576"/>
    <w:rsid w:val="008457B7"/>
    <w:rsid w:val="00845996"/>
    <w:rsid w:val="008474A5"/>
    <w:rsid w:val="00847894"/>
    <w:rsid w:val="00851DDA"/>
    <w:rsid w:val="00852059"/>
    <w:rsid w:val="0085235B"/>
    <w:rsid w:val="00852E96"/>
    <w:rsid w:val="00853544"/>
    <w:rsid w:val="008539F4"/>
    <w:rsid w:val="00854C29"/>
    <w:rsid w:val="0085658A"/>
    <w:rsid w:val="0085666C"/>
    <w:rsid w:val="00856BF2"/>
    <w:rsid w:val="00857994"/>
    <w:rsid w:val="00857C0B"/>
    <w:rsid w:val="00861D9F"/>
    <w:rsid w:val="00861E61"/>
    <w:rsid w:val="0086230A"/>
    <w:rsid w:val="008630F6"/>
    <w:rsid w:val="00864391"/>
    <w:rsid w:val="0086445C"/>
    <w:rsid w:val="00865067"/>
    <w:rsid w:val="00865615"/>
    <w:rsid w:val="008658EE"/>
    <w:rsid w:val="00867C22"/>
    <w:rsid w:val="00870146"/>
    <w:rsid w:val="008701E2"/>
    <w:rsid w:val="00871ADE"/>
    <w:rsid w:val="0087289F"/>
    <w:rsid w:val="008728C4"/>
    <w:rsid w:val="00873944"/>
    <w:rsid w:val="00873E67"/>
    <w:rsid w:val="00881273"/>
    <w:rsid w:val="00881D81"/>
    <w:rsid w:val="008848F3"/>
    <w:rsid w:val="00885980"/>
    <w:rsid w:val="00886D92"/>
    <w:rsid w:val="008875F7"/>
    <w:rsid w:val="00887A1E"/>
    <w:rsid w:val="0089049D"/>
    <w:rsid w:val="0089074E"/>
    <w:rsid w:val="00891351"/>
    <w:rsid w:val="00894A6F"/>
    <w:rsid w:val="00894E49"/>
    <w:rsid w:val="00894EFF"/>
    <w:rsid w:val="008954EE"/>
    <w:rsid w:val="0089683E"/>
    <w:rsid w:val="00896A8E"/>
    <w:rsid w:val="00897C26"/>
    <w:rsid w:val="008A011B"/>
    <w:rsid w:val="008A06BD"/>
    <w:rsid w:val="008A08C6"/>
    <w:rsid w:val="008A09B2"/>
    <w:rsid w:val="008A0B71"/>
    <w:rsid w:val="008A2B4C"/>
    <w:rsid w:val="008A2D48"/>
    <w:rsid w:val="008A3C73"/>
    <w:rsid w:val="008A51CE"/>
    <w:rsid w:val="008A56B8"/>
    <w:rsid w:val="008A74A5"/>
    <w:rsid w:val="008A76ED"/>
    <w:rsid w:val="008B02E2"/>
    <w:rsid w:val="008B1517"/>
    <w:rsid w:val="008B21B2"/>
    <w:rsid w:val="008B32BB"/>
    <w:rsid w:val="008B363E"/>
    <w:rsid w:val="008B3CD6"/>
    <w:rsid w:val="008B3D43"/>
    <w:rsid w:val="008B4C06"/>
    <w:rsid w:val="008B6A60"/>
    <w:rsid w:val="008B6AC3"/>
    <w:rsid w:val="008B7112"/>
    <w:rsid w:val="008B766B"/>
    <w:rsid w:val="008C04A5"/>
    <w:rsid w:val="008C18AB"/>
    <w:rsid w:val="008C1CED"/>
    <w:rsid w:val="008C4536"/>
    <w:rsid w:val="008C57FA"/>
    <w:rsid w:val="008C69C7"/>
    <w:rsid w:val="008C7DAE"/>
    <w:rsid w:val="008D01F1"/>
    <w:rsid w:val="008D14FD"/>
    <w:rsid w:val="008D1E6C"/>
    <w:rsid w:val="008D2182"/>
    <w:rsid w:val="008D38C7"/>
    <w:rsid w:val="008D399C"/>
    <w:rsid w:val="008D3A2F"/>
    <w:rsid w:val="008D3CE5"/>
    <w:rsid w:val="008D4128"/>
    <w:rsid w:val="008D4B2B"/>
    <w:rsid w:val="008D53C4"/>
    <w:rsid w:val="008D75F5"/>
    <w:rsid w:val="008D7798"/>
    <w:rsid w:val="008D7C8F"/>
    <w:rsid w:val="008E0754"/>
    <w:rsid w:val="008E2365"/>
    <w:rsid w:val="008E5A09"/>
    <w:rsid w:val="008E60EA"/>
    <w:rsid w:val="008E6439"/>
    <w:rsid w:val="008E67CD"/>
    <w:rsid w:val="008E7EE6"/>
    <w:rsid w:val="008F0F98"/>
    <w:rsid w:val="008F0FE9"/>
    <w:rsid w:val="008F224A"/>
    <w:rsid w:val="008F2AAF"/>
    <w:rsid w:val="008F4232"/>
    <w:rsid w:val="008F4F51"/>
    <w:rsid w:val="008F50E1"/>
    <w:rsid w:val="00900368"/>
    <w:rsid w:val="00900C73"/>
    <w:rsid w:val="00903BD0"/>
    <w:rsid w:val="00905410"/>
    <w:rsid w:val="00905813"/>
    <w:rsid w:val="00906EFB"/>
    <w:rsid w:val="009115FE"/>
    <w:rsid w:val="00911FB4"/>
    <w:rsid w:val="00912184"/>
    <w:rsid w:val="00912293"/>
    <w:rsid w:val="00912A78"/>
    <w:rsid w:val="00913B3B"/>
    <w:rsid w:val="0091565A"/>
    <w:rsid w:val="00916423"/>
    <w:rsid w:val="00916724"/>
    <w:rsid w:val="009170A1"/>
    <w:rsid w:val="009202DA"/>
    <w:rsid w:val="009208CD"/>
    <w:rsid w:val="00920AB3"/>
    <w:rsid w:val="00920B62"/>
    <w:rsid w:val="00921986"/>
    <w:rsid w:val="009221B8"/>
    <w:rsid w:val="00923C72"/>
    <w:rsid w:val="0092795D"/>
    <w:rsid w:val="00930387"/>
    <w:rsid w:val="00931936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37E9B"/>
    <w:rsid w:val="00941EA6"/>
    <w:rsid w:val="00943F6F"/>
    <w:rsid w:val="009447E3"/>
    <w:rsid w:val="00944962"/>
    <w:rsid w:val="00945948"/>
    <w:rsid w:val="00945AB4"/>
    <w:rsid w:val="00946B89"/>
    <w:rsid w:val="0094729F"/>
    <w:rsid w:val="0094773E"/>
    <w:rsid w:val="0095073E"/>
    <w:rsid w:val="00950E30"/>
    <w:rsid w:val="00951EEA"/>
    <w:rsid w:val="0095268B"/>
    <w:rsid w:val="00956203"/>
    <w:rsid w:val="0096224B"/>
    <w:rsid w:val="00962D4B"/>
    <w:rsid w:val="0096611C"/>
    <w:rsid w:val="0096681A"/>
    <w:rsid w:val="00971753"/>
    <w:rsid w:val="00971CD8"/>
    <w:rsid w:val="00972743"/>
    <w:rsid w:val="00972859"/>
    <w:rsid w:val="009743B0"/>
    <w:rsid w:val="00974BD1"/>
    <w:rsid w:val="00974DCB"/>
    <w:rsid w:val="00976532"/>
    <w:rsid w:val="00980EC2"/>
    <w:rsid w:val="00981353"/>
    <w:rsid w:val="00982C10"/>
    <w:rsid w:val="0098464E"/>
    <w:rsid w:val="00984B66"/>
    <w:rsid w:val="00984FA1"/>
    <w:rsid w:val="009860FE"/>
    <w:rsid w:val="009865E0"/>
    <w:rsid w:val="00986E29"/>
    <w:rsid w:val="00987742"/>
    <w:rsid w:val="009907D4"/>
    <w:rsid w:val="0099200C"/>
    <w:rsid w:val="00992473"/>
    <w:rsid w:val="00992F30"/>
    <w:rsid w:val="009931B9"/>
    <w:rsid w:val="009937F5"/>
    <w:rsid w:val="00995391"/>
    <w:rsid w:val="0099582B"/>
    <w:rsid w:val="00996868"/>
    <w:rsid w:val="00996AF5"/>
    <w:rsid w:val="00996F94"/>
    <w:rsid w:val="009A03D3"/>
    <w:rsid w:val="009A0D16"/>
    <w:rsid w:val="009A134C"/>
    <w:rsid w:val="009A2561"/>
    <w:rsid w:val="009A3752"/>
    <w:rsid w:val="009A45FC"/>
    <w:rsid w:val="009A569C"/>
    <w:rsid w:val="009A59D7"/>
    <w:rsid w:val="009A60A6"/>
    <w:rsid w:val="009A69BC"/>
    <w:rsid w:val="009A7581"/>
    <w:rsid w:val="009B0D35"/>
    <w:rsid w:val="009B1600"/>
    <w:rsid w:val="009B3C78"/>
    <w:rsid w:val="009B4035"/>
    <w:rsid w:val="009B49B2"/>
    <w:rsid w:val="009B4AC0"/>
    <w:rsid w:val="009B4E61"/>
    <w:rsid w:val="009B673C"/>
    <w:rsid w:val="009C06E2"/>
    <w:rsid w:val="009C07E8"/>
    <w:rsid w:val="009C0DF7"/>
    <w:rsid w:val="009C13C8"/>
    <w:rsid w:val="009C1E0E"/>
    <w:rsid w:val="009C25DD"/>
    <w:rsid w:val="009C2FDF"/>
    <w:rsid w:val="009C68C9"/>
    <w:rsid w:val="009C764B"/>
    <w:rsid w:val="009D018F"/>
    <w:rsid w:val="009D0C09"/>
    <w:rsid w:val="009D0D41"/>
    <w:rsid w:val="009D2CB1"/>
    <w:rsid w:val="009D2E3D"/>
    <w:rsid w:val="009D30DF"/>
    <w:rsid w:val="009D3FA6"/>
    <w:rsid w:val="009D4B03"/>
    <w:rsid w:val="009D55B8"/>
    <w:rsid w:val="009D5FA2"/>
    <w:rsid w:val="009E0901"/>
    <w:rsid w:val="009E0AC8"/>
    <w:rsid w:val="009E0BAC"/>
    <w:rsid w:val="009E202C"/>
    <w:rsid w:val="009E2482"/>
    <w:rsid w:val="009E258B"/>
    <w:rsid w:val="009E2DA7"/>
    <w:rsid w:val="009E35D5"/>
    <w:rsid w:val="009E3A52"/>
    <w:rsid w:val="009E43BC"/>
    <w:rsid w:val="009E56AA"/>
    <w:rsid w:val="009E67AA"/>
    <w:rsid w:val="009F1581"/>
    <w:rsid w:val="009F15A4"/>
    <w:rsid w:val="009F1AB2"/>
    <w:rsid w:val="009F2586"/>
    <w:rsid w:val="009F3824"/>
    <w:rsid w:val="009F4341"/>
    <w:rsid w:val="009F4D26"/>
    <w:rsid w:val="009F5BF2"/>
    <w:rsid w:val="009F6212"/>
    <w:rsid w:val="009F661B"/>
    <w:rsid w:val="009F7E07"/>
    <w:rsid w:val="00A004DA"/>
    <w:rsid w:val="00A038BF"/>
    <w:rsid w:val="00A03A84"/>
    <w:rsid w:val="00A044EE"/>
    <w:rsid w:val="00A0619A"/>
    <w:rsid w:val="00A06434"/>
    <w:rsid w:val="00A067DF"/>
    <w:rsid w:val="00A07782"/>
    <w:rsid w:val="00A07F88"/>
    <w:rsid w:val="00A1164D"/>
    <w:rsid w:val="00A11D96"/>
    <w:rsid w:val="00A11DE7"/>
    <w:rsid w:val="00A11F5C"/>
    <w:rsid w:val="00A14004"/>
    <w:rsid w:val="00A14762"/>
    <w:rsid w:val="00A16643"/>
    <w:rsid w:val="00A2003C"/>
    <w:rsid w:val="00A21321"/>
    <w:rsid w:val="00A21465"/>
    <w:rsid w:val="00A21978"/>
    <w:rsid w:val="00A21C07"/>
    <w:rsid w:val="00A22543"/>
    <w:rsid w:val="00A24276"/>
    <w:rsid w:val="00A2512C"/>
    <w:rsid w:val="00A25957"/>
    <w:rsid w:val="00A26BE7"/>
    <w:rsid w:val="00A3018F"/>
    <w:rsid w:val="00A3281D"/>
    <w:rsid w:val="00A32F48"/>
    <w:rsid w:val="00A33AAE"/>
    <w:rsid w:val="00A33DA3"/>
    <w:rsid w:val="00A3466B"/>
    <w:rsid w:val="00A34774"/>
    <w:rsid w:val="00A35BAE"/>
    <w:rsid w:val="00A36500"/>
    <w:rsid w:val="00A36C21"/>
    <w:rsid w:val="00A37DCE"/>
    <w:rsid w:val="00A422A0"/>
    <w:rsid w:val="00A42368"/>
    <w:rsid w:val="00A42CF1"/>
    <w:rsid w:val="00A44C11"/>
    <w:rsid w:val="00A452BF"/>
    <w:rsid w:val="00A470BB"/>
    <w:rsid w:val="00A47D8F"/>
    <w:rsid w:val="00A47FA0"/>
    <w:rsid w:val="00A5107F"/>
    <w:rsid w:val="00A55845"/>
    <w:rsid w:val="00A558C9"/>
    <w:rsid w:val="00A55981"/>
    <w:rsid w:val="00A560A3"/>
    <w:rsid w:val="00A611AD"/>
    <w:rsid w:val="00A614AB"/>
    <w:rsid w:val="00A628DD"/>
    <w:rsid w:val="00A642F6"/>
    <w:rsid w:val="00A64CEF"/>
    <w:rsid w:val="00A6582B"/>
    <w:rsid w:val="00A65C7E"/>
    <w:rsid w:val="00A667D2"/>
    <w:rsid w:val="00A66898"/>
    <w:rsid w:val="00A66A3B"/>
    <w:rsid w:val="00A72D42"/>
    <w:rsid w:val="00A7354C"/>
    <w:rsid w:val="00A73708"/>
    <w:rsid w:val="00A749BB"/>
    <w:rsid w:val="00A76A6D"/>
    <w:rsid w:val="00A76E22"/>
    <w:rsid w:val="00A7718C"/>
    <w:rsid w:val="00A7723E"/>
    <w:rsid w:val="00A803D5"/>
    <w:rsid w:val="00A808F1"/>
    <w:rsid w:val="00A815C7"/>
    <w:rsid w:val="00A84199"/>
    <w:rsid w:val="00A845E2"/>
    <w:rsid w:val="00A84973"/>
    <w:rsid w:val="00A849E0"/>
    <w:rsid w:val="00A856E4"/>
    <w:rsid w:val="00A859EA"/>
    <w:rsid w:val="00A86003"/>
    <w:rsid w:val="00A86017"/>
    <w:rsid w:val="00A86286"/>
    <w:rsid w:val="00A86602"/>
    <w:rsid w:val="00A90505"/>
    <w:rsid w:val="00A906A9"/>
    <w:rsid w:val="00A90C77"/>
    <w:rsid w:val="00A930F8"/>
    <w:rsid w:val="00A935EC"/>
    <w:rsid w:val="00A95074"/>
    <w:rsid w:val="00A9689B"/>
    <w:rsid w:val="00A979B9"/>
    <w:rsid w:val="00AA4AC6"/>
    <w:rsid w:val="00AB16D1"/>
    <w:rsid w:val="00AB22B6"/>
    <w:rsid w:val="00AB3025"/>
    <w:rsid w:val="00AB37D1"/>
    <w:rsid w:val="00AB3E62"/>
    <w:rsid w:val="00AB454A"/>
    <w:rsid w:val="00AB51DC"/>
    <w:rsid w:val="00AB5B55"/>
    <w:rsid w:val="00AB68A2"/>
    <w:rsid w:val="00AC1853"/>
    <w:rsid w:val="00AC28B8"/>
    <w:rsid w:val="00AC2AF8"/>
    <w:rsid w:val="00AC340B"/>
    <w:rsid w:val="00AC3491"/>
    <w:rsid w:val="00AC35C3"/>
    <w:rsid w:val="00AC3A7F"/>
    <w:rsid w:val="00AD06E7"/>
    <w:rsid w:val="00AD0840"/>
    <w:rsid w:val="00AD2C1D"/>
    <w:rsid w:val="00AD37AE"/>
    <w:rsid w:val="00AD396E"/>
    <w:rsid w:val="00AD3B43"/>
    <w:rsid w:val="00AD4F23"/>
    <w:rsid w:val="00AD522D"/>
    <w:rsid w:val="00AD553F"/>
    <w:rsid w:val="00AD7378"/>
    <w:rsid w:val="00AE0481"/>
    <w:rsid w:val="00AE0832"/>
    <w:rsid w:val="00AE25AD"/>
    <w:rsid w:val="00AE4D6D"/>
    <w:rsid w:val="00AE5FC3"/>
    <w:rsid w:val="00AF11B2"/>
    <w:rsid w:val="00AF227E"/>
    <w:rsid w:val="00AF2E94"/>
    <w:rsid w:val="00AF4476"/>
    <w:rsid w:val="00AF4AB6"/>
    <w:rsid w:val="00AF7228"/>
    <w:rsid w:val="00AF762A"/>
    <w:rsid w:val="00AF7703"/>
    <w:rsid w:val="00AF7B29"/>
    <w:rsid w:val="00B005C7"/>
    <w:rsid w:val="00B01559"/>
    <w:rsid w:val="00B024BD"/>
    <w:rsid w:val="00B03B22"/>
    <w:rsid w:val="00B10611"/>
    <w:rsid w:val="00B1163C"/>
    <w:rsid w:val="00B11966"/>
    <w:rsid w:val="00B11E9E"/>
    <w:rsid w:val="00B12D13"/>
    <w:rsid w:val="00B13E3E"/>
    <w:rsid w:val="00B14568"/>
    <w:rsid w:val="00B14D82"/>
    <w:rsid w:val="00B14E63"/>
    <w:rsid w:val="00B150BB"/>
    <w:rsid w:val="00B15AC0"/>
    <w:rsid w:val="00B16DCA"/>
    <w:rsid w:val="00B172C5"/>
    <w:rsid w:val="00B2004A"/>
    <w:rsid w:val="00B20689"/>
    <w:rsid w:val="00B21622"/>
    <w:rsid w:val="00B2201B"/>
    <w:rsid w:val="00B221E1"/>
    <w:rsid w:val="00B22F66"/>
    <w:rsid w:val="00B241BB"/>
    <w:rsid w:val="00B24385"/>
    <w:rsid w:val="00B24B7F"/>
    <w:rsid w:val="00B24ED3"/>
    <w:rsid w:val="00B25422"/>
    <w:rsid w:val="00B25719"/>
    <w:rsid w:val="00B25FB4"/>
    <w:rsid w:val="00B27FE9"/>
    <w:rsid w:val="00B30DE9"/>
    <w:rsid w:val="00B3177D"/>
    <w:rsid w:val="00B33DA0"/>
    <w:rsid w:val="00B3428F"/>
    <w:rsid w:val="00B34449"/>
    <w:rsid w:val="00B34CD8"/>
    <w:rsid w:val="00B34F8D"/>
    <w:rsid w:val="00B35BF7"/>
    <w:rsid w:val="00B368AF"/>
    <w:rsid w:val="00B36B3A"/>
    <w:rsid w:val="00B37C51"/>
    <w:rsid w:val="00B37FB8"/>
    <w:rsid w:val="00B4061F"/>
    <w:rsid w:val="00B4248E"/>
    <w:rsid w:val="00B44273"/>
    <w:rsid w:val="00B447FF"/>
    <w:rsid w:val="00B45425"/>
    <w:rsid w:val="00B4544A"/>
    <w:rsid w:val="00B460BA"/>
    <w:rsid w:val="00B47769"/>
    <w:rsid w:val="00B5058D"/>
    <w:rsid w:val="00B505C6"/>
    <w:rsid w:val="00B50C81"/>
    <w:rsid w:val="00B5242D"/>
    <w:rsid w:val="00B525B0"/>
    <w:rsid w:val="00B53262"/>
    <w:rsid w:val="00B544FF"/>
    <w:rsid w:val="00B55856"/>
    <w:rsid w:val="00B6339F"/>
    <w:rsid w:val="00B67F0D"/>
    <w:rsid w:val="00B714B6"/>
    <w:rsid w:val="00B71D5E"/>
    <w:rsid w:val="00B71E79"/>
    <w:rsid w:val="00B7230B"/>
    <w:rsid w:val="00B72336"/>
    <w:rsid w:val="00B723C0"/>
    <w:rsid w:val="00B732FF"/>
    <w:rsid w:val="00B73957"/>
    <w:rsid w:val="00B74581"/>
    <w:rsid w:val="00B772D8"/>
    <w:rsid w:val="00B77D85"/>
    <w:rsid w:val="00B811B8"/>
    <w:rsid w:val="00B826BD"/>
    <w:rsid w:val="00B830A5"/>
    <w:rsid w:val="00B84B70"/>
    <w:rsid w:val="00B85084"/>
    <w:rsid w:val="00B85369"/>
    <w:rsid w:val="00B855BF"/>
    <w:rsid w:val="00B85ABD"/>
    <w:rsid w:val="00B85CEB"/>
    <w:rsid w:val="00B87EBC"/>
    <w:rsid w:val="00B9098B"/>
    <w:rsid w:val="00B91B60"/>
    <w:rsid w:val="00B934CB"/>
    <w:rsid w:val="00B93CC4"/>
    <w:rsid w:val="00B94062"/>
    <w:rsid w:val="00B949EE"/>
    <w:rsid w:val="00B95262"/>
    <w:rsid w:val="00B9555E"/>
    <w:rsid w:val="00B971FD"/>
    <w:rsid w:val="00BA130F"/>
    <w:rsid w:val="00BA26DE"/>
    <w:rsid w:val="00BA3455"/>
    <w:rsid w:val="00BA4BD8"/>
    <w:rsid w:val="00BA4F86"/>
    <w:rsid w:val="00BA5841"/>
    <w:rsid w:val="00BA5AD1"/>
    <w:rsid w:val="00BA5D85"/>
    <w:rsid w:val="00BA61CC"/>
    <w:rsid w:val="00BA7B0B"/>
    <w:rsid w:val="00BB0A50"/>
    <w:rsid w:val="00BB0D60"/>
    <w:rsid w:val="00BB0E19"/>
    <w:rsid w:val="00BB23C8"/>
    <w:rsid w:val="00BB3350"/>
    <w:rsid w:val="00BB40C8"/>
    <w:rsid w:val="00BB473D"/>
    <w:rsid w:val="00BB6992"/>
    <w:rsid w:val="00BB75B3"/>
    <w:rsid w:val="00BC032C"/>
    <w:rsid w:val="00BC0DBA"/>
    <w:rsid w:val="00BC0E30"/>
    <w:rsid w:val="00BC1C60"/>
    <w:rsid w:val="00BC2130"/>
    <w:rsid w:val="00BC2D57"/>
    <w:rsid w:val="00BC308F"/>
    <w:rsid w:val="00BC337B"/>
    <w:rsid w:val="00BC4396"/>
    <w:rsid w:val="00BC4961"/>
    <w:rsid w:val="00BC4F86"/>
    <w:rsid w:val="00BC623E"/>
    <w:rsid w:val="00BC7782"/>
    <w:rsid w:val="00BD0903"/>
    <w:rsid w:val="00BD0B83"/>
    <w:rsid w:val="00BD1CD4"/>
    <w:rsid w:val="00BD1ED0"/>
    <w:rsid w:val="00BD2368"/>
    <w:rsid w:val="00BD2990"/>
    <w:rsid w:val="00BD2A4B"/>
    <w:rsid w:val="00BD3257"/>
    <w:rsid w:val="00BD3427"/>
    <w:rsid w:val="00BD7A1D"/>
    <w:rsid w:val="00BE02DF"/>
    <w:rsid w:val="00BE1541"/>
    <w:rsid w:val="00BE172F"/>
    <w:rsid w:val="00BE219A"/>
    <w:rsid w:val="00BE3733"/>
    <w:rsid w:val="00BE3D0E"/>
    <w:rsid w:val="00BE41B4"/>
    <w:rsid w:val="00BE557E"/>
    <w:rsid w:val="00BE69A6"/>
    <w:rsid w:val="00BE72CC"/>
    <w:rsid w:val="00BF0C60"/>
    <w:rsid w:val="00BF2462"/>
    <w:rsid w:val="00BF2A71"/>
    <w:rsid w:val="00BF5C10"/>
    <w:rsid w:val="00BF5DBF"/>
    <w:rsid w:val="00BF616E"/>
    <w:rsid w:val="00BF66C0"/>
    <w:rsid w:val="00BF6DC4"/>
    <w:rsid w:val="00BF751B"/>
    <w:rsid w:val="00C0039C"/>
    <w:rsid w:val="00C00B71"/>
    <w:rsid w:val="00C027F3"/>
    <w:rsid w:val="00C02B45"/>
    <w:rsid w:val="00C0318E"/>
    <w:rsid w:val="00C03E7D"/>
    <w:rsid w:val="00C03F3F"/>
    <w:rsid w:val="00C0443F"/>
    <w:rsid w:val="00C050D5"/>
    <w:rsid w:val="00C06E05"/>
    <w:rsid w:val="00C076CF"/>
    <w:rsid w:val="00C11B33"/>
    <w:rsid w:val="00C11DE9"/>
    <w:rsid w:val="00C12554"/>
    <w:rsid w:val="00C12986"/>
    <w:rsid w:val="00C12E7C"/>
    <w:rsid w:val="00C14779"/>
    <w:rsid w:val="00C17149"/>
    <w:rsid w:val="00C17ED9"/>
    <w:rsid w:val="00C20204"/>
    <w:rsid w:val="00C22955"/>
    <w:rsid w:val="00C22E2C"/>
    <w:rsid w:val="00C24EBC"/>
    <w:rsid w:val="00C2612C"/>
    <w:rsid w:val="00C2766C"/>
    <w:rsid w:val="00C30189"/>
    <w:rsid w:val="00C327D2"/>
    <w:rsid w:val="00C334D0"/>
    <w:rsid w:val="00C34136"/>
    <w:rsid w:val="00C34768"/>
    <w:rsid w:val="00C34C9E"/>
    <w:rsid w:val="00C34EEB"/>
    <w:rsid w:val="00C3578D"/>
    <w:rsid w:val="00C35941"/>
    <w:rsid w:val="00C41A2A"/>
    <w:rsid w:val="00C41FB5"/>
    <w:rsid w:val="00C42FBF"/>
    <w:rsid w:val="00C4589B"/>
    <w:rsid w:val="00C465A6"/>
    <w:rsid w:val="00C479E3"/>
    <w:rsid w:val="00C51905"/>
    <w:rsid w:val="00C51AC7"/>
    <w:rsid w:val="00C5216E"/>
    <w:rsid w:val="00C529D9"/>
    <w:rsid w:val="00C536F4"/>
    <w:rsid w:val="00C5385F"/>
    <w:rsid w:val="00C53C5C"/>
    <w:rsid w:val="00C53CA6"/>
    <w:rsid w:val="00C54F91"/>
    <w:rsid w:val="00C55909"/>
    <w:rsid w:val="00C56325"/>
    <w:rsid w:val="00C57D19"/>
    <w:rsid w:val="00C632AD"/>
    <w:rsid w:val="00C63A02"/>
    <w:rsid w:val="00C63A60"/>
    <w:rsid w:val="00C63AF6"/>
    <w:rsid w:val="00C645F4"/>
    <w:rsid w:val="00C64880"/>
    <w:rsid w:val="00C64F42"/>
    <w:rsid w:val="00C6654B"/>
    <w:rsid w:val="00C66867"/>
    <w:rsid w:val="00C66AD4"/>
    <w:rsid w:val="00C66B0F"/>
    <w:rsid w:val="00C66B4E"/>
    <w:rsid w:val="00C672A7"/>
    <w:rsid w:val="00C7013B"/>
    <w:rsid w:val="00C70D68"/>
    <w:rsid w:val="00C729B1"/>
    <w:rsid w:val="00C72EC0"/>
    <w:rsid w:val="00C7708D"/>
    <w:rsid w:val="00C77532"/>
    <w:rsid w:val="00C77E6F"/>
    <w:rsid w:val="00C81A83"/>
    <w:rsid w:val="00C81AE4"/>
    <w:rsid w:val="00C82460"/>
    <w:rsid w:val="00C85F95"/>
    <w:rsid w:val="00C869D4"/>
    <w:rsid w:val="00C8725E"/>
    <w:rsid w:val="00C876D3"/>
    <w:rsid w:val="00C90986"/>
    <w:rsid w:val="00C90B86"/>
    <w:rsid w:val="00C91276"/>
    <w:rsid w:val="00C917BE"/>
    <w:rsid w:val="00C91B5F"/>
    <w:rsid w:val="00C91CCD"/>
    <w:rsid w:val="00C91D7F"/>
    <w:rsid w:val="00C92C44"/>
    <w:rsid w:val="00C96530"/>
    <w:rsid w:val="00C96C6C"/>
    <w:rsid w:val="00C96F49"/>
    <w:rsid w:val="00CA0126"/>
    <w:rsid w:val="00CA1170"/>
    <w:rsid w:val="00CA17EB"/>
    <w:rsid w:val="00CA2EAA"/>
    <w:rsid w:val="00CA2FD9"/>
    <w:rsid w:val="00CA35F9"/>
    <w:rsid w:val="00CA4161"/>
    <w:rsid w:val="00CA56BF"/>
    <w:rsid w:val="00CA56D8"/>
    <w:rsid w:val="00CA6019"/>
    <w:rsid w:val="00CA6FC1"/>
    <w:rsid w:val="00CA73FD"/>
    <w:rsid w:val="00CB0031"/>
    <w:rsid w:val="00CB0169"/>
    <w:rsid w:val="00CB08A4"/>
    <w:rsid w:val="00CB0F87"/>
    <w:rsid w:val="00CB213F"/>
    <w:rsid w:val="00CB28D9"/>
    <w:rsid w:val="00CB3288"/>
    <w:rsid w:val="00CB4C27"/>
    <w:rsid w:val="00CB5CA4"/>
    <w:rsid w:val="00CB5DD6"/>
    <w:rsid w:val="00CB5FA5"/>
    <w:rsid w:val="00CB5FAB"/>
    <w:rsid w:val="00CB6775"/>
    <w:rsid w:val="00CC0030"/>
    <w:rsid w:val="00CC0531"/>
    <w:rsid w:val="00CC1256"/>
    <w:rsid w:val="00CC1D87"/>
    <w:rsid w:val="00CC208A"/>
    <w:rsid w:val="00CC2572"/>
    <w:rsid w:val="00CC4401"/>
    <w:rsid w:val="00CC56E0"/>
    <w:rsid w:val="00CC57B1"/>
    <w:rsid w:val="00CC5F23"/>
    <w:rsid w:val="00CC6193"/>
    <w:rsid w:val="00CC66FD"/>
    <w:rsid w:val="00CC6811"/>
    <w:rsid w:val="00CD0DB1"/>
    <w:rsid w:val="00CD19EE"/>
    <w:rsid w:val="00CD24F7"/>
    <w:rsid w:val="00CD3FBD"/>
    <w:rsid w:val="00CD4602"/>
    <w:rsid w:val="00CD4C95"/>
    <w:rsid w:val="00CD5278"/>
    <w:rsid w:val="00CD77D7"/>
    <w:rsid w:val="00CD7D5D"/>
    <w:rsid w:val="00CD7E08"/>
    <w:rsid w:val="00CE057F"/>
    <w:rsid w:val="00CE060F"/>
    <w:rsid w:val="00CE29A2"/>
    <w:rsid w:val="00CE2D13"/>
    <w:rsid w:val="00CE34BF"/>
    <w:rsid w:val="00CE3DE7"/>
    <w:rsid w:val="00CE4034"/>
    <w:rsid w:val="00CE549B"/>
    <w:rsid w:val="00CE5AB2"/>
    <w:rsid w:val="00CF0E06"/>
    <w:rsid w:val="00CF1C4F"/>
    <w:rsid w:val="00CF20C8"/>
    <w:rsid w:val="00CF27C9"/>
    <w:rsid w:val="00CF473F"/>
    <w:rsid w:val="00CF50A2"/>
    <w:rsid w:val="00CF51A1"/>
    <w:rsid w:val="00CF52AA"/>
    <w:rsid w:val="00CF5444"/>
    <w:rsid w:val="00CF5978"/>
    <w:rsid w:val="00CF5FCA"/>
    <w:rsid w:val="00CF734C"/>
    <w:rsid w:val="00CF792B"/>
    <w:rsid w:val="00CF7981"/>
    <w:rsid w:val="00CF7DF7"/>
    <w:rsid w:val="00D01889"/>
    <w:rsid w:val="00D02CE1"/>
    <w:rsid w:val="00D0540B"/>
    <w:rsid w:val="00D0541D"/>
    <w:rsid w:val="00D071D0"/>
    <w:rsid w:val="00D078AC"/>
    <w:rsid w:val="00D102A6"/>
    <w:rsid w:val="00D107C0"/>
    <w:rsid w:val="00D10D27"/>
    <w:rsid w:val="00D117A5"/>
    <w:rsid w:val="00D120B0"/>
    <w:rsid w:val="00D1288D"/>
    <w:rsid w:val="00D1294D"/>
    <w:rsid w:val="00D12C6F"/>
    <w:rsid w:val="00D13260"/>
    <w:rsid w:val="00D13437"/>
    <w:rsid w:val="00D13BD0"/>
    <w:rsid w:val="00D1411E"/>
    <w:rsid w:val="00D1422A"/>
    <w:rsid w:val="00D14B53"/>
    <w:rsid w:val="00D14F19"/>
    <w:rsid w:val="00D15230"/>
    <w:rsid w:val="00D15379"/>
    <w:rsid w:val="00D15438"/>
    <w:rsid w:val="00D217E7"/>
    <w:rsid w:val="00D2206C"/>
    <w:rsid w:val="00D23640"/>
    <w:rsid w:val="00D23EA1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2789C"/>
    <w:rsid w:val="00D30C71"/>
    <w:rsid w:val="00D314E8"/>
    <w:rsid w:val="00D316CD"/>
    <w:rsid w:val="00D32924"/>
    <w:rsid w:val="00D33052"/>
    <w:rsid w:val="00D340FA"/>
    <w:rsid w:val="00D3473E"/>
    <w:rsid w:val="00D34AFD"/>
    <w:rsid w:val="00D353F6"/>
    <w:rsid w:val="00D36120"/>
    <w:rsid w:val="00D3615E"/>
    <w:rsid w:val="00D363C0"/>
    <w:rsid w:val="00D40120"/>
    <w:rsid w:val="00D4084A"/>
    <w:rsid w:val="00D416A9"/>
    <w:rsid w:val="00D420EF"/>
    <w:rsid w:val="00D4509C"/>
    <w:rsid w:val="00D45381"/>
    <w:rsid w:val="00D45E65"/>
    <w:rsid w:val="00D46F72"/>
    <w:rsid w:val="00D509B6"/>
    <w:rsid w:val="00D5213D"/>
    <w:rsid w:val="00D5279E"/>
    <w:rsid w:val="00D55D80"/>
    <w:rsid w:val="00D61702"/>
    <w:rsid w:val="00D61987"/>
    <w:rsid w:val="00D61C3C"/>
    <w:rsid w:val="00D61C46"/>
    <w:rsid w:val="00D62BE4"/>
    <w:rsid w:val="00D66F13"/>
    <w:rsid w:val="00D7056F"/>
    <w:rsid w:val="00D7097D"/>
    <w:rsid w:val="00D70AD8"/>
    <w:rsid w:val="00D71676"/>
    <w:rsid w:val="00D7254C"/>
    <w:rsid w:val="00D72FEC"/>
    <w:rsid w:val="00D73143"/>
    <w:rsid w:val="00D733FF"/>
    <w:rsid w:val="00D7344F"/>
    <w:rsid w:val="00D7390D"/>
    <w:rsid w:val="00D742DC"/>
    <w:rsid w:val="00D75641"/>
    <w:rsid w:val="00D7648B"/>
    <w:rsid w:val="00D80E75"/>
    <w:rsid w:val="00D82D79"/>
    <w:rsid w:val="00D833E3"/>
    <w:rsid w:val="00D84888"/>
    <w:rsid w:val="00D84B5C"/>
    <w:rsid w:val="00D84CDA"/>
    <w:rsid w:val="00D85183"/>
    <w:rsid w:val="00D85A01"/>
    <w:rsid w:val="00D86A47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69D"/>
    <w:rsid w:val="00D95BFE"/>
    <w:rsid w:val="00D96006"/>
    <w:rsid w:val="00DA1FB9"/>
    <w:rsid w:val="00DA235D"/>
    <w:rsid w:val="00DA2A33"/>
    <w:rsid w:val="00DA3BBA"/>
    <w:rsid w:val="00DA3CF5"/>
    <w:rsid w:val="00DA70CF"/>
    <w:rsid w:val="00DA72E4"/>
    <w:rsid w:val="00DB09E5"/>
    <w:rsid w:val="00DB191F"/>
    <w:rsid w:val="00DB332A"/>
    <w:rsid w:val="00DB43D4"/>
    <w:rsid w:val="00DB4FF2"/>
    <w:rsid w:val="00DB5193"/>
    <w:rsid w:val="00DB64CE"/>
    <w:rsid w:val="00DB7BB8"/>
    <w:rsid w:val="00DC0932"/>
    <w:rsid w:val="00DC1080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7B5"/>
    <w:rsid w:val="00DD1892"/>
    <w:rsid w:val="00DD1C17"/>
    <w:rsid w:val="00DD21F5"/>
    <w:rsid w:val="00DD2475"/>
    <w:rsid w:val="00DD2593"/>
    <w:rsid w:val="00DD3105"/>
    <w:rsid w:val="00DD3256"/>
    <w:rsid w:val="00DD37E6"/>
    <w:rsid w:val="00DD3CC9"/>
    <w:rsid w:val="00DD3F49"/>
    <w:rsid w:val="00DD446F"/>
    <w:rsid w:val="00DD4C62"/>
    <w:rsid w:val="00DD4FF5"/>
    <w:rsid w:val="00DD6BDA"/>
    <w:rsid w:val="00DE014D"/>
    <w:rsid w:val="00DE02B2"/>
    <w:rsid w:val="00DE03D7"/>
    <w:rsid w:val="00DE0766"/>
    <w:rsid w:val="00DE0ED4"/>
    <w:rsid w:val="00DE10D0"/>
    <w:rsid w:val="00DE1DC0"/>
    <w:rsid w:val="00DE2F4B"/>
    <w:rsid w:val="00DE3885"/>
    <w:rsid w:val="00DE390C"/>
    <w:rsid w:val="00DE43D3"/>
    <w:rsid w:val="00DE5C5E"/>
    <w:rsid w:val="00DE5FA3"/>
    <w:rsid w:val="00DE6025"/>
    <w:rsid w:val="00DE7A4E"/>
    <w:rsid w:val="00DF114B"/>
    <w:rsid w:val="00DF13BA"/>
    <w:rsid w:val="00DF3CEA"/>
    <w:rsid w:val="00DF3E59"/>
    <w:rsid w:val="00DF4565"/>
    <w:rsid w:val="00DF5935"/>
    <w:rsid w:val="00DF72C2"/>
    <w:rsid w:val="00E008EF"/>
    <w:rsid w:val="00E0100E"/>
    <w:rsid w:val="00E01CD4"/>
    <w:rsid w:val="00E03628"/>
    <w:rsid w:val="00E03E8C"/>
    <w:rsid w:val="00E05BFC"/>
    <w:rsid w:val="00E05FD7"/>
    <w:rsid w:val="00E06DF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381"/>
    <w:rsid w:val="00E178CA"/>
    <w:rsid w:val="00E206DC"/>
    <w:rsid w:val="00E21476"/>
    <w:rsid w:val="00E21BE6"/>
    <w:rsid w:val="00E224AA"/>
    <w:rsid w:val="00E23743"/>
    <w:rsid w:val="00E24B89"/>
    <w:rsid w:val="00E26540"/>
    <w:rsid w:val="00E27042"/>
    <w:rsid w:val="00E275ED"/>
    <w:rsid w:val="00E27AE7"/>
    <w:rsid w:val="00E30494"/>
    <w:rsid w:val="00E32255"/>
    <w:rsid w:val="00E33DFB"/>
    <w:rsid w:val="00E40EEB"/>
    <w:rsid w:val="00E42592"/>
    <w:rsid w:val="00E425BB"/>
    <w:rsid w:val="00E43093"/>
    <w:rsid w:val="00E45079"/>
    <w:rsid w:val="00E456C4"/>
    <w:rsid w:val="00E471F9"/>
    <w:rsid w:val="00E4767C"/>
    <w:rsid w:val="00E47CD4"/>
    <w:rsid w:val="00E50220"/>
    <w:rsid w:val="00E54576"/>
    <w:rsid w:val="00E5661F"/>
    <w:rsid w:val="00E56CB8"/>
    <w:rsid w:val="00E56F8A"/>
    <w:rsid w:val="00E575AA"/>
    <w:rsid w:val="00E57B5C"/>
    <w:rsid w:val="00E57DE1"/>
    <w:rsid w:val="00E62186"/>
    <w:rsid w:val="00E63430"/>
    <w:rsid w:val="00E648D8"/>
    <w:rsid w:val="00E71081"/>
    <w:rsid w:val="00E71D36"/>
    <w:rsid w:val="00E7302F"/>
    <w:rsid w:val="00E758E2"/>
    <w:rsid w:val="00E80954"/>
    <w:rsid w:val="00E80D93"/>
    <w:rsid w:val="00E80E3E"/>
    <w:rsid w:val="00E81278"/>
    <w:rsid w:val="00E82B5D"/>
    <w:rsid w:val="00E83732"/>
    <w:rsid w:val="00E83A73"/>
    <w:rsid w:val="00E849CA"/>
    <w:rsid w:val="00E84F5D"/>
    <w:rsid w:val="00E8569F"/>
    <w:rsid w:val="00E856B9"/>
    <w:rsid w:val="00E858F4"/>
    <w:rsid w:val="00E85A2F"/>
    <w:rsid w:val="00E87FA1"/>
    <w:rsid w:val="00E90210"/>
    <w:rsid w:val="00E912EA"/>
    <w:rsid w:val="00E929A9"/>
    <w:rsid w:val="00E93F08"/>
    <w:rsid w:val="00E948C9"/>
    <w:rsid w:val="00E96094"/>
    <w:rsid w:val="00E97429"/>
    <w:rsid w:val="00EA0051"/>
    <w:rsid w:val="00EA2EA9"/>
    <w:rsid w:val="00EA35D2"/>
    <w:rsid w:val="00EA3C9B"/>
    <w:rsid w:val="00EA71BD"/>
    <w:rsid w:val="00EB0BE8"/>
    <w:rsid w:val="00EB0F4B"/>
    <w:rsid w:val="00EB1192"/>
    <w:rsid w:val="00EB11B5"/>
    <w:rsid w:val="00EB1287"/>
    <w:rsid w:val="00EB1FA6"/>
    <w:rsid w:val="00EB3E29"/>
    <w:rsid w:val="00EB5016"/>
    <w:rsid w:val="00EB6132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7CF"/>
    <w:rsid w:val="00EC44AF"/>
    <w:rsid w:val="00EC4756"/>
    <w:rsid w:val="00EC5265"/>
    <w:rsid w:val="00EC583D"/>
    <w:rsid w:val="00EC6843"/>
    <w:rsid w:val="00EC693F"/>
    <w:rsid w:val="00EC7E1E"/>
    <w:rsid w:val="00ED0695"/>
    <w:rsid w:val="00ED06CC"/>
    <w:rsid w:val="00ED0A37"/>
    <w:rsid w:val="00ED0DBA"/>
    <w:rsid w:val="00ED132A"/>
    <w:rsid w:val="00ED1B97"/>
    <w:rsid w:val="00ED22BD"/>
    <w:rsid w:val="00ED2D8C"/>
    <w:rsid w:val="00ED2DA2"/>
    <w:rsid w:val="00ED485E"/>
    <w:rsid w:val="00ED5027"/>
    <w:rsid w:val="00ED5D5F"/>
    <w:rsid w:val="00ED5ED3"/>
    <w:rsid w:val="00ED78EC"/>
    <w:rsid w:val="00EE02E1"/>
    <w:rsid w:val="00EE05AA"/>
    <w:rsid w:val="00EE0782"/>
    <w:rsid w:val="00EE0BE7"/>
    <w:rsid w:val="00EE17EC"/>
    <w:rsid w:val="00EE1826"/>
    <w:rsid w:val="00EE36A4"/>
    <w:rsid w:val="00EE3F08"/>
    <w:rsid w:val="00EE4306"/>
    <w:rsid w:val="00EE5C9E"/>
    <w:rsid w:val="00EE5D3B"/>
    <w:rsid w:val="00EE62DF"/>
    <w:rsid w:val="00EE6E92"/>
    <w:rsid w:val="00EE7163"/>
    <w:rsid w:val="00EE7965"/>
    <w:rsid w:val="00EF17B7"/>
    <w:rsid w:val="00EF1B5A"/>
    <w:rsid w:val="00EF2FD5"/>
    <w:rsid w:val="00EF3DB4"/>
    <w:rsid w:val="00EF3EE3"/>
    <w:rsid w:val="00EF4D6C"/>
    <w:rsid w:val="00EF5E9C"/>
    <w:rsid w:val="00EF61E8"/>
    <w:rsid w:val="00EF72CF"/>
    <w:rsid w:val="00EF73A2"/>
    <w:rsid w:val="00F02DAF"/>
    <w:rsid w:val="00F0305B"/>
    <w:rsid w:val="00F03C40"/>
    <w:rsid w:val="00F03DEC"/>
    <w:rsid w:val="00F04F87"/>
    <w:rsid w:val="00F060B0"/>
    <w:rsid w:val="00F06F2D"/>
    <w:rsid w:val="00F07340"/>
    <w:rsid w:val="00F10E61"/>
    <w:rsid w:val="00F141EB"/>
    <w:rsid w:val="00F1465C"/>
    <w:rsid w:val="00F16A66"/>
    <w:rsid w:val="00F16B01"/>
    <w:rsid w:val="00F20C31"/>
    <w:rsid w:val="00F20CA6"/>
    <w:rsid w:val="00F22A8B"/>
    <w:rsid w:val="00F2331B"/>
    <w:rsid w:val="00F24B0C"/>
    <w:rsid w:val="00F251F7"/>
    <w:rsid w:val="00F266D7"/>
    <w:rsid w:val="00F266ED"/>
    <w:rsid w:val="00F26AB8"/>
    <w:rsid w:val="00F32392"/>
    <w:rsid w:val="00F331C8"/>
    <w:rsid w:val="00F33952"/>
    <w:rsid w:val="00F346BC"/>
    <w:rsid w:val="00F347C2"/>
    <w:rsid w:val="00F347C8"/>
    <w:rsid w:val="00F349F0"/>
    <w:rsid w:val="00F35307"/>
    <w:rsid w:val="00F35907"/>
    <w:rsid w:val="00F3594F"/>
    <w:rsid w:val="00F35FA3"/>
    <w:rsid w:val="00F36230"/>
    <w:rsid w:val="00F415E1"/>
    <w:rsid w:val="00F42B1F"/>
    <w:rsid w:val="00F440E0"/>
    <w:rsid w:val="00F44158"/>
    <w:rsid w:val="00F44B39"/>
    <w:rsid w:val="00F471B9"/>
    <w:rsid w:val="00F508C0"/>
    <w:rsid w:val="00F5139A"/>
    <w:rsid w:val="00F52929"/>
    <w:rsid w:val="00F52C39"/>
    <w:rsid w:val="00F54A7A"/>
    <w:rsid w:val="00F55185"/>
    <w:rsid w:val="00F55298"/>
    <w:rsid w:val="00F56971"/>
    <w:rsid w:val="00F56BAB"/>
    <w:rsid w:val="00F57CE1"/>
    <w:rsid w:val="00F57F9C"/>
    <w:rsid w:val="00F57FAF"/>
    <w:rsid w:val="00F603C2"/>
    <w:rsid w:val="00F60977"/>
    <w:rsid w:val="00F615B2"/>
    <w:rsid w:val="00F61AE8"/>
    <w:rsid w:val="00F61DCA"/>
    <w:rsid w:val="00F6244F"/>
    <w:rsid w:val="00F624F6"/>
    <w:rsid w:val="00F63CFD"/>
    <w:rsid w:val="00F63F00"/>
    <w:rsid w:val="00F65172"/>
    <w:rsid w:val="00F702D9"/>
    <w:rsid w:val="00F7067F"/>
    <w:rsid w:val="00F70DD7"/>
    <w:rsid w:val="00F71F1E"/>
    <w:rsid w:val="00F72498"/>
    <w:rsid w:val="00F75659"/>
    <w:rsid w:val="00F76E46"/>
    <w:rsid w:val="00F80580"/>
    <w:rsid w:val="00F80E04"/>
    <w:rsid w:val="00F8122C"/>
    <w:rsid w:val="00F815F5"/>
    <w:rsid w:val="00F8337F"/>
    <w:rsid w:val="00F83A79"/>
    <w:rsid w:val="00F850F8"/>
    <w:rsid w:val="00F85C93"/>
    <w:rsid w:val="00F87C8E"/>
    <w:rsid w:val="00F87FF5"/>
    <w:rsid w:val="00F9114E"/>
    <w:rsid w:val="00F91922"/>
    <w:rsid w:val="00F91E91"/>
    <w:rsid w:val="00F91F9A"/>
    <w:rsid w:val="00F91FF6"/>
    <w:rsid w:val="00F92995"/>
    <w:rsid w:val="00F92DD0"/>
    <w:rsid w:val="00F92FE6"/>
    <w:rsid w:val="00F93243"/>
    <w:rsid w:val="00F93467"/>
    <w:rsid w:val="00F943B4"/>
    <w:rsid w:val="00F948DD"/>
    <w:rsid w:val="00F95750"/>
    <w:rsid w:val="00F9709A"/>
    <w:rsid w:val="00F976B8"/>
    <w:rsid w:val="00FA09A3"/>
    <w:rsid w:val="00FA11EA"/>
    <w:rsid w:val="00FA1BF7"/>
    <w:rsid w:val="00FA37A2"/>
    <w:rsid w:val="00FA551C"/>
    <w:rsid w:val="00FA7DDE"/>
    <w:rsid w:val="00FB036C"/>
    <w:rsid w:val="00FB09C7"/>
    <w:rsid w:val="00FB1003"/>
    <w:rsid w:val="00FB1033"/>
    <w:rsid w:val="00FB1492"/>
    <w:rsid w:val="00FB2455"/>
    <w:rsid w:val="00FB4248"/>
    <w:rsid w:val="00FB4811"/>
    <w:rsid w:val="00FB4E1B"/>
    <w:rsid w:val="00FB7A45"/>
    <w:rsid w:val="00FB7B83"/>
    <w:rsid w:val="00FB7BE2"/>
    <w:rsid w:val="00FB7F3D"/>
    <w:rsid w:val="00FC12F3"/>
    <w:rsid w:val="00FC1F6F"/>
    <w:rsid w:val="00FC2B69"/>
    <w:rsid w:val="00FC4D7F"/>
    <w:rsid w:val="00FC4E1F"/>
    <w:rsid w:val="00FC4F2E"/>
    <w:rsid w:val="00FC53B8"/>
    <w:rsid w:val="00FC54AE"/>
    <w:rsid w:val="00FD08C9"/>
    <w:rsid w:val="00FD0EE6"/>
    <w:rsid w:val="00FD42F1"/>
    <w:rsid w:val="00FD4ADC"/>
    <w:rsid w:val="00FD587C"/>
    <w:rsid w:val="00FD6088"/>
    <w:rsid w:val="00FD6BC6"/>
    <w:rsid w:val="00FD6F15"/>
    <w:rsid w:val="00FD7F5A"/>
    <w:rsid w:val="00FE046A"/>
    <w:rsid w:val="00FE2F12"/>
    <w:rsid w:val="00FE364A"/>
    <w:rsid w:val="00FE3771"/>
    <w:rsid w:val="00FE5E71"/>
    <w:rsid w:val="00FE62E8"/>
    <w:rsid w:val="00FE72B3"/>
    <w:rsid w:val="00FE731F"/>
    <w:rsid w:val="00FE7446"/>
    <w:rsid w:val="00FE76C4"/>
    <w:rsid w:val="00FF078C"/>
    <w:rsid w:val="00FF0A41"/>
    <w:rsid w:val="00FF0FE1"/>
    <w:rsid w:val="00FF1398"/>
    <w:rsid w:val="00FF1C72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491AA7EB"/>
  <w15:chartTrackingRefBased/>
  <w15:docId w15:val="{C6DCF1CF-0C60-41B0-B75C-84E81086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27F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link w:val="Textindependent2Car"/>
    <w:uiPriority w:val="99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uiPriority w:val="59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uiPriority w:val="22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uiPriority w:val="99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853544"/>
    <w:rPr>
      <w:lang w:eastAsia="es-ES"/>
    </w:rPr>
  </w:style>
  <w:style w:type="character" w:styleId="Refernciadenotaapeudepgina">
    <w:name w:val="footnote reference"/>
    <w:uiPriority w:val="99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7A5565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TtolCar">
    <w:name w:val="Títol Car"/>
    <w:link w:val="Ttol"/>
    <w:rsid w:val="007A5565"/>
    <w:rPr>
      <w:rFonts w:ascii="Cambria" w:hAnsi="Cambria"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uiPriority w:val="99"/>
    <w:rsid w:val="000F060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0F060B"/>
  </w:style>
  <w:style w:type="character" w:customStyle="1" w:styleId="TextdecomentariCar">
    <w:name w:val="Text de comentari Car"/>
    <w:link w:val="Textdecomentari"/>
    <w:uiPriority w:val="99"/>
    <w:rsid w:val="000F060B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0F060B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0F060B"/>
    <w:rPr>
      <w:rFonts w:ascii="Arial" w:hAnsi="Arial"/>
      <w:b/>
      <w:bCs/>
    </w:rPr>
  </w:style>
  <w:style w:type="character" w:customStyle="1" w:styleId="unknown">
    <w:name w:val="unknown"/>
    <w:rsid w:val="00BC0E30"/>
  </w:style>
  <w:style w:type="character" w:customStyle="1" w:styleId="alternative">
    <w:name w:val="alternative"/>
    <w:rsid w:val="00C076CF"/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C876D3"/>
    <w:rPr>
      <w:rFonts w:ascii="Arial" w:eastAsia="Calibri" w:hAnsi="Arial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172C5"/>
    <w:rPr>
      <w:color w:val="605E5C"/>
      <w:shd w:val="clear" w:color="auto" w:fill="E1DFDD"/>
    </w:rPr>
  </w:style>
  <w:style w:type="character" w:customStyle="1" w:styleId="PeuCar">
    <w:name w:val="Peu Car"/>
    <w:basedOn w:val="Lletraperdefectedelpargraf"/>
    <w:link w:val="Peu"/>
    <w:uiPriority w:val="99"/>
    <w:rsid w:val="00BC1C60"/>
    <w:rPr>
      <w:rFonts w:ascii="Arial" w:hAnsi="Arial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BC1C60"/>
    <w:rPr>
      <w:rFonts w:ascii="Arial" w:hAnsi="Arial"/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7" ma:contentTypeDescription="Crea un document nou" ma:contentTypeScope="" ma:versionID="2539e8e91a08946116069f9e5eb6c8f8">
  <xsd:schema xmlns:xsd="http://www.w3.org/2001/XMLSchema" xmlns:xs="http://www.w3.org/2001/XMLSchema" xmlns:p="http://schemas.microsoft.com/office/2006/metadata/properties" xmlns:ns3="80510844-f928-48fb-ad39-4798b34dd64b" targetNamespace="http://schemas.microsoft.com/office/2006/metadata/properties" ma:root="true" ma:fieldsID="40536a3d966cc8255ea307d7452d4b9e" ns3:_="">
    <xsd:import namespace="80510844-f928-48fb-ad39-4798b34dd6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3DE91-ABE5-4E56-B6F2-988422A735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D671F-172B-4502-A080-915E095D5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5E892-BD92-4D45-B16D-F6428915CF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1876A9-6234-4E95-910D-2A3D5261B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130</TotalTime>
  <Pages>27</Pages>
  <Words>5576</Words>
  <Characters>28123</Characters>
  <Application>Microsoft Office Word</Application>
  <DocSecurity>0</DocSecurity>
  <Lines>234</Lines>
  <Paragraphs>67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 Secretaria General amb adreça de Pau Claris</vt:lpstr>
      <vt:lpstr>Full amb capçalera de Secretaria General amb adreça de Pau Claris</vt:lpstr>
    </vt:vector>
  </TitlesOfParts>
  <Company>Departament de Justícia. Generalitat de Catalunya</Company>
  <LinksUpToDate>false</LinksUpToDate>
  <CharactersWithSpaces>33632</CharactersWithSpaces>
  <SharedDoc>false</SharedDoc>
  <HLinks>
    <vt:vector size="444" baseType="variant">
      <vt:variant>
        <vt:i4>3997745</vt:i4>
      </vt:variant>
      <vt:variant>
        <vt:i4>399</vt:i4>
      </vt:variant>
      <vt:variant>
        <vt:i4>0</vt:i4>
      </vt:variant>
      <vt:variant>
        <vt:i4>5</vt:i4>
      </vt:variant>
      <vt:variant>
        <vt:lpwstr>https://educacio.gencat.cat/ca/departament/proteccio-dades/drets-persones-interessades/</vt:lpwstr>
      </vt:variant>
      <vt:variant>
        <vt:lpwstr/>
      </vt:variant>
      <vt:variant>
        <vt:i4>1114138</vt:i4>
      </vt:variant>
      <vt:variant>
        <vt:i4>396</vt:i4>
      </vt:variant>
      <vt:variant>
        <vt:i4>0</vt:i4>
      </vt:variant>
      <vt:variant>
        <vt:i4>5</vt:i4>
      </vt:variant>
      <vt:variant>
        <vt:lpwstr>https://educacio.gencat.cat/ca/Detall/gestio-expedients-contractacio</vt:lpwstr>
      </vt:variant>
      <vt:variant>
        <vt:lpwstr/>
      </vt:variant>
      <vt:variant>
        <vt:i4>6225976</vt:i4>
      </vt:variant>
      <vt:variant>
        <vt:i4>393</vt:i4>
      </vt:variant>
      <vt:variant>
        <vt:i4>0</vt:i4>
      </vt:variant>
      <vt:variant>
        <vt:i4>5</vt:i4>
      </vt:variant>
      <vt:variant>
        <vt:lpwstr>mailto:dpd.educacio@gencat.cat</vt:lpwstr>
      </vt:variant>
      <vt:variant>
        <vt:lpwstr/>
      </vt:variant>
      <vt:variant>
        <vt:i4>3997745</vt:i4>
      </vt:variant>
      <vt:variant>
        <vt:i4>390</vt:i4>
      </vt:variant>
      <vt:variant>
        <vt:i4>0</vt:i4>
      </vt:variant>
      <vt:variant>
        <vt:i4>5</vt:i4>
      </vt:variant>
      <vt:variant>
        <vt:lpwstr>https://educacio.gencat.cat/ca/departament/proteccio-dades/drets-persones-interessades/</vt:lpwstr>
      </vt:variant>
      <vt:variant>
        <vt:lpwstr/>
      </vt:variant>
      <vt:variant>
        <vt:i4>1114138</vt:i4>
      </vt:variant>
      <vt:variant>
        <vt:i4>387</vt:i4>
      </vt:variant>
      <vt:variant>
        <vt:i4>0</vt:i4>
      </vt:variant>
      <vt:variant>
        <vt:i4>5</vt:i4>
      </vt:variant>
      <vt:variant>
        <vt:lpwstr>https://educacio.gencat.cat/ca/Detall/gestio-expedients-contractacio</vt:lpwstr>
      </vt:variant>
      <vt:variant>
        <vt:lpwstr/>
      </vt:variant>
      <vt:variant>
        <vt:i4>6225976</vt:i4>
      </vt:variant>
      <vt:variant>
        <vt:i4>384</vt:i4>
      </vt:variant>
      <vt:variant>
        <vt:i4>0</vt:i4>
      </vt:variant>
      <vt:variant>
        <vt:i4>5</vt:i4>
      </vt:variant>
      <vt:variant>
        <vt:lpwstr>mailto:dpd.educacio@gencat.cat</vt:lpwstr>
      </vt:variant>
      <vt:variant>
        <vt:lpwstr/>
      </vt:variant>
      <vt:variant>
        <vt:i4>7995429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https://contractacio.gencat.cat/ca/contractar-administracio/contractacio-electronica-empreses/e-Licita/</vt:lpwstr>
      </vt:variant>
      <vt:variant>
        <vt:lpwstr/>
      </vt:variant>
      <vt:variant>
        <vt:i4>3080308</vt:i4>
      </vt:variant>
      <vt:variant>
        <vt:i4>378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  <vt:variant>
        <vt:i4>2228294</vt:i4>
      </vt:variant>
      <vt:variant>
        <vt:i4>375</vt:i4>
      </vt:variant>
      <vt:variant>
        <vt:i4>0</vt:i4>
      </vt:variant>
      <vt:variant>
        <vt:i4>5</vt:i4>
      </vt:variant>
      <vt:variant>
        <vt:lpwstr>mailto:contracta.educacio@gencat.cat</vt:lpwstr>
      </vt:variant>
      <vt:variant>
        <vt:lpwstr/>
      </vt:variant>
      <vt:variant>
        <vt:i4>3080308</vt:i4>
      </vt:variant>
      <vt:variant>
        <vt:i4>372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  <vt:variant>
        <vt:i4>3080308</vt:i4>
      </vt:variant>
      <vt:variant>
        <vt:i4>369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  <vt:variant>
        <vt:i4>3080308</vt:i4>
      </vt:variant>
      <vt:variant>
        <vt:i4>366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  <vt:variant>
        <vt:i4>7995429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https://contractacio.gencat.cat/ca/contractar-administracio/contractacio-electronica-empreses/e-Licita/</vt:lpwstr>
      </vt:variant>
      <vt:variant>
        <vt:lpwstr/>
      </vt:variant>
      <vt:variant>
        <vt:i4>3080308</vt:i4>
      </vt:variant>
      <vt:variant>
        <vt:i4>360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  <vt:variant>
        <vt:i4>1572920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_Toc164859889</vt:lpwstr>
      </vt:variant>
      <vt:variant>
        <vt:i4>1572920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_Toc164859888</vt:lpwstr>
      </vt:variant>
      <vt:variant>
        <vt:i4>1572920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_Toc164859887</vt:lpwstr>
      </vt:variant>
      <vt:variant>
        <vt:i4>1572920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_Toc164859886</vt:lpwstr>
      </vt:variant>
      <vt:variant>
        <vt:i4>1572920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_Toc164859885</vt:lpwstr>
      </vt:variant>
      <vt:variant>
        <vt:i4>1572920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_Toc164859884</vt:lpwstr>
      </vt:variant>
      <vt:variant>
        <vt:i4>1572920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_Toc164859883</vt:lpwstr>
      </vt:variant>
      <vt:variant>
        <vt:i4>1572920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_Toc164859882</vt:lpwstr>
      </vt:variant>
      <vt:variant>
        <vt:i4>1572920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_Toc164859881</vt:lpwstr>
      </vt:variant>
      <vt:variant>
        <vt:i4>1572920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_Toc164859880</vt:lpwstr>
      </vt:variant>
      <vt:variant>
        <vt:i4>1507384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_Toc164859879</vt:lpwstr>
      </vt:variant>
      <vt:variant>
        <vt:i4>1507384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_Toc164859878</vt:lpwstr>
      </vt:variant>
      <vt:variant>
        <vt:i4>1507384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_Toc164859877</vt:lpwstr>
      </vt:variant>
      <vt:variant>
        <vt:i4>1507384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_Toc164859876</vt:lpwstr>
      </vt:variant>
      <vt:variant>
        <vt:i4>1507384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_Toc164859875</vt:lpwstr>
      </vt:variant>
      <vt:variant>
        <vt:i4>1507384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_Toc164859874</vt:lpwstr>
      </vt:variant>
      <vt:variant>
        <vt:i4>1507384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_Toc164859873</vt:lpwstr>
      </vt:variant>
      <vt:variant>
        <vt:i4>1507384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_Toc164859872</vt:lpwstr>
      </vt:variant>
      <vt:variant>
        <vt:i4>1507384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_Toc164859871</vt:lpwstr>
      </vt:variant>
      <vt:variant>
        <vt:i4>1507384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_Toc164859870</vt:lpwstr>
      </vt:variant>
      <vt:variant>
        <vt:i4>1441848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_Toc164859869</vt:lpwstr>
      </vt:variant>
      <vt:variant>
        <vt:i4>1441848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_Toc164859868</vt:lpwstr>
      </vt:variant>
      <vt:variant>
        <vt:i4>1441848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_Toc164859867</vt:lpwstr>
      </vt:variant>
      <vt:variant>
        <vt:i4>1441848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_Toc164859866</vt:lpwstr>
      </vt:variant>
      <vt:variant>
        <vt:i4>1441848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_Toc164859865</vt:lpwstr>
      </vt:variant>
      <vt:variant>
        <vt:i4>1441848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_Toc164859864</vt:lpwstr>
      </vt:variant>
      <vt:variant>
        <vt:i4>1441848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_Toc164859863</vt:lpwstr>
      </vt:variant>
      <vt:variant>
        <vt:i4>1441848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_Toc164859862</vt:lpwstr>
      </vt:variant>
      <vt:variant>
        <vt:i4>1441848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_Toc164859861</vt:lpwstr>
      </vt:variant>
      <vt:variant>
        <vt:i4>1441848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_Toc164859860</vt:lpwstr>
      </vt:variant>
      <vt:variant>
        <vt:i4>1376312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_Toc164859859</vt:lpwstr>
      </vt:variant>
      <vt:variant>
        <vt:i4>1376312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_Toc164859858</vt:lpwstr>
      </vt:variant>
      <vt:variant>
        <vt:i4>1376312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_Toc164859857</vt:lpwstr>
      </vt:variant>
      <vt:variant>
        <vt:i4>1376312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_Toc164859856</vt:lpwstr>
      </vt:variant>
      <vt:variant>
        <vt:i4>1376312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_Toc164859855</vt:lpwstr>
      </vt:variant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_Toc164859854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_Toc164859853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_Toc164859852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_Toc164859851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_Toc164859850</vt:lpwstr>
      </vt:variant>
      <vt:variant>
        <vt:i4>1310776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_Toc164859849</vt:lpwstr>
      </vt:variant>
      <vt:variant>
        <vt:i4>1310776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_Toc164859848</vt:lpwstr>
      </vt:variant>
      <vt:variant>
        <vt:i4>1310776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_Toc164859847</vt:lpwstr>
      </vt:variant>
      <vt:variant>
        <vt:i4>1310776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_Toc164859846</vt:lpwstr>
      </vt:variant>
      <vt:variant>
        <vt:i4>1310776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_Toc164859845</vt:lpwstr>
      </vt:variant>
      <vt:variant>
        <vt:i4>1310776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_Toc164859844</vt:lpwstr>
      </vt:variant>
      <vt:variant>
        <vt:i4>1310776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_Toc164859843</vt:lpwstr>
      </vt:variant>
      <vt:variant>
        <vt:i4>1310776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_Toc164859842</vt:lpwstr>
      </vt:variant>
      <vt:variant>
        <vt:i4>1310776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_Toc164859841</vt:lpwstr>
      </vt:variant>
      <vt:variant>
        <vt:i4>1310776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_Toc164859840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_Toc164859839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_Toc164859838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_Toc164859837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_Toc164859836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_Toc164859835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_Toc164859834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_Toc164859833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_Toc164859832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_Toc164859831</vt:lpwstr>
      </vt:variant>
      <vt:variant>
        <vt:i4>3080308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contractaciopublica.gencat.cat%2Fperfil%2FEducacio&amp;data=04%7C01%7Cglenda.castellab%40gencat.cat%7C690cece84c714444936408d988a62485%7C3b9427dcd30e43bc8c06ff7253676fec%7C1%7C0%7C637691069412654166%7CUnknown%7CTWFpbGZsb3d8eyJWIjoiMC4wLjAwMDAiLCJQIjoiV2luMzIiLCJBTiI6Ik1haWwiLCJXVCI6Mn0%3D%7C1000&amp;sdata=Bz26K01Z2%2BQue9Jk2CGsqVfXFZ3oYAj%2BqbyaDxbktz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 Secretaria General amb adreça de Pau Claris</dc:title>
  <dc:subject>Full de Secretaria General amb adreça de Pau Claris</dc:subject>
  <dc:creator>Gabinet Tècnic</dc:creator>
  <cp:keywords>full, paper, model, carta, capçalera, Secretaria General, Pau Claris, casal Sant Jordi, edifici Pau Claris</cp:keywords>
  <cp:lastModifiedBy>Pulido Expósito, Núria</cp:lastModifiedBy>
  <cp:revision>14</cp:revision>
  <cp:lastPrinted>2026-02-02T07:39:00Z</cp:lastPrinted>
  <dcterms:created xsi:type="dcterms:W3CDTF">2026-01-22T13:01:00Z</dcterms:created>
  <dcterms:modified xsi:type="dcterms:W3CDTF">2026-02-24T07:02:00Z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