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9A12" w14:textId="4A51EEAD" w:rsidR="00DD4C62" w:rsidRPr="003824F7" w:rsidRDefault="00DD4C62" w:rsidP="002601D7">
      <w:pPr>
        <w:pStyle w:val="Ttol1"/>
        <w:rPr>
          <w:snapToGrid w:val="0"/>
        </w:rPr>
      </w:pPr>
      <w:bookmarkStart w:id="0" w:name="_Toc513108646"/>
      <w:bookmarkStart w:id="1" w:name="_Toc513634024"/>
      <w:bookmarkStart w:id="2" w:name="_Toc198722830"/>
      <w:r>
        <w:rPr>
          <w:snapToGrid w:val="0"/>
        </w:rPr>
        <w:t>A</w:t>
      </w:r>
      <w:r w:rsidRPr="002601D7">
        <w:rPr>
          <w:snapToGrid w:val="0"/>
        </w:rPr>
        <w:t>NNEX NÚM. 1</w:t>
      </w:r>
      <w:bookmarkEnd w:id="0"/>
      <w:bookmarkEnd w:id="1"/>
      <w:bookmarkEnd w:id="2"/>
    </w:p>
    <w:p w14:paraId="7A3C4E1F" w14:textId="77777777" w:rsidR="00DD4C62" w:rsidRPr="002769B1" w:rsidRDefault="00DD4C62" w:rsidP="00DD4C62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14:paraId="768DF431" w14:textId="77777777" w:rsidR="00DD4C62" w:rsidRDefault="00DD4C62" w:rsidP="00DD4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2769B1"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>
        <w:rPr>
          <w:rFonts w:cs="Arial"/>
          <w:b/>
          <w:snapToGrid w:val="0"/>
          <w:sz w:val="22"/>
          <w:szCs w:val="22"/>
          <w:lang w:eastAsia="es-ES"/>
        </w:rPr>
        <w:t>DE DECLARACIÓ RESPONSABLE</w:t>
      </w:r>
      <w:r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  <w:r>
        <w:rPr>
          <w:rFonts w:cs="Arial"/>
          <w:b/>
          <w:snapToGrid w:val="0"/>
          <w:sz w:val="22"/>
          <w:szCs w:val="22"/>
          <w:vertAlign w:val="subscript"/>
          <w:lang w:eastAsia="es-ES"/>
        </w:rPr>
        <w:t>’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2"/>
      </w:r>
      <w:r w:rsidR="00FE7446"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3"/>
      </w:r>
      <w:r>
        <w:rPr>
          <w:rFonts w:cs="Arial"/>
          <w:b/>
          <w:snapToGrid w:val="0"/>
          <w:sz w:val="22"/>
          <w:szCs w:val="22"/>
          <w:lang w:eastAsia="es-ES"/>
        </w:rPr>
        <w:t xml:space="preserve"> </w:t>
      </w:r>
    </w:p>
    <w:p w14:paraId="3EDE0299" w14:textId="77777777" w:rsidR="00DD4C62" w:rsidRDefault="00DD4C62" w:rsidP="00DD4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661678BA" w14:textId="77777777" w:rsidR="00DD4C62" w:rsidRDefault="00DD4C62" w:rsidP="00DD4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07226CE9" w14:textId="77777777" w:rsidR="00DD4C62" w:rsidRDefault="00DD4C62" w:rsidP="00DD4C6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14:paraId="4EB8EB5A" w14:textId="77777777" w:rsidR="00DD4C62" w:rsidRDefault="00DD4C62" w:rsidP="00DD4C62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14:paraId="2729CB31" w14:textId="77777777" w:rsidR="009907D4" w:rsidRDefault="009907D4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85ABD">
        <w:rPr>
          <w:rFonts w:cs="Arial"/>
          <w:sz w:val="22"/>
          <w:szCs w:val="22"/>
        </w:rPr>
        <w:t>(</w:t>
      </w:r>
      <w:r w:rsidRPr="00B85ABD">
        <w:rPr>
          <w:rFonts w:cs="Arial"/>
          <w:i/>
          <w:sz w:val="22"/>
          <w:szCs w:val="22"/>
        </w:rPr>
        <w:t xml:space="preserve">Només en cas de persona jurídica) </w:t>
      </w:r>
      <w:r w:rsidRPr="00B85ABD">
        <w:rPr>
          <w:rFonts w:cs="Arial"/>
          <w:sz w:val="22"/>
          <w:szCs w:val="22"/>
        </w:rPr>
        <w:t>Que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>
        <w:rPr>
          <w:rFonts w:cs="Arial"/>
          <w:sz w:val="22"/>
          <w:szCs w:val="22"/>
        </w:rPr>
        <w:t>...............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>escriptura pública, amb número de protocol ................, atorgada en data .............. a ....................., davant del Notari de l’Il·lustre Col·legi de ..........., senyor/a ............, vigent en data d’avui.</w:t>
      </w:r>
    </w:p>
    <w:p w14:paraId="0964D512" w14:textId="77777777" w:rsidR="009907D4" w:rsidRDefault="009907D4" w:rsidP="00BA4BD8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7C4EC4D7" w14:textId="77777777" w:rsidR="002C1126" w:rsidRPr="00BA4BD8" w:rsidRDefault="004F53BF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 w:rsidRPr="004F53BF">
        <w:rPr>
          <w:rFonts w:cs="Arial"/>
          <w:sz w:val="22"/>
          <w:szCs w:val="22"/>
        </w:rPr>
        <w:t>Que estic inscrit</w:t>
      </w:r>
      <w:r w:rsidR="009931B9">
        <w:rPr>
          <w:rFonts w:cs="Arial"/>
          <w:sz w:val="22"/>
          <w:szCs w:val="22"/>
        </w:rPr>
        <w:t xml:space="preserve"> </w:t>
      </w:r>
      <w:r w:rsidRPr="004F53BF">
        <w:rPr>
          <w:rFonts w:cs="Arial"/>
          <w:sz w:val="22"/>
          <w:szCs w:val="22"/>
        </w:rPr>
        <w:t>/</w:t>
      </w:r>
      <w:r w:rsidR="009931B9">
        <w:rPr>
          <w:rFonts w:cs="Arial"/>
          <w:sz w:val="22"/>
          <w:szCs w:val="22"/>
        </w:rPr>
        <w:t xml:space="preserve"> </w:t>
      </w:r>
      <w:r w:rsidRPr="004F53BF">
        <w:rPr>
          <w:rFonts w:cs="Arial"/>
          <w:snapToGrid w:val="0"/>
          <w:sz w:val="22"/>
          <w:szCs w:val="22"/>
        </w:rPr>
        <w:t>l’empresa que represento est</w:t>
      </w:r>
      <w:r w:rsidR="00A14004">
        <w:rPr>
          <w:rFonts w:cs="Arial"/>
          <w:snapToGrid w:val="0"/>
          <w:sz w:val="22"/>
          <w:szCs w:val="22"/>
        </w:rPr>
        <w:t>à inscrita en e</w:t>
      </w:r>
      <w:r w:rsidRPr="004F53BF">
        <w:rPr>
          <w:rFonts w:cs="Arial"/>
          <w:snapToGrid w:val="0"/>
          <w:sz w:val="22"/>
          <w:szCs w:val="22"/>
        </w:rPr>
        <w:t xml:space="preserve">l </w:t>
      </w:r>
      <w:r w:rsidRPr="004F53BF">
        <w:rPr>
          <w:rFonts w:cs="Arial"/>
          <w:color w:val="000000"/>
          <w:sz w:val="22"/>
          <w:szCs w:val="22"/>
        </w:rPr>
        <w:t>Registre Electrònic d’Empreses Licitadores de la Generalitat de Catalunya</w:t>
      </w:r>
      <w:r w:rsidR="00481B38">
        <w:rPr>
          <w:rFonts w:cs="Arial"/>
          <w:color w:val="000000"/>
          <w:sz w:val="22"/>
          <w:szCs w:val="22"/>
        </w:rPr>
        <w:t xml:space="preserve"> </w:t>
      </w:r>
      <w:r w:rsidR="00481B38" w:rsidRPr="004F53BF">
        <w:rPr>
          <w:rFonts w:cs="Arial"/>
          <w:color w:val="000000"/>
          <w:sz w:val="22"/>
          <w:szCs w:val="22"/>
        </w:rPr>
        <w:t>(RELI)</w:t>
      </w:r>
      <w:r>
        <w:rPr>
          <w:rFonts w:cs="Arial"/>
          <w:color w:val="000000"/>
          <w:sz w:val="22"/>
          <w:szCs w:val="22"/>
        </w:rPr>
        <w:t xml:space="preserve"> o al</w:t>
      </w:r>
      <w:r w:rsidRPr="004F53BF">
        <w:rPr>
          <w:rFonts w:cs="Arial"/>
          <w:color w:val="000000"/>
          <w:sz w:val="22"/>
          <w:szCs w:val="22"/>
        </w:rPr>
        <w:t xml:space="preserve"> Registre oficial de licitadors i empreses</w:t>
      </w:r>
      <w:r w:rsidR="002C1126">
        <w:rPr>
          <w:rFonts w:cs="Arial"/>
          <w:color w:val="000000"/>
          <w:sz w:val="22"/>
          <w:szCs w:val="22"/>
        </w:rPr>
        <w:t xml:space="preserve"> classificades de</w:t>
      </w:r>
      <w:r w:rsidR="00E912EA">
        <w:rPr>
          <w:rFonts w:cs="Arial"/>
          <w:color w:val="000000"/>
          <w:sz w:val="22"/>
          <w:szCs w:val="22"/>
        </w:rPr>
        <w:t xml:space="preserve"> </w:t>
      </w:r>
      <w:r w:rsidR="002C1126">
        <w:rPr>
          <w:rFonts w:cs="Arial"/>
          <w:color w:val="000000"/>
          <w:sz w:val="22"/>
          <w:szCs w:val="22"/>
        </w:rPr>
        <w:t>l</w:t>
      </w:r>
      <w:r w:rsidR="00E912EA">
        <w:rPr>
          <w:rFonts w:cs="Arial"/>
          <w:color w:val="000000"/>
          <w:sz w:val="22"/>
          <w:szCs w:val="22"/>
        </w:rPr>
        <w:t>’Estat</w:t>
      </w:r>
      <w:r w:rsidR="00481B38">
        <w:rPr>
          <w:rFonts w:cs="Arial"/>
          <w:color w:val="000000"/>
          <w:sz w:val="22"/>
          <w:szCs w:val="22"/>
        </w:rPr>
        <w:t xml:space="preserve"> (ROLECE)</w:t>
      </w:r>
      <w:r w:rsidR="002C1126">
        <w:rPr>
          <w:rFonts w:cs="Arial"/>
          <w:sz w:val="22"/>
          <w:szCs w:val="22"/>
        </w:rPr>
        <w:t>:</w:t>
      </w:r>
      <w:r w:rsidR="002C1126" w:rsidRPr="00766D82">
        <w:rPr>
          <w:rFonts w:cs="Arial"/>
          <w:sz w:val="22"/>
          <w:szCs w:val="22"/>
        </w:rPr>
        <w:t xml:space="preserve"> </w:t>
      </w:r>
      <w:r w:rsidR="002C1126" w:rsidRPr="00BA4BD8">
        <w:rPr>
          <w:rFonts w:cs="Arial"/>
          <w:i/>
          <w:sz w:val="22"/>
          <w:szCs w:val="22"/>
        </w:rPr>
        <w:t>Sí / No</w:t>
      </w:r>
    </w:p>
    <w:p w14:paraId="74E259DF" w14:textId="77777777" w:rsidR="00FE7446" w:rsidRDefault="00FE7446" w:rsidP="00BA4BD8">
      <w:pPr>
        <w:pStyle w:val="Pargrafdellista"/>
        <w:rPr>
          <w:rFonts w:cs="Arial"/>
        </w:rPr>
      </w:pPr>
    </w:p>
    <w:p w14:paraId="2A9EC443" w14:textId="77777777" w:rsidR="00FE7446" w:rsidRDefault="001C0339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85ABD">
        <w:rPr>
          <w:rFonts w:cs="Arial"/>
          <w:i/>
          <w:snapToGrid w:val="0"/>
          <w:sz w:val="22"/>
          <w:szCs w:val="22"/>
        </w:rPr>
        <w:t xml:space="preserve">(Només en cas que l’empresa licitadora no estigui inscrita en el RELI o ROLECE) </w:t>
      </w:r>
      <w:r w:rsidR="00FE7446" w:rsidRPr="00931936">
        <w:rPr>
          <w:rFonts w:cs="Arial"/>
          <w:snapToGrid w:val="0"/>
          <w:sz w:val="22"/>
          <w:szCs w:val="22"/>
        </w:rPr>
        <w:t xml:space="preserve">Que, no estic inscrit en el RELI o ROLECE, </w:t>
      </w:r>
      <w:r w:rsidRPr="00931936">
        <w:rPr>
          <w:rFonts w:cs="Arial"/>
          <w:snapToGrid w:val="0"/>
          <w:sz w:val="22"/>
          <w:szCs w:val="22"/>
        </w:rPr>
        <w:t xml:space="preserve">però </w:t>
      </w:r>
      <w:r w:rsidR="00FE7446" w:rsidRPr="00931936">
        <w:rPr>
          <w:rFonts w:cs="Arial"/>
          <w:snapToGrid w:val="0"/>
          <w:sz w:val="22"/>
          <w:szCs w:val="22"/>
        </w:rPr>
        <w:t xml:space="preserve">he / </w:t>
      </w:r>
      <w:r w:rsidR="00FE7446" w:rsidRPr="004F53BF">
        <w:rPr>
          <w:rFonts w:cs="Arial"/>
          <w:snapToGrid w:val="0"/>
          <w:sz w:val="22"/>
          <w:szCs w:val="22"/>
        </w:rPr>
        <w:t xml:space="preserve">l’empresa que represento </w:t>
      </w:r>
      <w:r w:rsidR="00FE7446">
        <w:rPr>
          <w:rFonts w:cs="Arial"/>
          <w:snapToGrid w:val="0"/>
          <w:sz w:val="22"/>
          <w:szCs w:val="22"/>
        </w:rPr>
        <w:t xml:space="preserve">ha </w:t>
      </w:r>
      <w:r w:rsidR="00FE7446" w:rsidRPr="003372D2">
        <w:rPr>
          <w:sz w:val="22"/>
          <w:szCs w:val="22"/>
        </w:rPr>
        <w:t xml:space="preserve">presentat la sol·licitud d'inscripció en el corresponent Registre juntament amb la documentació preceptiva per a això i </w:t>
      </w:r>
      <w:r w:rsidR="00FE7446">
        <w:rPr>
          <w:sz w:val="22"/>
          <w:szCs w:val="22"/>
        </w:rPr>
        <w:t>no he</w:t>
      </w:r>
      <w:r w:rsidR="00FE7446" w:rsidRPr="003372D2">
        <w:rPr>
          <w:sz w:val="22"/>
          <w:szCs w:val="22"/>
        </w:rPr>
        <w:t xml:space="preserve"> rebut </w:t>
      </w:r>
      <w:r w:rsidR="00FE7446">
        <w:rPr>
          <w:sz w:val="22"/>
          <w:szCs w:val="22"/>
        </w:rPr>
        <w:t xml:space="preserve">cap </w:t>
      </w:r>
      <w:r w:rsidR="00FE7446" w:rsidRPr="003372D2">
        <w:rPr>
          <w:sz w:val="22"/>
          <w:szCs w:val="22"/>
        </w:rPr>
        <w:t>requeriment d'esmena</w:t>
      </w:r>
      <w:r w:rsidR="00FE7446">
        <w:rPr>
          <w:sz w:val="22"/>
          <w:szCs w:val="22"/>
        </w:rPr>
        <w:t xml:space="preserve">: </w:t>
      </w:r>
      <w:r w:rsidR="00FE7446" w:rsidRPr="00BA4BD8">
        <w:rPr>
          <w:rFonts w:cs="Arial"/>
          <w:i/>
          <w:sz w:val="22"/>
          <w:szCs w:val="22"/>
        </w:rPr>
        <w:t>Sí / No</w:t>
      </w:r>
    </w:p>
    <w:p w14:paraId="27DC08BF" w14:textId="77777777" w:rsidR="007C1D16" w:rsidRDefault="007C1D16" w:rsidP="00BA4BD8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3F484906" w14:textId="77777777" w:rsidR="007C1D16" w:rsidRDefault="007C1D16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les dades que consten als esmentats registres estan actualitzades: </w:t>
      </w:r>
      <w:r w:rsidRPr="00BA4BD8">
        <w:rPr>
          <w:rFonts w:cs="Arial"/>
          <w:i/>
          <w:sz w:val="22"/>
          <w:szCs w:val="22"/>
        </w:rPr>
        <w:t>Sí / No</w:t>
      </w:r>
      <w:r>
        <w:rPr>
          <w:rFonts w:cs="Arial"/>
          <w:sz w:val="22"/>
          <w:szCs w:val="22"/>
        </w:rPr>
        <w:t xml:space="preserve">, les dades que no estan actualitzades són les següents i em comprometo a aportar la documentació acreditativa corresponent quan ho requereixi la unitat de contractació:  </w:t>
      </w:r>
    </w:p>
    <w:p w14:paraId="53264983" w14:textId="77777777" w:rsidR="004F53BF" w:rsidRDefault="004F53BF" w:rsidP="004F53BF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7EDF1ABA" w14:textId="77777777" w:rsidR="00DD4C62" w:rsidRDefault="00DD4C62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5011403D" w14:textId="77777777" w:rsidR="009907D4" w:rsidRDefault="009907D4" w:rsidP="00BA4BD8">
      <w:pPr>
        <w:pStyle w:val="Pargrafdellista"/>
        <w:rPr>
          <w:rFonts w:cs="Arial"/>
        </w:rPr>
      </w:pPr>
    </w:p>
    <w:p w14:paraId="40DA48F0" w14:textId="77777777" w:rsidR="009907D4" w:rsidRDefault="009907D4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napToGrid w:val="0"/>
          <w:sz w:val="22"/>
          <w:szCs w:val="22"/>
        </w:rPr>
        <w:t xml:space="preserve"> no estic incurs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 no està incursa en cap prohibició de contractar de les establertes a l’article 71 de la </w:t>
      </w:r>
      <w:r w:rsidRPr="000D4148">
        <w:rPr>
          <w:rFonts w:cs="Arial"/>
          <w:sz w:val="22"/>
          <w:szCs w:val="22"/>
        </w:rPr>
        <w:t>Llei 9/</w:t>
      </w:r>
      <w:r w:rsidRPr="000D4148">
        <w:rPr>
          <w:rFonts w:cs="Arial"/>
          <w:snapToGrid w:val="0"/>
          <w:sz w:val="22"/>
          <w:szCs w:val="22"/>
        </w:rPr>
        <w:t>2017</w:t>
      </w:r>
      <w:r w:rsidRPr="000D4148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>
        <w:rPr>
          <w:rFonts w:cs="Arial"/>
          <w:sz w:val="22"/>
          <w:szCs w:val="22"/>
        </w:rPr>
        <w:t>.</w:t>
      </w:r>
    </w:p>
    <w:p w14:paraId="112D04CB" w14:textId="77777777" w:rsidR="00DD4C62" w:rsidRPr="00935A53" w:rsidRDefault="00DD4C62" w:rsidP="00DD4C62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071D9EEA" w14:textId="77777777" w:rsidR="00DD4C62" w:rsidRPr="000D4148" w:rsidRDefault="00DD4C62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disposo / </w:t>
      </w:r>
      <w:r w:rsidRPr="000D4148">
        <w:rPr>
          <w:rFonts w:cs="Arial"/>
          <w:snapToGrid w:val="0"/>
          <w:sz w:val="22"/>
          <w:szCs w:val="22"/>
        </w:rPr>
        <w:t>l’empresa que represento disposa de les autoritzacions necessàries per exercir l’</w:t>
      </w:r>
      <w:r>
        <w:rPr>
          <w:rFonts w:cs="Arial"/>
          <w:snapToGrid w:val="0"/>
          <w:sz w:val="22"/>
          <w:szCs w:val="22"/>
        </w:rPr>
        <w:t>activitat.</w:t>
      </w:r>
    </w:p>
    <w:p w14:paraId="16662F35" w14:textId="77777777" w:rsidR="00DD4C62" w:rsidRDefault="00DD4C62" w:rsidP="00DD4C62">
      <w:pPr>
        <w:pStyle w:val="Pargrafdellista"/>
        <w:rPr>
          <w:rFonts w:cs="Arial"/>
        </w:rPr>
      </w:pPr>
    </w:p>
    <w:p w14:paraId="692DC092" w14:textId="77777777" w:rsidR="009907D4" w:rsidRPr="003E7768" w:rsidRDefault="009907D4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compleixo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Pr="0022492E">
        <w:rPr>
          <w:rFonts w:cs="Arial"/>
          <w:sz w:val="22"/>
          <w:szCs w:val="22"/>
        </w:rPr>
        <w:t>compleix els requisits de solvència econòmica i financera, i tè</w:t>
      </w:r>
      <w:r>
        <w:rPr>
          <w:rFonts w:cs="Arial"/>
          <w:sz w:val="22"/>
          <w:szCs w:val="22"/>
        </w:rPr>
        <w:t>cnica o professional</w:t>
      </w:r>
      <w:r w:rsidRPr="0022492E">
        <w:rPr>
          <w:rFonts w:cs="Arial"/>
          <w:sz w:val="22"/>
          <w:szCs w:val="22"/>
        </w:rPr>
        <w:t>, de conformitat amb els requisits mínims exigits en aquest plec</w:t>
      </w:r>
      <w:r>
        <w:rPr>
          <w:rFonts w:cs="Arial"/>
          <w:snapToGrid w:val="0"/>
          <w:sz w:val="22"/>
          <w:szCs w:val="22"/>
        </w:rPr>
        <w:t>.</w:t>
      </w:r>
    </w:p>
    <w:p w14:paraId="1B418359" w14:textId="77777777" w:rsidR="009D2E3D" w:rsidRPr="000D4148" w:rsidRDefault="009D2E3D" w:rsidP="00BA4BD8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3B58ACCC" w14:textId="77777777" w:rsidR="00DD4C62" w:rsidRDefault="00DD4C62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2492E">
        <w:rPr>
          <w:rFonts w:cs="Arial"/>
          <w:sz w:val="22"/>
          <w:szCs w:val="22"/>
        </w:rPr>
        <w:t>Que compleix</w:t>
      </w:r>
      <w:r>
        <w:rPr>
          <w:rFonts w:cs="Arial"/>
          <w:sz w:val="22"/>
          <w:szCs w:val="22"/>
        </w:rPr>
        <w:t xml:space="preserve">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>
        <w:rPr>
          <w:rFonts w:cs="Arial"/>
          <w:sz w:val="22"/>
          <w:szCs w:val="22"/>
        </w:rPr>
        <w:t>compleix</w:t>
      </w:r>
      <w:r w:rsidRPr="0022492E">
        <w:rPr>
          <w:rFonts w:cs="Arial"/>
          <w:sz w:val="22"/>
          <w:szCs w:val="22"/>
        </w:rPr>
        <w:t xml:space="preserve"> amb la resta de requisits que s’estableixen en </w:t>
      </w:r>
      <w:r>
        <w:rPr>
          <w:rFonts w:cs="Arial"/>
          <w:sz w:val="22"/>
          <w:szCs w:val="22"/>
        </w:rPr>
        <w:t xml:space="preserve">el </w:t>
      </w:r>
      <w:r w:rsidRPr="0022492E">
        <w:rPr>
          <w:rFonts w:cs="Arial"/>
          <w:sz w:val="22"/>
          <w:szCs w:val="22"/>
        </w:rPr>
        <w:t xml:space="preserve">plec </w:t>
      </w:r>
      <w:r>
        <w:rPr>
          <w:rFonts w:cs="Arial"/>
          <w:sz w:val="22"/>
          <w:szCs w:val="22"/>
        </w:rPr>
        <w:t xml:space="preserve">de clàusules administratives </w:t>
      </w:r>
      <w:r w:rsidRPr="0022492E">
        <w:rPr>
          <w:rFonts w:cs="Arial"/>
          <w:sz w:val="22"/>
          <w:szCs w:val="22"/>
        </w:rPr>
        <w:t>i que es</w:t>
      </w:r>
      <w:r>
        <w:rPr>
          <w:rFonts w:cs="Arial"/>
          <w:sz w:val="22"/>
          <w:szCs w:val="22"/>
        </w:rPr>
        <w:t xml:space="preserve"> </w:t>
      </w:r>
      <w:r w:rsidRPr="0022492E">
        <w:rPr>
          <w:rFonts w:cs="Arial"/>
          <w:sz w:val="22"/>
          <w:szCs w:val="22"/>
        </w:rPr>
        <w:t xml:space="preserve">poden acreditar mitjançant </w:t>
      </w:r>
      <w:r>
        <w:rPr>
          <w:rFonts w:cs="Arial"/>
          <w:sz w:val="22"/>
          <w:szCs w:val="22"/>
        </w:rPr>
        <w:t>la declaració responsable</w:t>
      </w:r>
      <w:r w:rsidRPr="0022492E">
        <w:rPr>
          <w:rFonts w:cs="Arial"/>
          <w:sz w:val="22"/>
          <w:szCs w:val="22"/>
        </w:rPr>
        <w:t>.</w:t>
      </w:r>
    </w:p>
    <w:p w14:paraId="53E9E22E" w14:textId="77777777" w:rsidR="00DD4C62" w:rsidRDefault="00DD4C62" w:rsidP="00DD4C62">
      <w:pPr>
        <w:pStyle w:val="Pargrafdellista"/>
        <w:rPr>
          <w:rFonts w:cs="Arial"/>
        </w:rPr>
      </w:pPr>
    </w:p>
    <w:p w14:paraId="4E96D0E8" w14:textId="77777777" w:rsidR="0036119A" w:rsidRPr="000F060B" w:rsidRDefault="0036119A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F060B">
        <w:rPr>
          <w:rFonts w:cs="Arial"/>
          <w:sz w:val="22"/>
          <w:szCs w:val="22"/>
        </w:rPr>
        <w:lastRenderedPageBreak/>
        <w:t>Q</w:t>
      </w:r>
      <w:r w:rsidRPr="009E3A53">
        <w:rPr>
          <w:rFonts w:cs="Arial"/>
          <w:sz w:val="22"/>
          <w:szCs w:val="22"/>
        </w:rPr>
        <w:t>ue, en cas que el contracte comporti el tractament de dades de caràcter personal, l’empresa té la capacitat per aplicar les mesures tècniques i organitzatives apropiades per garantir i acreditar que el tractament s’efectua de conformitat amb la Llei orgànica 3/2018, de 5 de desembre, de protecció de dades personals i garantia dels drets digitals, amb la normativa de desplegament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  <w:r w:rsidRPr="000F060B">
        <w:rPr>
          <w:rFonts w:cs="Arial"/>
          <w:sz w:val="22"/>
          <w:szCs w:val="22"/>
        </w:rPr>
        <w:t xml:space="preserve"> </w:t>
      </w:r>
    </w:p>
    <w:p w14:paraId="0AD93817" w14:textId="77777777" w:rsidR="0036119A" w:rsidRDefault="0036119A" w:rsidP="00BA4BD8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4A497BBC" w14:textId="77777777" w:rsidR="00DD4C62" w:rsidRPr="00A75453" w:rsidRDefault="00DD4C62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>, 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Pr="00A75453">
        <w:rPr>
          <w:rFonts w:cs="Arial"/>
          <w:sz w:val="22"/>
          <w:szCs w:val="22"/>
        </w:rPr>
        <w:t>a l’execució del contracte</w:t>
      </w:r>
      <w:r w:rsidR="00974BD1">
        <w:rPr>
          <w:rFonts w:cs="Arial"/>
          <w:sz w:val="22"/>
          <w:szCs w:val="22"/>
        </w:rPr>
        <w:t xml:space="preserve"> que s’indiquen a l’apartat F.3</w:t>
      </w:r>
      <w:r w:rsidR="00C91CCD">
        <w:rPr>
          <w:rFonts w:cs="Arial"/>
          <w:sz w:val="22"/>
          <w:szCs w:val="22"/>
        </w:rPr>
        <w:t xml:space="preserve"> del quadre de característiques del plec</w:t>
      </w:r>
      <w:r w:rsidRPr="00A75453">
        <w:rPr>
          <w:rFonts w:cs="Arial"/>
          <w:sz w:val="22"/>
          <w:szCs w:val="22"/>
        </w:rPr>
        <w:t xml:space="preserve">. </w:t>
      </w:r>
    </w:p>
    <w:p w14:paraId="001CA9AD" w14:textId="77777777" w:rsidR="00DD4C62" w:rsidRDefault="00DD4C62" w:rsidP="00DD4C62">
      <w:pPr>
        <w:pStyle w:val="Pargrafdellista"/>
        <w:rPr>
          <w:rFonts w:cs="Arial"/>
        </w:rPr>
      </w:pPr>
    </w:p>
    <w:p w14:paraId="66A6052C" w14:textId="77777777" w:rsidR="00DD4C62" w:rsidRPr="00BA4BD8" w:rsidRDefault="00DD4C62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Que vull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vol recórrer a la solvència i mitjans d’altres entitats per acreditar la solvència exigida en aquesta licitació:</w:t>
      </w:r>
      <w:r w:rsidRPr="00766D82">
        <w:rPr>
          <w:rFonts w:cs="Arial"/>
          <w:sz w:val="22"/>
          <w:szCs w:val="22"/>
        </w:rPr>
        <w:t xml:space="preserve"> </w:t>
      </w:r>
      <w:r w:rsidRPr="00BA4BD8">
        <w:rPr>
          <w:rFonts w:cs="Arial"/>
          <w:i/>
          <w:sz w:val="22"/>
          <w:szCs w:val="22"/>
        </w:rPr>
        <w:t>Sí / No</w:t>
      </w:r>
    </w:p>
    <w:p w14:paraId="0A215317" w14:textId="77777777" w:rsidR="00DD4C62" w:rsidRDefault="00DD4C62" w:rsidP="00DD4C62">
      <w:pPr>
        <w:pStyle w:val="Pargrafdellista"/>
        <w:rPr>
          <w:rFonts w:cs="Arial"/>
        </w:rPr>
      </w:pPr>
    </w:p>
    <w:p w14:paraId="3B7D3CA6" w14:textId="77777777" w:rsidR="00DD4C62" w:rsidRPr="000D4148" w:rsidRDefault="00DD4C62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 amb el compromís de les entitats de posar a disposició els recursos necessaris: </w:t>
      </w:r>
      <w:r w:rsidRPr="00BA4BD8">
        <w:rPr>
          <w:rFonts w:cs="Arial"/>
          <w:i/>
          <w:sz w:val="22"/>
          <w:szCs w:val="22"/>
        </w:rPr>
        <w:t>Sí / No</w:t>
      </w:r>
    </w:p>
    <w:p w14:paraId="4E8C74FC" w14:textId="77777777" w:rsidR="00DD4C62" w:rsidRDefault="00DD4C62" w:rsidP="00DD4C6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7D70C8BA" w14:textId="77777777" w:rsidR="00DD4C62" w:rsidRDefault="00B85ABD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85ABD">
        <w:rPr>
          <w:rFonts w:cs="Arial"/>
          <w:i/>
          <w:sz w:val="22"/>
          <w:szCs w:val="22"/>
        </w:rPr>
        <w:t>(Només en cas que l’empresa licitadora sigui estrangera)</w:t>
      </w:r>
      <w:r>
        <w:rPr>
          <w:rFonts w:cs="Arial"/>
          <w:sz w:val="22"/>
          <w:szCs w:val="22"/>
        </w:rPr>
        <w:t xml:space="preserve"> </w:t>
      </w:r>
      <w:r w:rsidR="00DD4C62">
        <w:rPr>
          <w:rFonts w:cs="Arial"/>
          <w:sz w:val="22"/>
          <w:szCs w:val="22"/>
        </w:rPr>
        <w:t xml:space="preserve">Que, </w:t>
      </w:r>
      <w:r w:rsidR="001C0339" w:rsidRPr="00B85ABD">
        <w:rPr>
          <w:rFonts w:cs="Arial"/>
          <w:sz w:val="22"/>
          <w:szCs w:val="22"/>
        </w:rPr>
        <w:t>com</w:t>
      </w:r>
      <w:r w:rsidRPr="00B85ABD">
        <w:rPr>
          <w:rFonts w:cs="Arial"/>
          <w:sz w:val="22"/>
          <w:szCs w:val="22"/>
        </w:rPr>
        <w:t xml:space="preserve"> a</w:t>
      </w:r>
      <w:r w:rsidR="001C0339">
        <w:rPr>
          <w:rFonts w:cs="Arial"/>
          <w:sz w:val="22"/>
          <w:szCs w:val="22"/>
        </w:rPr>
        <w:t xml:space="preserve"> </w:t>
      </w:r>
      <w:r w:rsidR="00DD4C62">
        <w:rPr>
          <w:rFonts w:cs="Arial"/>
          <w:sz w:val="22"/>
          <w:szCs w:val="22"/>
        </w:rPr>
        <w:t xml:space="preserve">empresa licitadora estrangera, </w:t>
      </w:r>
      <w:r w:rsidR="00DD4C62"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14:paraId="6AD177F6" w14:textId="77777777" w:rsidR="00232D8C" w:rsidRDefault="00232D8C" w:rsidP="00232D8C">
      <w:pPr>
        <w:pStyle w:val="Pargrafdellista"/>
        <w:rPr>
          <w:rFonts w:cs="Arial"/>
        </w:rPr>
      </w:pPr>
    </w:p>
    <w:p w14:paraId="00F403E5" w14:textId="77777777" w:rsidR="00C5216E" w:rsidRDefault="00C5216E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s’autoritza l’òrgan de contractació per a la consulta telemàtica del document d’identitat del/de la representat de l’empresa licitadora i dels certificats acreditatius del compliment de les obligacions tributàries i de Seguretat Social. </w:t>
      </w:r>
    </w:p>
    <w:p w14:paraId="2C460E7B" w14:textId="77777777" w:rsidR="00435AF9" w:rsidRDefault="00435AF9" w:rsidP="00BA4BD8">
      <w:pPr>
        <w:pStyle w:val="Pargrafdellista"/>
        <w:rPr>
          <w:rFonts w:cs="Arial"/>
        </w:rPr>
      </w:pPr>
    </w:p>
    <w:p w14:paraId="16A6578F" w14:textId="77777777" w:rsidR="00DD4C62" w:rsidRPr="00BA4BD8" w:rsidRDefault="00DD4C62" w:rsidP="00CB0F87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</w:t>
      </w:r>
      <w:r w:rsidRPr="00BA4BD8">
        <w:rPr>
          <w:rFonts w:cs="Arial"/>
          <w:sz w:val="22"/>
          <w:szCs w:val="22"/>
        </w:rPr>
        <w:t xml:space="preserve">l’adreça/ces de correu electrònic </w:t>
      </w:r>
      <w:r w:rsidR="009D2E3D" w:rsidRPr="00BA4BD8">
        <w:rPr>
          <w:rFonts w:cs="Arial"/>
          <w:sz w:val="22"/>
          <w:szCs w:val="22"/>
        </w:rPr>
        <w:t xml:space="preserve">i el/s número/s de telèfon/s mòbil/s on rebre els avisos de les posades a disposició de les notificacions i comunicacions electròniques mitjançant el servei e-NOTUM, així com, si escau, la contrasenya d’un sol ús per a accedir a les notificacions, i </w:t>
      </w:r>
      <w:r w:rsidRPr="00BA4BD8">
        <w:rPr>
          <w:rFonts w:cs="Arial"/>
          <w:sz w:val="22"/>
          <w:szCs w:val="22"/>
        </w:rPr>
        <w:t>la/les persona/es autoritzada/es a accedir</w:t>
      </w:r>
      <w:r w:rsidR="009D2E3D">
        <w:rPr>
          <w:rFonts w:cs="Arial"/>
          <w:sz w:val="22"/>
          <w:szCs w:val="22"/>
        </w:rPr>
        <w:t>-hi</w:t>
      </w:r>
      <w:r w:rsidR="009D2E3D" w:rsidRPr="00BA4BD8">
        <w:rPr>
          <w:rFonts w:cs="Arial"/>
          <w:sz w:val="22"/>
          <w:szCs w:val="22"/>
        </w:rPr>
        <w:t xml:space="preserve"> </w:t>
      </w:r>
      <w:r w:rsidRPr="00BA4BD8">
        <w:rPr>
          <w:rFonts w:cs="Arial"/>
          <w:sz w:val="22"/>
          <w:szCs w:val="22"/>
        </w:rPr>
        <w:t>són</w:t>
      </w:r>
      <w:r w:rsidR="009D2E3D" w:rsidRPr="00BA4BD8">
        <w:rPr>
          <w:rFonts w:cs="Arial"/>
          <w:sz w:val="22"/>
          <w:szCs w:val="22"/>
        </w:rPr>
        <w:t>:</w:t>
      </w:r>
      <w:r w:rsidRPr="00BA4BD8">
        <w:rPr>
          <w:rFonts w:cs="Arial"/>
          <w:sz w:val="22"/>
          <w:szCs w:val="22"/>
        </w:rPr>
        <w:t xml:space="preserve"> </w:t>
      </w:r>
    </w:p>
    <w:p w14:paraId="0679C3E2" w14:textId="77777777" w:rsidR="00DD4C62" w:rsidRDefault="00DD4C62" w:rsidP="00DD4C62">
      <w:pPr>
        <w:pStyle w:val="Pargrafdellista"/>
        <w:rPr>
          <w:rFonts w:cs="Arial"/>
        </w:rPr>
      </w:pPr>
    </w:p>
    <w:p w14:paraId="085C7668" w14:textId="77777777" w:rsidR="009D2E3D" w:rsidRPr="00BA4BD8" w:rsidRDefault="00DD4C62" w:rsidP="00CB0F87">
      <w:pPr>
        <w:numPr>
          <w:ilvl w:val="0"/>
          <w:numId w:val="25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 w:rsidRPr="00BA4BD8">
        <w:rPr>
          <w:rFonts w:cs="Arial"/>
          <w:i/>
          <w:sz w:val="22"/>
          <w:szCs w:val="22"/>
        </w:rPr>
        <w:t>(Indicar adreça/ces de correu electrònic</w:t>
      </w:r>
      <w:r w:rsidR="009D2E3D" w:rsidRPr="00BA4BD8">
        <w:rPr>
          <w:rFonts w:cs="Arial"/>
          <w:i/>
          <w:sz w:val="22"/>
          <w:szCs w:val="22"/>
        </w:rPr>
        <w:t>)</w:t>
      </w:r>
    </w:p>
    <w:p w14:paraId="5E371F93" w14:textId="77777777" w:rsidR="009D2E3D" w:rsidRPr="00BA4BD8" w:rsidRDefault="009D2E3D" w:rsidP="00CB0F87">
      <w:pPr>
        <w:numPr>
          <w:ilvl w:val="0"/>
          <w:numId w:val="25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 w:rsidRPr="00BA4BD8">
        <w:rPr>
          <w:rFonts w:cs="Arial"/>
          <w:i/>
          <w:sz w:val="22"/>
          <w:szCs w:val="22"/>
        </w:rPr>
        <w:t>(número/s de telèfon/s mòbil/s)</w:t>
      </w:r>
    </w:p>
    <w:p w14:paraId="03C33DE9" w14:textId="77777777" w:rsidR="00DD4C62" w:rsidRPr="00BA4BD8" w:rsidRDefault="009D2E3D" w:rsidP="00CB0F87">
      <w:pPr>
        <w:numPr>
          <w:ilvl w:val="0"/>
          <w:numId w:val="25"/>
        </w:numPr>
        <w:autoSpaceDE w:val="0"/>
        <w:autoSpaceDN w:val="0"/>
        <w:adjustRightInd w:val="0"/>
        <w:rPr>
          <w:rFonts w:cs="Arial"/>
          <w:i/>
          <w:sz w:val="22"/>
          <w:szCs w:val="22"/>
        </w:rPr>
      </w:pPr>
      <w:r w:rsidRPr="00BA4BD8">
        <w:rPr>
          <w:rFonts w:cs="Arial"/>
          <w:i/>
          <w:sz w:val="22"/>
          <w:szCs w:val="22"/>
        </w:rPr>
        <w:t xml:space="preserve">(nom, cognom i document/s </w:t>
      </w:r>
      <w:proofErr w:type="spellStart"/>
      <w:r w:rsidRPr="00BA4BD8">
        <w:rPr>
          <w:rFonts w:cs="Arial"/>
          <w:i/>
          <w:sz w:val="22"/>
          <w:szCs w:val="22"/>
        </w:rPr>
        <w:t>identificatiu</w:t>
      </w:r>
      <w:proofErr w:type="spellEnd"/>
      <w:r w:rsidRPr="00BA4BD8">
        <w:rPr>
          <w:rFonts w:cs="Arial"/>
          <w:i/>
          <w:sz w:val="22"/>
          <w:szCs w:val="22"/>
        </w:rPr>
        <w:t>/s corresponent/s [NIF/NIE/CIF/passaport] de la/les persona/es autoritzada/es a accedir a les notificacions)</w:t>
      </w:r>
      <w:r w:rsidR="00DD4C62" w:rsidRPr="00BA4BD8">
        <w:rPr>
          <w:rFonts w:cs="Arial"/>
          <w:i/>
          <w:sz w:val="22"/>
          <w:szCs w:val="22"/>
        </w:rPr>
        <w:t xml:space="preserve"> </w:t>
      </w:r>
    </w:p>
    <w:p w14:paraId="742AB3DC" w14:textId="77777777" w:rsidR="00DD4C62" w:rsidRDefault="00DD4C62" w:rsidP="00DD4C62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2543032C" w14:textId="77777777" w:rsidR="00DD4C62" w:rsidRPr="002769B1" w:rsidRDefault="00DD4C62" w:rsidP="00DD4C6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16DD7964" w14:textId="77777777" w:rsidR="00DD4C62" w:rsidRPr="00004317" w:rsidRDefault="00DD4C62" w:rsidP="00DD4C6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14:paraId="4986B2F7" w14:textId="77777777" w:rsidR="00DD4C62" w:rsidRPr="002769B1" w:rsidRDefault="00DD4C62" w:rsidP="00DD4C6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4F8C8C11" w14:textId="77777777" w:rsidR="00DD4C62" w:rsidRDefault="00DD4C62" w:rsidP="00DD4C6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5DE635F3" w14:textId="77777777" w:rsidR="00DD4C62" w:rsidRPr="002769B1" w:rsidRDefault="00DD4C62" w:rsidP="00DD4C6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340601A0" w14:textId="01026661" w:rsidR="00D23EA1" w:rsidRPr="00562134" w:rsidRDefault="00DD4C62" w:rsidP="00562134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 xml:space="preserve">del/de la proposant (o signatures dels proposants, en cas </w:t>
      </w:r>
      <w:r w:rsidR="00E23743">
        <w:rPr>
          <w:rFonts w:cs="Arial"/>
          <w:i/>
          <w:snapToGrid w:val="0"/>
          <w:sz w:val="22"/>
          <w:szCs w:val="22"/>
        </w:rPr>
        <w:t>d’</w:t>
      </w:r>
      <w:r w:rsidR="00E23743" w:rsidRPr="00BA4BD8">
        <w:rPr>
          <w:rFonts w:cs="Arial"/>
          <w:i/>
          <w:snapToGrid w:val="0"/>
          <w:sz w:val="22"/>
          <w:szCs w:val="22"/>
        </w:rPr>
        <w:t>UTE</w:t>
      </w:r>
      <w:r w:rsidRPr="00E72078">
        <w:rPr>
          <w:rFonts w:cs="Arial"/>
          <w:i/>
          <w:snapToGrid w:val="0"/>
          <w:sz w:val="22"/>
          <w:szCs w:val="22"/>
        </w:rPr>
        <w:t>)</w:t>
      </w:r>
      <w:bookmarkStart w:id="3" w:name="_Toc510701757"/>
      <w:bookmarkStart w:id="4" w:name="_Toc198722832"/>
    </w:p>
    <w:bookmarkEnd w:id="3"/>
    <w:bookmarkEnd w:id="4"/>
    <w:sectPr w:rsidR="00D23EA1" w:rsidRPr="00562134" w:rsidSect="0056213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0850" w14:textId="77777777" w:rsidR="00430F74" w:rsidRDefault="00430F74">
      <w:r>
        <w:separator/>
      </w:r>
    </w:p>
  </w:endnote>
  <w:endnote w:type="continuationSeparator" w:id="0">
    <w:p w14:paraId="6DE1F300" w14:textId="77777777" w:rsidR="00430F74" w:rsidRDefault="0043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273A" w14:textId="77777777" w:rsidR="008A56B8" w:rsidRDefault="008A56B8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4EA546" w14:textId="77777777" w:rsidR="008A56B8" w:rsidRDefault="008A56B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9216" w14:textId="77777777" w:rsidR="008A56B8" w:rsidRDefault="008A56B8">
    <w:pPr>
      <w:pStyle w:val="Peu"/>
      <w:framePr w:h="188" w:hRule="exact" w:wrap="around" w:vAnchor="page" w:hAnchor="page" w:x="6189" w:y="15829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B826BD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8A56B8" w14:paraId="505E79B6" w14:textId="77777777">
      <w:tc>
        <w:tcPr>
          <w:tcW w:w="3850" w:type="dxa"/>
          <w:vAlign w:val="bottom"/>
        </w:tcPr>
        <w:p w14:paraId="5FB24423" w14:textId="77777777" w:rsidR="008A56B8" w:rsidRDefault="008A56B8">
          <w:pPr>
            <w:pStyle w:val="Peu"/>
          </w:pPr>
        </w:p>
      </w:tc>
      <w:tc>
        <w:tcPr>
          <w:tcW w:w="1440" w:type="dxa"/>
          <w:vAlign w:val="bottom"/>
        </w:tcPr>
        <w:p w14:paraId="54ECCD01" w14:textId="77777777" w:rsidR="008A56B8" w:rsidRDefault="008A56B8">
          <w:pPr>
            <w:pStyle w:val="Peu"/>
          </w:pPr>
        </w:p>
      </w:tc>
      <w:tc>
        <w:tcPr>
          <w:tcW w:w="3920" w:type="dxa"/>
          <w:vAlign w:val="bottom"/>
        </w:tcPr>
        <w:p w14:paraId="1B81747C" w14:textId="77777777" w:rsidR="008A56B8" w:rsidRDefault="008A56B8">
          <w:pPr>
            <w:pStyle w:val="Peu"/>
            <w:jc w:val="right"/>
            <w:rPr>
              <w:sz w:val="10"/>
            </w:rPr>
          </w:pPr>
        </w:p>
      </w:tc>
    </w:tr>
  </w:tbl>
  <w:p w14:paraId="53700B97" w14:textId="77777777" w:rsidR="008A56B8" w:rsidRDefault="008A56B8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8A56B8" w14:paraId="213E30E1" w14:textId="77777777">
      <w:trPr>
        <w:trHeight w:val="899"/>
      </w:trPr>
      <w:tc>
        <w:tcPr>
          <w:tcW w:w="3850" w:type="dxa"/>
        </w:tcPr>
        <w:p w14:paraId="68F350DD" w14:textId="77777777" w:rsidR="008A56B8" w:rsidRPr="008C04A5" w:rsidRDefault="008A56B8">
          <w:pPr>
            <w:spacing w:line="140" w:lineRule="exact"/>
            <w:rPr>
              <w:sz w:val="14"/>
            </w:rPr>
          </w:pPr>
        </w:p>
      </w:tc>
      <w:tc>
        <w:tcPr>
          <w:tcW w:w="1440" w:type="dxa"/>
        </w:tcPr>
        <w:p w14:paraId="5972111D" w14:textId="77777777" w:rsidR="008A56B8" w:rsidRDefault="008A56B8">
          <w:pPr>
            <w:pStyle w:val="Peu"/>
          </w:pPr>
        </w:p>
      </w:tc>
      <w:tc>
        <w:tcPr>
          <w:tcW w:w="3920" w:type="dxa"/>
          <w:vAlign w:val="bottom"/>
        </w:tcPr>
        <w:p w14:paraId="080775C8" w14:textId="77777777" w:rsidR="008A56B8" w:rsidRDefault="008A56B8">
          <w:pPr>
            <w:pStyle w:val="Peu"/>
            <w:jc w:val="right"/>
            <w:rPr>
              <w:sz w:val="10"/>
            </w:rPr>
          </w:pPr>
        </w:p>
      </w:tc>
    </w:tr>
  </w:tbl>
  <w:p w14:paraId="69E5FC8E" w14:textId="77777777" w:rsidR="008A56B8" w:rsidRDefault="008A56B8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8666" w14:textId="77777777" w:rsidR="00430F74" w:rsidRDefault="00430F74">
      <w:r>
        <w:separator/>
      </w:r>
    </w:p>
  </w:footnote>
  <w:footnote w:type="continuationSeparator" w:id="0">
    <w:p w14:paraId="7353BE4C" w14:textId="77777777" w:rsidR="00430F74" w:rsidRDefault="00430F74">
      <w:r>
        <w:continuationSeparator/>
      </w:r>
    </w:p>
  </w:footnote>
  <w:footnote w:id="1">
    <w:p w14:paraId="044B783D" w14:textId="77777777" w:rsidR="008A56B8" w:rsidRPr="00CF27C9" w:rsidRDefault="008A56B8" w:rsidP="00DD4C62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  <w:footnote w:id="2">
    <w:p w14:paraId="5E506F1C" w14:textId="77777777" w:rsidR="008A56B8" w:rsidRDefault="008A56B8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BA4BD8">
        <w:rPr>
          <w:rFonts w:ascii="Arial" w:hAnsi="Arial" w:cs="Arial"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  <w:footnote w:id="3">
    <w:p w14:paraId="4EC372CB" w14:textId="77777777" w:rsidR="008A56B8" w:rsidRDefault="008A56B8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A4BD8">
        <w:rPr>
          <w:rFonts w:ascii="Arial" w:hAnsi="Arial" w:cs="Arial"/>
          <w:sz w:val="18"/>
          <w:szCs w:val="18"/>
        </w:rPr>
        <w:t xml:space="preserve">Elimineu la lletra cursiva i contesteu </w:t>
      </w:r>
      <w:r>
        <w:rPr>
          <w:rFonts w:ascii="Arial" w:hAnsi="Arial" w:cs="Arial"/>
          <w:sz w:val="18"/>
          <w:szCs w:val="18"/>
        </w:rPr>
        <w:t>“</w:t>
      </w:r>
      <w:r w:rsidRPr="00BA4BD8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í”</w:t>
      </w:r>
      <w:r w:rsidRPr="00BA4BD8">
        <w:rPr>
          <w:rFonts w:ascii="Arial" w:hAnsi="Arial" w:cs="Arial"/>
          <w:sz w:val="18"/>
          <w:szCs w:val="18"/>
        </w:rPr>
        <w:t xml:space="preserve"> o </w:t>
      </w:r>
      <w:r>
        <w:rPr>
          <w:rFonts w:ascii="Arial" w:hAnsi="Arial" w:cs="Arial"/>
          <w:sz w:val="18"/>
          <w:szCs w:val="18"/>
        </w:rPr>
        <w:t>“</w:t>
      </w:r>
      <w:r w:rsidRPr="00BA4BD8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>”</w:t>
      </w:r>
      <w:r w:rsidRPr="00BA4BD8">
        <w:rPr>
          <w:rFonts w:ascii="Arial" w:hAnsi="Arial" w:cs="Arial"/>
          <w:sz w:val="18"/>
          <w:szCs w:val="18"/>
        </w:rPr>
        <w:t xml:space="preserve"> allà on es requereixi.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F8E0" w14:textId="7A11F59D" w:rsidR="00CC57B1" w:rsidRDefault="000912AC" w:rsidP="00CC57B1">
    <w:pPr>
      <w:pStyle w:val="Capalera"/>
      <w:ind w:hanging="567"/>
    </w:pPr>
    <w:r>
      <w:rPr>
        <w:noProof/>
      </w:rPr>
      <w:drawing>
        <wp:inline distT="0" distB="0" distL="0" distR="0" wp14:anchorId="468416B5" wp14:editId="699451C6">
          <wp:extent cx="1809115" cy="379730"/>
          <wp:effectExtent l="0" t="0" r="0" b="0"/>
          <wp:docPr id="1" name="Imatge 11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FB02C" w14:textId="1596144C" w:rsidR="00CC57B1" w:rsidRDefault="00CC57B1" w:rsidP="00CC57B1">
    <w:pPr>
      <w:pStyle w:val="Capalera"/>
      <w:jc w:val="right"/>
    </w:pPr>
    <w:r>
      <w:t xml:space="preserve">Exp. </w:t>
    </w:r>
    <w:r w:rsidR="000D09CA">
      <w:t>ED-2026-266</w:t>
    </w:r>
  </w:p>
  <w:p w14:paraId="31465922" w14:textId="541E4D7C" w:rsidR="008A56B8" w:rsidRDefault="008A56B8" w:rsidP="00CC57B1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2DE8" w14:textId="77777777" w:rsidR="00CC57B1" w:rsidRDefault="00CC57B1" w:rsidP="00CC57B1">
    <w:pPr>
      <w:pStyle w:val="Capalera"/>
      <w:ind w:hanging="567"/>
    </w:pPr>
  </w:p>
  <w:p w14:paraId="2D68E30A" w14:textId="263BA39C" w:rsidR="00CC57B1" w:rsidRPr="000D09CA" w:rsidRDefault="000912AC" w:rsidP="000D09CA">
    <w:pPr>
      <w:pStyle w:val="Capalera"/>
      <w:tabs>
        <w:tab w:val="clear" w:pos="8504"/>
        <w:tab w:val="right" w:pos="9071"/>
      </w:tabs>
      <w:jc w:val="left"/>
      <w:rPr>
        <w:sz w:val="16"/>
        <w:szCs w:val="16"/>
      </w:rPr>
    </w:pPr>
    <w:r>
      <w:rPr>
        <w:noProof/>
      </w:rPr>
      <w:drawing>
        <wp:inline distT="0" distB="0" distL="0" distR="0" wp14:anchorId="54680262" wp14:editId="68CD325C">
          <wp:extent cx="1804035" cy="37973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26BD">
      <w:rPr>
        <w:noProof/>
      </w:rPr>
      <w:tab/>
    </w:r>
    <w:r w:rsidR="00B826BD">
      <w:rPr>
        <w:noProof/>
      </w:rPr>
      <w:tab/>
    </w:r>
    <w:r w:rsidR="000D09CA">
      <w:rPr>
        <w:noProof/>
      </w:rPr>
      <w:t xml:space="preserve">    </w:t>
    </w:r>
    <w:r w:rsidR="00CC57B1" w:rsidRPr="000D09CA">
      <w:rPr>
        <w:sz w:val="16"/>
        <w:szCs w:val="16"/>
      </w:rPr>
      <w:t xml:space="preserve">Exp. </w:t>
    </w:r>
    <w:r w:rsidR="000D09CA" w:rsidRPr="000D09CA">
      <w:rPr>
        <w:sz w:val="16"/>
        <w:szCs w:val="16"/>
      </w:rPr>
      <w:t>ED-2026-266</w:t>
    </w:r>
  </w:p>
  <w:p w14:paraId="2BDAD498" w14:textId="7E1D5F19" w:rsidR="008A56B8" w:rsidRPr="000D09CA" w:rsidRDefault="000D09CA" w:rsidP="000D09CA">
    <w:pPr>
      <w:pStyle w:val="Capalera"/>
      <w:tabs>
        <w:tab w:val="clear" w:pos="8504"/>
        <w:tab w:val="right" w:pos="8931"/>
      </w:tabs>
      <w:jc w:val="center"/>
      <w:rPr>
        <w:sz w:val="16"/>
        <w:szCs w:val="16"/>
      </w:rPr>
    </w:pPr>
    <w:r w:rsidRPr="000D09CA">
      <w:rPr>
        <w:sz w:val="16"/>
        <w:szCs w:val="16"/>
      </w:rPr>
      <w:tab/>
    </w:r>
    <w:r w:rsidRPr="000D09CA">
      <w:rPr>
        <w:sz w:val="16"/>
        <w:szCs w:val="16"/>
      </w:rPr>
      <w:tab/>
    </w:r>
    <w:r w:rsidRPr="000D09CA">
      <w:rPr>
        <w:sz w:val="16"/>
        <w:szCs w:val="16"/>
      </w:rPr>
      <w:tab/>
    </w:r>
    <w:r w:rsidR="00CC57B1" w:rsidRPr="000D09CA">
      <w:rPr>
        <w:sz w:val="16"/>
        <w:szCs w:val="16"/>
      </w:rPr>
      <w:t>SGGECP/SC/</w:t>
    </w:r>
    <w:proofErr w:type="spellStart"/>
    <w:r w:rsidRPr="000D09CA">
      <w:rPr>
        <w:sz w:val="16"/>
        <w:szCs w:val="16"/>
      </w:rPr>
      <w:t>rp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687"/>
    <w:multiLevelType w:val="hybridMultilevel"/>
    <w:tmpl w:val="7278E0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A0A97"/>
    <w:multiLevelType w:val="hybridMultilevel"/>
    <w:tmpl w:val="9A3EE4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4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44E22"/>
    <w:multiLevelType w:val="hybridMultilevel"/>
    <w:tmpl w:val="BD564786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53AEC3E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117B3EAC"/>
    <w:multiLevelType w:val="hybridMultilevel"/>
    <w:tmpl w:val="2DF4735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77606"/>
    <w:multiLevelType w:val="hybridMultilevel"/>
    <w:tmpl w:val="EF4249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7899"/>
    <w:multiLevelType w:val="hybridMultilevel"/>
    <w:tmpl w:val="8C1EC976"/>
    <w:lvl w:ilvl="0" w:tplc="53AEC3EA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0" w15:restartNumberingAfterBreak="0">
    <w:nsid w:val="2C457F0A"/>
    <w:multiLevelType w:val="multilevel"/>
    <w:tmpl w:val="EC84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F3F51"/>
    <w:multiLevelType w:val="hybridMultilevel"/>
    <w:tmpl w:val="C128C748"/>
    <w:lvl w:ilvl="0" w:tplc="0403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151F6"/>
    <w:multiLevelType w:val="multilevel"/>
    <w:tmpl w:val="3C1A2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F9777DB"/>
    <w:multiLevelType w:val="hybridMultilevel"/>
    <w:tmpl w:val="9E1C0638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320E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780C47"/>
    <w:multiLevelType w:val="hybridMultilevel"/>
    <w:tmpl w:val="7830508C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A469A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566E14"/>
    <w:multiLevelType w:val="hybridMultilevel"/>
    <w:tmpl w:val="8F38D6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20C1F"/>
    <w:multiLevelType w:val="hybridMultilevel"/>
    <w:tmpl w:val="6A5A638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C6570"/>
    <w:multiLevelType w:val="hybridMultilevel"/>
    <w:tmpl w:val="166A299A"/>
    <w:lvl w:ilvl="0" w:tplc="C5281B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132B2"/>
    <w:multiLevelType w:val="hybridMultilevel"/>
    <w:tmpl w:val="C9CE649C"/>
    <w:lvl w:ilvl="0" w:tplc="2D7438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10D1C27"/>
    <w:multiLevelType w:val="hybridMultilevel"/>
    <w:tmpl w:val="7C0C45D8"/>
    <w:lvl w:ilvl="0" w:tplc="1CC410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B4324F"/>
    <w:multiLevelType w:val="hybridMultilevel"/>
    <w:tmpl w:val="2A9CEDC0"/>
    <w:lvl w:ilvl="0" w:tplc="6300882C">
      <w:numFmt w:val="bullet"/>
      <w:lvlText w:val="-"/>
      <w:lvlJc w:val="left"/>
      <w:pPr>
        <w:ind w:left="4613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3" w15:restartNumberingAfterBreak="0">
    <w:nsid w:val="583D7633"/>
    <w:multiLevelType w:val="hybridMultilevel"/>
    <w:tmpl w:val="BCEE7126"/>
    <w:lvl w:ilvl="0" w:tplc="53AEC3EA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403B99"/>
    <w:multiLevelType w:val="hybridMultilevel"/>
    <w:tmpl w:val="1FB8362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469DB"/>
    <w:multiLevelType w:val="hybridMultilevel"/>
    <w:tmpl w:val="9B30F89E"/>
    <w:lvl w:ilvl="0" w:tplc="68AE3C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CD1AB2"/>
    <w:multiLevelType w:val="hybridMultilevel"/>
    <w:tmpl w:val="A11897DA"/>
    <w:lvl w:ilvl="0" w:tplc="3380FBFC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95D3B"/>
    <w:multiLevelType w:val="hybridMultilevel"/>
    <w:tmpl w:val="02502048"/>
    <w:lvl w:ilvl="0" w:tplc="CED0A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A30BCC"/>
    <w:multiLevelType w:val="hybridMultilevel"/>
    <w:tmpl w:val="69C080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90158C"/>
    <w:multiLevelType w:val="hybridMultilevel"/>
    <w:tmpl w:val="A3E40A44"/>
    <w:lvl w:ilvl="0" w:tplc="04030017">
      <w:start w:val="1"/>
      <w:numFmt w:val="lowerLetter"/>
      <w:lvlText w:val="%1)"/>
      <w:lvlJc w:val="left"/>
      <w:pPr>
        <w:ind w:left="1996" w:hanging="360"/>
      </w:pPr>
    </w:lvl>
    <w:lvl w:ilvl="1" w:tplc="04030019" w:tentative="1">
      <w:start w:val="1"/>
      <w:numFmt w:val="lowerLetter"/>
      <w:lvlText w:val="%2."/>
      <w:lvlJc w:val="left"/>
      <w:pPr>
        <w:ind w:left="2716" w:hanging="360"/>
      </w:pPr>
    </w:lvl>
    <w:lvl w:ilvl="2" w:tplc="0403001B" w:tentative="1">
      <w:start w:val="1"/>
      <w:numFmt w:val="lowerRoman"/>
      <w:lvlText w:val="%3."/>
      <w:lvlJc w:val="right"/>
      <w:pPr>
        <w:ind w:left="3436" w:hanging="180"/>
      </w:pPr>
    </w:lvl>
    <w:lvl w:ilvl="3" w:tplc="0403000F" w:tentative="1">
      <w:start w:val="1"/>
      <w:numFmt w:val="decimal"/>
      <w:lvlText w:val="%4."/>
      <w:lvlJc w:val="left"/>
      <w:pPr>
        <w:ind w:left="4156" w:hanging="360"/>
      </w:pPr>
    </w:lvl>
    <w:lvl w:ilvl="4" w:tplc="04030019" w:tentative="1">
      <w:start w:val="1"/>
      <w:numFmt w:val="lowerLetter"/>
      <w:lvlText w:val="%5."/>
      <w:lvlJc w:val="left"/>
      <w:pPr>
        <w:ind w:left="4876" w:hanging="360"/>
      </w:pPr>
    </w:lvl>
    <w:lvl w:ilvl="5" w:tplc="0403001B" w:tentative="1">
      <w:start w:val="1"/>
      <w:numFmt w:val="lowerRoman"/>
      <w:lvlText w:val="%6."/>
      <w:lvlJc w:val="right"/>
      <w:pPr>
        <w:ind w:left="5596" w:hanging="180"/>
      </w:pPr>
    </w:lvl>
    <w:lvl w:ilvl="6" w:tplc="0403000F" w:tentative="1">
      <w:start w:val="1"/>
      <w:numFmt w:val="decimal"/>
      <w:lvlText w:val="%7."/>
      <w:lvlJc w:val="left"/>
      <w:pPr>
        <w:ind w:left="6316" w:hanging="360"/>
      </w:pPr>
    </w:lvl>
    <w:lvl w:ilvl="7" w:tplc="04030019" w:tentative="1">
      <w:start w:val="1"/>
      <w:numFmt w:val="lowerLetter"/>
      <w:lvlText w:val="%8."/>
      <w:lvlJc w:val="left"/>
      <w:pPr>
        <w:ind w:left="7036" w:hanging="360"/>
      </w:pPr>
    </w:lvl>
    <w:lvl w:ilvl="8" w:tplc="0403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53A021D"/>
    <w:multiLevelType w:val="multilevel"/>
    <w:tmpl w:val="81424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CF5450"/>
    <w:multiLevelType w:val="multilevel"/>
    <w:tmpl w:val="A7607F0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A61945"/>
    <w:multiLevelType w:val="hybridMultilevel"/>
    <w:tmpl w:val="EE84DCDA"/>
    <w:lvl w:ilvl="0" w:tplc="1E60B1D0">
      <w:start w:val="1"/>
      <w:numFmt w:val="upperLetter"/>
      <w:suff w:val="space"/>
      <w:lvlText w:val="%1."/>
      <w:lvlJc w:val="left"/>
      <w:pPr>
        <w:ind w:left="284" w:hanging="284"/>
      </w:pPr>
      <w:rPr>
        <w:rFonts w:hint="default"/>
        <w:b/>
        <w:i w:val="0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5722B1"/>
    <w:multiLevelType w:val="hybridMultilevel"/>
    <w:tmpl w:val="06C8844C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90FCB"/>
    <w:multiLevelType w:val="hybridMultilevel"/>
    <w:tmpl w:val="0F64D40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282869">
    <w:abstractNumId w:val="9"/>
  </w:num>
  <w:num w:numId="2" w16cid:durableId="1962497826">
    <w:abstractNumId w:val="30"/>
  </w:num>
  <w:num w:numId="3" w16cid:durableId="37365002">
    <w:abstractNumId w:val="21"/>
  </w:num>
  <w:num w:numId="4" w16cid:durableId="802192019">
    <w:abstractNumId w:val="44"/>
  </w:num>
  <w:num w:numId="5" w16cid:durableId="925385012">
    <w:abstractNumId w:val="12"/>
  </w:num>
  <w:num w:numId="6" w16cid:durableId="457914734">
    <w:abstractNumId w:val="15"/>
  </w:num>
  <w:num w:numId="7" w16cid:durableId="1640262053">
    <w:abstractNumId w:val="28"/>
  </w:num>
  <w:num w:numId="8" w16cid:durableId="962808152">
    <w:abstractNumId w:val="5"/>
  </w:num>
  <w:num w:numId="9" w16cid:durableId="407581954">
    <w:abstractNumId w:val="17"/>
  </w:num>
  <w:num w:numId="10" w16cid:durableId="1081103469">
    <w:abstractNumId w:val="22"/>
  </w:num>
  <w:num w:numId="11" w16cid:durableId="336424776">
    <w:abstractNumId w:val="3"/>
  </w:num>
  <w:num w:numId="12" w16cid:durableId="1913999285">
    <w:abstractNumId w:val="35"/>
  </w:num>
  <w:num w:numId="13" w16cid:durableId="242178685">
    <w:abstractNumId w:val="1"/>
  </w:num>
  <w:num w:numId="14" w16cid:durableId="981040395">
    <w:abstractNumId w:val="19"/>
  </w:num>
  <w:num w:numId="15" w16cid:durableId="1750231421">
    <w:abstractNumId w:val="27"/>
  </w:num>
  <w:num w:numId="16" w16cid:durableId="1093206112">
    <w:abstractNumId w:val="37"/>
  </w:num>
  <w:num w:numId="17" w16cid:durableId="582572930">
    <w:abstractNumId w:val="24"/>
  </w:num>
  <w:num w:numId="18" w16cid:durableId="1478764081">
    <w:abstractNumId w:val="29"/>
  </w:num>
  <w:num w:numId="19" w16cid:durableId="1272127274">
    <w:abstractNumId w:val="40"/>
  </w:num>
  <w:num w:numId="20" w16cid:durableId="1223055608">
    <w:abstractNumId w:val="4"/>
  </w:num>
  <w:num w:numId="21" w16cid:durableId="1989552121">
    <w:abstractNumId w:val="20"/>
  </w:num>
  <w:num w:numId="22" w16cid:durableId="775247107">
    <w:abstractNumId w:val="38"/>
  </w:num>
  <w:num w:numId="23" w16cid:durableId="301232347">
    <w:abstractNumId w:val="34"/>
  </w:num>
  <w:num w:numId="24" w16cid:durableId="111898724">
    <w:abstractNumId w:val="16"/>
  </w:num>
  <w:num w:numId="25" w16cid:durableId="1237935725">
    <w:abstractNumId w:val="31"/>
  </w:num>
  <w:num w:numId="26" w16cid:durableId="1852064774">
    <w:abstractNumId w:val="46"/>
  </w:num>
  <w:num w:numId="27" w16cid:durableId="1255357208">
    <w:abstractNumId w:val="33"/>
  </w:num>
  <w:num w:numId="28" w16cid:durableId="1161501204">
    <w:abstractNumId w:val="8"/>
  </w:num>
  <w:num w:numId="29" w16cid:durableId="602806781">
    <w:abstractNumId w:val="43"/>
  </w:num>
  <w:num w:numId="30" w16cid:durableId="1172337453">
    <w:abstractNumId w:val="42"/>
  </w:num>
  <w:num w:numId="31" w16cid:durableId="802771273">
    <w:abstractNumId w:val="32"/>
  </w:num>
  <w:num w:numId="32" w16cid:durableId="460881335">
    <w:abstractNumId w:val="14"/>
  </w:num>
  <w:num w:numId="33" w16cid:durableId="1864787186">
    <w:abstractNumId w:val="41"/>
  </w:num>
  <w:num w:numId="34" w16cid:durableId="349720174">
    <w:abstractNumId w:val="39"/>
  </w:num>
  <w:num w:numId="35" w16cid:durableId="1858154112">
    <w:abstractNumId w:val="10"/>
  </w:num>
  <w:num w:numId="36" w16cid:durableId="49963101">
    <w:abstractNumId w:val="23"/>
  </w:num>
  <w:num w:numId="37" w16cid:durableId="130711052">
    <w:abstractNumId w:val="25"/>
  </w:num>
  <w:num w:numId="38" w16cid:durableId="25836537">
    <w:abstractNumId w:val="7"/>
  </w:num>
  <w:num w:numId="39" w16cid:durableId="1300645505">
    <w:abstractNumId w:val="45"/>
  </w:num>
  <w:num w:numId="40" w16cid:durableId="1586184792">
    <w:abstractNumId w:val="11"/>
  </w:num>
  <w:num w:numId="41" w16cid:durableId="439032961">
    <w:abstractNumId w:val="36"/>
  </w:num>
  <w:num w:numId="42" w16cid:durableId="1223639145">
    <w:abstractNumId w:val="26"/>
  </w:num>
  <w:num w:numId="43" w16cid:durableId="1121537217">
    <w:abstractNumId w:val="6"/>
  </w:num>
  <w:num w:numId="44" w16cid:durableId="1041325507">
    <w:abstractNumId w:val="0"/>
  </w:num>
  <w:num w:numId="45" w16cid:durableId="1530029146">
    <w:abstractNumId w:val="13"/>
  </w:num>
  <w:num w:numId="46" w16cid:durableId="404691851">
    <w:abstractNumId w:val="2"/>
  </w:num>
  <w:num w:numId="47" w16cid:durableId="492794498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1E99"/>
    <w:rsid w:val="0000297F"/>
    <w:rsid w:val="000033F7"/>
    <w:rsid w:val="00003AEA"/>
    <w:rsid w:val="00004317"/>
    <w:rsid w:val="00004E28"/>
    <w:rsid w:val="0000519E"/>
    <w:rsid w:val="00005BC0"/>
    <w:rsid w:val="000070E0"/>
    <w:rsid w:val="0001086E"/>
    <w:rsid w:val="0001151D"/>
    <w:rsid w:val="000119EE"/>
    <w:rsid w:val="00012B0E"/>
    <w:rsid w:val="00012CCD"/>
    <w:rsid w:val="00012DBF"/>
    <w:rsid w:val="00013D85"/>
    <w:rsid w:val="00013E9B"/>
    <w:rsid w:val="00014943"/>
    <w:rsid w:val="0001495E"/>
    <w:rsid w:val="0001499D"/>
    <w:rsid w:val="00014A0B"/>
    <w:rsid w:val="00015210"/>
    <w:rsid w:val="00015A82"/>
    <w:rsid w:val="00015B85"/>
    <w:rsid w:val="0001787E"/>
    <w:rsid w:val="00017FF5"/>
    <w:rsid w:val="00020E7F"/>
    <w:rsid w:val="000217AD"/>
    <w:rsid w:val="00021C79"/>
    <w:rsid w:val="00022149"/>
    <w:rsid w:val="0002244F"/>
    <w:rsid w:val="00024D64"/>
    <w:rsid w:val="0002528C"/>
    <w:rsid w:val="00026D7C"/>
    <w:rsid w:val="00027C53"/>
    <w:rsid w:val="00030029"/>
    <w:rsid w:val="000313D0"/>
    <w:rsid w:val="000314FC"/>
    <w:rsid w:val="00031D56"/>
    <w:rsid w:val="000331E6"/>
    <w:rsid w:val="0003447F"/>
    <w:rsid w:val="00035367"/>
    <w:rsid w:val="000356FD"/>
    <w:rsid w:val="00035FBC"/>
    <w:rsid w:val="00036BD1"/>
    <w:rsid w:val="00041DFD"/>
    <w:rsid w:val="000433FA"/>
    <w:rsid w:val="00043D52"/>
    <w:rsid w:val="00044C2F"/>
    <w:rsid w:val="00044E23"/>
    <w:rsid w:val="0004564A"/>
    <w:rsid w:val="00045AB1"/>
    <w:rsid w:val="00046FF9"/>
    <w:rsid w:val="000516CB"/>
    <w:rsid w:val="00051EDB"/>
    <w:rsid w:val="00052365"/>
    <w:rsid w:val="00052EC1"/>
    <w:rsid w:val="00053049"/>
    <w:rsid w:val="00054CA9"/>
    <w:rsid w:val="00055240"/>
    <w:rsid w:val="00055915"/>
    <w:rsid w:val="00057C74"/>
    <w:rsid w:val="00057CB9"/>
    <w:rsid w:val="00061A36"/>
    <w:rsid w:val="00061DD8"/>
    <w:rsid w:val="00062094"/>
    <w:rsid w:val="000653D2"/>
    <w:rsid w:val="0006588E"/>
    <w:rsid w:val="0006622C"/>
    <w:rsid w:val="0006627D"/>
    <w:rsid w:val="0006656C"/>
    <w:rsid w:val="000666C1"/>
    <w:rsid w:val="0006683C"/>
    <w:rsid w:val="00066A19"/>
    <w:rsid w:val="00066D46"/>
    <w:rsid w:val="00071EB7"/>
    <w:rsid w:val="00071F32"/>
    <w:rsid w:val="00073840"/>
    <w:rsid w:val="00077079"/>
    <w:rsid w:val="00081F3B"/>
    <w:rsid w:val="000826E2"/>
    <w:rsid w:val="00083056"/>
    <w:rsid w:val="0008397C"/>
    <w:rsid w:val="000841B5"/>
    <w:rsid w:val="00084ACA"/>
    <w:rsid w:val="0008663B"/>
    <w:rsid w:val="00086B20"/>
    <w:rsid w:val="0008795E"/>
    <w:rsid w:val="00087FDD"/>
    <w:rsid w:val="00090C75"/>
    <w:rsid w:val="000912AC"/>
    <w:rsid w:val="00091677"/>
    <w:rsid w:val="00092153"/>
    <w:rsid w:val="000927FB"/>
    <w:rsid w:val="000932EA"/>
    <w:rsid w:val="00093E01"/>
    <w:rsid w:val="0009488B"/>
    <w:rsid w:val="0009549C"/>
    <w:rsid w:val="000955EB"/>
    <w:rsid w:val="00095950"/>
    <w:rsid w:val="00095D8F"/>
    <w:rsid w:val="000A0472"/>
    <w:rsid w:val="000A1D1C"/>
    <w:rsid w:val="000A2E0C"/>
    <w:rsid w:val="000A538C"/>
    <w:rsid w:val="000A57EB"/>
    <w:rsid w:val="000A6078"/>
    <w:rsid w:val="000A641A"/>
    <w:rsid w:val="000A66AD"/>
    <w:rsid w:val="000B03C0"/>
    <w:rsid w:val="000B0E90"/>
    <w:rsid w:val="000B1C41"/>
    <w:rsid w:val="000B2502"/>
    <w:rsid w:val="000B35D9"/>
    <w:rsid w:val="000B4839"/>
    <w:rsid w:val="000B4C3E"/>
    <w:rsid w:val="000B4DF9"/>
    <w:rsid w:val="000B66AE"/>
    <w:rsid w:val="000B6F45"/>
    <w:rsid w:val="000C04BA"/>
    <w:rsid w:val="000C08EF"/>
    <w:rsid w:val="000C11AB"/>
    <w:rsid w:val="000C126A"/>
    <w:rsid w:val="000C259C"/>
    <w:rsid w:val="000C2C94"/>
    <w:rsid w:val="000C2DD9"/>
    <w:rsid w:val="000C3229"/>
    <w:rsid w:val="000C32EC"/>
    <w:rsid w:val="000C38C9"/>
    <w:rsid w:val="000C6EE1"/>
    <w:rsid w:val="000C7660"/>
    <w:rsid w:val="000D09CA"/>
    <w:rsid w:val="000D2AB8"/>
    <w:rsid w:val="000D3991"/>
    <w:rsid w:val="000D561D"/>
    <w:rsid w:val="000D5EC7"/>
    <w:rsid w:val="000D694A"/>
    <w:rsid w:val="000D7BF5"/>
    <w:rsid w:val="000E0EE8"/>
    <w:rsid w:val="000E0F20"/>
    <w:rsid w:val="000E1108"/>
    <w:rsid w:val="000E12AA"/>
    <w:rsid w:val="000E2DF4"/>
    <w:rsid w:val="000E4083"/>
    <w:rsid w:val="000E50AB"/>
    <w:rsid w:val="000E5132"/>
    <w:rsid w:val="000E6242"/>
    <w:rsid w:val="000E6E47"/>
    <w:rsid w:val="000E75B5"/>
    <w:rsid w:val="000E79C3"/>
    <w:rsid w:val="000E7EBE"/>
    <w:rsid w:val="000F060B"/>
    <w:rsid w:val="000F0F7F"/>
    <w:rsid w:val="000F19DF"/>
    <w:rsid w:val="000F4A45"/>
    <w:rsid w:val="000F534F"/>
    <w:rsid w:val="000F6D5D"/>
    <w:rsid w:val="000F7418"/>
    <w:rsid w:val="000F741A"/>
    <w:rsid w:val="000F79B7"/>
    <w:rsid w:val="000F7AFB"/>
    <w:rsid w:val="000F7F37"/>
    <w:rsid w:val="0010042E"/>
    <w:rsid w:val="00101603"/>
    <w:rsid w:val="00101C6E"/>
    <w:rsid w:val="001028C9"/>
    <w:rsid w:val="0010368A"/>
    <w:rsid w:val="001040E2"/>
    <w:rsid w:val="0010458F"/>
    <w:rsid w:val="00104628"/>
    <w:rsid w:val="00104D51"/>
    <w:rsid w:val="00104FD4"/>
    <w:rsid w:val="00106C16"/>
    <w:rsid w:val="00106F55"/>
    <w:rsid w:val="0010724C"/>
    <w:rsid w:val="00107EAB"/>
    <w:rsid w:val="00107F8F"/>
    <w:rsid w:val="00110D00"/>
    <w:rsid w:val="001139FC"/>
    <w:rsid w:val="00113D00"/>
    <w:rsid w:val="00113D5C"/>
    <w:rsid w:val="00114EE8"/>
    <w:rsid w:val="00115906"/>
    <w:rsid w:val="001166CF"/>
    <w:rsid w:val="00116DB2"/>
    <w:rsid w:val="0011740B"/>
    <w:rsid w:val="001201C4"/>
    <w:rsid w:val="00120DD2"/>
    <w:rsid w:val="001223FB"/>
    <w:rsid w:val="00122BD6"/>
    <w:rsid w:val="001239C7"/>
    <w:rsid w:val="00123D57"/>
    <w:rsid w:val="001243AF"/>
    <w:rsid w:val="0012448D"/>
    <w:rsid w:val="00130244"/>
    <w:rsid w:val="001303A9"/>
    <w:rsid w:val="00130A21"/>
    <w:rsid w:val="001315AA"/>
    <w:rsid w:val="00131EBF"/>
    <w:rsid w:val="0013475F"/>
    <w:rsid w:val="00137CE3"/>
    <w:rsid w:val="001403CA"/>
    <w:rsid w:val="00140E07"/>
    <w:rsid w:val="00142B87"/>
    <w:rsid w:val="001437F2"/>
    <w:rsid w:val="001464FA"/>
    <w:rsid w:val="00146569"/>
    <w:rsid w:val="0014676D"/>
    <w:rsid w:val="001470B9"/>
    <w:rsid w:val="0015018D"/>
    <w:rsid w:val="00153EB2"/>
    <w:rsid w:val="00155B4A"/>
    <w:rsid w:val="00155DBF"/>
    <w:rsid w:val="00157490"/>
    <w:rsid w:val="001604CE"/>
    <w:rsid w:val="0016070B"/>
    <w:rsid w:val="00160866"/>
    <w:rsid w:val="00160C11"/>
    <w:rsid w:val="001612E9"/>
    <w:rsid w:val="00162236"/>
    <w:rsid w:val="00162B56"/>
    <w:rsid w:val="00163E32"/>
    <w:rsid w:val="00163EEE"/>
    <w:rsid w:val="00164BBF"/>
    <w:rsid w:val="00164FBD"/>
    <w:rsid w:val="001669DE"/>
    <w:rsid w:val="00166E9E"/>
    <w:rsid w:val="00167257"/>
    <w:rsid w:val="00167B31"/>
    <w:rsid w:val="00167B65"/>
    <w:rsid w:val="00170104"/>
    <w:rsid w:val="00173BB4"/>
    <w:rsid w:val="00174AEF"/>
    <w:rsid w:val="00175476"/>
    <w:rsid w:val="00176019"/>
    <w:rsid w:val="00177139"/>
    <w:rsid w:val="00177DAC"/>
    <w:rsid w:val="00180B8F"/>
    <w:rsid w:val="001821F4"/>
    <w:rsid w:val="0018220F"/>
    <w:rsid w:val="001828D8"/>
    <w:rsid w:val="00183358"/>
    <w:rsid w:val="001849B4"/>
    <w:rsid w:val="00184FD4"/>
    <w:rsid w:val="0018511F"/>
    <w:rsid w:val="00185E6C"/>
    <w:rsid w:val="001872A8"/>
    <w:rsid w:val="00187477"/>
    <w:rsid w:val="00190318"/>
    <w:rsid w:val="00191106"/>
    <w:rsid w:val="00191AAA"/>
    <w:rsid w:val="00191E62"/>
    <w:rsid w:val="001929FA"/>
    <w:rsid w:val="001938B1"/>
    <w:rsid w:val="00193DEA"/>
    <w:rsid w:val="00195A05"/>
    <w:rsid w:val="001972EC"/>
    <w:rsid w:val="0019769A"/>
    <w:rsid w:val="001976EC"/>
    <w:rsid w:val="001A0287"/>
    <w:rsid w:val="001A0A55"/>
    <w:rsid w:val="001A0DF4"/>
    <w:rsid w:val="001A105D"/>
    <w:rsid w:val="001A31BB"/>
    <w:rsid w:val="001A47DF"/>
    <w:rsid w:val="001A5671"/>
    <w:rsid w:val="001A6915"/>
    <w:rsid w:val="001B03F1"/>
    <w:rsid w:val="001B0913"/>
    <w:rsid w:val="001B0CF2"/>
    <w:rsid w:val="001B0DB5"/>
    <w:rsid w:val="001B0E03"/>
    <w:rsid w:val="001B1C6C"/>
    <w:rsid w:val="001B2333"/>
    <w:rsid w:val="001B294C"/>
    <w:rsid w:val="001B32BF"/>
    <w:rsid w:val="001B6D1B"/>
    <w:rsid w:val="001B6F31"/>
    <w:rsid w:val="001C0339"/>
    <w:rsid w:val="001C1498"/>
    <w:rsid w:val="001C1DB6"/>
    <w:rsid w:val="001C478A"/>
    <w:rsid w:val="001C48F6"/>
    <w:rsid w:val="001C71FB"/>
    <w:rsid w:val="001C776A"/>
    <w:rsid w:val="001C777C"/>
    <w:rsid w:val="001C78DB"/>
    <w:rsid w:val="001D194B"/>
    <w:rsid w:val="001D3652"/>
    <w:rsid w:val="001D429C"/>
    <w:rsid w:val="001D4664"/>
    <w:rsid w:val="001D490C"/>
    <w:rsid w:val="001D4B0B"/>
    <w:rsid w:val="001D58D4"/>
    <w:rsid w:val="001D6A25"/>
    <w:rsid w:val="001D749D"/>
    <w:rsid w:val="001E189F"/>
    <w:rsid w:val="001E2040"/>
    <w:rsid w:val="001E2DDE"/>
    <w:rsid w:val="001E3070"/>
    <w:rsid w:val="001E3A92"/>
    <w:rsid w:val="001E3E7E"/>
    <w:rsid w:val="001E4DA3"/>
    <w:rsid w:val="001F15E7"/>
    <w:rsid w:val="001F21FC"/>
    <w:rsid w:val="001F2784"/>
    <w:rsid w:val="001F349B"/>
    <w:rsid w:val="001F64F1"/>
    <w:rsid w:val="001F7093"/>
    <w:rsid w:val="002001B3"/>
    <w:rsid w:val="00200314"/>
    <w:rsid w:val="00200711"/>
    <w:rsid w:val="00200C90"/>
    <w:rsid w:val="00201948"/>
    <w:rsid w:val="0020197A"/>
    <w:rsid w:val="00203710"/>
    <w:rsid w:val="00204053"/>
    <w:rsid w:val="002076D6"/>
    <w:rsid w:val="00207E3A"/>
    <w:rsid w:val="00211F37"/>
    <w:rsid w:val="00211F7C"/>
    <w:rsid w:val="002122FF"/>
    <w:rsid w:val="002159D1"/>
    <w:rsid w:val="00215D17"/>
    <w:rsid w:val="00216E99"/>
    <w:rsid w:val="00220A9B"/>
    <w:rsid w:val="00220FD2"/>
    <w:rsid w:val="002237D0"/>
    <w:rsid w:val="00223B2A"/>
    <w:rsid w:val="0022492E"/>
    <w:rsid w:val="00225382"/>
    <w:rsid w:val="00225E1A"/>
    <w:rsid w:val="0022666C"/>
    <w:rsid w:val="002273ED"/>
    <w:rsid w:val="00227636"/>
    <w:rsid w:val="002300C5"/>
    <w:rsid w:val="00230391"/>
    <w:rsid w:val="00232D8C"/>
    <w:rsid w:val="00232F73"/>
    <w:rsid w:val="00232F74"/>
    <w:rsid w:val="0023306D"/>
    <w:rsid w:val="0023372F"/>
    <w:rsid w:val="00235AA2"/>
    <w:rsid w:val="0023686B"/>
    <w:rsid w:val="002370A2"/>
    <w:rsid w:val="0023752C"/>
    <w:rsid w:val="0024180F"/>
    <w:rsid w:val="00241840"/>
    <w:rsid w:val="00243603"/>
    <w:rsid w:val="00243FB3"/>
    <w:rsid w:val="002440AC"/>
    <w:rsid w:val="002441E1"/>
    <w:rsid w:val="0024461A"/>
    <w:rsid w:val="00244FC1"/>
    <w:rsid w:val="00245EEE"/>
    <w:rsid w:val="002463CD"/>
    <w:rsid w:val="00246A60"/>
    <w:rsid w:val="0024745F"/>
    <w:rsid w:val="00250215"/>
    <w:rsid w:val="00251017"/>
    <w:rsid w:val="002517BC"/>
    <w:rsid w:val="002518DF"/>
    <w:rsid w:val="00252215"/>
    <w:rsid w:val="00252402"/>
    <w:rsid w:val="00252CED"/>
    <w:rsid w:val="002540A9"/>
    <w:rsid w:val="00255C0F"/>
    <w:rsid w:val="002563C8"/>
    <w:rsid w:val="002601D7"/>
    <w:rsid w:val="002602A3"/>
    <w:rsid w:val="0026054A"/>
    <w:rsid w:val="002614EC"/>
    <w:rsid w:val="00261925"/>
    <w:rsid w:val="002623DF"/>
    <w:rsid w:val="00262EB0"/>
    <w:rsid w:val="00262FCD"/>
    <w:rsid w:val="00265C9C"/>
    <w:rsid w:val="00266096"/>
    <w:rsid w:val="0026720B"/>
    <w:rsid w:val="0027175A"/>
    <w:rsid w:val="00271D1E"/>
    <w:rsid w:val="00272454"/>
    <w:rsid w:val="0027286A"/>
    <w:rsid w:val="0027379C"/>
    <w:rsid w:val="00274BBD"/>
    <w:rsid w:val="0027544B"/>
    <w:rsid w:val="00275597"/>
    <w:rsid w:val="002759BA"/>
    <w:rsid w:val="002763E9"/>
    <w:rsid w:val="002769B1"/>
    <w:rsid w:val="00276BCB"/>
    <w:rsid w:val="00276D05"/>
    <w:rsid w:val="00277AE7"/>
    <w:rsid w:val="002800A1"/>
    <w:rsid w:val="00281713"/>
    <w:rsid w:val="0028204E"/>
    <w:rsid w:val="00282B9F"/>
    <w:rsid w:val="002837AE"/>
    <w:rsid w:val="00283B33"/>
    <w:rsid w:val="00285C31"/>
    <w:rsid w:val="00286733"/>
    <w:rsid w:val="002868A9"/>
    <w:rsid w:val="00286917"/>
    <w:rsid w:val="00292BF9"/>
    <w:rsid w:val="00293737"/>
    <w:rsid w:val="00293771"/>
    <w:rsid w:val="00293ADF"/>
    <w:rsid w:val="002958C8"/>
    <w:rsid w:val="002968EF"/>
    <w:rsid w:val="0029718C"/>
    <w:rsid w:val="00297731"/>
    <w:rsid w:val="002A02BF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D39"/>
    <w:rsid w:val="002B227E"/>
    <w:rsid w:val="002B2AE1"/>
    <w:rsid w:val="002B364C"/>
    <w:rsid w:val="002B592C"/>
    <w:rsid w:val="002B5F63"/>
    <w:rsid w:val="002B7234"/>
    <w:rsid w:val="002C0266"/>
    <w:rsid w:val="002C1126"/>
    <w:rsid w:val="002C159F"/>
    <w:rsid w:val="002C18A6"/>
    <w:rsid w:val="002C1BE9"/>
    <w:rsid w:val="002C3015"/>
    <w:rsid w:val="002C41B6"/>
    <w:rsid w:val="002C4975"/>
    <w:rsid w:val="002D0423"/>
    <w:rsid w:val="002D0E89"/>
    <w:rsid w:val="002D1ACC"/>
    <w:rsid w:val="002D2A63"/>
    <w:rsid w:val="002D34BE"/>
    <w:rsid w:val="002D4539"/>
    <w:rsid w:val="002D471C"/>
    <w:rsid w:val="002D50A2"/>
    <w:rsid w:val="002D554E"/>
    <w:rsid w:val="002D5740"/>
    <w:rsid w:val="002D6146"/>
    <w:rsid w:val="002D65BA"/>
    <w:rsid w:val="002D75FC"/>
    <w:rsid w:val="002D7E0B"/>
    <w:rsid w:val="002E011C"/>
    <w:rsid w:val="002E1590"/>
    <w:rsid w:val="002E206C"/>
    <w:rsid w:val="002E2370"/>
    <w:rsid w:val="002E2558"/>
    <w:rsid w:val="002E2644"/>
    <w:rsid w:val="002E3F83"/>
    <w:rsid w:val="002E422C"/>
    <w:rsid w:val="002E5D90"/>
    <w:rsid w:val="002E647E"/>
    <w:rsid w:val="002E6B1A"/>
    <w:rsid w:val="002F0C23"/>
    <w:rsid w:val="002F2912"/>
    <w:rsid w:val="002F397D"/>
    <w:rsid w:val="002F3EA1"/>
    <w:rsid w:val="002F40B0"/>
    <w:rsid w:val="002F516F"/>
    <w:rsid w:val="002F6900"/>
    <w:rsid w:val="002F7557"/>
    <w:rsid w:val="00301117"/>
    <w:rsid w:val="003015D7"/>
    <w:rsid w:val="00301D75"/>
    <w:rsid w:val="00303150"/>
    <w:rsid w:val="00303DEA"/>
    <w:rsid w:val="00304477"/>
    <w:rsid w:val="00304925"/>
    <w:rsid w:val="0030575F"/>
    <w:rsid w:val="003062E0"/>
    <w:rsid w:val="00306A63"/>
    <w:rsid w:val="00306E04"/>
    <w:rsid w:val="00306FFC"/>
    <w:rsid w:val="003077F4"/>
    <w:rsid w:val="00310B66"/>
    <w:rsid w:val="00310CC7"/>
    <w:rsid w:val="00310F1F"/>
    <w:rsid w:val="00312F57"/>
    <w:rsid w:val="003140FB"/>
    <w:rsid w:val="00314471"/>
    <w:rsid w:val="00315DB0"/>
    <w:rsid w:val="003162A7"/>
    <w:rsid w:val="00316AB2"/>
    <w:rsid w:val="0031794C"/>
    <w:rsid w:val="00320F48"/>
    <w:rsid w:val="0032170E"/>
    <w:rsid w:val="0032197A"/>
    <w:rsid w:val="00321CB2"/>
    <w:rsid w:val="00321D2D"/>
    <w:rsid w:val="00321DBA"/>
    <w:rsid w:val="00322357"/>
    <w:rsid w:val="003232E1"/>
    <w:rsid w:val="003242F9"/>
    <w:rsid w:val="003244F7"/>
    <w:rsid w:val="00325F78"/>
    <w:rsid w:val="00330E59"/>
    <w:rsid w:val="00330EE6"/>
    <w:rsid w:val="00331CA5"/>
    <w:rsid w:val="0033208D"/>
    <w:rsid w:val="003330D8"/>
    <w:rsid w:val="003335FC"/>
    <w:rsid w:val="003337C6"/>
    <w:rsid w:val="00333D7B"/>
    <w:rsid w:val="00335077"/>
    <w:rsid w:val="00336774"/>
    <w:rsid w:val="00341772"/>
    <w:rsid w:val="003434F7"/>
    <w:rsid w:val="00343743"/>
    <w:rsid w:val="00343FB2"/>
    <w:rsid w:val="0034527B"/>
    <w:rsid w:val="00345B67"/>
    <w:rsid w:val="00345CDF"/>
    <w:rsid w:val="00345FE2"/>
    <w:rsid w:val="0034640E"/>
    <w:rsid w:val="00346EFA"/>
    <w:rsid w:val="0035135E"/>
    <w:rsid w:val="003515A2"/>
    <w:rsid w:val="00354E86"/>
    <w:rsid w:val="003556C7"/>
    <w:rsid w:val="00355F44"/>
    <w:rsid w:val="003563EB"/>
    <w:rsid w:val="003566F0"/>
    <w:rsid w:val="00356834"/>
    <w:rsid w:val="00357731"/>
    <w:rsid w:val="0036119A"/>
    <w:rsid w:val="003622D7"/>
    <w:rsid w:val="00363567"/>
    <w:rsid w:val="00364BC0"/>
    <w:rsid w:val="003670D8"/>
    <w:rsid w:val="00370229"/>
    <w:rsid w:val="003702F7"/>
    <w:rsid w:val="00370B4D"/>
    <w:rsid w:val="00371862"/>
    <w:rsid w:val="00371D95"/>
    <w:rsid w:val="00372AE4"/>
    <w:rsid w:val="00375072"/>
    <w:rsid w:val="00375F76"/>
    <w:rsid w:val="00376431"/>
    <w:rsid w:val="00376823"/>
    <w:rsid w:val="0038004D"/>
    <w:rsid w:val="00380123"/>
    <w:rsid w:val="00380BDB"/>
    <w:rsid w:val="00381E26"/>
    <w:rsid w:val="003823F9"/>
    <w:rsid w:val="003824F7"/>
    <w:rsid w:val="003838FD"/>
    <w:rsid w:val="00384416"/>
    <w:rsid w:val="003860A7"/>
    <w:rsid w:val="003863ED"/>
    <w:rsid w:val="00387233"/>
    <w:rsid w:val="00387416"/>
    <w:rsid w:val="00387911"/>
    <w:rsid w:val="003909A4"/>
    <w:rsid w:val="00391B4B"/>
    <w:rsid w:val="00392CD7"/>
    <w:rsid w:val="00394A17"/>
    <w:rsid w:val="00395C28"/>
    <w:rsid w:val="00396A97"/>
    <w:rsid w:val="0039752A"/>
    <w:rsid w:val="00397D08"/>
    <w:rsid w:val="003A008E"/>
    <w:rsid w:val="003A07B5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B88"/>
    <w:rsid w:val="003B1D4D"/>
    <w:rsid w:val="003B2A8B"/>
    <w:rsid w:val="003B3C9F"/>
    <w:rsid w:val="003B4924"/>
    <w:rsid w:val="003B563E"/>
    <w:rsid w:val="003B5B21"/>
    <w:rsid w:val="003C0B34"/>
    <w:rsid w:val="003C150A"/>
    <w:rsid w:val="003C2002"/>
    <w:rsid w:val="003C23D9"/>
    <w:rsid w:val="003C2E54"/>
    <w:rsid w:val="003C4129"/>
    <w:rsid w:val="003C4942"/>
    <w:rsid w:val="003C4A76"/>
    <w:rsid w:val="003C5018"/>
    <w:rsid w:val="003C68AC"/>
    <w:rsid w:val="003C7283"/>
    <w:rsid w:val="003C7E07"/>
    <w:rsid w:val="003D12F3"/>
    <w:rsid w:val="003D17B5"/>
    <w:rsid w:val="003D1B38"/>
    <w:rsid w:val="003D3174"/>
    <w:rsid w:val="003D3C9F"/>
    <w:rsid w:val="003D47BE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AEF"/>
    <w:rsid w:val="003E4CD2"/>
    <w:rsid w:val="003E4DF7"/>
    <w:rsid w:val="003E62C8"/>
    <w:rsid w:val="003E78AF"/>
    <w:rsid w:val="003F17CA"/>
    <w:rsid w:val="003F1D1B"/>
    <w:rsid w:val="003F36E0"/>
    <w:rsid w:val="003F3982"/>
    <w:rsid w:val="003F3D62"/>
    <w:rsid w:val="003F4ED5"/>
    <w:rsid w:val="003F6A8F"/>
    <w:rsid w:val="003F7110"/>
    <w:rsid w:val="003F72B7"/>
    <w:rsid w:val="003F7951"/>
    <w:rsid w:val="00400A86"/>
    <w:rsid w:val="00400B31"/>
    <w:rsid w:val="00404BE3"/>
    <w:rsid w:val="00404DAF"/>
    <w:rsid w:val="00405E2E"/>
    <w:rsid w:val="00405F01"/>
    <w:rsid w:val="004060D4"/>
    <w:rsid w:val="0040650C"/>
    <w:rsid w:val="0040679E"/>
    <w:rsid w:val="00411800"/>
    <w:rsid w:val="00412C98"/>
    <w:rsid w:val="00413E08"/>
    <w:rsid w:val="00415DEA"/>
    <w:rsid w:val="004206AE"/>
    <w:rsid w:val="00420806"/>
    <w:rsid w:val="00420BEA"/>
    <w:rsid w:val="00421D74"/>
    <w:rsid w:val="0042293E"/>
    <w:rsid w:val="00423123"/>
    <w:rsid w:val="00423BE5"/>
    <w:rsid w:val="00426D85"/>
    <w:rsid w:val="00427016"/>
    <w:rsid w:val="00430F74"/>
    <w:rsid w:val="00431024"/>
    <w:rsid w:val="00431B1E"/>
    <w:rsid w:val="00431E9D"/>
    <w:rsid w:val="0043215F"/>
    <w:rsid w:val="00432B93"/>
    <w:rsid w:val="00433EFE"/>
    <w:rsid w:val="00435AB1"/>
    <w:rsid w:val="00435AF9"/>
    <w:rsid w:val="00435DC6"/>
    <w:rsid w:val="00441531"/>
    <w:rsid w:val="0044158E"/>
    <w:rsid w:val="00441C50"/>
    <w:rsid w:val="00442B06"/>
    <w:rsid w:val="00444339"/>
    <w:rsid w:val="00444CFB"/>
    <w:rsid w:val="00445005"/>
    <w:rsid w:val="004451BE"/>
    <w:rsid w:val="00445E83"/>
    <w:rsid w:val="004461C4"/>
    <w:rsid w:val="0044643B"/>
    <w:rsid w:val="00447B0E"/>
    <w:rsid w:val="00450865"/>
    <w:rsid w:val="00450CED"/>
    <w:rsid w:val="00453973"/>
    <w:rsid w:val="00455EF9"/>
    <w:rsid w:val="00455F2C"/>
    <w:rsid w:val="0045660C"/>
    <w:rsid w:val="00456E5C"/>
    <w:rsid w:val="004600A9"/>
    <w:rsid w:val="004619A7"/>
    <w:rsid w:val="00461C42"/>
    <w:rsid w:val="00462935"/>
    <w:rsid w:val="00464AF3"/>
    <w:rsid w:val="00464FC0"/>
    <w:rsid w:val="004660F3"/>
    <w:rsid w:val="004670F7"/>
    <w:rsid w:val="00467395"/>
    <w:rsid w:val="004676A3"/>
    <w:rsid w:val="004676B7"/>
    <w:rsid w:val="00467C1E"/>
    <w:rsid w:val="00467D6F"/>
    <w:rsid w:val="00470027"/>
    <w:rsid w:val="00470A04"/>
    <w:rsid w:val="00470FCD"/>
    <w:rsid w:val="004710E6"/>
    <w:rsid w:val="00471270"/>
    <w:rsid w:val="00471CFB"/>
    <w:rsid w:val="00471E7F"/>
    <w:rsid w:val="004725C3"/>
    <w:rsid w:val="00473943"/>
    <w:rsid w:val="00473B14"/>
    <w:rsid w:val="004763B9"/>
    <w:rsid w:val="00476CCB"/>
    <w:rsid w:val="00477A4E"/>
    <w:rsid w:val="00481808"/>
    <w:rsid w:val="00481B38"/>
    <w:rsid w:val="004826C6"/>
    <w:rsid w:val="00484B2A"/>
    <w:rsid w:val="0048679B"/>
    <w:rsid w:val="00490EE4"/>
    <w:rsid w:val="00492B8D"/>
    <w:rsid w:val="00494096"/>
    <w:rsid w:val="004947D0"/>
    <w:rsid w:val="00496AAB"/>
    <w:rsid w:val="004A0691"/>
    <w:rsid w:val="004A18C2"/>
    <w:rsid w:val="004A2C00"/>
    <w:rsid w:val="004A4D3A"/>
    <w:rsid w:val="004A58B9"/>
    <w:rsid w:val="004A5CBF"/>
    <w:rsid w:val="004A6237"/>
    <w:rsid w:val="004A737E"/>
    <w:rsid w:val="004B0F03"/>
    <w:rsid w:val="004B1989"/>
    <w:rsid w:val="004B2578"/>
    <w:rsid w:val="004B2713"/>
    <w:rsid w:val="004B40F5"/>
    <w:rsid w:val="004B598B"/>
    <w:rsid w:val="004B5BFF"/>
    <w:rsid w:val="004B6502"/>
    <w:rsid w:val="004C0281"/>
    <w:rsid w:val="004C1B33"/>
    <w:rsid w:val="004C1D52"/>
    <w:rsid w:val="004C3417"/>
    <w:rsid w:val="004C3C3A"/>
    <w:rsid w:val="004C42FB"/>
    <w:rsid w:val="004C4F4B"/>
    <w:rsid w:val="004C5F09"/>
    <w:rsid w:val="004C71DF"/>
    <w:rsid w:val="004C7AD2"/>
    <w:rsid w:val="004C7BCA"/>
    <w:rsid w:val="004D07DD"/>
    <w:rsid w:val="004D0884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35A"/>
    <w:rsid w:val="004E45FA"/>
    <w:rsid w:val="004E5FBF"/>
    <w:rsid w:val="004E7C52"/>
    <w:rsid w:val="004E7F23"/>
    <w:rsid w:val="004E7F7A"/>
    <w:rsid w:val="004F01E2"/>
    <w:rsid w:val="004F0BE4"/>
    <w:rsid w:val="004F1FBE"/>
    <w:rsid w:val="004F3CAD"/>
    <w:rsid w:val="004F3D1D"/>
    <w:rsid w:val="004F4080"/>
    <w:rsid w:val="004F449E"/>
    <w:rsid w:val="004F45F9"/>
    <w:rsid w:val="004F48F4"/>
    <w:rsid w:val="004F4991"/>
    <w:rsid w:val="004F4A1F"/>
    <w:rsid w:val="004F51B6"/>
    <w:rsid w:val="004F53BF"/>
    <w:rsid w:val="004F5E9B"/>
    <w:rsid w:val="004F67C2"/>
    <w:rsid w:val="004F6985"/>
    <w:rsid w:val="004F6FE8"/>
    <w:rsid w:val="004F76F3"/>
    <w:rsid w:val="004F7B37"/>
    <w:rsid w:val="0050256A"/>
    <w:rsid w:val="005029B8"/>
    <w:rsid w:val="00503BC5"/>
    <w:rsid w:val="0050447B"/>
    <w:rsid w:val="005049D4"/>
    <w:rsid w:val="00504EEF"/>
    <w:rsid w:val="00504FC0"/>
    <w:rsid w:val="005069CA"/>
    <w:rsid w:val="00506DB7"/>
    <w:rsid w:val="0050727E"/>
    <w:rsid w:val="0051020F"/>
    <w:rsid w:val="00510332"/>
    <w:rsid w:val="005104F5"/>
    <w:rsid w:val="0051236C"/>
    <w:rsid w:val="00512CBA"/>
    <w:rsid w:val="005130C7"/>
    <w:rsid w:val="005132E5"/>
    <w:rsid w:val="005133FB"/>
    <w:rsid w:val="00513B9E"/>
    <w:rsid w:val="00514229"/>
    <w:rsid w:val="00515CE7"/>
    <w:rsid w:val="00517A4C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29CD"/>
    <w:rsid w:val="0053322F"/>
    <w:rsid w:val="00533E0A"/>
    <w:rsid w:val="00534301"/>
    <w:rsid w:val="00534836"/>
    <w:rsid w:val="00535628"/>
    <w:rsid w:val="0053611B"/>
    <w:rsid w:val="005367A2"/>
    <w:rsid w:val="00536ADE"/>
    <w:rsid w:val="00537F85"/>
    <w:rsid w:val="00540822"/>
    <w:rsid w:val="00540827"/>
    <w:rsid w:val="00541484"/>
    <w:rsid w:val="00542B33"/>
    <w:rsid w:val="00543F05"/>
    <w:rsid w:val="005454E2"/>
    <w:rsid w:val="0054634B"/>
    <w:rsid w:val="005479A8"/>
    <w:rsid w:val="0055091E"/>
    <w:rsid w:val="00551733"/>
    <w:rsid w:val="005534AB"/>
    <w:rsid w:val="0055368D"/>
    <w:rsid w:val="00554720"/>
    <w:rsid w:val="005550A8"/>
    <w:rsid w:val="005550BE"/>
    <w:rsid w:val="005557AD"/>
    <w:rsid w:val="00556F10"/>
    <w:rsid w:val="0055706E"/>
    <w:rsid w:val="005577EE"/>
    <w:rsid w:val="00560EE9"/>
    <w:rsid w:val="005616B8"/>
    <w:rsid w:val="00562134"/>
    <w:rsid w:val="005626CA"/>
    <w:rsid w:val="005627FC"/>
    <w:rsid w:val="00563E74"/>
    <w:rsid w:val="005648F4"/>
    <w:rsid w:val="00565502"/>
    <w:rsid w:val="00567600"/>
    <w:rsid w:val="00570337"/>
    <w:rsid w:val="005709A6"/>
    <w:rsid w:val="0057275D"/>
    <w:rsid w:val="00572857"/>
    <w:rsid w:val="00572C93"/>
    <w:rsid w:val="00574100"/>
    <w:rsid w:val="00575B3C"/>
    <w:rsid w:val="00575C94"/>
    <w:rsid w:val="00576902"/>
    <w:rsid w:val="00577318"/>
    <w:rsid w:val="00577464"/>
    <w:rsid w:val="00580E77"/>
    <w:rsid w:val="005818C6"/>
    <w:rsid w:val="00581D1E"/>
    <w:rsid w:val="00581EFC"/>
    <w:rsid w:val="005821EE"/>
    <w:rsid w:val="00584468"/>
    <w:rsid w:val="00585484"/>
    <w:rsid w:val="00585D47"/>
    <w:rsid w:val="00585D52"/>
    <w:rsid w:val="005865A4"/>
    <w:rsid w:val="00590502"/>
    <w:rsid w:val="005912D4"/>
    <w:rsid w:val="005915D1"/>
    <w:rsid w:val="005930FA"/>
    <w:rsid w:val="00593728"/>
    <w:rsid w:val="00593E7F"/>
    <w:rsid w:val="005958A7"/>
    <w:rsid w:val="0059724A"/>
    <w:rsid w:val="00597FA9"/>
    <w:rsid w:val="005A0402"/>
    <w:rsid w:val="005A0861"/>
    <w:rsid w:val="005A0CC0"/>
    <w:rsid w:val="005A1446"/>
    <w:rsid w:val="005A1BD0"/>
    <w:rsid w:val="005A4B0A"/>
    <w:rsid w:val="005A544E"/>
    <w:rsid w:val="005A60A2"/>
    <w:rsid w:val="005A73C3"/>
    <w:rsid w:val="005B0EA3"/>
    <w:rsid w:val="005B0F7F"/>
    <w:rsid w:val="005B1F8F"/>
    <w:rsid w:val="005B26C5"/>
    <w:rsid w:val="005B3913"/>
    <w:rsid w:val="005B3E73"/>
    <w:rsid w:val="005B4545"/>
    <w:rsid w:val="005B4E98"/>
    <w:rsid w:val="005B52AA"/>
    <w:rsid w:val="005B5F36"/>
    <w:rsid w:val="005B7FF8"/>
    <w:rsid w:val="005C1FCF"/>
    <w:rsid w:val="005C4B0C"/>
    <w:rsid w:val="005C6B8C"/>
    <w:rsid w:val="005D0BF8"/>
    <w:rsid w:val="005D243C"/>
    <w:rsid w:val="005D2A04"/>
    <w:rsid w:val="005D2D31"/>
    <w:rsid w:val="005D3177"/>
    <w:rsid w:val="005D3742"/>
    <w:rsid w:val="005D5355"/>
    <w:rsid w:val="005D5B3C"/>
    <w:rsid w:val="005D5EDD"/>
    <w:rsid w:val="005D5EEB"/>
    <w:rsid w:val="005D623F"/>
    <w:rsid w:val="005D679A"/>
    <w:rsid w:val="005D6A6B"/>
    <w:rsid w:val="005D7F6D"/>
    <w:rsid w:val="005E0CA7"/>
    <w:rsid w:val="005E15B3"/>
    <w:rsid w:val="005E179C"/>
    <w:rsid w:val="005E4EB4"/>
    <w:rsid w:val="005E695C"/>
    <w:rsid w:val="005E752A"/>
    <w:rsid w:val="005E772F"/>
    <w:rsid w:val="005E7B1B"/>
    <w:rsid w:val="005F0646"/>
    <w:rsid w:val="005F0A86"/>
    <w:rsid w:val="005F10E1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127F"/>
    <w:rsid w:val="00603959"/>
    <w:rsid w:val="00603A7F"/>
    <w:rsid w:val="00603F87"/>
    <w:rsid w:val="00606B0B"/>
    <w:rsid w:val="00606C8E"/>
    <w:rsid w:val="00607343"/>
    <w:rsid w:val="0061032C"/>
    <w:rsid w:val="006110D6"/>
    <w:rsid w:val="006127D8"/>
    <w:rsid w:val="006137A2"/>
    <w:rsid w:val="00616404"/>
    <w:rsid w:val="00616845"/>
    <w:rsid w:val="00616F35"/>
    <w:rsid w:val="00617657"/>
    <w:rsid w:val="00617A2C"/>
    <w:rsid w:val="00617A54"/>
    <w:rsid w:val="006212AE"/>
    <w:rsid w:val="00621951"/>
    <w:rsid w:val="006240F6"/>
    <w:rsid w:val="006245C4"/>
    <w:rsid w:val="00624651"/>
    <w:rsid w:val="00624A7D"/>
    <w:rsid w:val="00626430"/>
    <w:rsid w:val="00627C01"/>
    <w:rsid w:val="00632028"/>
    <w:rsid w:val="00632A5A"/>
    <w:rsid w:val="00632E39"/>
    <w:rsid w:val="0063337E"/>
    <w:rsid w:val="00634132"/>
    <w:rsid w:val="006344D2"/>
    <w:rsid w:val="00635916"/>
    <w:rsid w:val="0063597C"/>
    <w:rsid w:val="00636B1C"/>
    <w:rsid w:val="006403D0"/>
    <w:rsid w:val="006407A8"/>
    <w:rsid w:val="006415FC"/>
    <w:rsid w:val="00643024"/>
    <w:rsid w:val="00645B8C"/>
    <w:rsid w:val="006463A5"/>
    <w:rsid w:val="006470E2"/>
    <w:rsid w:val="0065088A"/>
    <w:rsid w:val="0065104E"/>
    <w:rsid w:val="00651DE3"/>
    <w:rsid w:val="00653C7C"/>
    <w:rsid w:val="006547F2"/>
    <w:rsid w:val="00655363"/>
    <w:rsid w:val="006553D2"/>
    <w:rsid w:val="00660DE2"/>
    <w:rsid w:val="00663A76"/>
    <w:rsid w:val="00664294"/>
    <w:rsid w:val="006648C4"/>
    <w:rsid w:val="00665954"/>
    <w:rsid w:val="00670389"/>
    <w:rsid w:val="00671613"/>
    <w:rsid w:val="0067244E"/>
    <w:rsid w:val="00672885"/>
    <w:rsid w:val="00672DE0"/>
    <w:rsid w:val="0067446E"/>
    <w:rsid w:val="00674B3C"/>
    <w:rsid w:val="006757F9"/>
    <w:rsid w:val="00676402"/>
    <w:rsid w:val="0067723F"/>
    <w:rsid w:val="0068001C"/>
    <w:rsid w:val="006813B2"/>
    <w:rsid w:val="00685FC0"/>
    <w:rsid w:val="00686544"/>
    <w:rsid w:val="0068737E"/>
    <w:rsid w:val="0068789F"/>
    <w:rsid w:val="00687E58"/>
    <w:rsid w:val="006915AB"/>
    <w:rsid w:val="006917CB"/>
    <w:rsid w:val="00692DE4"/>
    <w:rsid w:val="00694A9C"/>
    <w:rsid w:val="006952D7"/>
    <w:rsid w:val="00695424"/>
    <w:rsid w:val="006960CC"/>
    <w:rsid w:val="006964A5"/>
    <w:rsid w:val="00696BC0"/>
    <w:rsid w:val="006973D8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681D"/>
    <w:rsid w:val="006A7D32"/>
    <w:rsid w:val="006B0398"/>
    <w:rsid w:val="006B11A5"/>
    <w:rsid w:val="006B1ACD"/>
    <w:rsid w:val="006B1B8A"/>
    <w:rsid w:val="006B1BAE"/>
    <w:rsid w:val="006B2BC5"/>
    <w:rsid w:val="006B3E0E"/>
    <w:rsid w:val="006B3E9C"/>
    <w:rsid w:val="006B41F5"/>
    <w:rsid w:val="006B4BBE"/>
    <w:rsid w:val="006B644C"/>
    <w:rsid w:val="006B6E88"/>
    <w:rsid w:val="006B730C"/>
    <w:rsid w:val="006B78D9"/>
    <w:rsid w:val="006C0123"/>
    <w:rsid w:val="006C0240"/>
    <w:rsid w:val="006C1C94"/>
    <w:rsid w:val="006C23AF"/>
    <w:rsid w:val="006C3019"/>
    <w:rsid w:val="006C3431"/>
    <w:rsid w:val="006C5714"/>
    <w:rsid w:val="006C5E86"/>
    <w:rsid w:val="006C663E"/>
    <w:rsid w:val="006C6989"/>
    <w:rsid w:val="006C7EA7"/>
    <w:rsid w:val="006D0A1E"/>
    <w:rsid w:val="006D1CF8"/>
    <w:rsid w:val="006D1F0A"/>
    <w:rsid w:val="006D3117"/>
    <w:rsid w:val="006D32E9"/>
    <w:rsid w:val="006D346A"/>
    <w:rsid w:val="006D387E"/>
    <w:rsid w:val="006D743D"/>
    <w:rsid w:val="006D7A92"/>
    <w:rsid w:val="006E0705"/>
    <w:rsid w:val="006E22A0"/>
    <w:rsid w:val="006E2652"/>
    <w:rsid w:val="006E2EA4"/>
    <w:rsid w:val="006E3578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7B8"/>
    <w:rsid w:val="006F1063"/>
    <w:rsid w:val="006F19DC"/>
    <w:rsid w:val="006F2501"/>
    <w:rsid w:val="006F2D40"/>
    <w:rsid w:val="006F2E6A"/>
    <w:rsid w:val="006F3D29"/>
    <w:rsid w:val="006F6AC7"/>
    <w:rsid w:val="00700137"/>
    <w:rsid w:val="00702993"/>
    <w:rsid w:val="00703975"/>
    <w:rsid w:val="00703DDF"/>
    <w:rsid w:val="00703FCA"/>
    <w:rsid w:val="0070401D"/>
    <w:rsid w:val="00704C9E"/>
    <w:rsid w:val="00704D4D"/>
    <w:rsid w:val="007050EC"/>
    <w:rsid w:val="00705937"/>
    <w:rsid w:val="00705FFA"/>
    <w:rsid w:val="00706E70"/>
    <w:rsid w:val="00706EA6"/>
    <w:rsid w:val="007078AB"/>
    <w:rsid w:val="0071034C"/>
    <w:rsid w:val="007111FA"/>
    <w:rsid w:val="00711D09"/>
    <w:rsid w:val="0071233C"/>
    <w:rsid w:val="007123EB"/>
    <w:rsid w:val="007130F1"/>
    <w:rsid w:val="007140E4"/>
    <w:rsid w:val="00714204"/>
    <w:rsid w:val="00715F4A"/>
    <w:rsid w:val="00720692"/>
    <w:rsid w:val="00721949"/>
    <w:rsid w:val="0072227A"/>
    <w:rsid w:val="0072302F"/>
    <w:rsid w:val="00725031"/>
    <w:rsid w:val="007265AE"/>
    <w:rsid w:val="007268F0"/>
    <w:rsid w:val="0072700C"/>
    <w:rsid w:val="00727459"/>
    <w:rsid w:val="00730DA5"/>
    <w:rsid w:val="00731BA5"/>
    <w:rsid w:val="00734110"/>
    <w:rsid w:val="00734E45"/>
    <w:rsid w:val="00735129"/>
    <w:rsid w:val="0073547C"/>
    <w:rsid w:val="007357C5"/>
    <w:rsid w:val="00736F95"/>
    <w:rsid w:val="00737081"/>
    <w:rsid w:val="007376A1"/>
    <w:rsid w:val="0074103B"/>
    <w:rsid w:val="00741F1A"/>
    <w:rsid w:val="007420FB"/>
    <w:rsid w:val="007424BB"/>
    <w:rsid w:val="007429D2"/>
    <w:rsid w:val="007429DE"/>
    <w:rsid w:val="00742E89"/>
    <w:rsid w:val="00743379"/>
    <w:rsid w:val="00744DE1"/>
    <w:rsid w:val="0074508F"/>
    <w:rsid w:val="007458AD"/>
    <w:rsid w:val="00745B3E"/>
    <w:rsid w:val="00746EC3"/>
    <w:rsid w:val="007472B2"/>
    <w:rsid w:val="007505B9"/>
    <w:rsid w:val="007546B6"/>
    <w:rsid w:val="00755664"/>
    <w:rsid w:val="007556F5"/>
    <w:rsid w:val="00755F7C"/>
    <w:rsid w:val="00756783"/>
    <w:rsid w:val="00756806"/>
    <w:rsid w:val="007626EA"/>
    <w:rsid w:val="00765073"/>
    <w:rsid w:val="00765369"/>
    <w:rsid w:val="00765928"/>
    <w:rsid w:val="00765D57"/>
    <w:rsid w:val="00765DD2"/>
    <w:rsid w:val="00767187"/>
    <w:rsid w:val="00767B83"/>
    <w:rsid w:val="007708CA"/>
    <w:rsid w:val="007719C8"/>
    <w:rsid w:val="00772E6B"/>
    <w:rsid w:val="00773556"/>
    <w:rsid w:val="00773634"/>
    <w:rsid w:val="00773659"/>
    <w:rsid w:val="007756FB"/>
    <w:rsid w:val="007779CB"/>
    <w:rsid w:val="00777B81"/>
    <w:rsid w:val="00781533"/>
    <w:rsid w:val="00783B24"/>
    <w:rsid w:val="00784568"/>
    <w:rsid w:val="00785088"/>
    <w:rsid w:val="0078555B"/>
    <w:rsid w:val="00786D27"/>
    <w:rsid w:val="00786FC2"/>
    <w:rsid w:val="007873F9"/>
    <w:rsid w:val="007905C3"/>
    <w:rsid w:val="007907AA"/>
    <w:rsid w:val="0079452C"/>
    <w:rsid w:val="00794BD0"/>
    <w:rsid w:val="00795192"/>
    <w:rsid w:val="00795448"/>
    <w:rsid w:val="007966BB"/>
    <w:rsid w:val="00796FDC"/>
    <w:rsid w:val="007971C2"/>
    <w:rsid w:val="0079767D"/>
    <w:rsid w:val="00797DA0"/>
    <w:rsid w:val="007A003B"/>
    <w:rsid w:val="007A0B2F"/>
    <w:rsid w:val="007A0C3D"/>
    <w:rsid w:val="007A108B"/>
    <w:rsid w:val="007A1D5E"/>
    <w:rsid w:val="007A3789"/>
    <w:rsid w:val="007A417E"/>
    <w:rsid w:val="007A5565"/>
    <w:rsid w:val="007A6BEB"/>
    <w:rsid w:val="007A74F7"/>
    <w:rsid w:val="007A7EF1"/>
    <w:rsid w:val="007A7FB3"/>
    <w:rsid w:val="007B0DF1"/>
    <w:rsid w:val="007B1AC5"/>
    <w:rsid w:val="007B21F3"/>
    <w:rsid w:val="007B2C20"/>
    <w:rsid w:val="007B3BC7"/>
    <w:rsid w:val="007B480A"/>
    <w:rsid w:val="007B4985"/>
    <w:rsid w:val="007B4A1C"/>
    <w:rsid w:val="007B5046"/>
    <w:rsid w:val="007B6C63"/>
    <w:rsid w:val="007B7136"/>
    <w:rsid w:val="007B74E6"/>
    <w:rsid w:val="007B7CCF"/>
    <w:rsid w:val="007C0445"/>
    <w:rsid w:val="007C0550"/>
    <w:rsid w:val="007C091D"/>
    <w:rsid w:val="007C0CFB"/>
    <w:rsid w:val="007C1C21"/>
    <w:rsid w:val="007C1D16"/>
    <w:rsid w:val="007C2042"/>
    <w:rsid w:val="007C3F18"/>
    <w:rsid w:val="007C5C48"/>
    <w:rsid w:val="007C63AB"/>
    <w:rsid w:val="007C68FE"/>
    <w:rsid w:val="007C696E"/>
    <w:rsid w:val="007C6B4D"/>
    <w:rsid w:val="007C7EED"/>
    <w:rsid w:val="007D0010"/>
    <w:rsid w:val="007D0AEB"/>
    <w:rsid w:val="007D1B2D"/>
    <w:rsid w:val="007D26CD"/>
    <w:rsid w:val="007D6916"/>
    <w:rsid w:val="007D7128"/>
    <w:rsid w:val="007D752E"/>
    <w:rsid w:val="007D7E45"/>
    <w:rsid w:val="007E137B"/>
    <w:rsid w:val="007E141B"/>
    <w:rsid w:val="007E1AEE"/>
    <w:rsid w:val="007E1D1E"/>
    <w:rsid w:val="007E1D5A"/>
    <w:rsid w:val="007E2489"/>
    <w:rsid w:val="007E352E"/>
    <w:rsid w:val="007E3C2B"/>
    <w:rsid w:val="007E4940"/>
    <w:rsid w:val="007E495C"/>
    <w:rsid w:val="007E4A68"/>
    <w:rsid w:val="007E5208"/>
    <w:rsid w:val="007E777C"/>
    <w:rsid w:val="007F03F5"/>
    <w:rsid w:val="007F047E"/>
    <w:rsid w:val="007F0D06"/>
    <w:rsid w:val="007F19CF"/>
    <w:rsid w:val="007F1B85"/>
    <w:rsid w:val="007F228D"/>
    <w:rsid w:val="007F2B3D"/>
    <w:rsid w:val="007F3D0C"/>
    <w:rsid w:val="007F3FD5"/>
    <w:rsid w:val="007F427B"/>
    <w:rsid w:val="007F4B1D"/>
    <w:rsid w:val="007F5746"/>
    <w:rsid w:val="007F75AB"/>
    <w:rsid w:val="007F77E1"/>
    <w:rsid w:val="008007B2"/>
    <w:rsid w:val="00800C8B"/>
    <w:rsid w:val="008037D1"/>
    <w:rsid w:val="00803AAF"/>
    <w:rsid w:val="00804B8D"/>
    <w:rsid w:val="00804BBB"/>
    <w:rsid w:val="00804CEB"/>
    <w:rsid w:val="00805AE4"/>
    <w:rsid w:val="00806174"/>
    <w:rsid w:val="00806643"/>
    <w:rsid w:val="00806B7A"/>
    <w:rsid w:val="0080704F"/>
    <w:rsid w:val="0080777B"/>
    <w:rsid w:val="0081128F"/>
    <w:rsid w:val="00811770"/>
    <w:rsid w:val="0081183E"/>
    <w:rsid w:val="00811D25"/>
    <w:rsid w:val="0081225A"/>
    <w:rsid w:val="008127D7"/>
    <w:rsid w:val="0081339E"/>
    <w:rsid w:val="00813D74"/>
    <w:rsid w:val="008155D5"/>
    <w:rsid w:val="008168D3"/>
    <w:rsid w:val="00817D0B"/>
    <w:rsid w:val="00817D9F"/>
    <w:rsid w:val="00821ABB"/>
    <w:rsid w:val="0082343B"/>
    <w:rsid w:val="0082420E"/>
    <w:rsid w:val="00824667"/>
    <w:rsid w:val="00824965"/>
    <w:rsid w:val="00824A34"/>
    <w:rsid w:val="00824A80"/>
    <w:rsid w:val="0082522B"/>
    <w:rsid w:val="00825550"/>
    <w:rsid w:val="0082664F"/>
    <w:rsid w:val="00826B4D"/>
    <w:rsid w:val="00826FB6"/>
    <w:rsid w:val="00827033"/>
    <w:rsid w:val="008277DF"/>
    <w:rsid w:val="0083018E"/>
    <w:rsid w:val="008308CA"/>
    <w:rsid w:val="00830C35"/>
    <w:rsid w:val="008314A2"/>
    <w:rsid w:val="00833DDD"/>
    <w:rsid w:val="0083507A"/>
    <w:rsid w:val="00835229"/>
    <w:rsid w:val="0083637C"/>
    <w:rsid w:val="00836A6F"/>
    <w:rsid w:val="00837118"/>
    <w:rsid w:val="00840BC3"/>
    <w:rsid w:val="00840DA3"/>
    <w:rsid w:val="008411AF"/>
    <w:rsid w:val="008418E9"/>
    <w:rsid w:val="00841EB0"/>
    <w:rsid w:val="0084214F"/>
    <w:rsid w:val="00842918"/>
    <w:rsid w:val="00843ECA"/>
    <w:rsid w:val="00843F99"/>
    <w:rsid w:val="00844576"/>
    <w:rsid w:val="008457B7"/>
    <w:rsid w:val="00845996"/>
    <w:rsid w:val="008474A5"/>
    <w:rsid w:val="00847894"/>
    <w:rsid w:val="00851DDA"/>
    <w:rsid w:val="00852059"/>
    <w:rsid w:val="0085235B"/>
    <w:rsid w:val="00852E96"/>
    <w:rsid w:val="00853544"/>
    <w:rsid w:val="008539F4"/>
    <w:rsid w:val="00854C29"/>
    <w:rsid w:val="0085658A"/>
    <w:rsid w:val="0085666C"/>
    <w:rsid w:val="00856BF2"/>
    <w:rsid w:val="00857994"/>
    <w:rsid w:val="00857C0B"/>
    <w:rsid w:val="00861D9F"/>
    <w:rsid w:val="00861E61"/>
    <w:rsid w:val="0086230A"/>
    <w:rsid w:val="008630F6"/>
    <w:rsid w:val="00864391"/>
    <w:rsid w:val="0086445C"/>
    <w:rsid w:val="00865067"/>
    <w:rsid w:val="00865615"/>
    <w:rsid w:val="008658EE"/>
    <w:rsid w:val="00867C22"/>
    <w:rsid w:val="00870146"/>
    <w:rsid w:val="008701E2"/>
    <w:rsid w:val="00871ADE"/>
    <w:rsid w:val="0087289F"/>
    <w:rsid w:val="008728C4"/>
    <w:rsid w:val="00873944"/>
    <w:rsid w:val="00873E67"/>
    <w:rsid w:val="00881273"/>
    <w:rsid w:val="00881D81"/>
    <w:rsid w:val="008848F3"/>
    <w:rsid w:val="00885980"/>
    <w:rsid w:val="00886D92"/>
    <w:rsid w:val="008875F7"/>
    <w:rsid w:val="00887A1E"/>
    <w:rsid w:val="0089049D"/>
    <w:rsid w:val="0089074E"/>
    <w:rsid w:val="00891351"/>
    <w:rsid w:val="00894A6F"/>
    <w:rsid w:val="00894E49"/>
    <w:rsid w:val="00894EFF"/>
    <w:rsid w:val="008954EE"/>
    <w:rsid w:val="0089683E"/>
    <w:rsid w:val="00896A8E"/>
    <w:rsid w:val="00897C26"/>
    <w:rsid w:val="008A011B"/>
    <w:rsid w:val="008A06BD"/>
    <w:rsid w:val="008A08C6"/>
    <w:rsid w:val="008A09B2"/>
    <w:rsid w:val="008A2B4C"/>
    <w:rsid w:val="008A2D48"/>
    <w:rsid w:val="008A3C73"/>
    <w:rsid w:val="008A51CE"/>
    <w:rsid w:val="008A56B8"/>
    <w:rsid w:val="008A74A5"/>
    <w:rsid w:val="008A76ED"/>
    <w:rsid w:val="008B02E2"/>
    <w:rsid w:val="008B1517"/>
    <w:rsid w:val="008B21B2"/>
    <w:rsid w:val="008B32BB"/>
    <w:rsid w:val="008B363E"/>
    <w:rsid w:val="008B3CD6"/>
    <w:rsid w:val="008B3D43"/>
    <w:rsid w:val="008B4C06"/>
    <w:rsid w:val="008B6A60"/>
    <w:rsid w:val="008B6AC3"/>
    <w:rsid w:val="008B7112"/>
    <w:rsid w:val="008B766B"/>
    <w:rsid w:val="008C04A5"/>
    <w:rsid w:val="008C18AB"/>
    <w:rsid w:val="008C1CED"/>
    <w:rsid w:val="008C4536"/>
    <w:rsid w:val="008C57FA"/>
    <w:rsid w:val="008C69C7"/>
    <w:rsid w:val="008C7DAE"/>
    <w:rsid w:val="008D01F1"/>
    <w:rsid w:val="008D14FD"/>
    <w:rsid w:val="008D1E6C"/>
    <w:rsid w:val="008D2182"/>
    <w:rsid w:val="008D38C7"/>
    <w:rsid w:val="008D399C"/>
    <w:rsid w:val="008D3A2F"/>
    <w:rsid w:val="008D3CE5"/>
    <w:rsid w:val="008D4128"/>
    <w:rsid w:val="008D4B2B"/>
    <w:rsid w:val="008D53C4"/>
    <w:rsid w:val="008D75F5"/>
    <w:rsid w:val="008D7798"/>
    <w:rsid w:val="008D7C8F"/>
    <w:rsid w:val="008E0754"/>
    <w:rsid w:val="008E2365"/>
    <w:rsid w:val="008E5A09"/>
    <w:rsid w:val="008E60EA"/>
    <w:rsid w:val="008E6439"/>
    <w:rsid w:val="008E67CD"/>
    <w:rsid w:val="008E7EE6"/>
    <w:rsid w:val="008F0F98"/>
    <w:rsid w:val="008F0FE9"/>
    <w:rsid w:val="008F224A"/>
    <w:rsid w:val="008F2AAF"/>
    <w:rsid w:val="008F4232"/>
    <w:rsid w:val="008F4F51"/>
    <w:rsid w:val="008F50E1"/>
    <w:rsid w:val="00900368"/>
    <w:rsid w:val="00900C73"/>
    <w:rsid w:val="00903BD0"/>
    <w:rsid w:val="00905410"/>
    <w:rsid w:val="00905813"/>
    <w:rsid w:val="00906EFB"/>
    <w:rsid w:val="009115FE"/>
    <w:rsid w:val="00911FB4"/>
    <w:rsid w:val="00912184"/>
    <w:rsid w:val="00912293"/>
    <w:rsid w:val="00912A78"/>
    <w:rsid w:val="00913B3B"/>
    <w:rsid w:val="0091565A"/>
    <w:rsid w:val="00916423"/>
    <w:rsid w:val="00916724"/>
    <w:rsid w:val="009170A1"/>
    <w:rsid w:val="009202DA"/>
    <w:rsid w:val="009208CD"/>
    <w:rsid w:val="00920AB3"/>
    <w:rsid w:val="00920B62"/>
    <w:rsid w:val="00921986"/>
    <w:rsid w:val="009221B8"/>
    <w:rsid w:val="00923C72"/>
    <w:rsid w:val="0092795D"/>
    <w:rsid w:val="00930387"/>
    <w:rsid w:val="00931936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37E9B"/>
    <w:rsid w:val="00941EA6"/>
    <w:rsid w:val="00943F6F"/>
    <w:rsid w:val="009447E3"/>
    <w:rsid w:val="00944962"/>
    <w:rsid w:val="00945948"/>
    <w:rsid w:val="00945AB4"/>
    <w:rsid w:val="00946B89"/>
    <w:rsid w:val="0094729F"/>
    <w:rsid w:val="0094773E"/>
    <w:rsid w:val="0095073E"/>
    <w:rsid w:val="00950E30"/>
    <w:rsid w:val="00951EEA"/>
    <w:rsid w:val="0095268B"/>
    <w:rsid w:val="00956203"/>
    <w:rsid w:val="0096224B"/>
    <w:rsid w:val="00962D4B"/>
    <w:rsid w:val="0096611C"/>
    <w:rsid w:val="0096681A"/>
    <w:rsid w:val="00971753"/>
    <w:rsid w:val="00971CD8"/>
    <w:rsid w:val="00972743"/>
    <w:rsid w:val="00972859"/>
    <w:rsid w:val="009743B0"/>
    <w:rsid w:val="00974BD1"/>
    <w:rsid w:val="00974DCB"/>
    <w:rsid w:val="00976532"/>
    <w:rsid w:val="00980EC2"/>
    <w:rsid w:val="00981353"/>
    <w:rsid w:val="00982C10"/>
    <w:rsid w:val="0098464E"/>
    <w:rsid w:val="00984B66"/>
    <w:rsid w:val="00984FA1"/>
    <w:rsid w:val="009860FE"/>
    <w:rsid w:val="009865E0"/>
    <w:rsid w:val="00986E29"/>
    <w:rsid w:val="00987742"/>
    <w:rsid w:val="009907D4"/>
    <w:rsid w:val="0099200C"/>
    <w:rsid w:val="00992473"/>
    <w:rsid w:val="00992F30"/>
    <w:rsid w:val="009931B9"/>
    <w:rsid w:val="009937F5"/>
    <w:rsid w:val="00995391"/>
    <w:rsid w:val="0099582B"/>
    <w:rsid w:val="00996868"/>
    <w:rsid w:val="00996AF5"/>
    <w:rsid w:val="00996F94"/>
    <w:rsid w:val="009A03D3"/>
    <w:rsid w:val="009A0D16"/>
    <w:rsid w:val="009A134C"/>
    <w:rsid w:val="009A2561"/>
    <w:rsid w:val="009A3752"/>
    <w:rsid w:val="009A45FC"/>
    <w:rsid w:val="009A569C"/>
    <w:rsid w:val="009A59D7"/>
    <w:rsid w:val="009A60A6"/>
    <w:rsid w:val="009A69BC"/>
    <w:rsid w:val="009A7581"/>
    <w:rsid w:val="009B0D35"/>
    <w:rsid w:val="009B1600"/>
    <w:rsid w:val="009B3C78"/>
    <w:rsid w:val="009B4035"/>
    <w:rsid w:val="009B49B2"/>
    <w:rsid w:val="009B4AC0"/>
    <w:rsid w:val="009B4E61"/>
    <w:rsid w:val="009B673C"/>
    <w:rsid w:val="009C06E2"/>
    <w:rsid w:val="009C07E8"/>
    <w:rsid w:val="009C0DF7"/>
    <w:rsid w:val="009C13C8"/>
    <w:rsid w:val="009C1E0E"/>
    <w:rsid w:val="009C25DD"/>
    <w:rsid w:val="009C2FDF"/>
    <w:rsid w:val="009C68C9"/>
    <w:rsid w:val="009C764B"/>
    <w:rsid w:val="009D018F"/>
    <w:rsid w:val="009D0C09"/>
    <w:rsid w:val="009D0D41"/>
    <w:rsid w:val="009D2CB1"/>
    <w:rsid w:val="009D2E3D"/>
    <w:rsid w:val="009D30DF"/>
    <w:rsid w:val="009D3FA6"/>
    <w:rsid w:val="009D4B03"/>
    <w:rsid w:val="009D55B8"/>
    <w:rsid w:val="009D5FA2"/>
    <w:rsid w:val="009E0901"/>
    <w:rsid w:val="009E0AC8"/>
    <w:rsid w:val="009E0BAC"/>
    <w:rsid w:val="009E202C"/>
    <w:rsid w:val="009E2482"/>
    <w:rsid w:val="009E258B"/>
    <w:rsid w:val="009E2DA7"/>
    <w:rsid w:val="009E35D5"/>
    <w:rsid w:val="009E3A52"/>
    <w:rsid w:val="009E43BC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BF2"/>
    <w:rsid w:val="009F6212"/>
    <w:rsid w:val="009F661B"/>
    <w:rsid w:val="009F7E07"/>
    <w:rsid w:val="00A004DA"/>
    <w:rsid w:val="00A038BF"/>
    <w:rsid w:val="00A03A84"/>
    <w:rsid w:val="00A044EE"/>
    <w:rsid w:val="00A0619A"/>
    <w:rsid w:val="00A06434"/>
    <w:rsid w:val="00A067DF"/>
    <w:rsid w:val="00A07782"/>
    <w:rsid w:val="00A07F88"/>
    <w:rsid w:val="00A1164D"/>
    <w:rsid w:val="00A11D96"/>
    <w:rsid w:val="00A11DE7"/>
    <w:rsid w:val="00A11F5C"/>
    <w:rsid w:val="00A14004"/>
    <w:rsid w:val="00A14762"/>
    <w:rsid w:val="00A16643"/>
    <w:rsid w:val="00A2003C"/>
    <w:rsid w:val="00A21321"/>
    <w:rsid w:val="00A21465"/>
    <w:rsid w:val="00A21978"/>
    <w:rsid w:val="00A21C07"/>
    <w:rsid w:val="00A22543"/>
    <w:rsid w:val="00A24276"/>
    <w:rsid w:val="00A2512C"/>
    <w:rsid w:val="00A25957"/>
    <w:rsid w:val="00A26BE7"/>
    <w:rsid w:val="00A3018F"/>
    <w:rsid w:val="00A3281D"/>
    <w:rsid w:val="00A32F48"/>
    <w:rsid w:val="00A33AAE"/>
    <w:rsid w:val="00A33DA3"/>
    <w:rsid w:val="00A3466B"/>
    <w:rsid w:val="00A34774"/>
    <w:rsid w:val="00A35BAE"/>
    <w:rsid w:val="00A36500"/>
    <w:rsid w:val="00A36C21"/>
    <w:rsid w:val="00A37DCE"/>
    <w:rsid w:val="00A422A0"/>
    <w:rsid w:val="00A42368"/>
    <w:rsid w:val="00A42CF1"/>
    <w:rsid w:val="00A44C11"/>
    <w:rsid w:val="00A452BF"/>
    <w:rsid w:val="00A470BB"/>
    <w:rsid w:val="00A47D8F"/>
    <w:rsid w:val="00A47FA0"/>
    <w:rsid w:val="00A5107F"/>
    <w:rsid w:val="00A55845"/>
    <w:rsid w:val="00A558C9"/>
    <w:rsid w:val="00A55981"/>
    <w:rsid w:val="00A560A3"/>
    <w:rsid w:val="00A611AD"/>
    <w:rsid w:val="00A614AB"/>
    <w:rsid w:val="00A628DD"/>
    <w:rsid w:val="00A642F6"/>
    <w:rsid w:val="00A64CEF"/>
    <w:rsid w:val="00A65C7E"/>
    <w:rsid w:val="00A667D2"/>
    <w:rsid w:val="00A66898"/>
    <w:rsid w:val="00A66A3B"/>
    <w:rsid w:val="00A72D42"/>
    <w:rsid w:val="00A7354C"/>
    <w:rsid w:val="00A73708"/>
    <w:rsid w:val="00A749BB"/>
    <w:rsid w:val="00A76A6D"/>
    <w:rsid w:val="00A76E22"/>
    <w:rsid w:val="00A7718C"/>
    <w:rsid w:val="00A7723E"/>
    <w:rsid w:val="00A803D5"/>
    <w:rsid w:val="00A808F1"/>
    <w:rsid w:val="00A815C7"/>
    <w:rsid w:val="00A84199"/>
    <w:rsid w:val="00A845E2"/>
    <w:rsid w:val="00A84973"/>
    <w:rsid w:val="00A849E0"/>
    <w:rsid w:val="00A856E4"/>
    <w:rsid w:val="00A859EA"/>
    <w:rsid w:val="00A86003"/>
    <w:rsid w:val="00A86017"/>
    <w:rsid w:val="00A86286"/>
    <w:rsid w:val="00A86602"/>
    <w:rsid w:val="00A90505"/>
    <w:rsid w:val="00A906A9"/>
    <w:rsid w:val="00A90C77"/>
    <w:rsid w:val="00A930F8"/>
    <w:rsid w:val="00A935EC"/>
    <w:rsid w:val="00A95074"/>
    <w:rsid w:val="00A9689B"/>
    <w:rsid w:val="00A979B9"/>
    <w:rsid w:val="00AA4AC6"/>
    <w:rsid w:val="00AB16D1"/>
    <w:rsid w:val="00AB22B6"/>
    <w:rsid w:val="00AB3025"/>
    <w:rsid w:val="00AB37D1"/>
    <w:rsid w:val="00AB3E62"/>
    <w:rsid w:val="00AB454A"/>
    <w:rsid w:val="00AB51DC"/>
    <w:rsid w:val="00AB5B55"/>
    <w:rsid w:val="00AB68A2"/>
    <w:rsid w:val="00AC1853"/>
    <w:rsid w:val="00AC28B8"/>
    <w:rsid w:val="00AC2AF8"/>
    <w:rsid w:val="00AC340B"/>
    <w:rsid w:val="00AC3491"/>
    <w:rsid w:val="00AC35C3"/>
    <w:rsid w:val="00AC3A7F"/>
    <w:rsid w:val="00AD06E7"/>
    <w:rsid w:val="00AD0840"/>
    <w:rsid w:val="00AD2C1D"/>
    <w:rsid w:val="00AD37AE"/>
    <w:rsid w:val="00AD396E"/>
    <w:rsid w:val="00AD3B43"/>
    <w:rsid w:val="00AD4F23"/>
    <w:rsid w:val="00AD522D"/>
    <w:rsid w:val="00AD553F"/>
    <w:rsid w:val="00AD7378"/>
    <w:rsid w:val="00AE0481"/>
    <w:rsid w:val="00AE0832"/>
    <w:rsid w:val="00AE25AD"/>
    <w:rsid w:val="00AE4D6D"/>
    <w:rsid w:val="00AE5FC3"/>
    <w:rsid w:val="00AF11B2"/>
    <w:rsid w:val="00AF227E"/>
    <w:rsid w:val="00AF2E94"/>
    <w:rsid w:val="00AF4476"/>
    <w:rsid w:val="00AF4AB6"/>
    <w:rsid w:val="00AF7228"/>
    <w:rsid w:val="00AF762A"/>
    <w:rsid w:val="00AF7703"/>
    <w:rsid w:val="00AF7B29"/>
    <w:rsid w:val="00B005C7"/>
    <w:rsid w:val="00B01559"/>
    <w:rsid w:val="00B024BD"/>
    <w:rsid w:val="00B03B22"/>
    <w:rsid w:val="00B10611"/>
    <w:rsid w:val="00B1163C"/>
    <w:rsid w:val="00B11966"/>
    <w:rsid w:val="00B11E9E"/>
    <w:rsid w:val="00B12D13"/>
    <w:rsid w:val="00B13E3E"/>
    <w:rsid w:val="00B14568"/>
    <w:rsid w:val="00B14D82"/>
    <w:rsid w:val="00B14E63"/>
    <w:rsid w:val="00B150BB"/>
    <w:rsid w:val="00B15AC0"/>
    <w:rsid w:val="00B16DCA"/>
    <w:rsid w:val="00B172C5"/>
    <w:rsid w:val="00B2004A"/>
    <w:rsid w:val="00B20689"/>
    <w:rsid w:val="00B21622"/>
    <w:rsid w:val="00B2201B"/>
    <w:rsid w:val="00B221E1"/>
    <w:rsid w:val="00B22F66"/>
    <w:rsid w:val="00B241BB"/>
    <w:rsid w:val="00B24385"/>
    <w:rsid w:val="00B24B7F"/>
    <w:rsid w:val="00B24ED3"/>
    <w:rsid w:val="00B25422"/>
    <w:rsid w:val="00B25719"/>
    <w:rsid w:val="00B25FB4"/>
    <w:rsid w:val="00B27FE9"/>
    <w:rsid w:val="00B30DE9"/>
    <w:rsid w:val="00B3177D"/>
    <w:rsid w:val="00B33DA0"/>
    <w:rsid w:val="00B3428F"/>
    <w:rsid w:val="00B34449"/>
    <w:rsid w:val="00B34CD8"/>
    <w:rsid w:val="00B34F8D"/>
    <w:rsid w:val="00B35BF7"/>
    <w:rsid w:val="00B368AF"/>
    <w:rsid w:val="00B36B3A"/>
    <w:rsid w:val="00B37C51"/>
    <w:rsid w:val="00B37FB8"/>
    <w:rsid w:val="00B4061F"/>
    <w:rsid w:val="00B4248E"/>
    <w:rsid w:val="00B44273"/>
    <w:rsid w:val="00B447FF"/>
    <w:rsid w:val="00B45425"/>
    <w:rsid w:val="00B4544A"/>
    <w:rsid w:val="00B460BA"/>
    <w:rsid w:val="00B47769"/>
    <w:rsid w:val="00B5058D"/>
    <w:rsid w:val="00B505C6"/>
    <w:rsid w:val="00B50C81"/>
    <w:rsid w:val="00B5242D"/>
    <w:rsid w:val="00B525B0"/>
    <w:rsid w:val="00B53262"/>
    <w:rsid w:val="00B544FF"/>
    <w:rsid w:val="00B55856"/>
    <w:rsid w:val="00B6339F"/>
    <w:rsid w:val="00B67F0D"/>
    <w:rsid w:val="00B714B6"/>
    <w:rsid w:val="00B71D5E"/>
    <w:rsid w:val="00B71E79"/>
    <w:rsid w:val="00B7230B"/>
    <w:rsid w:val="00B72336"/>
    <w:rsid w:val="00B723C0"/>
    <w:rsid w:val="00B732FF"/>
    <w:rsid w:val="00B73957"/>
    <w:rsid w:val="00B74581"/>
    <w:rsid w:val="00B772D8"/>
    <w:rsid w:val="00B77D85"/>
    <w:rsid w:val="00B811B8"/>
    <w:rsid w:val="00B826BD"/>
    <w:rsid w:val="00B830A5"/>
    <w:rsid w:val="00B84B70"/>
    <w:rsid w:val="00B85084"/>
    <w:rsid w:val="00B85369"/>
    <w:rsid w:val="00B855BF"/>
    <w:rsid w:val="00B85ABD"/>
    <w:rsid w:val="00B85CEB"/>
    <w:rsid w:val="00B87EBC"/>
    <w:rsid w:val="00B9098B"/>
    <w:rsid w:val="00B91B60"/>
    <w:rsid w:val="00B934CB"/>
    <w:rsid w:val="00B93CC4"/>
    <w:rsid w:val="00B94062"/>
    <w:rsid w:val="00B949EE"/>
    <w:rsid w:val="00B95262"/>
    <w:rsid w:val="00B9555E"/>
    <w:rsid w:val="00B971FD"/>
    <w:rsid w:val="00BA130F"/>
    <w:rsid w:val="00BA26DE"/>
    <w:rsid w:val="00BA3455"/>
    <w:rsid w:val="00BA4BD8"/>
    <w:rsid w:val="00BA4F86"/>
    <w:rsid w:val="00BA5841"/>
    <w:rsid w:val="00BA5AD1"/>
    <w:rsid w:val="00BA5D85"/>
    <w:rsid w:val="00BA61CC"/>
    <w:rsid w:val="00BA7B0B"/>
    <w:rsid w:val="00BB0A50"/>
    <w:rsid w:val="00BB0D60"/>
    <w:rsid w:val="00BB0E19"/>
    <w:rsid w:val="00BB23C8"/>
    <w:rsid w:val="00BB3350"/>
    <w:rsid w:val="00BB40C8"/>
    <w:rsid w:val="00BB473D"/>
    <w:rsid w:val="00BB6992"/>
    <w:rsid w:val="00BB75B3"/>
    <w:rsid w:val="00BC032C"/>
    <w:rsid w:val="00BC0DBA"/>
    <w:rsid w:val="00BC0E30"/>
    <w:rsid w:val="00BC1C60"/>
    <w:rsid w:val="00BC2130"/>
    <w:rsid w:val="00BC2D57"/>
    <w:rsid w:val="00BC308F"/>
    <w:rsid w:val="00BC337B"/>
    <w:rsid w:val="00BC4396"/>
    <w:rsid w:val="00BC4961"/>
    <w:rsid w:val="00BC4F86"/>
    <w:rsid w:val="00BC623E"/>
    <w:rsid w:val="00BC7782"/>
    <w:rsid w:val="00BD0903"/>
    <w:rsid w:val="00BD0B83"/>
    <w:rsid w:val="00BD1CD4"/>
    <w:rsid w:val="00BD1ED0"/>
    <w:rsid w:val="00BD2368"/>
    <w:rsid w:val="00BD2990"/>
    <w:rsid w:val="00BD2A4B"/>
    <w:rsid w:val="00BD3257"/>
    <w:rsid w:val="00BD3427"/>
    <w:rsid w:val="00BD7A1D"/>
    <w:rsid w:val="00BE02DF"/>
    <w:rsid w:val="00BE1541"/>
    <w:rsid w:val="00BE172F"/>
    <w:rsid w:val="00BE219A"/>
    <w:rsid w:val="00BE3733"/>
    <w:rsid w:val="00BE3D0E"/>
    <w:rsid w:val="00BE41B4"/>
    <w:rsid w:val="00BE557E"/>
    <w:rsid w:val="00BE69A6"/>
    <w:rsid w:val="00BE72CC"/>
    <w:rsid w:val="00BF0C60"/>
    <w:rsid w:val="00BF2462"/>
    <w:rsid w:val="00BF2A71"/>
    <w:rsid w:val="00BF5C10"/>
    <w:rsid w:val="00BF5DBF"/>
    <w:rsid w:val="00BF616E"/>
    <w:rsid w:val="00BF66C0"/>
    <w:rsid w:val="00BF6DC4"/>
    <w:rsid w:val="00BF751B"/>
    <w:rsid w:val="00C0039C"/>
    <w:rsid w:val="00C00B71"/>
    <w:rsid w:val="00C027F3"/>
    <w:rsid w:val="00C02B45"/>
    <w:rsid w:val="00C0318E"/>
    <w:rsid w:val="00C03E7D"/>
    <w:rsid w:val="00C03F3F"/>
    <w:rsid w:val="00C0443F"/>
    <w:rsid w:val="00C050D5"/>
    <w:rsid w:val="00C06E05"/>
    <w:rsid w:val="00C076CF"/>
    <w:rsid w:val="00C11B33"/>
    <w:rsid w:val="00C11DE9"/>
    <w:rsid w:val="00C12554"/>
    <w:rsid w:val="00C12986"/>
    <w:rsid w:val="00C12E7C"/>
    <w:rsid w:val="00C14779"/>
    <w:rsid w:val="00C17149"/>
    <w:rsid w:val="00C17ED9"/>
    <w:rsid w:val="00C20204"/>
    <w:rsid w:val="00C22955"/>
    <w:rsid w:val="00C22E2C"/>
    <w:rsid w:val="00C24EBC"/>
    <w:rsid w:val="00C2612C"/>
    <w:rsid w:val="00C2766C"/>
    <w:rsid w:val="00C30189"/>
    <w:rsid w:val="00C327D2"/>
    <w:rsid w:val="00C334D0"/>
    <w:rsid w:val="00C34136"/>
    <w:rsid w:val="00C34768"/>
    <w:rsid w:val="00C34C9E"/>
    <w:rsid w:val="00C34EEB"/>
    <w:rsid w:val="00C3578D"/>
    <w:rsid w:val="00C35941"/>
    <w:rsid w:val="00C41A2A"/>
    <w:rsid w:val="00C41FB5"/>
    <w:rsid w:val="00C42FBF"/>
    <w:rsid w:val="00C4589B"/>
    <w:rsid w:val="00C465A6"/>
    <w:rsid w:val="00C479E3"/>
    <w:rsid w:val="00C51905"/>
    <w:rsid w:val="00C51AC7"/>
    <w:rsid w:val="00C5216E"/>
    <w:rsid w:val="00C529D9"/>
    <w:rsid w:val="00C536F4"/>
    <w:rsid w:val="00C5385F"/>
    <w:rsid w:val="00C53C5C"/>
    <w:rsid w:val="00C53CA6"/>
    <w:rsid w:val="00C54F91"/>
    <w:rsid w:val="00C55909"/>
    <w:rsid w:val="00C56325"/>
    <w:rsid w:val="00C57D19"/>
    <w:rsid w:val="00C632AD"/>
    <w:rsid w:val="00C63A02"/>
    <w:rsid w:val="00C63A60"/>
    <w:rsid w:val="00C63AF6"/>
    <w:rsid w:val="00C645F4"/>
    <w:rsid w:val="00C64880"/>
    <w:rsid w:val="00C64F42"/>
    <w:rsid w:val="00C6654B"/>
    <w:rsid w:val="00C66867"/>
    <w:rsid w:val="00C66AD4"/>
    <w:rsid w:val="00C66B0F"/>
    <w:rsid w:val="00C66B4E"/>
    <w:rsid w:val="00C672A7"/>
    <w:rsid w:val="00C7013B"/>
    <w:rsid w:val="00C70D68"/>
    <w:rsid w:val="00C729B1"/>
    <w:rsid w:val="00C72EC0"/>
    <w:rsid w:val="00C7708D"/>
    <w:rsid w:val="00C77532"/>
    <w:rsid w:val="00C77E6F"/>
    <w:rsid w:val="00C81A83"/>
    <w:rsid w:val="00C81AE4"/>
    <w:rsid w:val="00C82460"/>
    <w:rsid w:val="00C85F95"/>
    <w:rsid w:val="00C869D4"/>
    <w:rsid w:val="00C8725E"/>
    <w:rsid w:val="00C876D3"/>
    <w:rsid w:val="00C90986"/>
    <w:rsid w:val="00C90B86"/>
    <w:rsid w:val="00C91276"/>
    <w:rsid w:val="00C917BE"/>
    <w:rsid w:val="00C91B5F"/>
    <w:rsid w:val="00C91CCD"/>
    <w:rsid w:val="00C91D7F"/>
    <w:rsid w:val="00C92C44"/>
    <w:rsid w:val="00C96530"/>
    <w:rsid w:val="00C96C6C"/>
    <w:rsid w:val="00C96F49"/>
    <w:rsid w:val="00CA0126"/>
    <w:rsid w:val="00CA1170"/>
    <w:rsid w:val="00CA17EB"/>
    <w:rsid w:val="00CA2EAA"/>
    <w:rsid w:val="00CA2FD9"/>
    <w:rsid w:val="00CA35F9"/>
    <w:rsid w:val="00CA4161"/>
    <w:rsid w:val="00CA56BF"/>
    <w:rsid w:val="00CA56D8"/>
    <w:rsid w:val="00CA6019"/>
    <w:rsid w:val="00CA6FC1"/>
    <w:rsid w:val="00CA73FD"/>
    <w:rsid w:val="00CB0031"/>
    <w:rsid w:val="00CB0169"/>
    <w:rsid w:val="00CB08A4"/>
    <w:rsid w:val="00CB0F87"/>
    <w:rsid w:val="00CB213F"/>
    <w:rsid w:val="00CB28D9"/>
    <w:rsid w:val="00CB3288"/>
    <w:rsid w:val="00CB4C27"/>
    <w:rsid w:val="00CB5CA4"/>
    <w:rsid w:val="00CB5DD6"/>
    <w:rsid w:val="00CB5FA5"/>
    <w:rsid w:val="00CB5FAB"/>
    <w:rsid w:val="00CB6775"/>
    <w:rsid w:val="00CC0030"/>
    <w:rsid w:val="00CC0531"/>
    <w:rsid w:val="00CC1256"/>
    <w:rsid w:val="00CC1D87"/>
    <w:rsid w:val="00CC208A"/>
    <w:rsid w:val="00CC4401"/>
    <w:rsid w:val="00CC56E0"/>
    <w:rsid w:val="00CC57B1"/>
    <w:rsid w:val="00CC5F23"/>
    <w:rsid w:val="00CC6193"/>
    <w:rsid w:val="00CC66FD"/>
    <w:rsid w:val="00CC6811"/>
    <w:rsid w:val="00CD0DB1"/>
    <w:rsid w:val="00CD19EE"/>
    <w:rsid w:val="00CD24F7"/>
    <w:rsid w:val="00CD3FBD"/>
    <w:rsid w:val="00CD4C95"/>
    <w:rsid w:val="00CD5278"/>
    <w:rsid w:val="00CD77D7"/>
    <w:rsid w:val="00CD7D5D"/>
    <w:rsid w:val="00CD7E08"/>
    <w:rsid w:val="00CE057F"/>
    <w:rsid w:val="00CE060F"/>
    <w:rsid w:val="00CE29A2"/>
    <w:rsid w:val="00CE2D13"/>
    <w:rsid w:val="00CE34BF"/>
    <w:rsid w:val="00CE3DE7"/>
    <w:rsid w:val="00CE4034"/>
    <w:rsid w:val="00CE549B"/>
    <w:rsid w:val="00CE5AB2"/>
    <w:rsid w:val="00CF0E06"/>
    <w:rsid w:val="00CF1C4F"/>
    <w:rsid w:val="00CF20C8"/>
    <w:rsid w:val="00CF27C9"/>
    <w:rsid w:val="00CF473F"/>
    <w:rsid w:val="00CF50A2"/>
    <w:rsid w:val="00CF51A1"/>
    <w:rsid w:val="00CF52AA"/>
    <w:rsid w:val="00CF5444"/>
    <w:rsid w:val="00CF5978"/>
    <w:rsid w:val="00CF5FCA"/>
    <w:rsid w:val="00CF734C"/>
    <w:rsid w:val="00CF792B"/>
    <w:rsid w:val="00CF7981"/>
    <w:rsid w:val="00CF7DF7"/>
    <w:rsid w:val="00D01889"/>
    <w:rsid w:val="00D02CE1"/>
    <w:rsid w:val="00D0540B"/>
    <w:rsid w:val="00D0541D"/>
    <w:rsid w:val="00D071D0"/>
    <w:rsid w:val="00D078AC"/>
    <w:rsid w:val="00D102A6"/>
    <w:rsid w:val="00D107C0"/>
    <w:rsid w:val="00D10D27"/>
    <w:rsid w:val="00D117A5"/>
    <w:rsid w:val="00D120B0"/>
    <w:rsid w:val="00D1288D"/>
    <w:rsid w:val="00D1294D"/>
    <w:rsid w:val="00D12C6F"/>
    <w:rsid w:val="00D13260"/>
    <w:rsid w:val="00D13437"/>
    <w:rsid w:val="00D13BD0"/>
    <w:rsid w:val="00D1411E"/>
    <w:rsid w:val="00D1422A"/>
    <w:rsid w:val="00D14B53"/>
    <w:rsid w:val="00D14F19"/>
    <w:rsid w:val="00D15230"/>
    <w:rsid w:val="00D15379"/>
    <w:rsid w:val="00D15438"/>
    <w:rsid w:val="00D217E7"/>
    <w:rsid w:val="00D2206C"/>
    <w:rsid w:val="00D23640"/>
    <w:rsid w:val="00D23EA1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2789C"/>
    <w:rsid w:val="00D30C71"/>
    <w:rsid w:val="00D314E8"/>
    <w:rsid w:val="00D316CD"/>
    <w:rsid w:val="00D32924"/>
    <w:rsid w:val="00D33052"/>
    <w:rsid w:val="00D340FA"/>
    <w:rsid w:val="00D3473E"/>
    <w:rsid w:val="00D34AFD"/>
    <w:rsid w:val="00D353F6"/>
    <w:rsid w:val="00D36120"/>
    <w:rsid w:val="00D3615E"/>
    <w:rsid w:val="00D363C0"/>
    <w:rsid w:val="00D40120"/>
    <w:rsid w:val="00D4084A"/>
    <w:rsid w:val="00D416A9"/>
    <w:rsid w:val="00D420EF"/>
    <w:rsid w:val="00D4509C"/>
    <w:rsid w:val="00D45381"/>
    <w:rsid w:val="00D45E65"/>
    <w:rsid w:val="00D46F72"/>
    <w:rsid w:val="00D509B6"/>
    <w:rsid w:val="00D5213D"/>
    <w:rsid w:val="00D5279E"/>
    <w:rsid w:val="00D55D80"/>
    <w:rsid w:val="00D61702"/>
    <w:rsid w:val="00D61987"/>
    <w:rsid w:val="00D61C3C"/>
    <w:rsid w:val="00D61C46"/>
    <w:rsid w:val="00D62BE4"/>
    <w:rsid w:val="00D66F13"/>
    <w:rsid w:val="00D7056F"/>
    <w:rsid w:val="00D7097D"/>
    <w:rsid w:val="00D70AD8"/>
    <w:rsid w:val="00D71676"/>
    <w:rsid w:val="00D7254C"/>
    <w:rsid w:val="00D72FEC"/>
    <w:rsid w:val="00D73143"/>
    <w:rsid w:val="00D733FF"/>
    <w:rsid w:val="00D7344F"/>
    <w:rsid w:val="00D7390D"/>
    <w:rsid w:val="00D742DC"/>
    <w:rsid w:val="00D75641"/>
    <w:rsid w:val="00D7648B"/>
    <w:rsid w:val="00D80E75"/>
    <w:rsid w:val="00D82D79"/>
    <w:rsid w:val="00D833E3"/>
    <w:rsid w:val="00D84888"/>
    <w:rsid w:val="00D84B5C"/>
    <w:rsid w:val="00D84CDA"/>
    <w:rsid w:val="00D85183"/>
    <w:rsid w:val="00D85A01"/>
    <w:rsid w:val="00D86A47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69D"/>
    <w:rsid w:val="00D95BFE"/>
    <w:rsid w:val="00D96006"/>
    <w:rsid w:val="00DA1FB9"/>
    <w:rsid w:val="00DA235D"/>
    <w:rsid w:val="00DA2A33"/>
    <w:rsid w:val="00DA3BBA"/>
    <w:rsid w:val="00DA3CF5"/>
    <w:rsid w:val="00DA70CF"/>
    <w:rsid w:val="00DA72E4"/>
    <w:rsid w:val="00DB09E5"/>
    <w:rsid w:val="00DB191F"/>
    <w:rsid w:val="00DB332A"/>
    <w:rsid w:val="00DB43D4"/>
    <w:rsid w:val="00DB4FF2"/>
    <w:rsid w:val="00DB5193"/>
    <w:rsid w:val="00DB64CE"/>
    <w:rsid w:val="00DB7BB8"/>
    <w:rsid w:val="00DC0932"/>
    <w:rsid w:val="00DC1080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7B5"/>
    <w:rsid w:val="00DD1892"/>
    <w:rsid w:val="00DD1C17"/>
    <w:rsid w:val="00DD21F5"/>
    <w:rsid w:val="00DD2475"/>
    <w:rsid w:val="00DD2593"/>
    <w:rsid w:val="00DD3105"/>
    <w:rsid w:val="00DD3256"/>
    <w:rsid w:val="00DD37E6"/>
    <w:rsid w:val="00DD3CC9"/>
    <w:rsid w:val="00DD3F49"/>
    <w:rsid w:val="00DD446F"/>
    <w:rsid w:val="00DD4C62"/>
    <w:rsid w:val="00DD4FF5"/>
    <w:rsid w:val="00DD6BDA"/>
    <w:rsid w:val="00DE014D"/>
    <w:rsid w:val="00DE02B2"/>
    <w:rsid w:val="00DE03D7"/>
    <w:rsid w:val="00DE0766"/>
    <w:rsid w:val="00DE0ED4"/>
    <w:rsid w:val="00DE10D0"/>
    <w:rsid w:val="00DE1DC0"/>
    <w:rsid w:val="00DE2F4B"/>
    <w:rsid w:val="00DE3885"/>
    <w:rsid w:val="00DE390C"/>
    <w:rsid w:val="00DE43D3"/>
    <w:rsid w:val="00DE5C5E"/>
    <w:rsid w:val="00DE5FA3"/>
    <w:rsid w:val="00DE6025"/>
    <w:rsid w:val="00DE7A4E"/>
    <w:rsid w:val="00DF114B"/>
    <w:rsid w:val="00DF13BA"/>
    <w:rsid w:val="00DF3CEA"/>
    <w:rsid w:val="00DF3E59"/>
    <w:rsid w:val="00DF4565"/>
    <w:rsid w:val="00DF5935"/>
    <w:rsid w:val="00DF72C2"/>
    <w:rsid w:val="00E008EF"/>
    <w:rsid w:val="00E0100E"/>
    <w:rsid w:val="00E01CD4"/>
    <w:rsid w:val="00E03628"/>
    <w:rsid w:val="00E03E8C"/>
    <w:rsid w:val="00E05BFC"/>
    <w:rsid w:val="00E05FD7"/>
    <w:rsid w:val="00E06DF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381"/>
    <w:rsid w:val="00E178CA"/>
    <w:rsid w:val="00E206DC"/>
    <w:rsid w:val="00E21476"/>
    <w:rsid w:val="00E21BE6"/>
    <w:rsid w:val="00E224AA"/>
    <w:rsid w:val="00E23743"/>
    <w:rsid w:val="00E24B89"/>
    <w:rsid w:val="00E26540"/>
    <w:rsid w:val="00E27042"/>
    <w:rsid w:val="00E275ED"/>
    <w:rsid w:val="00E27AE7"/>
    <w:rsid w:val="00E30494"/>
    <w:rsid w:val="00E32255"/>
    <w:rsid w:val="00E33DFB"/>
    <w:rsid w:val="00E40EEB"/>
    <w:rsid w:val="00E42592"/>
    <w:rsid w:val="00E425BB"/>
    <w:rsid w:val="00E43093"/>
    <w:rsid w:val="00E45079"/>
    <w:rsid w:val="00E456C4"/>
    <w:rsid w:val="00E471F9"/>
    <w:rsid w:val="00E4767C"/>
    <w:rsid w:val="00E47CD4"/>
    <w:rsid w:val="00E50220"/>
    <w:rsid w:val="00E54576"/>
    <w:rsid w:val="00E5661F"/>
    <w:rsid w:val="00E56CB8"/>
    <w:rsid w:val="00E56F8A"/>
    <w:rsid w:val="00E575AA"/>
    <w:rsid w:val="00E57B5C"/>
    <w:rsid w:val="00E57DE1"/>
    <w:rsid w:val="00E62186"/>
    <w:rsid w:val="00E63430"/>
    <w:rsid w:val="00E648D8"/>
    <w:rsid w:val="00E71081"/>
    <w:rsid w:val="00E71D36"/>
    <w:rsid w:val="00E7302F"/>
    <w:rsid w:val="00E758E2"/>
    <w:rsid w:val="00E80954"/>
    <w:rsid w:val="00E80D93"/>
    <w:rsid w:val="00E80E3E"/>
    <w:rsid w:val="00E81278"/>
    <w:rsid w:val="00E82B5D"/>
    <w:rsid w:val="00E83732"/>
    <w:rsid w:val="00E83A73"/>
    <w:rsid w:val="00E849CA"/>
    <w:rsid w:val="00E84F5D"/>
    <w:rsid w:val="00E8569F"/>
    <w:rsid w:val="00E856B9"/>
    <w:rsid w:val="00E858F4"/>
    <w:rsid w:val="00E85A2F"/>
    <w:rsid w:val="00E87FA1"/>
    <w:rsid w:val="00E90210"/>
    <w:rsid w:val="00E912EA"/>
    <w:rsid w:val="00E929A9"/>
    <w:rsid w:val="00E93F08"/>
    <w:rsid w:val="00E948C9"/>
    <w:rsid w:val="00E96094"/>
    <w:rsid w:val="00E97429"/>
    <w:rsid w:val="00EA0051"/>
    <w:rsid w:val="00EA2EA9"/>
    <w:rsid w:val="00EA35D2"/>
    <w:rsid w:val="00EA3C9B"/>
    <w:rsid w:val="00EA71BD"/>
    <w:rsid w:val="00EB0BE8"/>
    <w:rsid w:val="00EB0F4B"/>
    <w:rsid w:val="00EB1192"/>
    <w:rsid w:val="00EB11B5"/>
    <w:rsid w:val="00EB1287"/>
    <w:rsid w:val="00EB1FA6"/>
    <w:rsid w:val="00EB3E29"/>
    <w:rsid w:val="00EB5016"/>
    <w:rsid w:val="00EB6132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7CF"/>
    <w:rsid w:val="00EC44AF"/>
    <w:rsid w:val="00EC4756"/>
    <w:rsid w:val="00EC5265"/>
    <w:rsid w:val="00EC583D"/>
    <w:rsid w:val="00EC6843"/>
    <w:rsid w:val="00EC693F"/>
    <w:rsid w:val="00EC7E1E"/>
    <w:rsid w:val="00ED0695"/>
    <w:rsid w:val="00ED06CC"/>
    <w:rsid w:val="00ED0A37"/>
    <w:rsid w:val="00ED0DBA"/>
    <w:rsid w:val="00ED132A"/>
    <w:rsid w:val="00ED1B97"/>
    <w:rsid w:val="00ED22BD"/>
    <w:rsid w:val="00ED2D8C"/>
    <w:rsid w:val="00ED2DA2"/>
    <w:rsid w:val="00ED485E"/>
    <w:rsid w:val="00ED5027"/>
    <w:rsid w:val="00ED5D5F"/>
    <w:rsid w:val="00ED5ED3"/>
    <w:rsid w:val="00ED78EC"/>
    <w:rsid w:val="00EE02E1"/>
    <w:rsid w:val="00EE05AA"/>
    <w:rsid w:val="00EE0782"/>
    <w:rsid w:val="00EE0BE7"/>
    <w:rsid w:val="00EE17EC"/>
    <w:rsid w:val="00EE1826"/>
    <w:rsid w:val="00EE36A4"/>
    <w:rsid w:val="00EE3F08"/>
    <w:rsid w:val="00EE4306"/>
    <w:rsid w:val="00EE5C9E"/>
    <w:rsid w:val="00EE5D3B"/>
    <w:rsid w:val="00EE62DF"/>
    <w:rsid w:val="00EE6E92"/>
    <w:rsid w:val="00EE7163"/>
    <w:rsid w:val="00EE7965"/>
    <w:rsid w:val="00EF17B7"/>
    <w:rsid w:val="00EF1B5A"/>
    <w:rsid w:val="00EF2FD5"/>
    <w:rsid w:val="00EF3DB4"/>
    <w:rsid w:val="00EF3EE3"/>
    <w:rsid w:val="00EF4D6C"/>
    <w:rsid w:val="00EF5E9C"/>
    <w:rsid w:val="00EF61E8"/>
    <w:rsid w:val="00EF72CF"/>
    <w:rsid w:val="00EF73A2"/>
    <w:rsid w:val="00F02DAF"/>
    <w:rsid w:val="00F0305B"/>
    <w:rsid w:val="00F03C40"/>
    <w:rsid w:val="00F03DEC"/>
    <w:rsid w:val="00F04F87"/>
    <w:rsid w:val="00F060B0"/>
    <w:rsid w:val="00F06F2D"/>
    <w:rsid w:val="00F07340"/>
    <w:rsid w:val="00F10E61"/>
    <w:rsid w:val="00F141EB"/>
    <w:rsid w:val="00F1465C"/>
    <w:rsid w:val="00F16A66"/>
    <w:rsid w:val="00F16B01"/>
    <w:rsid w:val="00F20C31"/>
    <w:rsid w:val="00F20CA6"/>
    <w:rsid w:val="00F22A8B"/>
    <w:rsid w:val="00F2331B"/>
    <w:rsid w:val="00F24B0C"/>
    <w:rsid w:val="00F251F7"/>
    <w:rsid w:val="00F266D7"/>
    <w:rsid w:val="00F266ED"/>
    <w:rsid w:val="00F26AB8"/>
    <w:rsid w:val="00F32392"/>
    <w:rsid w:val="00F331C8"/>
    <w:rsid w:val="00F33952"/>
    <w:rsid w:val="00F346BC"/>
    <w:rsid w:val="00F347C2"/>
    <w:rsid w:val="00F347C8"/>
    <w:rsid w:val="00F349F0"/>
    <w:rsid w:val="00F35307"/>
    <w:rsid w:val="00F35907"/>
    <w:rsid w:val="00F3594F"/>
    <w:rsid w:val="00F35FA3"/>
    <w:rsid w:val="00F36230"/>
    <w:rsid w:val="00F415E1"/>
    <w:rsid w:val="00F42B1F"/>
    <w:rsid w:val="00F440E0"/>
    <w:rsid w:val="00F44158"/>
    <w:rsid w:val="00F44B39"/>
    <w:rsid w:val="00F471B9"/>
    <w:rsid w:val="00F508C0"/>
    <w:rsid w:val="00F5139A"/>
    <w:rsid w:val="00F52929"/>
    <w:rsid w:val="00F52C39"/>
    <w:rsid w:val="00F54A7A"/>
    <w:rsid w:val="00F55185"/>
    <w:rsid w:val="00F55298"/>
    <w:rsid w:val="00F56971"/>
    <w:rsid w:val="00F56BAB"/>
    <w:rsid w:val="00F57CE1"/>
    <w:rsid w:val="00F57F9C"/>
    <w:rsid w:val="00F57FAF"/>
    <w:rsid w:val="00F603C2"/>
    <w:rsid w:val="00F60977"/>
    <w:rsid w:val="00F615B2"/>
    <w:rsid w:val="00F61AE8"/>
    <w:rsid w:val="00F61DCA"/>
    <w:rsid w:val="00F6244F"/>
    <w:rsid w:val="00F624F6"/>
    <w:rsid w:val="00F63CFD"/>
    <w:rsid w:val="00F63F00"/>
    <w:rsid w:val="00F65172"/>
    <w:rsid w:val="00F702D9"/>
    <w:rsid w:val="00F7067F"/>
    <w:rsid w:val="00F70DD7"/>
    <w:rsid w:val="00F71F1E"/>
    <w:rsid w:val="00F72498"/>
    <w:rsid w:val="00F76E46"/>
    <w:rsid w:val="00F80580"/>
    <w:rsid w:val="00F80E04"/>
    <w:rsid w:val="00F8122C"/>
    <w:rsid w:val="00F815F5"/>
    <w:rsid w:val="00F8337F"/>
    <w:rsid w:val="00F83A79"/>
    <w:rsid w:val="00F850F8"/>
    <w:rsid w:val="00F85C93"/>
    <w:rsid w:val="00F87C8E"/>
    <w:rsid w:val="00F87FF5"/>
    <w:rsid w:val="00F9114E"/>
    <w:rsid w:val="00F91922"/>
    <w:rsid w:val="00F91E91"/>
    <w:rsid w:val="00F91F9A"/>
    <w:rsid w:val="00F91FF6"/>
    <w:rsid w:val="00F92995"/>
    <w:rsid w:val="00F92DD0"/>
    <w:rsid w:val="00F92FE6"/>
    <w:rsid w:val="00F93243"/>
    <w:rsid w:val="00F93467"/>
    <w:rsid w:val="00F943B4"/>
    <w:rsid w:val="00F948DD"/>
    <w:rsid w:val="00F95750"/>
    <w:rsid w:val="00F9709A"/>
    <w:rsid w:val="00F976B8"/>
    <w:rsid w:val="00FA09A3"/>
    <w:rsid w:val="00FA11EA"/>
    <w:rsid w:val="00FA1BF7"/>
    <w:rsid w:val="00FA37A2"/>
    <w:rsid w:val="00FA551C"/>
    <w:rsid w:val="00FA7DDE"/>
    <w:rsid w:val="00FB036C"/>
    <w:rsid w:val="00FB09C7"/>
    <w:rsid w:val="00FB1003"/>
    <w:rsid w:val="00FB1033"/>
    <w:rsid w:val="00FB1492"/>
    <w:rsid w:val="00FB2455"/>
    <w:rsid w:val="00FB4248"/>
    <w:rsid w:val="00FB4811"/>
    <w:rsid w:val="00FB4E1B"/>
    <w:rsid w:val="00FB7741"/>
    <w:rsid w:val="00FB7A45"/>
    <w:rsid w:val="00FB7B83"/>
    <w:rsid w:val="00FB7BE2"/>
    <w:rsid w:val="00FB7F3D"/>
    <w:rsid w:val="00FC12F3"/>
    <w:rsid w:val="00FC1F6F"/>
    <w:rsid w:val="00FC2B69"/>
    <w:rsid w:val="00FC4D7F"/>
    <w:rsid w:val="00FC4E1F"/>
    <w:rsid w:val="00FC4F2E"/>
    <w:rsid w:val="00FC53B8"/>
    <w:rsid w:val="00FC54AE"/>
    <w:rsid w:val="00FD08C9"/>
    <w:rsid w:val="00FD0EE6"/>
    <w:rsid w:val="00FD42F1"/>
    <w:rsid w:val="00FD4ADC"/>
    <w:rsid w:val="00FD587C"/>
    <w:rsid w:val="00FD6088"/>
    <w:rsid w:val="00FD6BC6"/>
    <w:rsid w:val="00FD6F15"/>
    <w:rsid w:val="00FD7F5A"/>
    <w:rsid w:val="00FE046A"/>
    <w:rsid w:val="00FE2F12"/>
    <w:rsid w:val="00FE364A"/>
    <w:rsid w:val="00FE3771"/>
    <w:rsid w:val="00FE5E71"/>
    <w:rsid w:val="00FE62E8"/>
    <w:rsid w:val="00FE72B3"/>
    <w:rsid w:val="00FE731F"/>
    <w:rsid w:val="00FE7446"/>
    <w:rsid w:val="00FE76C4"/>
    <w:rsid w:val="00FF078C"/>
    <w:rsid w:val="00FF0A41"/>
    <w:rsid w:val="00FF0FE1"/>
    <w:rsid w:val="00FF1398"/>
    <w:rsid w:val="00FF1C72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491AA7EB"/>
  <w15:chartTrackingRefBased/>
  <w15:docId w15:val="{C6DCF1CF-0C60-41B0-B75C-84E81086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27F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link w:val="Textindependent2Car"/>
    <w:uiPriority w:val="99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uiPriority w:val="59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uiPriority w:val="22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uiPriority w:val="99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853544"/>
    <w:rPr>
      <w:lang w:eastAsia="es-ES"/>
    </w:rPr>
  </w:style>
  <w:style w:type="character" w:styleId="Refernciadenotaapeudepgina">
    <w:name w:val="footnote reference"/>
    <w:uiPriority w:val="99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7A5565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TtolCar">
    <w:name w:val="Títol Car"/>
    <w:link w:val="Ttol"/>
    <w:rsid w:val="007A5565"/>
    <w:rPr>
      <w:rFonts w:ascii="Cambria" w:hAnsi="Cambria"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uiPriority w:val="99"/>
    <w:rsid w:val="000F060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0F060B"/>
  </w:style>
  <w:style w:type="character" w:customStyle="1" w:styleId="TextdecomentariCar">
    <w:name w:val="Text de comentari Car"/>
    <w:link w:val="Textdecomentari"/>
    <w:uiPriority w:val="99"/>
    <w:rsid w:val="000F060B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0F060B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0F060B"/>
    <w:rPr>
      <w:rFonts w:ascii="Arial" w:hAnsi="Arial"/>
      <w:b/>
      <w:bCs/>
    </w:rPr>
  </w:style>
  <w:style w:type="character" w:customStyle="1" w:styleId="unknown">
    <w:name w:val="unknown"/>
    <w:rsid w:val="00BC0E30"/>
  </w:style>
  <w:style w:type="character" w:customStyle="1" w:styleId="alternative">
    <w:name w:val="alternative"/>
    <w:rsid w:val="00C076CF"/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C876D3"/>
    <w:rPr>
      <w:rFonts w:ascii="Arial" w:eastAsia="Calibri" w:hAnsi="Arial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172C5"/>
    <w:rPr>
      <w:color w:val="605E5C"/>
      <w:shd w:val="clear" w:color="auto" w:fill="E1DFDD"/>
    </w:rPr>
  </w:style>
  <w:style w:type="character" w:customStyle="1" w:styleId="PeuCar">
    <w:name w:val="Peu Car"/>
    <w:basedOn w:val="Lletraperdefectedelpargraf"/>
    <w:link w:val="Peu"/>
    <w:uiPriority w:val="99"/>
    <w:rsid w:val="00BC1C60"/>
    <w:rPr>
      <w:rFonts w:ascii="Arial" w:hAnsi="Arial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BC1C60"/>
    <w:rPr>
      <w:rFonts w:ascii="Arial" w:hAnsi="Arial"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7" ma:contentTypeDescription="Crea un document nou" ma:contentTypeScope="" ma:versionID="2539e8e91a08946116069f9e5eb6c8f8">
  <xsd:schema xmlns:xsd="http://www.w3.org/2001/XMLSchema" xmlns:xs="http://www.w3.org/2001/XMLSchema" xmlns:p="http://schemas.microsoft.com/office/2006/metadata/properties" xmlns:ns3="80510844-f928-48fb-ad39-4798b34dd64b" targetNamespace="http://schemas.microsoft.com/office/2006/metadata/properties" ma:root="true" ma:fieldsID="40536a3d966cc8255ea307d7452d4b9e" ns3:_="">
    <xsd:import namespace="80510844-f928-48fb-ad39-4798b34dd6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3DE91-ABE5-4E56-B6F2-988422A73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D671F-172B-4502-A080-915E095D5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5E892-BD92-4D45-B16D-F6428915C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1876A9-6234-4E95-910D-2A3D5261B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128</TotalTime>
  <Pages>2</Pages>
  <Words>769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 Secretaria General amb adreça de Pau Claris</vt:lpstr>
      <vt:lpstr>Full amb capçalera de Secretaria General amb adreça de Pau Claris</vt:lpstr>
    </vt:vector>
  </TitlesOfParts>
  <Company>Departament de Justícia. Generalitat de Catalunya</Company>
  <LinksUpToDate>false</LinksUpToDate>
  <CharactersWithSpaces>5081</CharactersWithSpaces>
  <SharedDoc>false</SharedDoc>
  <HLinks>
    <vt:vector size="444" baseType="variant">
      <vt:variant>
        <vt:i4>3997745</vt:i4>
      </vt:variant>
      <vt:variant>
        <vt:i4>399</vt:i4>
      </vt:variant>
      <vt:variant>
        <vt:i4>0</vt:i4>
      </vt:variant>
      <vt:variant>
        <vt:i4>5</vt:i4>
      </vt:variant>
      <vt:variant>
        <vt:lpwstr>https://educacio.gencat.cat/ca/departament/proteccio-dades/drets-persones-interessades/</vt:lpwstr>
      </vt:variant>
      <vt:variant>
        <vt:lpwstr/>
      </vt:variant>
      <vt:variant>
        <vt:i4>1114138</vt:i4>
      </vt:variant>
      <vt:variant>
        <vt:i4>396</vt:i4>
      </vt:variant>
      <vt:variant>
        <vt:i4>0</vt:i4>
      </vt:variant>
      <vt:variant>
        <vt:i4>5</vt:i4>
      </vt:variant>
      <vt:variant>
        <vt:lpwstr>https://educacio.gencat.cat/ca/Detall/gestio-expedients-contractacio</vt:lpwstr>
      </vt:variant>
      <vt:variant>
        <vt:lpwstr/>
      </vt:variant>
      <vt:variant>
        <vt:i4>6225976</vt:i4>
      </vt:variant>
      <vt:variant>
        <vt:i4>393</vt:i4>
      </vt:variant>
      <vt:variant>
        <vt:i4>0</vt:i4>
      </vt:variant>
      <vt:variant>
        <vt:i4>5</vt:i4>
      </vt:variant>
      <vt:variant>
        <vt:lpwstr>mailto:dpd.educacio@gencat.cat</vt:lpwstr>
      </vt:variant>
      <vt:variant>
        <vt:lpwstr/>
      </vt:variant>
      <vt:variant>
        <vt:i4>3997745</vt:i4>
      </vt:variant>
      <vt:variant>
        <vt:i4>390</vt:i4>
      </vt:variant>
      <vt:variant>
        <vt:i4>0</vt:i4>
      </vt:variant>
      <vt:variant>
        <vt:i4>5</vt:i4>
      </vt:variant>
      <vt:variant>
        <vt:lpwstr>https://educacio.gencat.cat/ca/departament/proteccio-dades/drets-persones-interessades/</vt:lpwstr>
      </vt:variant>
      <vt:variant>
        <vt:lpwstr/>
      </vt:variant>
      <vt:variant>
        <vt:i4>1114138</vt:i4>
      </vt:variant>
      <vt:variant>
        <vt:i4>387</vt:i4>
      </vt:variant>
      <vt:variant>
        <vt:i4>0</vt:i4>
      </vt:variant>
      <vt:variant>
        <vt:i4>5</vt:i4>
      </vt:variant>
      <vt:variant>
        <vt:lpwstr>https://educacio.gencat.cat/ca/Detall/gestio-expedients-contractacio</vt:lpwstr>
      </vt:variant>
      <vt:variant>
        <vt:lpwstr/>
      </vt:variant>
      <vt:variant>
        <vt:i4>6225976</vt:i4>
      </vt:variant>
      <vt:variant>
        <vt:i4>384</vt:i4>
      </vt:variant>
      <vt:variant>
        <vt:i4>0</vt:i4>
      </vt:variant>
      <vt:variant>
        <vt:i4>5</vt:i4>
      </vt:variant>
      <vt:variant>
        <vt:lpwstr>mailto:dpd.educacio@gencat.cat</vt:lpwstr>
      </vt:variant>
      <vt:variant>
        <vt:lpwstr/>
      </vt:variant>
      <vt:variant>
        <vt:i4>7995429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https://contractacio.gencat.cat/ca/contractar-administracio/contractacio-electronica-empreses/e-Licita/</vt:lpwstr>
      </vt:variant>
      <vt:variant>
        <vt:lpwstr/>
      </vt:variant>
      <vt:variant>
        <vt:i4>3080308</vt:i4>
      </vt:variant>
      <vt:variant>
        <vt:i4>378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2228294</vt:i4>
      </vt:variant>
      <vt:variant>
        <vt:i4>375</vt:i4>
      </vt:variant>
      <vt:variant>
        <vt:i4>0</vt:i4>
      </vt:variant>
      <vt:variant>
        <vt:i4>5</vt:i4>
      </vt:variant>
      <vt:variant>
        <vt:lpwstr>mailto:contracta.educacio@gencat.cat</vt:lpwstr>
      </vt:variant>
      <vt:variant>
        <vt:lpwstr/>
      </vt:variant>
      <vt:variant>
        <vt:i4>3080308</vt:i4>
      </vt:variant>
      <vt:variant>
        <vt:i4>372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3080308</vt:i4>
      </vt:variant>
      <vt:variant>
        <vt:i4>369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3080308</vt:i4>
      </vt:variant>
      <vt:variant>
        <vt:i4>366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7995429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https://contractacio.gencat.cat/ca/contractar-administracio/contractacio-electronica-empreses/e-Licita/</vt:lpwstr>
      </vt:variant>
      <vt:variant>
        <vt:lpwstr/>
      </vt:variant>
      <vt:variant>
        <vt:i4>3080308</vt:i4>
      </vt:variant>
      <vt:variant>
        <vt:i4>360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1572920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_Toc164859889</vt:lpwstr>
      </vt:variant>
      <vt:variant>
        <vt:i4>1572920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_Toc164859888</vt:lpwstr>
      </vt:variant>
      <vt:variant>
        <vt:i4>1572920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_Toc164859887</vt:lpwstr>
      </vt:variant>
      <vt:variant>
        <vt:i4>1572920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_Toc164859886</vt:lpwstr>
      </vt:variant>
      <vt:variant>
        <vt:i4>1572920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_Toc164859885</vt:lpwstr>
      </vt:variant>
      <vt:variant>
        <vt:i4>1572920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_Toc164859884</vt:lpwstr>
      </vt:variant>
      <vt:variant>
        <vt:i4>1572920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_Toc164859883</vt:lpwstr>
      </vt:variant>
      <vt:variant>
        <vt:i4>1572920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_Toc164859882</vt:lpwstr>
      </vt:variant>
      <vt:variant>
        <vt:i4>1572920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_Toc164859881</vt:lpwstr>
      </vt:variant>
      <vt:variant>
        <vt:i4>1572920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_Toc164859880</vt:lpwstr>
      </vt:variant>
      <vt:variant>
        <vt:i4>1507384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_Toc164859879</vt:lpwstr>
      </vt:variant>
      <vt:variant>
        <vt:i4>1507384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_Toc164859878</vt:lpwstr>
      </vt:variant>
      <vt:variant>
        <vt:i4>1507384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_Toc164859877</vt:lpwstr>
      </vt:variant>
      <vt:variant>
        <vt:i4>1507384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_Toc164859876</vt:lpwstr>
      </vt:variant>
      <vt:variant>
        <vt:i4>1507384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_Toc164859875</vt:lpwstr>
      </vt:variant>
      <vt:variant>
        <vt:i4>1507384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_Toc164859874</vt:lpwstr>
      </vt:variant>
      <vt:variant>
        <vt:i4>1507384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_Toc164859873</vt:lpwstr>
      </vt:variant>
      <vt:variant>
        <vt:i4>1507384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_Toc164859872</vt:lpwstr>
      </vt:variant>
      <vt:variant>
        <vt:i4>1507384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_Toc164859871</vt:lpwstr>
      </vt:variant>
      <vt:variant>
        <vt:i4>1507384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_Toc164859870</vt:lpwstr>
      </vt:variant>
      <vt:variant>
        <vt:i4>1441848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_Toc164859869</vt:lpwstr>
      </vt:variant>
      <vt:variant>
        <vt:i4>1441848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_Toc164859868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_Toc164859867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_Toc164859866</vt:lpwstr>
      </vt:variant>
      <vt:variant>
        <vt:i4>1441848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_Toc164859865</vt:lpwstr>
      </vt:variant>
      <vt:variant>
        <vt:i4>1441848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_Toc164859864</vt:lpwstr>
      </vt:variant>
      <vt:variant>
        <vt:i4>1441848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_Toc164859863</vt:lpwstr>
      </vt:variant>
      <vt:variant>
        <vt:i4>1441848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_Toc164859862</vt:lpwstr>
      </vt:variant>
      <vt:variant>
        <vt:i4>1441848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_Toc164859861</vt:lpwstr>
      </vt:variant>
      <vt:variant>
        <vt:i4>1441848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_Toc164859860</vt:lpwstr>
      </vt:variant>
      <vt:variant>
        <vt:i4>1376312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_Toc164859859</vt:lpwstr>
      </vt:variant>
      <vt:variant>
        <vt:i4>1376312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_Toc164859858</vt:lpwstr>
      </vt:variant>
      <vt:variant>
        <vt:i4>1376312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_Toc164859857</vt:lpwstr>
      </vt:variant>
      <vt:variant>
        <vt:i4>1376312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_Toc164859856</vt:lpwstr>
      </vt:variant>
      <vt:variant>
        <vt:i4>1376312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_Toc164859855</vt:lpwstr>
      </vt:variant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_Toc164859854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_Toc164859853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_Toc164859852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_Toc164859851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_Toc164859850</vt:lpwstr>
      </vt:variant>
      <vt:variant>
        <vt:i4>1310776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_Toc164859849</vt:lpwstr>
      </vt:variant>
      <vt:variant>
        <vt:i4>1310776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_Toc164859848</vt:lpwstr>
      </vt:variant>
      <vt:variant>
        <vt:i4>1310776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_Toc164859847</vt:lpwstr>
      </vt:variant>
      <vt:variant>
        <vt:i4>1310776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_Toc164859846</vt:lpwstr>
      </vt:variant>
      <vt:variant>
        <vt:i4>1310776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_Toc164859845</vt:lpwstr>
      </vt:variant>
      <vt:variant>
        <vt:i4>1310776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_Toc164859844</vt:lpwstr>
      </vt:variant>
      <vt:variant>
        <vt:i4>1310776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_Toc164859843</vt:lpwstr>
      </vt:variant>
      <vt:variant>
        <vt:i4>1310776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_Toc164859842</vt:lpwstr>
      </vt:variant>
      <vt:variant>
        <vt:i4>1310776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_Toc164859841</vt:lpwstr>
      </vt:variant>
      <vt:variant>
        <vt:i4>1310776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_Toc164859840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_Toc164859839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_Toc164859838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_Toc164859837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_Toc164859836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_Toc164859835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_Toc164859834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_Toc164859833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_Toc164859832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_Toc164859831</vt:lpwstr>
      </vt:variant>
      <vt:variant>
        <vt:i4>3080308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 Secretaria General amb adreça de Pau Claris</dc:title>
  <dc:subject>Full de Secretaria General amb adreça de Pau Claris</dc:subject>
  <dc:creator>Gabinet Tècnic</dc:creator>
  <cp:keywords>full, paper, model, carta, capçalera, Secretaria General, Pau Claris, casal Sant Jordi, edifici Pau Claris</cp:keywords>
  <cp:lastModifiedBy>Pulido Expósito, Núria</cp:lastModifiedBy>
  <cp:revision>12</cp:revision>
  <cp:lastPrinted>2026-02-02T07:39:00Z</cp:lastPrinted>
  <dcterms:created xsi:type="dcterms:W3CDTF">2026-01-22T13:01:00Z</dcterms:created>
  <dcterms:modified xsi:type="dcterms:W3CDTF">2026-02-24T06:59:00Z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