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B0AD6" w14:textId="77777777" w:rsidR="00D64BFC" w:rsidRPr="005A5A10" w:rsidRDefault="00D64BFC" w:rsidP="00D64BFC">
      <w:pPr>
        <w:jc w:val="center"/>
        <w:rPr>
          <w:rFonts w:ascii="Source Sans Pro" w:hAnsi="Source Sans Pro" w:cs="Arial"/>
          <w:b/>
          <w:sz w:val="22"/>
          <w:u w:val="single"/>
        </w:rPr>
      </w:pPr>
      <w:r w:rsidRPr="005A5A10">
        <w:rPr>
          <w:rFonts w:ascii="Source Sans Pro" w:hAnsi="Source Sans Pro" w:cs="Arial"/>
          <w:b/>
          <w:sz w:val="22"/>
          <w:u w:val="single"/>
        </w:rPr>
        <w:t>ANNEX NÚM. 1.A</w:t>
      </w:r>
    </w:p>
    <w:p w14:paraId="24BB7FCC" w14:textId="77777777" w:rsidR="00D64BFC" w:rsidRPr="005A5A10" w:rsidRDefault="00D64BFC" w:rsidP="00D64BFC">
      <w:pPr>
        <w:rPr>
          <w:rFonts w:ascii="Source Sans Pro" w:hAnsi="Source Sans Pro" w:cs="Arial"/>
          <w:b/>
          <w:sz w:val="22"/>
          <w:u w:val="single"/>
        </w:rPr>
      </w:pPr>
    </w:p>
    <w:p w14:paraId="48227699" w14:textId="77777777" w:rsidR="00D64BFC" w:rsidRPr="005A5A10" w:rsidRDefault="00D64BFC" w:rsidP="00D64BFC">
      <w:pPr>
        <w:rPr>
          <w:rFonts w:ascii="Source Sans Pro" w:hAnsi="Source Sans Pro" w:cs="Arial"/>
          <w:b/>
          <w:sz w:val="22"/>
          <w:u w:val="single"/>
        </w:rPr>
      </w:pPr>
      <w:r w:rsidRPr="005A5A10">
        <w:rPr>
          <w:rFonts w:ascii="Source Sans Pro" w:hAnsi="Source Sans Pro" w:cs="Arial"/>
          <w:b/>
          <w:sz w:val="22"/>
          <w:u w:val="single"/>
        </w:rPr>
        <w:t>DECLARACIÓ RESPONSABLE</w:t>
      </w:r>
    </w:p>
    <w:p w14:paraId="6D2C9BFA" w14:textId="77777777" w:rsidR="00D64BFC" w:rsidRPr="005A5A10" w:rsidRDefault="00D64BFC" w:rsidP="00D64BFC">
      <w:pPr>
        <w:ind w:right="283"/>
        <w:jc w:val="center"/>
        <w:rPr>
          <w:rFonts w:ascii="Source Sans Pro" w:hAnsi="Source Sans Pro" w:cs="Arial"/>
          <w:b/>
          <w:sz w:val="22"/>
          <w:u w:val="single"/>
        </w:rPr>
      </w:pPr>
    </w:p>
    <w:p w14:paraId="6368C233" w14:textId="77777777" w:rsidR="00D64BFC" w:rsidRPr="005A5A10" w:rsidRDefault="00D64BFC" w:rsidP="00D64BFC">
      <w:pPr>
        <w:ind w:right="283"/>
        <w:rPr>
          <w:rFonts w:ascii="Source Sans Pro" w:hAnsi="Source Sans Pro" w:cs="Arial"/>
          <w:sz w:val="22"/>
        </w:rPr>
      </w:pPr>
      <w:r w:rsidRPr="005A5A10">
        <w:rPr>
          <w:rFonts w:ascii="Source Sans Pro" w:hAnsi="Source Sans Pro" w:cs="Arial"/>
          <w:sz w:val="22"/>
        </w:rPr>
        <w:t>El/La sotasignat ...................., en representació de ...................., declara:</w:t>
      </w:r>
    </w:p>
    <w:p w14:paraId="44EF0C72" w14:textId="77777777" w:rsidR="00D64BFC" w:rsidRPr="005A5A10" w:rsidRDefault="00D64BFC" w:rsidP="00D64BFC">
      <w:pPr>
        <w:ind w:right="283"/>
        <w:rPr>
          <w:rFonts w:ascii="Source Sans Pro" w:hAnsi="Source Sans Pro" w:cs="Arial"/>
          <w:sz w:val="22"/>
        </w:rPr>
      </w:pPr>
    </w:p>
    <w:p w14:paraId="21BD5D2A" w14:textId="77777777" w:rsidR="00D64BFC" w:rsidRPr="005A5A10" w:rsidRDefault="00D64BFC" w:rsidP="00D64BFC">
      <w:pPr>
        <w:ind w:right="283"/>
        <w:rPr>
          <w:rFonts w:ascii="Source Sans Pro" w:hAnsi="Source Sans Pro" w:cs="Arial"/>
          <w:sz w:val="22"/>
        </w:rPr>
      </w:pPr>
      <w:r w:rsidRPr="005A5A10">
        <w:rPr>
          <w:rFonts w:ascii="Source Sans Pro" w:hAnsi="Source Sans Pro" w:cs="Arial"/>
          <w:sz w:val="22"/>
        </w:rPr>
        <w:t>1.- Que el/la signant de la present declaració ostenta la representació legal per actuar en nom i representació de l’empresa ....................</w:t>
      </w:r>
    </w:p>
    <w:p w14:paraId="78ABCF60" w14:textId="77777777" w:rsidR="00D64BFC" w:rsidRPr="005A5A10" w:rsidRDefault="00D64BFC" w:rsidP="00D64BFC">
      <w:pPr>
        <w:ind w:right="283"/>
        <w:rPr>
          <w:rFonts w:ascii="Source Sans Pro" w:hAnsi="Source Sans Pro" w:cs="Arial"/>
          <w:sz w:val="22"/>
        </w:rPr>
      </w:pPr>
    </w:p>
    <w:p w14:paraId="723F7BC6" w14:textId="77777777" w:rsidR="00D64BFC" w:rsidRPr="005A5A10" w:rsidRDefault="00D64BFC" w:rsidP="00D64BFC">
      <w:pPr>
        <w:ind w:right="283"/>
        <w:rPr>
          <w:rFonts w:ascii="Source Sans Pro" w:hAnsi="Source Sans Pro" w:cs="Arial"/>
          <w:sz w:val="22"/>
        </w:rPr>
      </w:pPr>
      <w:r w:rsidRPr="005A5A10">
        <w:rPr>
          <w:rFonts w:ascii="Source Sans Pro" w:hAnsi="Source Sans Pro" w:cs="Arial"/>
          <w:sz w:val="22"/>
        </w:rPr>
        <w:t>2.- Que l’empresa que representa compleix les condicions establertes legalment per contractar amb el sector públic.</w:t>
      </w:r>
    </w:p>
    <w:p w14:paraId="087C5C56" w14:textId="77777777" w:rsidR="00D64BFC" w:rsidRPr="005A5A10" w:rsidRDefault="00D64BFC" w:rsidP="00D64BFC">
      <w:pPr>
        <w:ind w:right="283"/>
        <w:rPr>
          <w:rFonts w:ascii="Source Sans Pro" w:hAnsi="Source Sans Pro" w:cs="Arial"/>
          <w:sz w:val="22"/>
        </w:rPr>
      </w:pPr>
    </w:p>
    <w:p w14:paraId="25EEF708" w14:textId="77777777" w:rsidR="00D64BFC" w:rsidRPr="005A5A10" w:rsidRDefault="00D64BFC" w:rsidP="00D64BFC">
      <w:pPr>
        <w:ind w:right="283"/>
        <w:rPr>
          <w:rFonts w:ascii="Source Sans Pro" w:hAnsi="Source Sans Pro" w:cs="Arial"/>
          <w:sz w:val="22"/>
        </w:rPr>
      </w:pPr>
      <w:r w:rsidRPr="005A5A10">
        <w:rPr>
          <w:rFonts w:ascii="Source Sans Pro" w:hAnsi="Source Sans Pro" w:cs="Arial"/>
          <w:sz w:val="22"/>
        </w:rPr>
        <w:t xml:space="preserve">3.- Que l’empresa que representa compleix tots i cadascun dels requisits de capacitat establerts en el present Plec i disposa de les autoritzacions necessàries per exercir l’activitat. </w:t>
      </w:r>
    </w:p>
    <w:p w14:paraId="5B87B2B0" w14:textId="77777777" w:rsidR="00D64BFC" w:rsidRPr="005A5A10" w:rsidRDefault="00D64BFC" w:rsidP="00D64BFC">
      <w:pPr>
        <w:ind w:right="283"/>
        <w:rPr>
          <w:rFonts w:ascii="Source Sans Pro" w:hAnsi="Source Sans Pro" w:cs="Arial"/>
          <w:color w:val="000000"/>
          <w:sz w:val="22"/>
        </w:rPr>
      </w:pPr>
    </w:p>
    <w:p w14:paraId="7FDF0065" w14:textId="77777777" w:rsidR="00D64BFC" w:rsidRPr="005A5A10" w:rsidRDefault="00D64BFC" w:rsidP="00D64BFC">
      <w:pPr>
        <w:ind w:right="283"/>
        <w:rPr>
          <w:rFonts w:ascii="Source Sans Pro" w:hAnsi="Source Sans Pro" w:cs="Arial"/>
          <w:color w:val="000000"/>
          <w:sz w:val="22"/>
        </w:rPr>
      </w:pPr>
      <w:r w:rsidRPr="005A5A10">
        <w:rPr>
          <w:rFonts w:ascii="Source Sans Pro" w:hAnsi="Source Sans Pro" w:cs="Arial"/>
          <w:color w:val="000000"/>
          <w:sz w:val="22"/>
        </w:rPr>
        <w:t>4. Que l’entitat que representa, o les seves empreses filials o les empreses interposades:</w:t>
      </w:r>
    </w:p>
    <w:p w14:paraId="291F2990" w14:textId="77777777" w:rsidR="00D64BFC" w:rsidRPr="005A5A10" w:rsidRDefault="00D64BFC" w:rsidP="00D64BFC">
      <w:pPr>
        <w:ind w:right="283"/>
        <w:rPr>
          <w:rFonts w:ascii="Source Sans Pro" w:hAnsi="Source Sans Pro" w:cs="Arial"/>
          <w:color w:val="000000"/>
          <w:sz w:val="22"/>
        </w:rPr>
      </w:pPr>
    </w:p>
    <w:p w14:paraId="2B8A515B" w14:textId="77777777" w:rsidR="00D64BFC" w:rsidRPr="005A5A10" w:rsidRDefault="00D64BFC" w:rsidP="00D64BFC">
      <w:pPr>
        <w:ind w:left="720" w:right="283"/>
        <w:rPr>
          <w:rFonts w:ascii="Source Sans Pro" w:hAnsi="Source Sans Pro" w:cs="Arial"/>
          <w:color w:val="000000"/>
          <w:sz w:val="22"/>
        </w:rPr>
      </w:pPr>
      <w:r w:rsidRPr="005A5A10">
        <w:rPr>
          <w:rFonts w:ascii="Arial" w:hAnsi="Arial" w:cs="Arial"/>
          <w:color w:val="000000"/>
          <w:sz w:val="22"/>
        </w:rPr>
        <w:t>□</w:t>
      </w:r>
      <w:r w:rsidRPr="005A5A10">
        <w:rPr>
          <w:rFonts w:ascii="Source Sans Pro" w:hAnsi="Source Sans Pro" w:cs="Arial"/>
          <w:color w:val="000000"/>
          <w:sz w:val="22"/>
        </w:rPr>
        <w:t xml:space="preserve"> No realitza/en operacions financeres en paradisos fiscals considerades delictives,  segons la llista de pa</w:t>
      </w:r>
      <w:r w:rsidRPr="005A5A10">
        <w:rPr>
          <w:rFonts w:ascii="Source Sans Pro" w:hAnsi="Source Sans Pro" w:cs="Futura Std Book"/>
          <w:color w:val="000000"/>
          <w:sz w:val="22"/>
        </w:rPr>
        <w:t>ï</w:t>
      </w:r>
      <w:r w:rsidRPr="005A5A10">
        <w:rPr>
          <w:rFonts w:ascii="Source Sans Pro" w:hAnsi="Source Sans Pro" w:cs="Arial"/>
          <w:color w:val="000000"/>
          <w:sz w:val="22"/>
        </w:rPr>
        <w:t>sos elaborada per les Institucions Europees o avalada per aquestes o, en el seu defecte, per l'Estat espanyol-, o fora d'ells i que siguin considerades delictives, en els termes legalment establerts com ara delictes de blanqueig de capitals, frau fiscal o contra la Hisenda P</w:t>
      </w:r>
      <w:r w:rsidRPr="005A5A10">
        <w:rPr>
          <w:rFonts w:ascii="Source Sans Pro" w:hAnsi="Source Sans Pro" w:cs="Futura Std Book"/>
          <w:color w:val="000000"/>
          <w:sz w:val="22"/>
        </w:rPr>
        <w:t>ú</w:t>
      </w:r>
      <w:r w:rsidRPr="005A5A10">
        <w:rPr>
          <w:rFonts w:ascii="Source Sans Pro" w:hAnsi="Source Sans Pro" w:cs="Arial"/>
          <w:color w:val="000000"/>
          <w:sz w:val="22"/>
        </w:rPr>
        <w:t>blica.</w:t>
      </w:r>
    </w:p>
    <w:p w14:paraId="745FD3F1" w14:textId="77777777" w:rsidR="00D64BFC" w:rsidRPr="005A5A10" w:rsidRDefault="00D64BFC" w:rsidP="00D64BFC">
      <w:pPr>
        <w:ind w:left="720" w:right="283"/>
        <w:rPr>
          <w:rFonts w:ascii="Source Sans Pro" w:hAnsi="Source Sans Pro" w:cs="Arial"/>
          <w:color w:val="000000"/>
          <w:sz w:val="22"/>
        </w:rPr>
      </w:pPr>
    </w:p>
    <w:p w14:paraId="1B52B41F" w14:textId="77777777" w:rsidR="00D64BFC" w:rsidRPr="005A5A10" w:rsidRDefault="00D64BFC" w:rsidP="00D64BFC">
      <w:pPr>
        <w:ind w:left="720" w:right="283"/>
        <w:rPr>
          <w:rFonts w:ascii="Source Sans Pro" w:hAnsi="Source Sans Pro" w:cs="Arial"/>
          <w:color w:val="000000"/>
          <w:sz w:val="22"/>
        </w:rPr>
      </w:pPr>
      <w:r w:rsidRPr="005A5A10">
        <w:rPr>
          <w:rFonts w:ascii="Arial" w:hAnsi="Arial" w:cs="Arial"/>
          <w:color w:val="000000"/>
          <w:sz w:val="22"/>
        </w:rPr>
        <w:t>□</w:t>
      </w:r>
      <w:r w:rsidRPr="005A5A10">
        <w:rPr>
          <w:rFonts w:ascii="Source Sans Pro" w:hAnsi="Source Sans Pro" w:cs="Arial"/>
          <w:color w:val="000000"/>
          <w:sz w:val="22"/>
        </w:rPr>
        <w:t xml:space="preserve"> T</w:t>
      </w:r>
      <w:r w:rsidRPr="005A5A10">
        <w:rPr>
          <w:rFonts w:ascii="Source Sans Pro" w:hAnsi="Source Sans Pro" w:cs="Futura Std Book"/>
          <w:color w:val="000000"/>
          <w:sz w:val="22"/>
        </w:rPr>
        <w:t>é</w:t>
      </w:r>
      <w:r w:rsidRPr="005A5A10">
        <w:rPr>
          <w:rFonts w:ascii="Source Sans Pro" w:hAnsi="Source Sans Pro" w:cs="Arial"/>
          <w:color w:val="000000"/>
          <w:sz w:val="22"/>
        </w:rPr>
        <w:t>/tenen relacions legals amb paradisos fiscals (se</w:t>
      </w:r>
      <w:r w:rsidRPr="005A5A10">
        <w:rPr>
          <w:rFonts w:ascii="Source Sans Pro" w:hAnsi="Source Sans Pro" w:cs="Futura Std Book"/>
          <w:color w:val="000000"/>
          <w:sz w:val="22"/>
        </w:rPr>
        <w:t>’</w:t>
      </w:r>
      <w:r w:rsidRPr="005A5A10">
        <w:rPr>
          <w:rFonts w:ascii="Source Sans Pro" w:hAnsi="Source Sans Pro" w:cs="Arial"/>
          <w:color w:val="000000"/>
          <w:sz w:val="22"/>
        </w:rPr>
        <w:t>n donar</w:t>
      </w:r>
      <w:r w:rsidRPr="005A5A10">
        <w:rPr>
          <w:rFonts w:ascii="Source Sans Pro" w:hAnsi="Source Sans Pro" w:cs="Futura Std Book"/>
          <w:color w:val="000000"/>
          <w:sz w:val="22"/>
        </w:rPr>
        <w:t>à</w:t>
      </w:r>
      <w:r w:rsidRPr="005A5A10">
        <w:rPr>
          <w:rFonts w:ascii="Source Sans Pro" w:hAnsi="Source Sans Pro" w:cs="Arial"/>
          <w:color w:val="000000"/>
          <w:sz w:val="22"/>
        </w:rPr>
        <w:t xml:space="preserve"> publicitat en el perfil de contractant) i presenta la seg</w:t>
      </w:r>
      <w:r w:rsidRPr="005A5A10">
        <w:rPr>
          <w:rFonts w:ascii="Source Sans Pro" w:hAnsi="Source Sans Pro" w:cs="Futura Std Book"/>
          <w:color w:val="000000"/>
          <w:sz w:val="22"/>
        </w:rPr>
        <w:t>ü</w:t>
      </w:r>
      <w:r w:rsidRPr="005A5A10">
        <w:rPr>
          <w:rFonts w:ascii="Source Sans Pro" w:hAnsi="Source Sans Pro" w:cs="Arial"/>
          <w:color w:val="000000"/>
          <w:sz w:val="22"/>
        </w:rPr>
        <w:t>ent documentaci</w:t>
      </w:r>
      <w:r w:rsidRPr="005A5A10">
        <w:rPr>
          <w:rFonts w:ascii="Source Sans Pro" w:hAnsi="Source Sans Pro" w:cs="Futura Std Book"/>
          <w:color w:val="000000"/>
          <w:sz w:val="22"/>
        </w:rPr>
        <w:t>ó</w:t>
      </w:r>
      <w:r w:rsidRPr="005A5A10">
        <w:rPr>
          <w:rFonts w:ascii="Source Sans Pro" w:hAnsi="Source Sans Pro" w:cs="Arial"/>
          <w:color w:val="000000"/>
          <w:sz w:val="22"/>
        </w:rPr>
        <w:t xml:space="preserve"> descriptiva dels moviments financers i tota la informaci</w:t>
      </w:r>
      <w:r w:rsidRPr="005A5A10">
        <w:rPr>
          <w:rFonts w:ascii="Source Sans Pro" w:hAnsi="Source Sans Pro" w:cs="Futura Std Book"/>
          <w:color w:val="000000"/>
          <w:sz w:val="22"/>
        </w:rPr>
        <w:t>ó</w:t>
      </w:r>
      <w:r w:rsidRPr="005A5A10">
        <w:rPr>
          <w:rFonts w:ascii="Source Sans Pro" w:hAnsi="Source Sans Pro" w:cs="Arial"/>
          <w:color w:val="000000"/>
          <w:sz w:val="22"/>
        </w:rPr>
        <w:t xml:space="preserve"> relativa a aquestes actuacions: ...............................................................................</w:t>
      </w:r>
    </w:p>
    <w:p w14:paraId="4ED4CE92" w14:textId="77777777" w:rsidR="00D64BFC" w:rsidRPr="005A5A10" w:rsidRDefault="00D64BFC" w:rsidP="00D64BFC">
      <w:pPr>
        <w:ind w:right="283"/>
        <w:rPr>
          <w:rFonts w:ascii="Source Sans Pro" w:hAnsi="Source Sans Pro" w:cs="Arial"/>
          <w:color w:val="000000"/>
          <w:sz w:val="22"/>
        </w:rPr>
      </w:pPr>
    </w:p>
    <w:p w14:paraId="5505918D" w14:textId="77777777" w:rsidR="00D64BFC" w:rsidRPr="005A5A10" w:rsidRDefault="00D64BFC" w:rsidP="00D64BFC">
      <w:pPr>
        <w:ind w:right="283"/>
        <w:rPr>
          <w:rFonts w:ascii="Source Sans Pro" w:hAnsi="Source Sans Pro" w:cs="Arial"/>
          <w:sz w:val="22"/>
        </w:rPr>
      </w:pPr>
      <w:r w:rsidRPr="005A5A10">
        <w:rPr>
          <w:rFonts w:ascii="Source Sans Pro" w:hAnsi="Source Sans Pro" w:cs="Arial"/>
          <w:sz w:val="22"/>
        </w:rPr>
        <w:t>5.- Que ni l’empresa que representa ni els seus administradors i/o representants es troben inclosos en cap de les circumstàncies previstes en l’article 71 de la LCSP, sobre prohibicions de contractar.</w:t>
      </w:r>
    </w:p>
    <w:p w14:paraId="51ADB83F" w14:textId="77777777" w:rsidR="00D64BFC" w:rsidRPr="005A5A10" w:rsidRDefault="00D64BFC" w:rsidP="00D64BFC">
      <w:pPr>
        <w:ind w:right="283"/>
        <w:rPr>
          <w:rFonts w:ascii="Source Sans Pro" w:hAnsi="Source Sans Pro" w:cs="Arial"/>
          <w:sz w:val="22"/>
        </w:rPr>
      </w:pPr>
    </w:p>
    <w:p w14:paraId="1082238E" w14:textId="77777777" w:rsidR="00D64BFC" w:rsidRPr="005A5A10" w:rsidRDefault="00D64BFC" w:rsidP="00D64BFC">
      <w:pPr>
        <w:ind w:right="283"/>
        <w:rPr>
          <w:rFonts w:ascii="Source Sans Pro" w:hAnsi="Source Sans Pro" w:cs="Arial"/>
          <w:sz w:val="22"/>
        </w:rPr>
      </w:pPr>
      <w:r w:rsidRPr="005A5A10">
        <w:rPr>
          <w:rFonts w:ascii="Source Sans Pro" w:hAnsi="Source Sans Pro" w:cs="Arial"/>
          <w:sz w:val="22"/>
        </w:rPr>
        <w:t>6.- Que es compromet en el moment que sigui requerit per l’entitat contractant a aportar, en el termini establert al Plec, la documentació acreditativa de la capacitat i representació exigida al procediment.</w:t>
      </w:r>
    </w:p>
    <w:p w14:paraId="6B9AA9D1" w14:textId="77777777" w:rsidR="00D64BFC" w:rsidRPr="005A5A10" w:rsidRDefault="00D64BFC" w:rsidP="00D64BFC">
      <w:pPr>
        <w:ind w:right="283"/>
        <w:rPr>
          <w:rFonts w:ascii="Source Sans Pro" w:hAnsi="Source Sans Pro" w:cs="Arial"/>
          <w:sz w:val="22"/>
        </w:rPr>
      </w:pPr>
    </w:p>
    <w:p w14:paraId="2771AFB6" w14:textId="77777777" w:rsidR="00D64BFC" w:rsidRPr="005A5A10" w:rsidRDefault="00D64BFC" w:rsidP="00D64BFC">
      <w:pPr>
        <w:ind w:right="283"/>
        <w:rPr>
          <w:rFonts w:ascii="Source Sans Pro" w:hAnsi="Source Sans Pro" w:cs="Arial"/>
          <w:sz w:val="22"/>
        </w:rPr>
      </w:pPr>
      <w:r w:rsidRPr="005A5A10">
        <w:rPr>
          <w:rFonts w:ascii="Source Sans Pro" w:hAnsi="Source Sans Pro" w:cs="Arial"/>
          <w:sz w:val="22"/>
        </w:rPr>
        <w:t>7.- Que el licitador està donat d’alta a l’Impost sobre Activitats Econòmiques i al corrent del seu pagament, quan s’exerceixin activitats subjectes a aquest impost.</w:t>
      </w:r>
    </w:p>
    <w:p w14:paraId="4F6EAB76" w14:textId="77777777" w:rsidR="00D64BFC" w:rsidRPr="005A5A10" w:rsidRDefault="00D64BFC" w:rsidP="00D64BFC">
      <w:pPr>
        <w:ind w:right="283"/>
        <w:rPr>
          <w:rFonts w:ascii="Source Sans Pro" w:hAnsi="Source Sans Pro" w:cs="Arial"/>
          <w:sz w:val="22"/>
        </w:rPr>
      </w:pPr>
    </w:p>
    <w:p w14:paraId="63B4BF9B" w14:textId="77777777" w:rsidR="00D64BFC" w:rsidRPr="005A5A10" w:rsidRDefault="00D64BFC" w:rsidP="00D64BFC">
      <w:pPr>
        <w:ind w:right="283"/>
        <w:rPr>
          <w:rFonts w:ascii="Source Sans Pro" w:hAnsi="Source Sans Pro" w:cs="Arial"/>
          <w:sz w:val="22"/>
        </w:rPr>
      </w:pPr>
      <w:r w:rsidRPr="005A5A10">
        <w:rPr>
          <w:rFonts w:ascii="Source Sans Pro" w:hAnsi="Source Sans Pro" w:cs="Arial"/>
          <w:sz w:val="22"/>
        </w:rPr>
        <w:t>8.- Que accepta que la documentació annexada al Plec té caràcter contractual.</w:t>
      </w:r>
    </w:p>
    <w:p w14:paraId="2827932C" w14:textId="77777777" w:rsidR="00D64BFC" w:rsidRPr="005A5A10" w:rsidRDefault="00D64BFC" w:rsidP="00D64BFC">
      <w:pPr>
        <w:ind w:right="283"/>
        <w:rPr>
          <w:rFonts w:ascii="Source Sans Pro" w:hAnsi="Source Sans Pro" w:cs="Arial"/>
          <w:sz w:val="22"/>
        </w:rPr>
      </w:pPr>
    </w:p>
    <w:p w14:paraId="1145CE1D" w14:textId="77777777" w:rsidR="00D64BFC" w:rsidRPr="005A5A10" w:rsidRDefault="00D64BFC" w:rsidP="00D64BFC">
      <w:pPr>
        <w:ind w:right="283"/>
        <w:rPr>
          <w:rFonts w:ascii="Source Sans Pro" w:hAnsi="Source Sans Pro" w:cs="Arial"/>
          <w:sz w:val="22"/>
        </w:rPr>
      </w:pPr>
      <w:r w:rsidRPr="005A5A10">
        <w:rPr>
          <w:rFonts w:ascii="Source Sans Pro" w:hAnsi="Source Sans Pro" w:cs="Arial"/>
          <w:sz w:val="22"/>
        </w:rPr>
        <w:t>9.- Que manifesta que Sí/No pertany a un Grup de Societats. (En cas afirmatiu s’haurà d’indicar les empreses que conformen aquest Grup de Societats. S’entén per empreses pertanyents a un grup de societats aquelles que es trobin en qualsevol dels supòsits de l’art. 42.1 del Codi de Comerç).</w:t>
      </w:r>
    </w:p>
    <w:p w14:paraId="3E00DAD1" w14:textId="77777777" w:rsidR="00D64BFC" w:rsidRPr="005A5A10" w:rsidRDefault="00D64BFC" w:rsidP="00D64BFC">
      <w:pPr>
        <w:ind w:right="283"/>
        <w:rPr>
          <w:rFonts w:ascii="Source Sans Pro" w:hAnsi="Source Sans Pro" w:cs="Arial"/>
          <w:sz w:val="22"/>
        </w:rPr>
      </w:pPr>
    </w:p>
    <w:p w14:paraId="41D76B2D" w14:textId="77777777" w:rsidR="00D64BFC" w:rsidRPr="005A5A10" w:rsidRDefault="00D64BFC" w:rsidP="00D64BFC">
      <w:pPr>
        <w:ind w:right="283"/>
        <w:rPr>
          <w:rFonts w:ascii="Source Sans Pro" w:hAnsi="Source Sans Pro" w:cs="Arial"/>
          <w:sz w:val="22"/>
        </w:rPr>
      </w:pPr>
      <w:r w:rsidRPr="005A5A10">
        <w:rPr>
          <w:rFonts w:ascii="Source Sans Pro" w:hAnsi="Source Sans Pro" w:cs="Arial"/>
          <w:sz w:val="22"/>
        </w:rPr>
        <w:t>10. Que es compromet, en cas de resultar adjudicatari i quan s'escaigui, d’aportar en el termini d’un mes des de la comunicació de l’adjudicació, la documentació exigida per la Llei 54/2003, de 12 de desembre, de reforma del marc normatiu de la prevenció de riscos laborals i pel Reial Decret 171/2004, de 30 de gener, que desenvolupa l’article 24 de la Llei 31/1995, de 8 de novembre, de prevenció de Riscos Laborals.</w:t>
      </w:r>
    </w:p>
    <w:p w14:paraId="003782BB" w14:textId="77777777" w:rsidR="00D64BFC" w:rsidRPr="005A5A10" w:rsidRDefault="00D64BFC" w:rsidP="00D64BFC">
      <w:pPr>
        <w:ind w:right="283"/>
        <w:rPr>
          <w:rFonts w:ascii="Source Sans Pro" w:hAnsi="Source Sans Pro" w:cs="Arial"/>
          <w:sz w:val="22"/>
        </w:rPr>
      </w:pPr>
    </w:p>
    <w:p w14:paraId="6C9EEA31" w14:textId="77777777" w:rsidR="00D64BFC" w:rsidRPr="005A5A10" w:rsidRDefault="00D64BFC" w:rsidP="00D64BFC">
      <w:pPr>
        <w:ind w:right="283"/>
        <w:rPr>
          <w:rFonts w:ascii="Source Sans Pro" w:hAnsi="Source Sans Pro" w:cs="Arial"/>
          <w:sz w:val="22"/>
        </w:rPr>
      </w:pPr>
      <w:r w:rsidRPr="005A5A10">
        <w:rPr>
          <w:rFonts w:ascii="Source Sans Pro" w:hAnsi="Source Sans Pro" w:cs="Arial"/>
          <w:sz w:val="22"/>
        </w:rPr>
        <w:t>11.- (</w:t>
      </w:r>
      <w:r w:rsidRPr="005A5A10">
        <w:rPr>
          <w:rFonts w:ascii="Source Sans Pro" w:hAnsi="Source Sans Pro" w:cs="Arial"/>
          <w:sz w:val="22"/>
          <w:shd w:val="clear" w:color="auto" w:fill="BFBFBF" w:themeFill="background1" w:themeFillShade="BF"/>
        </w:rPr>
        <w:t xml:space="preserve">Només en cas de submissió jurisdiccional de les empreses estrangeres) </w:t>
      </w:r>
      <w:r w:rsidRPr="005A5A10">
        <w:rPr>
          <w:rFonts w:ascii="Source Sans Pro" w:hAnsi="Source Sans Pro" w:cs="Arial"/>
          <w:sz w:val="22"/>
        </w:rPr>
        <w:t xml:space="preserve">Que en la seva condició d’empresa estrangera es sotmet a la jurisdicció dels jutjats i tribunals espanyols de qualsevol ordre, </w:t>
      </w:r>
      <w:r w:rsidRPr="005A5A10">
        <w:rPr>
          <w:rFonts w:ascii="Source Sans Pro" w:hAnsi="Source Sans Pro" w:cs="Arial"/>
          <w:sz w:val="22"/>
        </w:rPr>
        <w:lastRenderedPageBreak/>
        <w:t xml:space="preserve">per a totes les incidències que directament o indirectament es derivessin del Contracte, amb renúncia, si escau, al fur jurisdiccional estranger que pogués correspondre-li. </w:t>
      </w:r>
    </w:p>
    <w:p w14:paraId="278B44BA" w14:textId="77777777" w:rsidR="00D64BFC" w:rsidRPr="005A5A10" w:rsidRDefault="00D64BFC" w:rsidP="00D64BFC">
      <w:pPr>
        <w:ind w:right="283"/>
        <w:rPr>
          <w:rFonts w:ascii="Source Sans Pro" w:hAnsi="Source Sans Pro" w:cs="Arial"/>
          <w:sz w:val="22"/>
        </w:rPr>
      </w:pPr>
    </w:p>
    <w:p w14:paraId="24D85D3A" w14:textId="77777777" w:rsidR="00D64BFC" w:rsidRPr="005A5A10" w:rsidRDefault="00D64BFC" w:rsidP="00D64BFC">
      <w:pPr>
        <w:tabs>
          <w:tab w:val="left" w:pos="3686"/>
        </w:tabs>
        <w:ind w:right="283"/>
        <w:rPr>
          <w:rFonts w:ascii="Source Sans Pro" w:hAnsi="Source Sans Pro" w:cs="Arial"/>
          <w:sz w:val="22"/>
        </w:rPr>
      </w:pPr>
      <w:r w:rsidRPr="005A5A10">
        <w:rPr>
          <w:rFonts w:ascii="Source Sans Pro" w:hAnsi="Source Sans Pro" w:cs="Arial"/>
          <w:sz w:val="22"/>
        </w:rPr>
        <w:t>12</w:t>
      </w:r>
      <w:r w:rsidRPr="005A5A10">
        <w:rPr>
          <w:rFonts w:ascii="Source Sans Pro" w:hAnsi="Source Sans Pro" w:cs="Arial"/>
          <w:sz w:val="22"/>
          <w:shd w:val="clear" w:color="auto" w:fill="BFBFBF" w:themeFill="background1" w:themeFillShade="BF"/>
        </w:rPr>
        <w:t>.- (Només en cas de que l’oferta es presenti per part d’una UTE).</w:t>
      </w:r>
      <w:r w:rsidRPr="005A5A10">
        <w:rPr>
          <w:rFonts w:ascii="Source Sans Pro" w:hAnsi="Source Sans Pro" w:cs="Arial"/>
          <w:sz w:val="22"/>
        </w:rPr>
        <w:t xml:space="preserve"> Que s’acompanya a la present declaració compromís de constitució de la unió temporal d’empresaris. </w:t>
      </w:r>
    </w:p>
    <w:p w14:paraId="1B7D42C1" w14:textId="77777777" w:rsidR="00D64BFC" w:rsidRPr="005A5A10" w:rsidRDefault="00D64BFC" w:rsidP="00D64BFC">
      <w:pPr>
        <w:ind w:right="283"/>
        <w:rPr>
          <w:rFonts w:ascii="Source Sans Pro" w:hAnsi="Source Sans Pro" w:cs="Arial"/>
          <w:sz w:val="22"/>
        </w:rPr>
      </w:pPr>
    </w:p>
    <w:p w14:paraId="2F76A0EF" w14:textId="77777777" w:rsidR="00D64BFC" w:rsidRPr="005A5A10" w:rsidRDefault="00D64BFC" w:rsidP="00D64BFC">
      <w:pPr>
        <w:widowControl w:val="0"/>
        <w:ind w:right="283"/>
        <w:rPr>
          <w:rFonts w:ascii="Source Sans Pro" w:hAnsi="Source Sans Pro" w:cs="Arial"/>
          <w:sz w:val="22"/>
        </w:rPr>
      </w:pPr>
      <w:r w:rsidRPr="005A5A10">
        <w:rPr>
          <w:rFonts w:ascii="Source Sans Pro" w:hAnsi="Source Sans Pro" w:cs="Arial"/>
          <w:sz w:val="22"/>
        </w:rPr>
        <w:t xml:space="preserve">13. Que té la intenció de subcontractar les següents prestacions: </w:t>
      </w:r>
    </w:p>
    <w:p w14:paraId="7508BADA" w14:textId="77777777" w:rsidR="00D64BFC" w:rsidRPr="005A5A10" w:rsidRDefault="00D64BFC" w:rsidP="00D64BFC">
      <w:pPr>
        <w:rPr>
          <w:rFonts w:ascii="Source Sans Pro" w:hAnsi="Source Sans Pro" w:cs="Arial"/>
          <w:i/>
          <w:iCs/>
          <w:sz w:val="22"/>
        </w:rPr>
      </w:pPr>
      <w:r w:rsidRPr="005A5A10">
        <w:rPr>
          <w:rFonts w:ascii="Source Sans Pro" w:hAnsi="Source Sans Pro" w:cs="Arial"/>
          <w:sz w:val="22"/>
        </w:rPr>
        <w:t xml:space="preserve">__________ </w:t>
      </w:r>
      <w:r w:rsidRPr="005A5A10">
        <w:rPr>
          <w:rFonts w:ascii="Source Sans Pro" w:hAnsi="Source Sans Pro" w:cs="Arial"/>
          <w:i/>
          <w:iCs/>
          <w:sz w:val="22"/>
        </w:rPr>
        <w:t>(identificar empresa i prestació que es subcontracta)</w:t>
      </w:r>
    </w:p>
    <w:p w14:paraId="6AF528B7" w14:textId="77777777" w:rsidR="00D64BFC" w:rsidRPr="005A5A10" w:rsidRDefault="00D64BFC" w:rsidP="00D64BFC">
      <w:pPr>
        <w:rPr>
          <w:rFonts w:ascii="Source Sans Pro" w:hAnsi="Source Sans Pro" w:cs="Arial"/>
          <w:sz w:val="22"/>
        </w:rPr>
      </w:pPr>
    </w:p>
    <w:p w14:paraId="5A27E77E" w14:textId="77777777" w:rsidR="00D64BFC" w:rsidRPr="005A5A10" w:rsidRDefault="00D64BFC" w:rsidP="00D64BFC">
      <w:pPr>
        <w:rPr>
          <w:rFonts w:ascii="Source Sans Pro" w:hAnsi="Source Sans Pro" w:cs="Arial"/>
          <w:sz w:val="22"/>
        </w:rPr>
      </w:pPr>
      <w:r w:rsidRPr="005A5A10">
        <w:rPr>
          <w:rFonts w:ascii="Source Sans Pro" w:hAnsi="Source Sans Pro" w:cs="Arial"/>
          <w:sz w:val="22"/>
        </w:rPr>
        <w:t>14. Que l’entitat que representa, o les seves empreses filials o les empreses interposades (marcar amb una X):</w:t>
      </w:r>
    </w:p>
    <w:p w14:paraId="47E8C615" w14:textId="77777777" w:rsidR="00D64BFC" w:rsidRPr="005A5A10" w:rsidRDefault="00D64BFC" w:rsidP="00D64BFC">
      <w:pPr>
        <w:rPr>
          <w:rFonts w:ascii="Source Sans Pro" w:hAnsi="Source Sans Pro" w:cs="Arial"/>
          <w:sz w:val="22"/>
        </w:rPr>
      </w:pPr>
    </w:p>
    <w:p w14:paraId="4803F064" w14:textId="77777777" w:rsidR="00D64BFC" w:rsidRPr="005A5A10" w:rsidRDefault="00D64BFC" w:rsidP="00D64BFC">
      <w:pPr>
        <w:ind w:left="708"/>
        <w:rPr>
          <w:rFonts w:ascii="Source Sans Pro" w:hAnsi="Source Sans Pro" w:cs="Arial"/>
          <w:sz w:val="22"/>
        </w:rPr>
      </w:pPr>
      <w:r w:rsidRPr="005A5A10">
        <w:rPr>
          <w:rFonts w:ascii="Source Sans Pro" w:hAnsi="Source Sans Pro" w:cs="Arial"/>
          <w:b/>
          <w:bCs/>
          <w:sz w:val="22"/>
        </w:rPr>
        <w:t>____ NO</w:t>
      </w:r>
      <w:r w:rsidRPr="005A5A10">
        <w:rPr>
          <w:rFonts w:ascii="Source Sans Pro" w:hAnsi="Source Sans Pro" w:cs="Arial"/>
          <w:sz w:val="22"/>
        </w:rPr>
        <w:t xml:space="preserve"> està subjecte a les previsions de l’article 45 de la Llei Orgànica 3/2007, de 22 de març, per a la igualtat efectiva de dones i homes, en tant que disposa d’una plantilla inferior a 50 treballadors. (Si es disposa d’un Pla, es pot aportar).</w:t>
      </w:r>
    </w:p>
    <w:p w14:paraId="5A2A0138" w14:textId="77777777" w:rsidR="00D64BFC" w:rsidRPr="005A5A10" w:rsidRDefault="00D64BFC" w:rsidP="00D64BFC">
      <w:pPr>
        <w:ind w:left="708"/>
        <w:rPr>
          <w:rFonts w:ascii="Source Sans Pro" w:hAnsi="Source Sans Pro" w:cs="Arial"/>
          <w:sz w:val="22"/>
        </w:rPr>
      </w:pPr>
    </w:p>
    <w:p w14:paraId="187DB9D5" w14:textId="77777777" w:rsidR="00D64BFC" w:rsidRPr="005A5A10" w:rsidRDefault="00D64BFC" w:rsidP="00D64BFC">
      <w:pPr>
        <w:ind w:left="708"/>
        <w:rPr>
          <w:rFonts w:ascii="Source Sans Pro" w:hAnsi="Source Sans Pro" w:cs="Arial"/>
          <w:sz w:val="22"/>
        </w:rPr>
      </w:pPr>
      <w:r w:rsidRPr="005A5A10">
        <w:rPr>
          <w:rFonts w:ascii="Source Sans Pro" w:hAnsi="Source Sans Pro" w:cs="Arial"/>
          <w:b/>
          <w:bCs/>
          <w:sz w:val="22"/>
        </w:rPr>
        <w:t>____SÍ</w:t>
      </w:r>
      <w:r w:rsidRPr="005A5A10">
        <w:rPr>
          <w:rFonts w:ascii="Source Sans Pro" w:hAnsi="Source Sans Pro" w:cs="Arial"/>
          <w:sz w:val="22"/>
        </w:rPr>
        <w:t xml:space="preserve"> està subjecte a les previsions de l’article 45 de la Llei Orgànica 3/2007, de 22 de març, per a la igualtat efectiva de dones i homes, i disposa d’un Pla d’Igualtat. Aquest supòsit inclou les empreses obligades per conveni col·lectiu o per una autoritat laboral competent. I, en aquest sentit s’aporta còpia del Pla d’Igualtat degudament inscrit al registre corresponent.</w:t>
      </w:r>
    </w:p>
    <w:p w14:paraId="2A4ED6DA" w14:textId="77777777" w:rsidR="00D64BFC" w:rsidRPr="005A5A10" w:rsidRDefault="00D64BFC" w:rsidP="00D64BFC">
      <w:pPr>
        <w:rPr>
          <w:rFonts w:ascii="Source Sans Pro" w:hAnsi="Source Sans Pro" w:cs="Arial"/>
          <w:sz w:val="22"/>
        </w:rPr>
      </w:pPr>
    </w:p>
    <w:p w14:paraId="2D95450F" w14:textId="77777777" w:rsidR="00D64BFC" w:rsidRPr="005A5A10" w:rsidRDefault="00D64BFC" w:rsidP="00D64BFC">
      <w:pPr>
        <w:rPr>
          <w:rFonts w:ascii="Source Sans Pro" w:hAnsi="Source Sans Pro" w:cs="Arial"/>
          <w:sz w:val="22"/>
        </w:rPr>
      </w:pPr>
    </w:p>
    <w:p w14:paraId="52871E73" w14:textId="77777777" w:rsidR="00D64BFC" w:rsidRPr="005A5A10" w:rsidRDefault="00D64BFC" w:rsidP="00D64BFC">
      <w:pPr>
        <w:ind w:right="283"/>
        <w:outlineLvl w:val="0"/>
        <w:rPr>
          <w:rFonts w:ascii="Source Sans Pro" w:hAnsi="Source Sans Pro" w:cs="Arial"/>
          <w:sz w:val="22"/>
        </w:rPr>
      </w:pPr>
      <w:r w:rsidRPr="005A5A10">
        <w:rPr>
          <w:rFonts w:ascii="Source Sans Pro" w:hAnsi="Source Sans Pro" w:cs="Arial"/>
          <w:sz w:val="22"/>
        </w:rPr>
        <w:t>I als efectes oportuns, se signa la present, a ………… de ……………….. de …………</w:t>
      </w:r>
    </w:p>
    <w:p w14:paraId="24A7FEFD" w14:textId="77777777" w:rsidR="00D64BFC" w:rsidRPr="005A5A10" w:rsidRDefault="00D64BFC" w:rsidP="00D64BFC">
      <w:pPr>
        <w:ind w:right="283"/>
        <w:rPr>
          <w:rFonts w:ascii="Source Sans Pro" w:hAnsi="Source Sans Pro" w:cs="Arial"/>
          <w:b/>
          <w:sz w:val="22"/>
        </w:rPr>
      </w:pPr>
    </w:p>
    <w:p w14:paraId="5BEE0840" w14:textId="77777777" w:rsidR="00D64BFC" w:rsidRPr="005A5A10" w:rsidRDefault="00D64BFC" w:rsidP="00D64BFC">
      <w:pPr>
        <w:ind w:right="283"/>
        <w:rPr>
          <w:rFonts w:ascii="Source Sans Pro" w:hAnsi="Source Sans Pro" w:cs="Arial"/>
          <w:b/>
          <w:sz w:val="22"/>
        </w:rPr>
      </w:pPr>
    </w:p>
    <w:p w14:paraId="55BF5F02" w14:textId="77777777" w:rsidR="00D64BFC" w:rsidRPr="005A5A10" w:rsidRDefault="00D64BFC" w:rsidP="00D64BFC">
      <w:pPr>
        <w:rPr>
          <w:rFonts w:ascii="Source Sans Pro" w:hAnsi="Source Sans Pro" w:cs="Arial"/>
          <w:sz w:val="22"/>
        </w:rPr>
      </w:pPr>
      <w:r w:rsidRPr="005A5A10">
        <w:rPr>
          <w:rFonts w:ascii="Source Sans Pro" w:hAnsi="Source Sans Pro" w:cs="Arial"/>
          <w:sz w:val="22"/>
        </w:rPr>
        <w:t>Signatura</w:t>
      </w:r>
    </w:p>
    <w:p w14:paraId="29ACAED0" w14:textId="77777777" w:rsidR="00D64BFC" w:rsidRPr="005A5A10" w:rsidRDefault="00D64BFC" w:rsidP="00D64BFC">
      <w:pPr>
        <w:rPr>
          <w:rFonts w:ascii="Source Sans Pro" w:hAnsi="Source Sans Pro" w:cs="Arial"/>
          <w:sz w:val="22"/>
        </w:rPr>
      </w:pPr>
    </w:p>
    <w:p w14:paraId="60BB284B" w14:textId="77777777" w:rsidR="00D64BFC" w:rsidRPr="005A5A10" w:rsidRDefault="00D64BFC" w:rsidP="00D64BFC">
      <w:pPr>
        <w:rPr>
          <w:rFonts w:ascii="Source Sans Pro" w:hAnsi="Source Sans Pro" w:cs="Arial"/>
          <w:sz w:val="22"/>
        </w:rPr>
      </w:pPr>
    </w:p>
    <w:p w14:paraId="0705B112" w14:textId="77777777" w:rsidR="00D64BFC" w:rsidRPr="005A5A10" w:rsidRDefault="00D64BFC" w:rsidP="00D64BFC">
      <w:pPr>
        <w:ind w:right="283"/>
        <w:outlineLvl w:val="0"/>
        <w:rPr>
          <w:rFonts w:ascii="Source Sans Pro" w:hAnsi="Source Sans Pro" w:cs="Arial"/>
          <w:b/>
          <w:sz w:val="22"/>
          <w:u w:val="single"/>
        </w:rPr>
      </w:pPr>
    </w:p>
    <w:p w14:paraId="0066C1A1" w14:textId="77777777" w:rsidR="00D64BFC" w:rsidRPr="005A5A10" w:rsidRDefault="00D64BFC" w:rsidP="00D64BFC">
      <w:pPr>
        <w:spacing w:after="160" w:line="278" w:lineRule="auto"/>
        <w:jc w:val="left"/>
        <w:rPr>
          <w:rFonts w:ascii="Source Sans Pro" w:hAnsi="Source Sans Pro" w:cs="Arial"/>
          <w:b/>
          <w:sz w:val="22"/>
          <w:u w:val="single"/>
        </w:rPr>
      </w:pPr>
      <w:r w:rsidRPr="005A5A10">
        <w:rPr>
          <w:rFonts w:ascii="Source Sans Pro" w:hAnsi="Source Sans Pro" w:cs="Arial"/>
          <w:b/>
          <w:sz w:val="22"/>
          <w:u w:val="single"/>
        </w:rPr>
        <w:br w:type="page"/>
      </w:r>
    </w:p>
    <w:p w14:paraId="011EF8E9" w14:textId="77777777" w:rsidR="00D64BFC" w:rsidRPr="005A5A10" w:rsidRDefault="00D64BFC" w:rsidP="00D64BFC">
      <w:pPr>
        <w:ind w:right="283"/>
        <w:jc w:val="center"/>
        <w:outlineLvl w:val="0"/>
        <w:rPr>
          <w:rFonts w:ascii="Source Sans Pro" w:hAnsi="Source Sans Pro" w:cs="Arial"/>
          <w:b/>
          <w:sz w:val="22"/>
          <w:u w:val="single"/>
        </w:rPr>
      </w:pPr>
      <w:r w:rsidRPr="005A5A10">
        <w:rPr>
          <w:rFonts w:ascii="Source Sans Pro" w:hAnsi="Source Sans Pro" w:cs="Arial"/>
          <w:b/>
          <w:sz w:val="22"/>
          <w:u w:val="single"/>
        </w:rPr>
        <w:lastRenderedPageBreak/>
        <w:t>ANNEX NÚM. 1.B</w:t>
      </w:r>
    </w:p>
    <w:p w14:paraId="1C3FB7B3" w14:textId="77777777" w:rsidR="00D64BFC" w:rsidRPr="005A5A10" w:rsidRDefault="00D64BFC" w:rsidP="00D64BFC">
      <w:pPr>
        <w:rPr>
          <w:rFonts w:ascii="Source Sans Pro" w:hAnsi="Source Sans Pro" w:cs="Arial"/>
          <w:b/>
          <w:sz w:val="22"/>
          <w:u w:val="single"/>
        </w:rPr>
      </w:pPr>
    </w:p>
    <w:p w14:paraId="53770097" w14:textId="77777777" w:rsidR="00D64BFC" w:rsidRPr="005A5A10" w:rsidRDefault="00D64BFC" w:rsidP="00D64BFC">
      <w:pPr>
        <w:rPr>
          <w:rFonts w:ascii="Source Sans Pro" w:hAnsi="Source Sans Pro" w:cs="Arial"/>
          <w:b/>
          <w:sz w:val="22"/>
          <w:u w:val="single"/>
        </w:rPr>
      </w:pPr>
      <w:r w:rsidRPr="005A5A10">
        <w:rPr>
          <w:rFonts w:ascii="Source Sans Pro" w:hAnsi="Source Sans Pro" w:cs="Arial"/>
          <w:b/>
          <w:sz w:val="22"/>
          <w:u w:val="single"/>
        </w:rPr>
        <w:t>DECLARACIÓ RESPONSABLE</w:t>
      </w:r>
    </w:p>
    <w:p w14:paraId="175E869C" w14:textId="77777777" w:rsidR="00D64BFC" w:rsidRPr="005A5A10" w:rsidRDefault="00D64BFC" w:rsidP="00D64BFC">
      <w:pPr>
        <w:ind w:right="283"/>
        <w:rPr>
          <w:rFonts w:ascii="Source Sans Pro" w:hAnsi="Source Sans Pro" w:cs="Arial"/>
          <w:sz w:val="22"/>
        </w:rPr>
      </w:pPr>
      <w:r w:rsidRPr="005A5A10">
        <w:rPr>
          <w:rFonts w:ascii="Source Sans Pro" w:hAnsi="Source Sans Pro" w:cs="Arial"/>
          <w:sz w:val="22"/>
        </w:rPr>
        <w:t>El/La sotasignat ………………………., en representació de ………………………., declara:</w:t>
      </w:r>
    </w:p>
    <w:p w14:paraId="205EDBC6" w14:textId="77777777" w:rsidR="00D64BFC" w:rsidRPr="005A5A10" w:rsidRDefault="00D64BFC" w:rsidP="00D64BFC">
      <w:pPr>
        <w:ind w:right="283"/>
        <w:rPr>
          <w:rFonts w:ascii="Source Sans Pro" w:hAnsi="Source Sans Pro" w:cs="Arial"/>
          <w:sz w:val="22"/>
        </w:rPr>
      </w:pPr>
    </w:p>
    <w:p w14:paraId="7222113F" w14:textId="77777777" w:rsidR="00D64BFC" w:rsidRPr="005A5A10" w:rsidRDefault="00D64BFC" w:rsidP="00D64BFC">
      <w:pPr>
        <w:rPr>
          <w:rFonts w:ascii="Source Sans Pro" w:hAnsi="Source Sans Pro" w:cs="Arial"/>
          <w:b/>
          <w:sz w:val="22"/>
        </w:rPr>
      </w:pPr>
      <w:r w:rsidRPr="005A5A10">
        <w:rPr>
          <w:rFonts w:ascii="Source Sans Pro" w:hAnsi="Source Sans Pro" w:cs="Arial"/>
          <w:b/>
          <w:sz w:val="22"/>
        </w:rPr>
        <w:t>Que l’empresa que represento, empreses filials o empreses interposades:</w:t>
      </w:r>
    </w:p>
    <w:p w14:paraId="1FFC8152" w14:textId="77777777" w:rsidR="00D64BFC" w:rsidRPr="005A5A10" w:rsidRDefault="00D64BFC" w:rsidP="00D64BFC">
      <w:pPr>
        <w:rPr>
          <w:rFonts w:ascii="Source Sans Pro" w:hAnsi="Source Sans Pro" w:cs="Arial"/>
          <w:bCs/>
          <w:sz w:val="22"/>
        </w:rPr>
      </w:pPr>
      <w:r w:rsidRPr="005A5A10">
        <w:rPr>
          <w:rFonts w:ascii="Source Sans Pro" w:hAnsi="Source Sans Pro" w:cs="Arial"/>
          <w:b/>
          <w:sz w:val="22"/>
        </w:rPr>
        <w:t>SI / NO</w:t>
      </w:r>
      <w:r w:rsidRPr="005A5A10">
        <w:rPr>
          <w:rFonts w:ascii="Source Sans Pro" w:hAnsi="Source Sans Pro" w:cs="Arial"/>
          <w:bCs/>
          <w:sz w:val="22"/>
        </w:rPr>
        <w:t xml:space="preserve"> realitzen operacions financeres en paradisos fiscals considerades delictives, segons la llista de països elaborada per les Institucions Europees o avalades per aquestes o, en el seu defecte, l’Estat espanyol o fora d’ells, i que siguin considerades delictives, en els termes legalment establerts, com delictes de blanqueig de capitals, frau fiscal o contra la Hisenda Pública.</w:t>
      </w:r>
    </w:p>
    <w:p w14:paraId="34F9DBC4" w14:textId="77777777" w:rsidR="00D64BFC" w:rsidRPr="005A5A10" w:rsidRDefault="00D64BFC" w:rsidP="00D64BFC">
      <w:pPr>
        <w:rPr>
          <w:rFonts w:ascii="Source Sans Pro" w:hAnsi="Source Sans Pro" w:cs="Arial"/>
          <w:bCs/>
          <w:sz w:val="22"/>
        </w:rPr>
      </w:pPr>
      <w:r w:rsidRPr="005A5A10">
        <w:rPr>
          <w:rFonts w:ascii="Source Sans Pro" w:hAnsi="Source Sans Pro" w:cs="Arial"/>
          <w:b/>
          <w:sz w:val="22"/>
        </w:rPr>
        <w:t>SI / NO</w:t>
      </w:r>
      <w:r w:rsidRPr="005A5A10">
        <w:rPr>
          <w:rFonts w:ascii="Source Sans Pro" w:hAnsi="Source Sans Pro" w:cs="Arial"/>
          <w:bCs/>
          <w:sz w:val="22"/>
        </w:rPr>
        <w:t xml:space="preserve"> té relacions legals amb paradisos fiscals, sense incórrer en les actuacions il·legals descrites en l’apartat primer, i a tal efecte, adjunta en aquest annex la documentació descriptiva dels moviments financers concrets i tota la informació relativa a aquestes actuacions. Es donarà publicitat en el perfil de contractant de què l’empresa ha declarat tenir relacions amb paradisos fiscals.</w:t>
      </w:r>
    </w:p>
    <w:p w14:paraId="7070B1C9" w14:textId="77777777" w:rsidR="00D64BFC" w:rsidRPr="005A5A10" w:rsidRDefault="00D64BFC" w:rsidP="00D64BFC">
      <w:pPr>
        <w:rPr>
          <w:rFonts w:ascii="Source Sans Pro" w:hAnsi="Source Sans Pro" w:cs="Arial"/>
          <w:bCs/>
          <w:sz w:val="22"/>
        </w:rPr>
      </w:pPr>
    </w:p>
    <w:p w14:paraId="2E616614" w14:textId="77777777" w:rsidR="00D64BFC" w:rsidRPr="005A5A10" w:rsidRDefault="00D64BFC" w:rsidP="00D64BFC">
      <w:pPr>
        <w:rPr>
          <w:rFonts w:ascii="Source Sans Pro" w:hAnsi="Source Sans Pro" w:cs="Arial"/>
          <w:b/>
          <w:sz w:val="22"/>
        </w:rPr>
      </w:pPr>
      <w:r w:rsidRPr="005A5A10">
        <w:rPr>
          <w:rFonts w:ascii="Source Sans Pro" w:hAnsi="Source Sans Pro" w:cs="Arial"/>
          <w:b/>
          <w:sz w:val="22"/>
        </w:rPr>
        <w:t>Que l’empresa que represento, empreses filials o empreses interposades:</w:t>
      </w:r>
    </w:p>
    <w:p w14:paraId="6995E30E" w14:textId="77777777" w:rsidR="00D64BFC" w:rsidRPr="005A5A10" w:rsidRDefault="00D64BFC" w:rsidP="00D64BFC">
      <w:pPr>
        <w:rPr>
          <w:rFonts w:ascii="Source Sans Pro" w:hAnsi="Source Sans Pro" w:cs="Arial"/>
          <w:bCs/>
          <w:sz w:val="22"/>
        </w:rPr>
      </w:pPr>
      <w:sdt>
        <w:sdtPr>
          <w:rPr>
            <w:rFonts w:ascii="Source Sans Pro" w:hAnsi="Source Sans Pro" w:cs="Arial"/>
            <w:sz w:val="22"/>
          </w:rPr>
          <w:id w:val="1017739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A5A10">
            <w:rPr>
              <w:rFonts w:ascii="Source Sans Pro" w:eastAsia="MS Gothic" w:hAnsi="Source Sans Pro" w:cs="Segoe UI Symbol"/>
              <w:sz w:val="22"/>
            </w:rPr>
            <w:t>☐</w:t>
          </w:r>
        </w:sdtContent>
      </w:sdt>
      <w:r w:rsidRPr="005A5A10">
        <w:rPr>
          <w:rFonts w:ascii="Source Sans Pro" w:hAnsi="Source Sans Pro" w:cs="Arial"/>
          <w:bCs/>
          <w:sz w:val="22"/>
        </w:rPr>
        <w:t xml:space="preserve"> No realitza/en operacions que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36348F77" w14:textId="77777777" w:rsidR="00D64BFC" w:rsidRPr="005A5A10" w:rsidRDefault="00D64BFC" w:rsidP="00D64BFC">
      <w:pPr>
        <w:rPr>
          <w:rFonts w:ascii="Source Sans Pro" w:hAnsi="Source Sans Pro" w:cs="Arial"/>
          <w:bCs/>
          <w:sz w:val="22"/>
        </w:rPr>
      </w:pPr>
      <w:sdt>
        <w:sdtPr>
          <w:rPr>
            <w:rFonts w:ascii="Source Sans Pro" w:hAnsi="Source Sans Pro" w:cs="Arial"/>
            <w:sz w:val="22"/>
          </w:rPr>
          <w:id w:val="-1280721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A5A10">
            <w:rPr>
              <w:rFonts w:ascii="Source Sans Pro" w:eastAsia="MS Gothic" w:hAnsi="Source Sans Pro" w:cs="Segoe UI Symbol"/>
              <w:sz w:val="22"/>
            </w:rPr>
            <w:t>☐</w:t>
          </w:r>
        </w:sdtContent>
      </w:sdt>
      <w:r w:rsidRPr="005A5A10">
        <w:rPr>
          <w:rFonts w:ascii="Source Sans Pro" w:hAnsi="Source Sans Pro" w:cs="Arial"/>
          <w:bCs/>
          <w:sz w:val="22"/>
        </w:rPr>
        <w:t xml:space="preserve"> No intervé/venen en operacions amb tercers operadors el quals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197099FB" w14:textId="77777777" w:rsidR="00D64BFC" w:rsidRPr="005A5A10" w:rsidRDefault="00D64BFC" w:rsidP="00D64BFC">
      <w:pPr>
        <w:rPr>
          <w:rFonts w:ascii="Source Sans Pro" w:hAnsi="Source Sans Pro" w:cs="Arial"/>
          <w:bCs/>
          <w:sz w:val="22"/>
        </w:rPr>
      </w:pPr>
    </w:p>
    <w:p w14:paraId="0FCFEC2E" w14:textId="77777777" w:rsidR="00D64BFC" w:rsidRPr="005A5A10" w:rsidRDefault="00D64BFC" w:rsidP="00D64BFC">
      <w:pPr>
        <w:rPr>
          <w:rFonts w:ascii="Source Sans Pro" w:hAnsi="Source Sans Pro" w:cs="Arial"/>
          <w:bCs/>
          <w:sz w:val="22"/>
        </w:rPr>
      </w:pPr>
      <w:r w:rsidRPr="005A5A10">
        <w:rPr>
          <w:rFonts w:ascii="Source Sans Pro" w:hAnsi="Source Sans Pro" w:cs="Arial"/>
          <w:b/>
          <w:sz w:val="22"/>
        </w:rPr>
        <w:t>AUTORITZA A BIT HABITAT</w:t>
      </w:r>
    </w:p>
    <w:p w14:paraId="36A46AD1" w14:textId="77777777" w:rsidR="00D64BFC" w:rsidRPr="005A5A10" w:rsidRDefault="00D64BFC" w:rsidP="00D64BFC">
      <w:pPr>
        <w:rPr>
          <w:rFonts w:ascii="Source Sans Pro" w:hAnsi="Source Sans Pro" w:cs="Arial"/>
          <w:bCs/>
          <w:sz w:val="22"/>
        </w:rPr>
      </w:pPr>
      <w:r w:rsidRPr="005A5A10">
        <w:rPr>
          <w:rFonts w:ascii="Source Sans Pro" w:hAnsi="Source Sans Pro" w:cs="Arial"/>
          <w:b/>
          <w:sz w:val="22"/>
        </w:rPr>
        <w:t>SÍ / NO</w:t>
      </w:r>
      <w:r w:rsidRPr="005A5A10">
        <w:rPr>
          <w:rFonts w:ascii="Source Sans Pro" w:hAnsi="Source Sans Pro" w:cs="Arial"/>
          <w:bCs/>
          <w:sz w:val="22"/>
        </w:rPr>
        <w:t xml:space="preserve"> (cal esmentar l’opció desitjada) 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i durant tota la vigència del contracte;</w:t>
      </w:r>
    </w:p>
    <w:p w14:paraId="5CA2A00D" w14:textId="77777777" w:rsidR="00D64BFC" w:rsidRPr="005A5A10" w:rsidRDefault="00D64BFC" w:rsidP="00D64BFC">
      <w:pPr>
        <w:rPr>
          <w:rFonts w:ascii="Source Sans Pro" w:hAnsi="Source Sans Pro" w:cs="Arial"/>
          <w:bCs/>
          <w:sz w:val="22"/>
        </w:rPr>
      </w:pPr>
      <w:r w:rsidRPr="005A5A10">
        <w:rPr>
          <w:rFonts w:ascii="Source Sans Pro" w:hAnsi="Source Sans Pro" w:cs="Arial"/>
          <w:b/>
          <w:sz w:val="22"/>
        </w:rPr>
        <w:t>SÍ / NO</w:t>
      </w:r>
      <w:r w:rsidRPr="005A5A10">
        <w:rPr>
          <w:rFonts w:ascii="Source Sans Pro" w:hAnsi="Source Sans Pro" w:cs="Arial"/>
          <w:bCs/>
          <w:sz w:val="22"/>
        </w:rPr>
        <w:t xml:space="preserve"> (cal esmentar l’opció desitjada) a sol·licitar de la Tresoreria General de la Seguretat Social (TGSS), directament o a través del Consorci d’Administració Oberta de Catalunya (Consorci AOC), les dades justificatives i/o el certificat d’estar al corrent del compliment de les seves obligacions amb la Seguretat Social, imposades per les disposicions vigents, i durant tota la vigència del contracte.</w:t>
      </w:r>
    </w:p>
    <w:p w14:paraId="65E3018A" w14:textId="77777777" w:rsidR="00D64BFC" w:rsidRPr="005A5A10" w:rsidRDefault="00D64BFC" w:rsidP="00D64BFC">
      <w:pPr>
        <w:rPr>
          <w:rFonts w:ascii="Source Sans Pro" w:hAnsi="Source Sans Pro" w:cs="Arial"/>
          <w:bCs/>
          <w:sz w:val="22"/>
        </w:rPr>
      </w:pPr>
      <w:r w:rsidRPr="005A5A10">
        <w:rPr>
          <w:rFonts w:ascii="Source Sans Pro" w:hAnsi="Source Sans Pro" w:cs="Arial"/>
          <w:b/>
          <w:sz w:val="22"/>
        </w:rPr>
        <w:t>SÍ / NO</w:t>
      </w:r>
      <w:r w:rsidRPr="005A5A10">
        <w:rPr>
          <w:rFonts w:ascii="Source Sans Pro" w:hAnsi="Source Sans Pro" w:cs="Arial"/>
          <w:bCs/>
          <w:sz w:val="22"/>
        </w:rPr>
        <w:t xml:space="preserve"> (cal esmentar l’opció desitjada) a sol·licitar a l’Institut Municipal d’Hisenda de l’Ajuntament de Barcelona les dades justificatives i/o el certificat d’estar al corrent del compliment de les seves obligacions amb l’Ajuntament de Barcelona, imposades per les disposicions vigents i durant tota la vigència del contracte “.</w:t>
      </w:r>
    </w:p>
    <w:p w14:paraId="50BEFDC6" w14:textId="77777777" w:rsidR="00D64BFC" w:rsidRPr="005A5A10" w:rsidRDefault="00D64BFC" w:rsidP="00D64BFC">
      <w:pPr>
        <w:rPr>
          <w:rFonts w:ascii="Source Sans Pro" w:hAnsi="Source Sans Pro" w:cs="Arial"/>
          <w:bCs/>
          <w:sz w:val="22"/>
        </w:rPr>
      </w:pPr>
    </w:p>
    <w:p w14:paraId="4A1A6B52" w14:textId="77777777" w:rsidR="00D64BFC" w:rsidRPr="005A5A10" w:rsidRDefault="00D64BFC" w:rsidP="00D64BFC">
      <w:pPr>
        <w:rPr>
          <w:rFonts w:ascii="Source Sans Pro" w:hAnsi="Source Sans Pro" w:cs="Arial"/>
          <w:bCs/>
          <w:sz w:val="22"/>
        </w:rPr>
      </w:pPr>
      <w:r w:rsidRPr="005A5A10">
        <w:rPr>
          <w:rFonts w:ascii="Source Sans Pro" w:hAnsi="Source Sans Pro" w:cs="Arial"/>
          <w:bCs/>
          <w:sz w:val="22"/>
        </w:rPr>
        <w:t>Barcelona, .......de ......................de ........</w:t>
      </w:r>
    </w:p>
    <w:p w14:paraId="7294132F" w14:textId="77777777" w:rsidR="00D64BFC" w:rsidRPr="005A5A10" w:rsidRDefault="00D64BFC" w:rsidP="00D64BFC">
      <w:pPr>
        <w:rPr>
          <w:rFonts w:ascii="Source Sans Pro" w:hAnsi="Source Sans Pro" w:cs="Arial"/>
          <w:b/>
          <w:sz w:val="22"/>
          <w:u w:val="single"/>
        </w:rPr>
      </w:pPr>
      <w:r w:rsidRPr="005A5A10">
        <w:rPr>
          <w:rFonts w:ascii="Source Sans Pro" w:hAnsi="Source Sans Pro" w:cs="Arial"/>
          <w:bCs/>
          <w:i/>
          <w:iCs/>
          <w:sz w:val="22"/>
        </w:rPr>
        <w:t>(Signatura electrònica)</w:t>
      </w:r>
      <w:r w:rsidRPr="005A5A10">
        <w:rPr>
          <w:rFonts w:ascii="Source Sans Pro" w:hAnsi="Source Sans Pro" w:cs="Arial"/>
          <w:b/>
          <w:sz w:val="22"/>
          <w:u w:val="single"/>
        </w:rPr>
        <w:br w:type="page"/>
      </w:r>
    </w:p>
    <w:p w14:paraId="35B0EF94" w14:textId="77777777" w:rsidR="00D64BFC" w:rsidRPr="005A5A10" w:rsidRDefault="00D64BFC" w:rsidP="00D64BFC">
      <w:pPr>
        <w:ind w:right="283"/>
        <w:jc w:val="center"/>
        <w:outlineLvl w:val="0"/>
        <w:rPr>
          <w:rFonts w:ascii="Source Sans Pro" w:hAnsi="Source Sans Pro" w:cs="Arial"/>
          <w:b/>
          <w:sz w:val="22"/>
          <w:u w:val="single"/>
        </w:rPr>
      </w:pPr>
      <w:r w:rsidRPr="005A5A10">
        <w:rPr>
          <w:rFonts w:ascii="Source Sans Pro" w:hAnsi="Source Sans Pro" w:cs="Arial"/>
          <w:b/>
          <w:sz w:val="22"/>
          <w:u w:val="single"/>
        </w:rPr>
        <w:lastRenderedPageBreak/>
        <w:t>ANNEX NÚM. 2</w:t>
      </w:r>
    </w:p>
    <w:p w14:paraId="5FE3E432" w14:textId="77777777" w:rsidR="00D64BFC" w:rsidRPr="005A5A10" w:rsidRDefault="00D64BFC" w:rsidP="00D64BFC">
      <w:pPr>
        <w:ind w:right="283"/>
        <w:rPr>
          <w:rFonts w:ascii="Source Sans Pro" w:hAnsi="Source Sans Pro" w:cs="Arial"/>
          <w:sz w:val="22"/>
        </w:rPr>
      </w:pPr>
    </w:p>
    <w:p w14:paraId="44B62D6D" w14:textId="77777777" w:rsidR="00D64BFC" w:rsidRPr="005A5A10" w:rsidRDefault="00D64BFC" w:rsidP="00D64BFC">
      <w:pPr>
        <w:ind w:right="283"/>
        <w:jc w:val="center"/>
        <w:outlineLvl w:val="0"/>
        <w:rPr>
          <w:rFonts w:ascii="Source Sans Pro" w:hAnsi="Source Sans Pro" w:cs="Arial"/>
          <w:b/>
          <w:i/>
          <w:sz w:val="22"/>
          <w:u w:val="single"/>
        </w:rPr>
      </w:pPr>
      <w:r w:rsidRPr="005A5A10">
        <w:rPr>
          <w:rFonts w:ascii="Source Sans Pro" w:hAnsi="Source Sans Pro" w:cs="Arial"/>
          <w:b/>
          <w:i/>
          <w:sz w:val="22"/>
          <w:u w:val="single"/>
        </w:rPr>
        <w:t>MODEL DE PROPOSTA ECONÒMICA I DE REFERÈNCIES LA VALORACIÓ DELS QUALS DEPÈN DE FÓRMULES AUTOMÀTIQUES</w:t>
      </w:r>
    </w:p>
    <w:p w14:paraId="1BF99195" w14:textId="77777777" w:rsidR="00D64BFC" w:rsidRPr="005A5A10" w:rsidRDefault="00D64BFC" w:rsidP="00D64BFC">
      <w:pPr>
        <w:pStyle w:val="Sagniadetextindependent"/>
        <w:ind w:left="0" w:right="283"/>
        <w:rPr>
          <w:rFonts w:ascii="Source Sans Pro" w:hAnsi="Source Sans Pro" w:cs="Arial"/>
          <w:i/>
          <w:sz w:val="22"/>
        </w:rPr>
      </w:pPr>
    </w:p>
    <w:p w14:paraId="5052B295" w14:textId="77777777" w:rsidR="00D64BFC" w:rsidRPr="005A5A10" w:rsidRDefault="00D64BFC" w:rsidP="00D64BFC">
      <w:pPr>
        <w:pStyle w:val="Sagniadetextindependent"/>
        <w:ind w:left="0" w:right="283"/>
        <w:rPr>
          <w:rFonts w:ascii="Source Sans Pro" w:hAnsi="Source Sans Pro" w:cs="Arial"/>
          <w:i/>
          <w:sz w:val="22"/>
        </w:rPr>
      </w:pPr>
      <w:r w:rsidRPr="005A5A10">
        <w:rPr>
          <w:rFonts w:ascii="Source Sans Pro" w:hAnsi="Source Sans Pro" w:cs="Arial"/>
          <w:i/>
          <w:sz w:val="22"/>
        </w:rPr>
        <w:t xml:space="preserve">El Sr./Sra. .............................. amb residència a ......................................... carrer...................................... núm. ................ assabentat de l’anunci publicat al .................................... i de les condicions i requisits que s’exigeixen per a l’adjudicació del contracte de “SERVEI SAAS PER AL MODELATGE, SIMULACIÓ I ANÀLISI D’ESCENARIS D’EMERGÈNCIA URBANA PER CALOR EXTREMA: SIMULACRE “BARCELONA A 50 ºC” es compromet en nom (propi o de l’empresa que representa) a realitzar-les amb estricta subjecció a les següents condicions: </w:t>
      </w:r>
    </w:p>
    <w:p w14:paraId="0F99D37A" w14:textId="77777777" w:rsidR="00D64BFC" w:rsidRPr="005A5A10" w:rsidRDefault="00D64BFC" w:rsidP="00D64BFC">
      <w:pPr>
        <w:pStyle w:val="Sagniadetextindependent"/>
        <w:ind w:left="0" w:right="283"/>
        <w:rPr>
          <w:rFonts w:ascii="Source Sans Pro" w:hAnsi="Source Sans Pro" w:cs="Arial"/>
          <w:i/>
          <w:sz w:val="22"/>
        </w:rPr>
      </w:pPr>
    </w:p>
    <w:p w14:paraId="1B529E87" w14:textId="77777777" w:rsidR="00D64BFC" w:rsidRPr="005A5A10" w:rsidRDefault="00D64BFC" w:rsidP="00D64BFC">
      <w:pPr>
        <w:pStyle w:val="Sagniadetextindependent"/>
        <w:ind w:right="283"/>
        <w:rPr>
          <w:rFonts w:ascii="Source Sans Pro" w:hAnsi="Source Sans Pro" w:cs="Arial"/>
          <w:b/>
          <w:bCs/>
          <w:iCs/>
          <w:sz w:val="22"/>
        </w:rPr>
      </w:pPr>
      <w:r w:rsidRPr="005A5A10">
        <w:rPr>
          <w:rFonts w:ascii="Source Sans Pro" w:hAnsi="Source Sans Pro" w:cs="Arial"/>
          <w:b/>
          <w:bCs/>
          <w:iCs/>
          <w:sz w:val="22"/>
        </w:rPr>
        <w:t>A) OFERTA ECONÒMICA</w:t>
      </w:r>
    </w:p>
    <w:p w14:paraId="4B986527" w14:textId="77777777" w:rsidR="00D64BFC" w:rsidRPr="005A5A10" w:rsidRDefault="00D64BFC" w:rsidP="00D64BFC">
      <w:pPr>
        <w:pStyle w:val="Sagniadetextindependent"/>
        <w:ind w:right="283"/>
        <w:rPr>
          <w:rFonts w:ascii="Source Sans Pro" w:hAnsi="Source Sans Pro" w:cs="Arial"/>
          <w:b/>
          <w:bCs/>
          <w:iCs/>
          <w:sz w:val="22"/>
        </w:rPr>
      </w:pPr>
    </w:p>
    <w:tbl>
      <w:tblPr>
        <w:tblStyle w:val="Taulaambquadrcula"/>
        <w:tblW w:w="1049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552"/>
        <w:gridCol w:w="1984"/>
        <w:gridCol w:w="2127"/>
        <w:gridCol w:w="1984"/>
        <w:gridCol w:w="1843"/>
      </w:tblGrid>
      <w:tr w:rsidR="00D64BFC" w:rsidRPr="005A5A10" w14:paraId="558D68F8" w14:textId="77777777" w:rsidTr="009931EA">
        <w:tc>
          <w:tcPr>
            <w:tcW w:w="2552" w:type="dxa"/>
            <w:shd w:val="clear" w:color="auto" w:fill="C4BC96" w:themeFill="background2" w:themeFillShade="BF"/>
            <w:vAlign w:val="center"/>
          </w:tcPr>
          <w:p w14:paraId="306D6747" w14:textId="77777777" w:rsidR="00D64BFC" w:rsidRPr="005A5A10" w:rsidRDefault="00D64BFC" w:rsidP="009931EA">
            <w:pPr>
              <w:jc w:val="center"/>
              <w:rPr>
                <w:rFonts w:ascii="Source Sans Pro" w:hAnsi="Source Sans Pro" w:cs="Arial"/>
                <w:b/>
              </w:rPr>
            </w:pPr>
            <w:r w:rsidRPr="005A5A10">
              <w:rPr>
                <w:rFonts w:ascii="Source Sans Pro" w:hAnsi="Source Sans Pro" w:cs="Arial"/>
                <w:b/>
              </w:rPr>
              <w:t>Concepte</w:t>
            </w:r>
          </w:p>
        </w:tc>
        <w:tc>
          <w:tcPr>
            <w:tcW w:w="1984" w:type="dxa"/>
            <w:shd w:val="clear" w:color="auto" w:fill="C4BC96" w:themeFill="background2" w:themeFillShade="BF"/>
            <w:vAlign w:val="center"/>
          </w:tcPr>
          <w:p w14:paraId="701FEE06" w14:textId="77777777" w:rsidR="00D64BFC" w:rsidRPr="005A5A10" w:rsidRDefault="00D64BFC" w:rsidP="009931EA">
            <w:pPr>
              <w:jc w:val="center"/>
              <w:rPr>
                <w:rFonts w:ascii="Source Sans Pro" w:hAnsi="Source Sans Pro" w:cs="Arial"/>
                <w:b/>
              </w:rPr>
            </w:pPr>
            <w:r w:rsidRPr="005A5A10">
              <w:rPr>
                <w:rFonts w:ascii="Source Sans Pro" w:hAnsi="Source Sans Pro" w:cs="Arial"/>
                <w:b/>
              </w:rPr>
              <w:t>Pressupost base de licitació</w:t>
            </w:r>
          </w:p>
          <w:p w14:paraId="13FB5737" w14:textId="77777777" w:rsidR="00D64BFC" w:rsidRPr="005A5A10" w:rsidRDefault="00D64BFC" w:rsidP="009931EA">
            <w:pPr>
              <w:jc w:val="center"/>
              <w:rPr>
                <w:rFonts w:ascii="Source Sans Pro" w:hAnsi="Source Sans Pro" w:cs="Arial"/>
                <w:b/>
              </w:rPr>
            </w:pPr>
            <w:r w:rsidRPr="005A5A10">
              <w:rPr>
                <w:rFonts w:ascii="Source Sans Pro" w:hAnsi="Source Sans Pro" w:cs="Arial"/>
                <w:b/>
              </w:rPr>
              <w:t>(IVA exclòs)</w:t>
            </w:r>
          </w:p>
        </w:tc>
        <w:tc>
          <w:tcPr>
            <w:tcW w:w="2127" w:type="dxa"/>
            <w:shd w:val="clear" w:color="auto" w:fill="C4BC96" w:themeFill="background2" w:themeFillShade="BF"/>
            <w:vAlign w:val="center"/>
          </w:tcPr>
          <w:p w14:paraId="2C4D9659" w14:textId="77777777" w:rsidR="00D64BFC" w:rsidRPr="005A5A10" w:rsidRDefault="00D64BFC" w:rsidP="009931EA">
            <w:pPr>
              <w:jc w:val="center"/>
              <w:rPr>
                <w:rFonts w:ascii="Source Sans Pro" w:hAnsi="Source Sans Pro" w:cs="Arial"/>
                <w:b/>
              </w:rPr>
            </w:pPr>
            <w:r w:rsidRPr="005A5A10">
              <w:rPr>
                <w:rFonts w:ascii="Source Sans Pro" w:hAnsi="Source Sans Pro" w:cs="Arial"/>
                <w:b/>
              </w:rPr>
              <w:t>Import ofert</w:t>
            </w:r>
          </w:p>
          <w:p w14:paraId="378DA51B" w14:textId="77777777" w:rsidR="00D64BFC" w:rsidRPr="005A5A10" w:rsidRDefault="00D64BFC" w:rsidP="009931EA">
            <w:pPr>
              <w:jc w:val="center"/>
              <w:rPr>
                <w:rFonts w:ascii="Source Sans Pro" w:hAnsi="Source Sans Pro" w:cs="Arial"/>
                <w:b/>
              </w:rPr>
            </w:pPr>
            <w:r w:rsidRPr="005A5A10">
              <w:rPr>
                <w:rFonts w:ascii="Source Sans Pro" w:hAnsi="Source Sans Pro" w:cs="Arial"/>
                <w:b/>
              </w:rPr>
              <w:t>(IVA exclòs)</w:t>
            </w:r>
          </w:p>
        </w:tc>
        <w:tc>
          <w:tcPr>
            <w:tcW w:w="1984" w:type="dxa"/>
            <w:shd w:val="clear" w:color="auto" w:fill="C4BC96" w:themeFill="background2" w:themeFillShade="BF"/>
            <w:vAlign w:val="center"/>
          </w:tcPr>
          <w:p w14:paraId="5003CF4E" w14:textId="77777777" w:rsidR="00D64BFC" w:rsidRPr="005A5A10" w:rsidRDefault="00D64BFC" w:rsidP="009931EA">
            <w:pPr>
              <w:jc w:val="center"/>
              <w:rPr>
                <w:rFonts w:ascii="Source Sans Pro" w:hAnsi="Source Sans Pro" w:cs="Arial"/>
                <w:b/>
              </w:rPr>
            </w:pPr>
            <w:r w:rsidRPr="005A5A10">
              <w:rPr>
                <w:rFonts w:ascii="Source Sans Pro" w:hAnsi="Source Sans Pro" w:cs="Arial"/>
                <w:b/>
              </w:rPr>
              <w:t>IVA corresponent a l’import ofert (21%)</w:t>
            </w:r>
          </w:p>
        </w:tc>
        <w:tc>
          <w:tcPr>
            <w:tcW w:w="1843" w:type="dxa"/>
            <w:shd w:val="clear" w:color="auto" w:fill="C4BC96" w:themeFill="background2" w:themeFillShade="BF"/>
            <w:vAlign w:val="center"/>
          </w:tcPr>
          <w:p w14:paraId="3D34BCA7" w14:textId="77777777" w:rsidR="00D64BFC" w:rsidRPr="005A5A10" w:rsidRDefault="00D64BFC" w:rsidP="009931EA">
            <w:pPr>
              <w:jc w:val="center"/>
              <w:rPr>
                <w:rFonts w:ascii="Source Sans Pro" w:hAnsi="Source Sans Pro" w:cs="Arial"/>
                <w:b/>
              </w:rPr>
            </w:pPr>
            <w:r w:rsidRPr="005A5A10">
              <w:rPr>
                <w:rFonts w:ascii="Source Sans Pro" w:hAnsi="Source Sans Pro" w:cs="Arial"/>
                <w:b/>
              </w:rPr>
              <w:t>Import ofert</w:t>
            </w:r>
          </w:p>
          <w:p w14:paraId="2B3619ED" w14:textId="77777777" w:rsidR="00D64BFC" w:rsidRPr="005A5A10" w:rsidRDefault="00D64BFC" w:rsidP="009931EA">
            <w:pPr>
              <w:jc w:val="center"/>
              <w:rPr>
                <w:rFonts w:ascii="Source Sans Pro" w:hAnsi="Source Sans Pro" w:cs="Arial"/>
                <w:b/>
              </w:rPr>
            </w:pPr>
            <w:r w:rsidRPr="005A5A10">
              <w:rPr>
                <w:rFonts w:ascii="Source Sans Pro" w:hAnsi="Source Sans Pro" w:cs="Arial"/>
                <w:b/>
              </w:rPr>
              <w:t>(IVA inclòs)</w:t>
            </w:r>
          </w:p>
        </w:tc>
      </w:tr>
      <w:tr w:rsidR="00D64BFC" w:rsidRPr="005A5A10" w14:paraId="500E7384" w14:textId="77777777" w:rsidTr="009931EA">
        <w:trPr>
          <w:trHeight w:val="1161"/>
        </w:trPr>
        <w:tc>
          <w:tcPr>
            <w:tcW w:w="2552" w:type="dxa"/>
            <w:vAlign w:val="center"/>
          </w:tcPr>
          <w:p w14:paraId="2D00E410" w14:textId="77777777" w:rsidR="00D64BFC" w:rsidRPr="005A5A10" w:rsidRDefault="00D64BFC" w:rsidP="009931EA">
            <w:pPr>
              <w:jc w:val="center"/>
              <w:rPr>
                <w:rFonts w:ascii="Source Sans Pro" w:hAnsi="Source Sans Pro" w:cs="Arial"/>
                <w:bCs/>
                <w:sz w:val="22"/>
              </w:rPr>
            </w:pPr>
            <w:r w:rsidRPr="005A5A10">
              <w:rPr>
                <w:rFonts w:ascii="Source Sans Pro" w:hAnsi="Source Sans Pro" w:cs="Arial"/>
                <w:bCs/>
                <w:sz w:val="16"/>
                <w:szCs w:val="16"/>
              </w:rPr>
              <w:t>Servei SAAS per al modelatge, simulació i anàlisi d’escenaris d’emergència urbana per calor extrema del Simulacre “Barcelona a 50 ºC”</w:t>
            </w:r>
          </w:p>
        </w:tc>
        <w:tc>
          <w:tcPr>
            <w:tcW w:w="1984" w:type="dxa"/>
            <w:vAlign w:val="center"/>
          </w:tcPr>
          <w:p w14:paraId="1639F7DB" w14:textId="77777777" w:rsidR="00D64BFC" w:rsidRPr="005A5A10" w:rsidRDefault="00D64BFC" w:rsidP="009931EA">
            <w:pPr>
              <w:jc w:val="center"/>
              <w:rPr>
                <w:rFonts w:ascii="Source Sans Pro" w:hAnsi="Source Sans Pro" w:cs="Arial"/>
                <w:bCs/>
                <w:sz w:val="22"/>
                <w:highlight w:val="yellow"/>
              </w:rPr>
            </w:pPr>
            <w:r w:rsidRPr="005A5A10">
              <w:rPr>
                <w:rFonts w:ascii="Source Sans Pro" w:hAnsi="Source Sans Pro" w:cs="Arial"/>
                <w:bCs/>
                <w:sz w:val="22"/>
              </w:rPr>
              <w:t>50.000 euros</w:t>
            </w:r>
          </w:p>
        </w:tc>
        <w:tc>
          <w:tcPr>
            <w:tcW w:w="2127" w:type="dxa"/>
            <w:vAlign w:val="center"/>
          </w:tcPr>
          <w:p w14:paraId="48E64F52" w14:textId="77777777" w:rsidR="00D64BFC" w:rsidRPr="005A5A10" w:rsidRDefault="00D64BFC" w:rsidP="009931EA">
            <w:pPr>
              <w:jc w:val="center"/>
              <w:rPr>
                <w:rFonts w:ascii="Source Sans Pro" w:hAnsi="Source Sans Pro" w:cs="Arial"/>
                <w:bCs/>
                <w:sz w:val="22"/>
              </w:rPr>
            </w:pPr>
          </w:p>
          <w:p w14:paraId="467DD08F" w14:textId="77777777" w:rsidR="00D64BFC" w:rsidRPr="005A5A10" w:rsidRDefault="00D64BFC" w:rsidP="009931EA">
            <w:pPr>
              <w:jc w:val="center"/>
              <w:rPr>
                <w:rFonts w:ascii="Source Sans Pro" w:hAnsi="Source Sans Pro" w:cs="Arial"/>
                <w:bCs/>
                <w:sz w:val="22"/>
              </w:rPr>
            </w:pPr>
            <w:r w:rsidRPr="005A5A10">
              <w:rPr>
                <w:rFonts w:ascii="Source Sans Pro" w:hAnsi="Source Sans Pro" w:cs="Arial"/>
                <w:bCs/>
                <w:sz w:val="22"/>
              </w:rPr>
              <w:t>........ euros</w:t>
            </w:r>
          </w:p>
          <w:p w14:paraId="63B6DAA2" w14:textId="77777777" w:rsidR="00D64BFC" w:rsidRPr="005A5A10" w:rsidRDefault="00D64BFC" w:rsidP="009931EA">
            <w:pPr>
              <w:jc w:val="center"/>
              <w:rPr>
                <w:rFonts w:ascii="Source Sans Pro" w:hAnsi="Source Sans Pro" w:cs="Arial"/>
                <w:bCs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78EE6D23" w14:textId="77777777" w:rsidR="00D64BFC" w:rsidRPr="005A5A10" w:rsidRDefault="00D64BFC" w:rsidP="009931EA">
            <w:pPr>
              <w:jc w:val="center"/>
              <w:rPr>
                <w:rFonts w:ascii="Source Sans Pro" w:hAnsi="Source Sans Pro" w:cs="Arial"/>
                <w:bCs/>
                <w:sz w:val="22"/>
              </w:rPr>
            </w:pPr>
          </w:p>
          <w:p w14:paraId="6DDDD451" w14:textId="77777777" w:rsidR="00D64BFC" w:rsidRPr="005A5A10" w:rsidRDefault="00D64BFC" w:rsidP="009931EA">
            <w:pPr>
              <w:jc w:val="center"/>
              <w:rPr>
                <w:rFonts w:ascii="Source Sans Pro" w:hAnsi="Source Sans Pro" w:cs="Arial"/>
                <w:bCs/>
                <w:sz w:val="22"/>
              </w:rPr>
            </w:pPr>
            <w:r w:rsidRPr="005A5A10">
              <w:rPr>
                <w:rFonts w:ascii="Source Sans Pro" w:hAnsi="Source Sans Pro" w:cs="Arial"/>
                <w:bCs/>
                <w:sz w:val="22"/>
              </w:rPr>
              <w:t>........ euros</w:t>
            </w:r>
          </w:p>
          <w:p w14:paraId="72272A53" w14:textId="77777777" w:rsidR="00D64BFC" w:rsidRPr="005A5A10" w:rsidRDefault="00D64BFC" w:rsidP="009931EA">
            <w:pPr>
              <w:jc w:val="center"/>
              <w:rPr>
                <w:rFonts w:ascii="Source Sans Pro" w:hAnsi="Source Sans Pro" w:cs="Arial"/>
                <w:bCs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638F9894" w14:textId="77777777" w:rsidR="00D64BFC" w:rsidRPr="005A5A10" w:rsidRDefault="00D64BFC" w:rsidP="009931EA">
            <w:pPr>
              <w:jc w:val="center"/>
              <w:rPr>
                <w:rFonts w:ascii="Source Sans Pro" w:hAnsi="Source Sans Pro" w:cs="Arial"/>
                <w:bCs/>
                <w:sz w:val="22"/>
              </w:rPr>
            </w:pPr>
          </w:p>
          <w:p w14:paraId="16DD4B4C" w14:textId="77777777" w:rsidR="00D64BFC" w:rsidRPr="005A5A10" w:rsidRDefault="00D64BFC" w:rsidP="009931EA">
            <w:pPr>
              <w:jc w:val="center"/>
              <w:rPr>
                <w:rFonts w:ascii="Source Sans Pro" w:hAnsi="Source Sans Pro" w:cs="Arial"/>
                <w:bCs/>
                <w:sz w:val="22"/>
              </w:rPr>
            </w:pPr>
            <w:r w:rsidRPr="005A5A10">
              <w:rPr>
                <w:rFonts w:ascii="Source Sans Pro" w:hAnsi="Source Sans Pro" w:cs="Arial"/>
                <w:bCs/>
                <w:sz w:val="22"/>
              </w:rPr>
              <w:t>........ euros</w:t>
            </w:r>
          </w:p>
          <w:p w14:paraId="429E5ACE" w14:textId="77777777" w:rsidR="00D64BFC" w:rsidRPr="005A5A10" w:rsidRDefault="00D64BFC" w:rsidP="009931EA">
            <w:pPr>
              <w:jc w:val="center"/>
              <w:rPr>
                <w:rFonts w:ascii="Source Sans Pro" w:hAnsi="Source Sans Pro" w:cs="Arial"/>
                <w:bCs/>
                <w:sz w:val="22"/>
              </w:rPr>
            </w:pPr>
          </w:p>
        </w:tc>
      </w:tr>
    </w:tbl>
    <w:p w14:paraId="55727142" w14:textId="77777777" w:rsidR="00D64BFC" w:rsidRPr="005A5A10" w:rsidRDefault="00D64BFC" w:rsidP="00D64BFC">
      <w:pPr>
        <w:pStyle w:val="Sagniadetextindependent"/>
        <w:ind w:right="283"/>
        <w:rPr>
          <w:rFonts w:ascii="Source Sans Pro" w:hAnsi="Source Sans Pro" w:cs="Arial"/>
          <w:iCs/>
          <w:sz w:val="22"/>
        </w:rPr>
      </w:pPr>
    </w:p>
    <w:p w14:paraId="226FD6CE" w14:textId="77777777" w:rsidR="00D64BFC" w:rsidRPr="005A5A10" w:rsidRDefault="00D64BFC" w:rsidP="00D64BFC">
      <w:pPr>
        <w:pStyle w:val="Sagniadetextindependent"/>
        <w:ind w:right="283"/>
        <w:rPr>
          <w:rFonts w:ascii="Source Sans Pro" w:hAnsi="Source Sans Pro" w:cs="Arial"/>
          <w:b/>
          <w:bCs/>
          <w:iCs/>
          <w:sz w:val="22"/>
        </w:rPr>
      </w:pPr>
      <w:r w:rsidRPr="005A5A10">
        <w:rPr>
          <w:rFonts w:ascii="Source Sans Pro" w:hAnsi="Source Sans Pro" w:cs="Arial"/>
          <w:b/>
          <w:bCs/>
          <w:iCs/>
          <w:sz w:val="22"/>
        </w:rPr>
        <w:t xml:space="preserve">B) ALTRES CRITERIS AVALUABLES AUTOMÀTICAMENT </w:t>
      </w:r>
    </w:p>
    <w:p w14:paraId="379070E8" w14:textId="77777777" w:rsidR="00D64BFC" w:rsidRPr="005A5A10" w:rsidRDefault="00D64BFC" w:rsidP="00D64BFC">
      <w:pPr>
        <w:pStyle w:val="Sagniadetextindependent"/>
        <w:ind w:right="283"/>
        <w:rPr>
          <w:rFonts w:ascii="Source Sans Pro" w:hAnsi="Source Sans Pro" w:cs="Arial"/>
          <w:b/>
          <w:bCs/>
          <w:iCs/>
          <w:sz w:val="22"/>
        </w:rPr>
      </w:pPr>
    </w:p>
    <w:p w14:paraId="3B48467A" w14:textId="77777777" w:rsidR="00D64BFC" w:rsidRPr="005A5A10" w:rsidRDefault="00D64BFC" w:rsidP="00D64BFC">
      <w:pPr>
        <w:pStyle w:val="Sagniadetextindependent"/>
        <w:ind w:left="0" w:right="283"/>
        <w:rPr>
          <w:rFonts w:ascii="Source Sans Pro" w:hAnsi="Source Sans Pro" w:cs="Arial"/>
          <w:b/>
          <w:bCs/>
          <w:iCs/>
          <w:sz w:val="22"/>
        </w:rPr>
      </w:pPr>
      <w:r w:rsidRPr="005A5A10">
        <w:rPr>
          <w:rFonts w:ascii="Source Sans Pro" w:hAnsi="Source Sans Pro" w:cs="Arial"/>
          <w:b/>
          <w:bCs/>
          <w:iCs/>
          <w:sz w:val="22"/>
        </w:rPr>
        <w:t>b.1.   Termini de posada en marxa del SaaS (Fita 1):</w:t>
      </w:r>
    </w:p>
    <w:p w14:paraId="5EC49A20" w14:textId="77777777" w:rsidR="00D64BFC" w:rsidRPr="005A5A10" w:rsidRDefault="00D64BFC" w:rsidP="00D64BFC">
      <w:pPr>
        <w:pStyle w:val="Sagniadetextindependent"/>
        <w:ind w:left="0" w:right="283"/>
        <w:rPr>
          <w:rFonts w:ascii="Source Sans Pro" w:hAnsi="Source Sans Pro" w:cs="Arial"/>
          <w:iCs/>
          <w:sz w:val="22"/>
        </w:rPr>
      </w:pPr>
      <w:r w:rsidRPr="005A5A10">
        <w:rPr>
          <w:rFonts w:ascii="Source Sans Pro" w:hAnsi="Source Sans Pro" w:cs="Arial"/>
          <w:iCs/>
          <w:sz w:val="22"/>
        </w:rPr>
        <w:t>L’empresa que represento SÍ/NO es compromet a reduir el termini de posada en marxa del SaaS.</w:t>
      </w:r>
    </w:p>
    <w:p w14:paraId="3759955E" w14:textId="77777777" w:rsidR="00D64BFC" w:rsidRPr="005A5A10" w:rsidRDefault="00D64BFC" w:rsidP="00D64BFC">
      <w:pPr>
        <w:pStyle w:val="Sagniadetextindependent"/>
        <w:ind w:left="0" w:right="283"/>
        <w:rPr>
          <w:rFonts w:ascii="Source Sans Pro" w:hAnsi="Source Sans Pro" w:cs="Arial"/>
          <w:iCs/>
          <w:sz w:val="22"/>
        </w:rPr>
      </w:pPr>
    </w:p>
    <w:p w14:paraId="02C40587" w14:textId="77777777" w:rsidR="00D64BFC" w:rsidRPr="005A5A10" w:rsidRDefault="00D64BFC" w:rsidP="00D64BFC">
      <w:pPr>
        <w:pStyle w:val="Sagniadetextindependent"/>
        <w:ind w:left="0" w:right="283"/>
        <w:rPr>
          <w:rFonts w:ascii="Source Sans Pro" w:hAnsi="Source Sans Pro" w:cs="Arial"/>
          <w:iCs/>
          <w:sz w:val="22"/>
        </w:rPr>
      </w:pPr>
      <w:r w:rsidRPr="005A5A10">
        <w:rPr>
          <w:rFonts w:ascii="Source Sans Pro" w:hAnsi="Source Sans Pro" w:cs="Arial"/>
          <w:i/>
          <w:sz w:val="22"/>
        </w:rPr>
        <w:t>(en cas afirmatiu)</w:t>
      </w:r>
      <w:r w:rsidRPr="005A5A10">
        <w:rPr>
          <w:rFonts w:ascii="Source Sans Pro" w:hAnsi="Source Sans Pro" w:cs="Arial"/>
          <w:iCs/>
          <w:sz w:val="22"/>
        </w:rPr>
        <w:t xml:space="preserve"> El termini al que l’empresa que represento es compromet a posar en marxa el SaaS és de ........ setmanes naturals a comptar des de la formalització del contracte.</w:t>
      </w:r>
    </w:p>
    <w:p w14:paraId="3514BF5F" w14:textId="77777777" w:rsidR="00D64BFC" w:rsidRPr="005A5A10" w:rsidRDefault="00D64BFC" w:rsidP="00D64BFC">
      <w:pPr>
        <w:pStyle w:val="Sagniadetextindependent"/>
        <w:ind w:right="283"/>
        <w:rPr>
          <w:rFonts w:ascii="Source Sans Pro" w:hAnsi="Source Sans Pro" w:cs="Arial"/>
          <w:b/>
          <w:bCs/>
          <w:iCs/>
          <w:sz w:val="22"/>
        </w:rPr>
      </w:pPr>
    </w:p>
    <w:p w14:paraId="77FE633F" w14:textId="77777777" w:rsidR="00D64BFC" w:rsidRPr="005A5A10" w:rsidRDefault="00D64BFC" w:rsidP="00D64BFC">
      <w:pPr>
        <w:pStyle w:val="Sagniadetextindependent"/>
        <w:ind w:left="0" w:right="283"/>
        <w:rPr>
          <w:rFonts w:ascii="Source Sans Pro" w:hAnsi="Source Sans Pro" w:cs="Arial"/>
          <w:b/>
          <w:bCs/>
          <w:iCs/>
          <w:sz w:val="22"/>
        </w:rPr>
      </w:pPr>
      <w:r w:rsidRPr="005A5A10">
        <w:rPr>
          <w:rFonts w:ascii="Source Sans Pro" w:hAnsi="Source Sans Pro" w:cs="Arial"/>
          <w:b/>
          <w:bCs/>
          <w:iCs/>
          <w:sz w:val="22"/>
        </w:rPr>
        <w:t xml:space="preserve">b.2.   Hores addicionals de formació i capacitació: </w:t>
      </w:r>
    </w:p>
    <w:p w14:paraId="75326085" w14:textId="77777777" w:rsidR="00D64BFC" w:rsidRPr="005A5A10" w:rsidRDefault="00D64BFC" w:rsidP="00D64BFC">
      <w:pPr>
        <w:pStyle w:val="Sagniadetextindependent"/>
        <w:ind w:left="0" w:right="283"/>
        <w:rPr>
          <w:rFonts w:ascii="Source Sans Pro" w:hAnsi="Source Sans Pro" w:cs="Arial"/>
          <w:iCs/>
          <w:sz w:val="22"/>
        </w:rPr>
      </w:pPr>
      <w:r w:rsidRPr="005A5A10">
        <w:rPr>
          <w:rFonts w:ascii="Source Sans Pro" w:hAnsi="Source Sans Pro" w:cs="Arial"/>
          <w:iCs/>
          <w:sz w:val="22"/>
        </w:rPr>
        <w:t>L’empresa que represento SÍ/NO es compromet a l’aportació d’hores addicionals de formació (més enllà de la formació mínima necessària per complir el PPT) per assegurar l’adopció del SaaS per perfils tècnics i no tècnics.</w:t>
      </w:r>
    </w:p>
    <w:p w14:paraId="28ADB93E" w14:textId="77777777" w:rsidR="00D64BFC" w:rsidRPr="005A5A10" w:rsidRDefault="00D64BFC" w:rsidP="00D64BFC">
      <w:pPr>
        <w:pStyle w:val="Sagniadetextindependent"/>
        <w:ind w:left="0" w:right="283"/>
        <w:rPr>
          <w:rFonts w:ascii="Source Sans Pro" w:hAnsi="Source Sans Pro" w:cs="Arial"/>
          <w:iCs/>
          <w:sz w:val="22"/>
        </w:rPr>
      </w:pPr>
    </w:p>
    <w:p w14:paraId="2BA83ACB" w14:textId="77777777" w:rsidR="00D64BFC" w:rsidRPr="005A5A10" w:rsidRDefault="00D64BFC" w:rsidP="00D64BFC">
      <w:pPr>
        <w:pStyle w:val="Sagniadetextindependent"/>
        <w:ind w:left="0" w:right="283"/>
        <w:rPr>
          <w:rFonts w:ascii="Source Sans Pro" w:hAnsi="Source Sans Pro" w:cs="Arial"/>
          <w:iCs/>
          <w:sz w:val="22"/>
        </w:rPr>
      </w:pPr>
      <w:r w:rsidRPr="005A5A10">
        <w:rPr>
          <w:rFonts w:ascii="Source Sans Pro" w:hAnsi="Source Sans Pro" w:cs="Arial"/>
          <w:i/>
          <w:sz w:val="22"/>
        </w:rPr>
        <w:t>(en cas afirmatiu)</w:t>
      </w:r>
      <w:r w:rsidRPr="005A5A10">
        <w:rPr>
          <w:rFonts w:ascii="Source Sans Pro" w:hAnsi="Source Sans Pro" w:cs="Arial"/>
          <w:iCs/>
          <w:sz w:val="22"/>
        </w:rPr>
        <w:t xml:space="preserve"> L’empresa que represento es compromet a incloure dintre del preu del contracte ........ hores addicionals de formació </w:t>
      </w:r>
      <w:proofErr w:type="spellStart"/>
      <w:r w:rsidRPr="005A5A10">
        <w:rPr>
          <w:rFonts w:ascii="Source Sans Pro" w:hAnsi="Source Sans Pro" w:cs="Arial"/>
          <w:iCs/>
          <w:sz w:val="22"/>
        </w:rPr>
        <w:t>ofertades</w:t>
      </w:r>
      <w:proofErr w:type="spellEnd"/>
      <w:r w:rsidRPr="005A5A10">
        <w:rPr>
          <w:rFonts w:ascii="Source Sans Pro" w:hAnsi="Source Sans Pro" w:cs="Arial"/>
          <w:iCs/>
          <w:sz w:val="22"/>
        </w:rPr>
        <w:t xml:space="preserve"> pel licitador i, sense cost addicional, dins de la vigència del contracte.</w:t>
      </w:r>
    </w:p>
    <w:p w14:paraId="6FE44B38" w14:textId="77777777" w:rsidR="00D64BFC" w:rsidRPr="005A5A10" w:rsidRDefault="00D64BFC" w:rsidP="00D64BFC">
      <w:pPr>
        <w:pStyle w:val="Sagniadetextindependent"/>
        <w:ind w:left="0" w:right="283"/>
        <w:rPr>
          <w:rFonts w:ascii="Source Sans Pro" w:hAnsi="Source Sans Pro" w:cs="Arial"/>
          <w:i/>
          <w:sz w:val="22"/>
        </w:rPr>
      </w:pPr>
    </w:p>
    <w:p w14:paraId="24269C81" w14:textId="77777777" w:rsidR="00D64BFC" w:rsidRPr="005A5A10" w:rsidRDefault="00D64BFC" w:rsidP="00D64BFC">
      <w:pPr>
        <w:pStyle w:val="Sagniadetextindependent"/>
        <w:ind w:left="0" w:right="283"/>
        <w:jc w:val="center"/>
        <w:rPr>
          <w:rFonts w:ascii="Source Sans Pro" w:hAnsi="Source Sans Pro" w:cs="Arial"/>
          <w:i/>
          <w:sz w:val="22"/>
        </w:rPr>
      </w:pPr>
      <w:r w:rsidRPr="005A5A10">
        <w:rPr>
          <w:rFonts w:ascii="Source Sans Pro" w:hAnsi="Source Sans Pro" w:cs="Arial"/>
          <w:i/>
          <w:sz w:val="22"/>
        </w:rPr>
        <w:t>Termini de validesa de la oferta............................4 mesos</w:t>
      </w:r>
    </w:p>
    <w:p w14:paraId="784ECFC2" w14:textId="77777777" w:rsidR="00D64BFC" w:rsidRPr="005A5A10" w:rsidRDefault="00D64BFC" w:rsidP="00D64BFC">
      <w:pPr>
        <w:pStyle w:val="Sagniadetextindependent"/>
        <w:ind w:left="0" w:right="283"/>
        <w:rPr>
          <w:rFonts w:ascii="Source Sans Pro" w:hAnsi="Source Sans Pro" w:cs="Arial"/>
          <w:i/>
          <w:sz w:val="22"/>
        </w:rPr>
      </w:pPr>
    </w:p>
    <w:p w14:paraId="02854FF3" w14:textId="77777777" w:rsidR="00D64BFC" w:rsidRPr="005A5A10" w:rsidRDefault="00D64BFC" w:rsidP="00D64BFC">
      <w:pPr>
        <w:pStyle w:val="Sagniadetextindependent"/>
        <w:ind w:left="0" w:right="283"/>
        <w:rPr>
          <w:rFonts w:ascii="Source Sans Pro" w:hAnsi="Source Sans Pro" w:cs="Arial"/>
          <w:b/>
          <w:sz w:val="22"/>
          <w:u w:val="single"/>
        </w:rPr>
      </w:pPr>
      <w:r w:rsidRPr="005A5A10">
        <w:rPr>
          <w:rFonts w:ascii="Source Sans Pro" w:hAnsi="Source Sans Pro" w:cs="Arial"/>
          <w:i/>
          <w:sz w:val="22"/>
        </w:rPr>
        <w:lastRenderedPageBreak/>
        <w:t>Data i signatura</w:t>
      </w:r>
    </w:p>
    <w:p w14:paraId="4F58C42A" w14:textId="77777777" w:rsidR="00D64BFC" w:rsidRPr="005A5A10" w:rsidRDefault="00D64BFC" w:rsidP="00D64BFC">
      <w:pPr>
        <w:pStyle w:val="Sagniadetextindependent"/>
        <w:ind w:left="708" w:right="283"/>
        <w:jc w:val="center"/>
        <w:outlineLvl w:val="0"/>
        <w:rPr>
          <w:rFonts w:ascii="Source Sans Pro" w:hAnsi="Source Sans Pro" w:cs="Arial"/>
          <w:b/>
          <w:sz w:val="22"/>
          <w:u w:val="single"/>
        </w:rPr>
      </w:pPr>
    </w:p>
    <w:p w14:paraId="1B6A6384" w14:textId="77777777" w:rsidR="00D64BFC" w:rsidRPr="005A5A10" w:rsidRDefault="00D64BFC" w:rsidP="00D64BFC">
      <w:pPr>
        <w:pStyle w:val="Sagniadetextindependent"/>
        <w:ind w:left="708" w:right="283"/>
        <w:jc w:val="center"/>
        <w:outlineLvl w:val="0"/>
        <w:rPr>
          <w:rFonts w:ascii="Source Sans Pro" w:hAnsi="Source Sans Pro" w:cs="Arial"/>
          <w:b/>
          <w:sz w:val="22"/>
          <w:u w:val="single"/>
        </w:rPr>
      </w:pPr>
    </w:p>
    <w:p w14:paraId="736B5559" w14:textId="5D738C9B" w:rsidR="00D64BFC" w:rsidRPr="005A5A10" w:rsidRDefault="00D64BFC" w:rsidP="00D64BFC">
      <w:pPr>
        <w:spacing w:after="160" w:line="278" w:lineRule="auto"/>
        <w:jc w:val="left"/>
        <w:rPr>
          <w:rFonts w:ascii="Source Sans Pro" w:hAnsi="Source Sans Pro" w:cs="Arial"/>
          <w:b/>
          <w:sz w:val="22"/>
          <w:u w:val="single"/>
        </w:rPr>
      </w:pPr>
      <w:r w:rsidRPr="005A5A10">
        <w:rPr>
          <w:rFonts w:ascii="Source Sans Pro" w:hAnsi="Source Sans Pro" w:cs="Arial"/>
          <w:b/>
          <w:color w:val="auto"/>
          <w:sz w:val="22"/>
          <w:u w:val="single"/>
        </w:rPr>
        <w:br w:type="page"/>
      </w:r>
      <w:r w:rsidRPr="005A5A10">
        <w:rPr>
          <w:rFonts w:ascii="Source Sans Pro" w:hAnsi="Source Sans Pro" w:cs="Arial"/>
          <w:b/>
          <w:color w:val="auto"/>
          <w:sz w:val="22"/>
          <w:u w:val="single"/>
        </w:rPr>
        <w:lastRenderedPageBreak/>
        <w:t>ANNEX NÚM. 4</w:t>
      </w:r>
    </w:p>
    <w:p w14:paraId="77B630F0" w14:textId="77777777" w:rsidR="00D64BFC" w:rsidRPr="005A5A10" w:rsidRDefault="00D64BFC" w:rsidP="00D64BFC">
      <w:pPr>
        <w:rPr>
          <w:rFonts w:ascii="Source Sans Pro" w:hAnsi="Source Sans Pro" w:cs="Arial"/>
          <w:sz w:val="22"/>
        </w:rPr>
      </w:pPr>
    </w:p>
    <w:p w14:paraId="23805FE6" w14:textId="77777777" w:rsidR="00D64BFC" w:rsidRPr="005A5A10" w:rsidRDefault="00D64BFC" w:rsidP="00D64BFC">
      <w:pPr>
        <w:rPr>
          <w:rFonts w:ascii="Source Sans Pro" w:hAnsi="Source Sans Pro" w:cs="Arial"/>
          <w:sz w:val="22"/>
        </w:rPr>
      </w:pPr>
      <w:r w:rsidRPr="005A5A10">
        <w:rPr>
          <w:rFonts w:ascii="Source Sans Pro" w:hAnsi="Source Sans Pro" w:cs="Arial"/>
          <w:sz w:val="22"/>
        </w:rPr>
        <w:t>...................</w:t>
      </w:r>
    </w:p>
    <w:p w14:paraId="0EEBC603" w14:textId="77777777" w:rsidR="00D64BFC" w:rsidRPr="005A5A10" w:rsidRDefault="00D64BFC" w:rsidP="00D64BFC">
      <w:pPr>
        <w:rPr>
          <w:rFonts w:ascii="Source Sans Pro" w:hAnsi="Source Sans Pro" w:cs="Arial"/>
          <w:sz w:val="22"/>
        </w:rPr>
      </w:pPr>
      <w:r w:rsidRPr="005A5A10">
        <w:rPr>
          <w:rFonts w:ascii="Source Sans Pro" w:hAnsi="Source Sans Pro" w:cs="Arial"/>
          <w:sz w:val="22"/>
        </w:rPr>
        <w:t>...................</w:t>
      </w:r>
    </w:p>
    <w:p w14:paraId="06181133" w14:textId="77777777" w:rsidR="00D64BFC" w:rsidRPr="005A5A10" w:rsidRDefault="00D64BFC" w:rsidP="00D64BFC">
      <w:pPr>
        <w:rPr>
          <w:rFonts w:ascii="Source Sans Pro" w:hAnsi="Source Sans Pro" w:cs="Arial"/>
          <w:sz w:val="22"/>
        </w:rPr>
      </w:pPr>
    </w:p>
    <w:p w14:paraId="6458762A" w14:textId="77777777" w:rsidR="00D64BFC" w:rsidRPr="005A5A10" w:rsidRDefault="00D64BFC" w:rsidP="00D64BFC">
      <w:pPr>
        <w:rPr>
          <w:rFonts w:ascii="Source Sans Pro" w:hAnsi="Source Sans Pro" w:cs="Arial"/>
          <w:sz w:val="22"/>
        </w:rPr>
      </w:pPr>
      <w:r w:rsidRPr="005A5A10">
        <w:rPr>
          <w:rFonts w:ascii="Source Sans Pro" w:hAnsi="Source Sans Pro" w:cs="Arial"/>
          <w:sz w:val="22"/>
        </w:rPr>
        <w:t>............, ……… de ……………de…………..</w:t>
      </w:r>
    </w:p>
    <w:p w14:paraId="30BA22A5" w14:textId="77777777" w:rsidR="00D64BFC" w:rsidRPr="005A5A10" w:rsidRDefault="00D64BFC" w:rsidP="00D64BFC">
      <w:pPr>
        <w:ind w:right="283"/>
        <w:rPr>
          <w:rFonts w:ascii="Source Sans Pro" w:hAnsi="Source Sans Pro" w:cs="Arial"/>
          <w:sz w:val="22"/>
        </w:rPr>
      </w:pPr>
    </w:p>
    <w:p w14:paraId="6FCFD14E" w14:textId="77777777" w:rsidR="00D64BFC" w:rsidRPr="005A5A10" w:rsidRDefault="00D64BFC" w:rsidP="00D64BFC">
      <w:pPr>
        <w:ind w:right="283"/>
        <w:rPr>
          <w:rFonts w:ascii="Source Sans Pro" w:hAnsi="Source Sans Pro" w:cs="Arial"/>
          <w:sz w:val="22"/>
        </w:rPr>
      </w:pPr>
      <w:r w:rsidRPr="005A5A10">
        <w:rPr>
          <w:rFonts w:ascii="Source Sans Pro" w:hAnsi="Source Sans Pro" w:cs="Arial"/>
          <w:sz w:val="22"/>
        </w:rPr>
        <w:t>Senyors,</w:t>
      </w:r>
    </w:p>
    <w:p w14:paraId="129D947A" w14:textId="77777777" w:rsidR="00D64BFC" w:rsidRPr="005A5A10" w:rsidRDefault="00D64BFC" w:rsidP="00D64BFC">
      <w:pPr>
        <w:ind w:right="283"/>
        <w:rPr>
          <w:rFonts w:ascii="Source Sans Pro" w:hAnsi="Source Sans Pro" w:cs="Arial"/>
          <w:sz w:val="22"/>
        </w:rPr>
      </w:pPr>
    </w:p>
    <w:p w14:paraId="4255B89A" w14:textId="77777777" w:rsidR="00D64BFC" w:rsidRPr="005A5A10" w:rsidRDefault="00D64BFC" w:rsidP="00D64BFC">
      <w:pPr>
        <w:ind w:right="283"/>
        <w:rPr>
          <w:rFonts w:ascii="Source Sans Pro" w:hAnsi="Source Sans Pro" w:cs="Arial"/>
          <w:sz w:val="22"/>
        </w:rPr>
      </w:pPr>
    </w:p>
    <w:p w14:paraId="6D97D332" w14:textId="77777777" w:rsidR="00D64BFC" w:rsidRPr="005A5A10" w:rsidRDefault="00D64BFC" w:rsidP="00D64BFC">
      <w:pPr>
        <w:ind w:right="283"/>
        <w:rPr>
          <w:rFonts w:ascii="Source Sans Pro" w:hAnsi="Source Sans Pro" w:cs="Arial"/>
          <w:sz w:val="22"/>
        </w:rPr>
      </w:pPr>
      <w:r w:rsidRPr="005A5A10">
        <w:rPr>
          <w:rFonts w:ascii="Source Sans Pro" w:hAnsi="Source Sans Pro" w:cs="Arial"/>
          <w:sz w:val="22"/>
        </w:rPr>
        <w:t xml:space="preserve">El </w:t>
      </w:r>
      <w:proofErr w:type="spellStart"/>
      <w:r w:rsidRPr="005A5A10">
        <w:rPr>
          <w:rFonts w:ascii="Source Sans Pro" w:hAnsi="Source Sans Pro" w:cs="Arial"/>
          <w:sz w:val="22"/>
        </w:rPr>
        <w:t>sotasignant</w:t>
      </w:r>
      <w:proofErr w:type="spellEnd"/>
      <w:r w:rsidRPr="005A5A10">
        <w:rPr>
          <w:rFonts w:ascii="Source Sans Pro" w:hAnsi="Source Sans Pro" w:cs="Arial"/>
          <w:sz w:val="22"/>
        </w:rPr>
        <w:t xml:space="preserve"> ………………………., certifica:</w:t>
      </w:r>
    </w:p>
    <w:p w14:paraId="748E0A8A" w14:textId="77777777" w:rsidR="00D64BFC" w:rsidRPr="005A5A10" w:rsidRDefault="00D64BFC" w:rsidP="00D64BFC">
      <w:pPr>
        <w:ind w:right="283"/>
        <w:rPr>
          <w:rFonts w:ascii="Source Sans Pro" w:hAnsi="Source Sans Pro" w:cs="Arial"/>
          <w:sz w:val="22"/>
        </w:rPr>
      </w:pPr>
    </w:p>
    <w:p w14:paraId="08374733" w14:textId="77777777" w:rsidR="00D64BFC" w:rsidRPr="005A5A10" w:rsidRDefault="00D64BFC" w:rsidP="00D64BFC">
      <w:pPr>
        <w:ind w:right="283"/>
        <w:rPr>
          <w:rFonts w:ascii="Source Sans Pro" w:hAnsi="Source Sans Pro" w:cs="Arial"/>
          <w:sz w:val="22"/>
        </w:rPr>
      </w:pPr>
    </w:p>
    <w:p w14:paraId="4BB314C4" w14:textId="77777777" w:rsidR="00D64BFC" w:rsidRPr="005A5A10" w:rsidRDefault="00D64BFC" w:rsidP="00D64BFC">
      <w:pPr>
        <w:ind w:left="567" w:right="283" w:hanging="567"/>
        <w:rPr>
          <w:rFonts w:ascii="Source Sans Pro" w:hAnsi="Source Sans Pro" w:cs="Arial"/>
          <w:sz w:val="22"/>
        </w:rPr>
      </w:pPr>
      <w:r w:rsidRPr="005A5A10">
        <w:rPr>
          <w:rFonts w:ascii="Source Sans Pro" w:hAnsi="Source Sans Pro" w:cs="Arial"/>
          <w:sz w:val="22"/>
        </w:rPr>
        <w:sym w:font="Marlett" w:char="F031"/>
      </w:r>
      <w:r w:rsidRPr="005A5A10">
        <w:rPr>
          <w:rFonts w:ascii="Source Sans Pro" w:hAnsi="Source Sans Pro" w:cs="Arial"/>
          <w:sz w:val="22"/>
        </w:rPr>
        <w:tab/>
        <w:t>Que les escriptures sol·licitades en el plec de clàusules particulars reguladors d’aquesta licitació per tal d’acreditar la personalitat i capacitat de la licitadora no han estat modificades respecte a les que tenen al seu poder, presentades en data......... per tal de participar en el procediment......</w:t>
      </w:r>
    </w:p>
    <w:p w14:paraId="3030879C" w14:textId="77777777" w:rsidR="00D64BFC" w:rsidRPr="005A5A10" w:rsidRDefault="00D64BFC" w:rsidP="00D64BFC">
      <w:pPr>
        <w:ind w:left="567" w:right="283" w:hanging="567"/>
        <w:rPr>
          <w:rFonts w:ascii="Source Sans Pro" w:hAnsi="Source Sans Pro" w:cs="Arial"/>
          <w:sz w:val="22"/>
        </w:rPr>
      </w:pPr>
    </w:p>
    <w:p w14:paraId="50CF2E6F" w14:textId="77777777" w:rsidR="00D64BFC" w:rsidRPr="005A5A10" w:rsidRDefault="00D64BFC" w:rsidP="00D64BFC">
      <w:pPr>
        <w:ind w:left="567" w:right="283" w:hanging="567"/>
        <w:rPr>
          <w:rFonts w:ascii="Source Sans Pro" w:hAnsi="Source Sans Pro" w:cs="Arial"/>
          <w:sz w:val="22"/>
        </w:rPr>
      </w:pPr>
    </w:p>
    <w:p w14:paraId="37352C18" w14:textId="77777777" w:rsidR="00D64BFC" w:rsidRPr="005A5A10" w:rsidRDefault="00D64BFC" w:rsidP="00D64BFC">
      <w:pPr>
        <w:tabs>
          <w:tab w:val="left" w:pos="570"/>
        </w:tabs>
        <w:ind w:left="567" w:right="283" w:hanging="567"/>
        <w:rPr>
          <w:rFonts w:ascii="Source Sans Pro" w:hAnsi="Source Sans Pro" w:cs="Arial"/>
          <w:sz w:val="22"/>
        </w:rPr>
      </w:pPr>
      <w:r w:rsidRPr="005A5A10">
        <w:rPr>
          <w:rFonts w:ascii="Source Sans Pro" w:hAnsi="Source Sans Pro" w:cs="Arial"/>
          <w:sz w:val="22"/>
        </w:rPr>
        <w:sym w:font="Marlett" w:char="F031"/>
      </w:r>
      <w:r w:rsidRPr="005A5A10">
        <w:rPr>
          <w:rFonts w:ascii="Source Sans Pro" w:hAnsi="Source Sans Pro" w:cs="Arial"/>
          <w:sz w:val="22"/>
        </w:rPr>
        <w:tab/>
        <w:t>Que la targeta del número d’identificació fiscal és la que vostès ja tenen al seu poder, presentada en data......per tal de participar en el procediment.....</w:t>
      </w:r>
    </w:p>
    <w:p w14:paraId="0DE97169" w14:textId="77777777" w:rsidR="00D64BFC" w:rsidRPr="005A5A10" w:rsidRDefault="00D64BFC" w:rsidP="00D64BFC">
      <w:pPr>
        <w:ind w:left="567" w:right="283" w:hanging="567"/>
        <w:rPr>
          <w:rFonts w:ascii="Source Sans Pro" w:hAnsi="Source Sans Pro" w:cs="Arial"/>
          <w:sz w:val="22"/>
        </w:rPr>
      </w:pPr>
    </w:p>
    <w:p w14:paraId="4FB070B5" w14:textId="77777777" w:rsidR="00D64BFC" w:rsidRPr="005A5A10" w:rsidRDefault="00D64BFC" w:rsidP="00D64BFC">
      <w:pPr>
        <w:ind w:left="567" w:right="283" w:hanging="567"/>
        <w:rPr>
          <w:rFonts w:ascii="Source Sans Pro" w:hAnsi="Source Sans Pro" w:cs="Arial"/>
          <w:sz w:val="22"/>
        </w:rPr>
      </w:pPr>
    </w:p>
    <w:p w14:paraId="3EE0A5FF" w14:textId="77777777" w:rsidR="00D64BFC" w:rsidRPr="005A5A10" w:rsidRDefault="00D64BFC" w:rsidP="00D64BFC">
      <w:pPr>
        <w:pStyle w:val="Sagniadetextindependent2"/>
        <w:ind w:left="567" w:right="283" w:hanging="566"/>
        <w:rPr>
          <w:rFonts w:ascii="Source Sans Pro" w:hAnsi="Source Sans Pro" w:cs="Arial"/>
          <w:sz w:val="22"/>
        </w:rPr>
      </w:pPr>
      <w:r w:rsidRPr="005A5A10">
        <w:rPr>
          <w:rFonts w:ascii="Source Sans Pro" w:hAnsi="Source Sans Pro" w:cs="Arial"/>
          <w:sz w:val="22"/>
        </w:rPr>
        <w:sym w:font="Marlett" w:char="F031"/>
      </w:r>
      <w:r w:rsidRPr="005A5A10">
        <w:rPr>
          <w:rFonts w:ascii="Source Sans Pro" w:hAnsi="Source Sans Pro" w:cs="Arial"/>
          <w:sz w:val="22"/>
        </w:rPr>
        <w:tab/>
        <w:t>Que els documents acreditatius de la meva representació com a signant de la proposició no han estat modificats ni revocats respecte els que tenen al seu poder, presentades en data......per tal de participar en el procediment....</w:t>
      </w:r>
    </w:p>
    <w:p w14:paraId="4B4D0419" w14:textId="77777777" w:rsidR="00D64BFC" w:rsidRPr="005A5A10" w:rsidRDefault="00D64BFC" w:rsidP="00D64BFC">
      <w:pPr>
        <w:ind w:left="567" w:right="283" w:hanging="567"/>
        <w:rPr>
          <w:rFonts w:ascii="Source Sans Pro" w:hAnsi="Source Sans Pro" w:cs="Arial"/>
          <w:sz w:val="22"/>
        </w:rPr>
      </w:pPr>
    </w:p>
    <w:p w14:paraId="64A31277" w14:textId="77777777" w:rsidR="00D64BFC" w:rsidRPr="005A5A10" w:rsidRDefault="00D64BFC" w:rsidP="00D64BFC">
      <w:pPr>
        <w:ind w:right="283"/>
        <w:rPr>
          <w:rFonts w:ascii="Source Sans Pro" w:hAnsi="Source Sans Pro" w:cs="Arial"/>
          <w:sz w:val="22"/>
        </w:rPr>
      </w:pPr>
    </w:p>
    <w:p w14:paraId="5F0841D6" w14:textId="77777777" w:rsidR="00D64BFC" w:rsidRPr="005A5A10" w:rsidRDefault="00D64BFC" w:rsidP="00D64BFC">
      <w:pPr>
        <w:ind w:right="283"/>
        <w:outlineLvl w:val="0"/>
        <w:rPr>
          <w:rFonts w:ascii="Source Sans Pro" w:hAnsi="Source Sans Pro" w:cs="Arial"/>
          <w:sz w:val="22"/>
        </w:rPr>
      </w:pPr>
      <w:r w:rsidRPr="005A5A10">
        <w:rPr>
          <w:rFonts w:ascii="Source Sans Pro" w:hAnsi="Source Sans Pro" w:cs="Arial"/>
          <w:sz w:val="22"/>
        </w:rPr>
        <w:t>I en prova de conformitat, se signa la present, a ………… de ……………….. de …………</w:t>
      </w:r>
    </w:p>
    <w:p w14:paraId="5AD28A14" w14:textId="77777777" w:rsidR="00D64BFC" w:rsidRPr="005A5A10" w:rsidRDefault="00D64BFC" w:rsidP="00D64BFC">
      <w:pPr>
        <w:rPr>
          <w:rFonts w:ascii="Source Sans Pro" w:hAnsi="Source Sans Pro" w:cs="Arial"/>
          <w:sz w:val="22"/>
        </w:rPr>
      </w:pPr>
    </w:p>
    <w:p w14:paraId="5A080B37" w14:textId="77777777" w:rsidR="00D64BFC" w:rsidRPr="005A5A10" w:rsidRDefault="00D64BFC" w:rsidP="00D64BFC">
      <w:pPr>
        <w:rPr>
          <w:rFonts w:ascii="Source Sans Pro" w:hAnsi="Source Sans Pro" w:cs="Arial"/>
          <w:sz w:val="22"/>
        </w:rPr>
      </w:pPr>
    </w:p>
    <w:p w14:paraId="01A310AE" w14:textId="77777777" w:rsidR="00D64BFC" w:rsidRPr="005A5A10" w:rsidRDefault="00D64BFC" w:rsidP="00D64BFC">
      <w:pPr>
        <w:rPr>
          <w:rFonts w:ascii="Source Sans Pro" w:hAnsi="Source Sans Pro" w:cs="Arial"/>
          <w:sz w:val="22"/>
        </w:rPr>
      </w:pPr>
    </w:p>
    <w:p w14:paraId="67C39290" w14:textId="77777777" w:rsidR="00D64BFC" w:rsidRPr="005A5A10" w:rsidRDefault="00D64BFC" w:rsidP="00D64BFC">
      <w:pPr>
        <w:rPr>
          <w:rFonts w:ascii="Source Sans Pro" w:hAnsi="Source Sans Pro" w:cs="Arial"/>
          <w:sz w:val="22"/>
        </w:rPr>
      </w:pPr>
      <w:r w:rsidRPr="005A5A10">
        <w:rPr>
          <w:rFonts w:ascii="Source Sans Pro" w:hAnsi="Source Sans Pro" w:cs="Arial"/>
          <w:sz w:val="22"/>
        </w:rPr>
        <w:t>Signatura</w:t>
      </w:r>
    </w:p>
    <w:p w14:paraId="54DA96B9" w14:textId="77777777" w:rsidR="00D64BFC" w:rsidRPr="005A5A10" w:rsidRDefault="00D64BFC" w:rsidP="00D64BFC">
      <w:pPr>
        <w:ind w:right="283"/>
        <w:rPr>
          <w:rFonts w:ascii="Source Sans Pro" w:hAnsi="Source Sans Pro" w:cs="Arial"/>
          <w:sz w:val="22"/>
        </w:rPr>
      </w:pPr>
    </w:p>
    <w:p w14:paraId="60D5188A" w14:textId="77777777" w:rsidR="00D64BFC" w:rsidRPr="005A5A10" w:rsidRDefault="00D64BFC" w:rsidP="00D64BFC">
      <w:pPr>
        <w:ind w:right="283"/>
        <w:rPr>
          <w:rFonts w:ascii="Source Sans Pro" w:hAnsi="Source Sans Pro" w:cs="Arial"/>
          <w:sz w:val="22"/>
        </w:rPr>
      </w:pPr>
    </w:p>
    <w:p w14:paraId="6A1B3E19" w14:textId="77777777" w:rsidR="00D64BFC" w:rsidRPr="005A5A10" w:rsidRDefault="00D64BFC" w:rsidP="00D64BFC">
      <w:pPr>
        <w:ind w:right="283"/>
        <w:rPr>
          <w:rFonts w:ascii="Source Sans Pro" w:hAnsi="Source Sans Pro" w:cs="Arial"/>
          <w:sz w:val="22"/>
        </w:rPr>
      </w:pPr>
    </w:p>
    <w:p w14:paraId="322A285D" w14:textId="77777777" w:rsidR="00D64BFC" w:rsidRPr="005A5A10" w:rsidRDefault="00D64BFC" w:rsidP="00D64BFC">
      <w:pPr>
        <w:ind w:right="283"/>
        <w:rPr>
          <w:rFonts w:ascii="Source Sans Pro" w:hAnsi="Source Sans Pro" w:cs="Arial"/>
          <w:sz w:val="22"/>
        </w:rPr>
      </w:pPr>
    </w:p>
    <w:p w14:paraId="165B451D" w14:textId="77777777" w:rsidR="00D64BFC" w:rsidRPr="005A5A10" w:rsidRDefault="00D64BFC" w:rsidP="00D64BFC">
      <w:pPr>
        <w:ind w:right="283"/>
        <w:rPr>
          <w:rFonts w:ascii="Source Sans Pro" w:hAnsi="Source Sans Pro" w:cs="Arial"/>
          <w:sz w:val="22"/>
        </w:rPr>
      </w:pPr>
    </w:p>
    <w:p w14:paraId="46772E65" w14:textId="77777777" w:rsidR="00D64BFC" w:rsidRPr="005A5A10" w:rsidRDefault="00D64BFC" w:rsidP="00D64BFC">
      <w:pPr>
        <w:ind w:right="283"/>
        <w:rPr>
          <w:rFonts w:ascii="Source Sans Pro" w:hAnsi="Source Sans Pro" w:cs="Arial"/>
          <w:sz w:val="22"/>
        </w:rPr>
      </w:pPr>
    </w:p>
    <w:p w14:paraId="653BAFC2" w14:textId="77777777" w:rsidR="00D64BFC" w:rsidRPr="005A5A10" w:rsidRDefault="00D64BFC" w:rsidP="00D64BFC">
      <w:pPr>
        <w:ind w:right="283"/>
        <w:rPr>
          <w:rFonts w:ascii="Source Sans Pro" w:hAnsi="Source Sans Pro" w:cs="Arial"/>
          <w:sz w:val="22"/>
        </w:rPr>
      </w:pPr>
    </w:p>
    <w:p w14:paraId="3DD281DD" w14:textId="77777777" w:rsidR="00D64BFC" w:rsidRPr="005A5A10" w:rsidRDefault="00D64BFC" w:rsidP="00D64BFC">
      <w:pPr>
        <w:ind w:right="283"/>
        <w:rPr>
          <w:rFonts w:ascii="Source Sans Pro" w:hAnsi="Source Sans Pro" w:cs="Arial"/>
          <w:sz w:val="22"/>
        </w:rPr>
      </w:pPr>
    </w:p>
    <w:p w14:paraId="4FCCD3B3" w14:textId="77777777" w:rsidR="00D64BFC" w:rsidRPr="005A5A10" w:rsidRDefault="00D64BFC" w:rsidP="00D64BFC">
      <w:pPr>
        <w:ind w:right="283"/>
        <w:rPr>
          <w:rFonts w:ascii="Source Sans Pro" w:hAnsi="Source Sans Pro" w:cs="Arial"/>
          <w:sz w:val="22"/>
        </w:rPr>
      </w:pPr>
    </w:p>
    <w:p w14:paraId="7FE260C0" w14:textId="77777777" w:rsidR="00D64BFC" w:rsidRPr="005A5A10" w:rsidRDefault="00D64BFC" w:rsidP="00D64BFC">
      <w:pPr>
        <w:ind w:right="283"/>
        <w:rPr>
          <w:rFonts w:ascii="Source Sans Pro" w:hAnsi="Source Sans Pro" w:cs="Arial"/>
          <w:sz w:val="22"/>
        </w:rPr>
      </w:pPr>
    </w:p>
    <w:p w14:paraId="2AA6A714" w14:textId="77777777" w:rsidR="00D64BFC" w:rsidRPr="005A5A10" w:rsidRDefault="00D64BFC" w:rsidP="00D64BFC">
      <w:pPr>
        <w:ind w:right="283"/>
        <w:rPr>
          <w:rFonts w:ascii="Source Sans Pro" w:hAnsi="Source Sans Pro" w:cs="Arial"/>
          <w:sz w:val="22"/>
        </w:rPr>
      </w:pPr>
    </w:p>
    <w:p w14:paraId="56647185" w14:textId="77777777" w:rsidR="00D64BFC" w:rsidRPr="005A5A10" w:rsidRDefault="00D64BFC" w:rsidP="00D64BFC">
      <w:pPr>
        <w:ind w:right="283"/>
        <w:rPr>
          <w:rFonts w:ascii="Source Sans Pro" w:hAnsi="Source Sans Pro" w:cs="Arial"/>
          <w:sz w:val="22"/>
        </w:rPr>
      </w:pPr>
    </w:p>
    <w:p w14:paraId="6663F18D" w14:textId="77777777" w:rsidR="00D64BFC" w:rsidRPr="005A5A10" w:rsidRDefault="00D64BFC" w:rsidP="00D64BFC">
      <w:pPr>
        <w:ind w:right="283"/>
        <w:rPr>
          <w:rFonts w:ascii="Source Sans Pro" w:hAnsi="Source Sans Pro" w:cs="Arial"/>
          <w:sz w:val="22"/>
        </w:rPr>
      </w:pPr>
    </w:p>
    <w:p w14:paraId="2336A031" w14:textId="77777777" w:rsidR="00D64BFC" w:rsidRPr="005A5A10" w:rsidRDefault="00D64BFC" w:rsidP="00D64BFC">
      <w:pPr>
        <w:spacing w:after="160" w:line="278" w:lineRule="auto"/>
        <w:jc w:val="left"/>
        <w:rPr>
          <w:rFonts w:ascii="Source Sans Pro" w:eastAsiaTheme="majorEastAsia" w:hAnsi="Source Sans Pro" w:cs="Arial"/>
          <w:b/>
          <w:sz w:val="22"/>
          <w:u w:val="single"/>
        </w:rPr>
      </w:pPr>
      <w:r w:rsidRPr="005A5A10">
        <w:rPr>
          <w:rFonts w:ascii="Source Sans Pro" w:hAnsi="Source Sans Pro" w:cs="Arial"/>
          <w:b/>
          <w:sz w:val="22"/>
          <w:u w:val="single"/>
        </w:rPr>
        <w:br w:type="page"/>
      </w:r>
    </w:p>
    <w:p w14:paraId="01AC35D8" w14:textId="77777777" w:rsidR="00D64BFC" w:rsidRPr="005A5A10" w:rsidRDefault="00D64BFC" w:rsidP="00D64BFC">
      <w:pPr>
        <w:pStyle w:val="Ttol1"/>
        <w:jc w:val="center"/>
        <w:rPr>
          <w:rFonts w:ascii="Source Sans Pro" w:hAnsi="Source Sans Pro"/>
          <w:sz w:val="22"/>
          <w:szCs w:val="22"/>
        </w:rPr>
      </w:pPr>
      <w:r w:rsidRPr="005A5A10">
        <w:rPr>
          <w:rFonts w:ascii="Source Sans Pro" w:hAnsi="Source Sans Pro"/>
          <w:color w:val="auto"/>
          <w:sz w:val="22"/>
          <w:szCs w:val="22"/>
          <w:u w:val="single"/>
        </w:rPr>
        <w:lastRenderedPageBreak/>
        <w:t>ANNEX NÚM. 5.A</w:t>
      </w:r>
    </w:p>
    <w:p w14:paraId="469A623B" w14:textId="77777777" w:rsidR="00D64BFC" w:rsidRPr="005A5A10" w:rsidRDefault="00D64BFC" w:rsidP="00D64BFC">
      <w:pPr>
        <w:ind w:right="283"/>
        <w:jc w:val="center"/>
        <w:rPr>
          <w:rFonts w:ascii="Source Sans Pro" w:hAnsi="Source Sans Pro" w:cs="Arial"/>
          <w:b/>
          <w:sz w:val="22"/>
          <w:u w:val="single"/>
        </w:rPr>
      </w:pPr>
    </w:p>
    <w:p w14:paraId="2BB74535" w14:textId="77777777" w:rsidR="00D64BFC" w:rsidRPr="005A5A10" w:rsidRDefault="00D64BFC" w:rsidP="00D64BFC">
      <w:pPr>
        <w:ind w:right="283"/>
        <w:jc w:val="center"/>
        <w:outlineLvl w:val="0"/>
        <w:rPr>
          <w:rFonts w:ascii="Source Sans Pro" w:hAnsi="Source Sans Pro" w:cs="Arial"/>
          <w:b/>
          <w:sz w:val="22"/>
          <w:u w:val="single"/>
        </w:rPr>
      </w:pPr>
      <w:r w:rsidRPr="005A5A10">
        <w:rPr>
          <w:rFonts w:ascii="Source Sans Pro" w:hAnsi="Source Sans Pro" w:cs="Arial"/>
          <w:b/>
          <w:sz w:val="22"/>
          <w:u w:val="single"/>
        </w:rPr>
        <w:t>MODEL D'AVAL BANCARI</w:t>
      </w:r>
    </w:p>
    <w:p w14:paraId="30E6CF95" w14:textId="77777777" w:rsidR="00D64BFC" w:rsidRPr="005A5A10" w:rsidRDefault="00D64BFC" w:rsidP="00D64BFC">
      <w:pPr>
        <w:ind w:right="283"/>
        <w:jc w:val="center"/>
        <w:rPr>
          <w:rFonts w:ascii="Source Sans Pro" w:hAnsi="Source Sans Pro" w:cs="Arial"/>
          <w:sz w:val="22"/>
        </w:rPr>
      </w:pPr>
    </w:p>
    <w:p w14:paraId="21B64BFD" w14:textId="77777777" w:rsidR="00D64BFC" w:rsidRPr="005A5A10" w:rsidRDefault="00D64BFC" w:rsidP="00D64BFC">
      <w:pPr>
        <w:ind w:right="283"/>
        <w:jc w:val="center"/>
        <w:rPr>
          <w:rFonts w:ascii="Source Sans Pro" w:hAnsi="Source Sans Pro" w:cs="Arial"/>
          <w:sz w:val="22"/>
        </w:rPr>
      </w:pPr>
      <w:r w:rsidRPr="005A5A10">
        <w:rPr>
          <w:rFonts w:ascii="Source Sans Pro" w:hAnsi="Source Sans Pro" w:cs="Arial"/>
          <w:sz w:val="22"/>
        </w:rPr>
        <w:t>(</w:t>
      </w:r>
      <w:r w:rsidRPr="005A5A10">
        <w:rPr>
          <w:rFonts w:ascii="Source Sans Pro" w:hAnsi="Source Sans Pro" w:cs="Arial"/>
          <w:i/>
          <w:iCs/>
          <w:sz w:val="22"/>
        </w:rPr>
        <w:t>Intervingut notarialment de conformitat amb l’art. 197.1 bis del Reglament Notarial, Validat per l’Assessoria Jurídica de Caixa General de Dipòsits, Advocacia de l’Estat de la província o pels òrgans equivalents de les restants administracions</w:t>
      </w:r>
      <w:r w:rsidRPr="005A5A10">
        <w:rPr>
          <w:rFonts w:ascii="Source Sans Pro" w:hAnsi="Source Sans Pro" w:cs="Arial"/>
          <w:sz w:val="22"/>
        </w:rPr>
        <w:t>)</w:t>
      </w:r>
    </w:p>
    <w:p w14:paraId="698DFFFA" w14:textId="77777777" w:rsidR="00D64BFC" w:rsidRPr="005A5A10" w:rsidRDefault="00D64BFC" w:rsidP="00D64BFC">
      <w:pPr>
        <w:ind w:right="283"/>
        <w:rPr>
          <w:rFonts w:ascii="Source Sans Pro" w:hAnsi="Source Sans Pro" w:cs="Arial"/>
          <w:sz w:val="22"/>
        </w:rPr>
      </w:pPr>
    </w:p>
    <w:p w14:paraId="07A1F636" w14:textId="77777777" w:rsidR="00D64BFC" w:rsidRPr="005A5A10" w:rsidRDefault="00D64BFC" w:rsidP="00D64BFC">
      <w:pPr>
        <w:ind w:right="283"/>
        <w:rPr>
          <w:rFonts w:ascii="Source Sans Pro" w:hAnsi="Source Sans Pro" w:cs="Arial"/>
          <w:sz w:val="22"/>
        </w:rPr>
      </w:pPr>
    </w:p>
    <w:p w14:paraId="6B6F27AB" w14:textId="77777777" w:rsidR="00D64BFC" w:rsidRPr="005A5A10" w:rsidRDefault="00D64BFC" w:rsidP="00D64BFC">
      <w:pPr>
        <w:pStyle w:val="Sagniadetextindependent"/>
        <w:ind w:left="0" w:right="283"/>
        <w:rPr>
          <w:rFonts w:ascii="Source Sans Pro" w:hAnsi="Source Sans Pro" w:cs="Arial"/>
          <w:sz w:val="22"/>
        </w:rPr>
      </w:pPr>
      <w:r w:rsidRPr="005A5A10">
        <w:rPr>
          <w:rFonts w:ascii="Source Sans Pro" w:hAnsi="Source Sans Pro" w:cs="Arial"/>
          <w:sz w:val="22"/>
        </w:rPr>
        <w:t xml:space="preserve">El Banc .................. i en el seu nom i representació ..................... en qualitat de ................... i segons les facultats dimanades de l'Escriptura de Poder atorgada davant el Notari de ..............., D. ....................................... amb data ............., número ........... del seu protocol, i que afirmen trobar-se íntegrament subsistents, es constitueix </w:t>
      </w:r>
      <w:proofErr w:type="spellStart"/>
      <w:r w:rsidRPr="005A5A10">
        <w:rPr>
          <w:rFonts w:ascii="Source Sans Pro" w:hAnsi="Source Sans Pro" w:cs="Arial"/>
          <w:sz w:val="22"/>
        </w:rPr>
        <w:t>avalista</w:t>
      </w:r>
      <w:proofErr w:type="spellEnd"/>
      <w:r w:rsidRPr="005A5A10">
        <w:rPr>
          <w:rFonts w:ascii="Source Sans Pro" w:hAnsi="Source Sans Pro" w:cs="Arial"/>
          <w:sz w:val="22"/>
        </w:rPr>
        <w:t xml:space="preserve"> fiador solidari de l'empresa ......................., en interès i benefici de _____________ , i fins la suma de euros (…% de l'import del Contracte), a efectes de garantir l'exacte compliment per l'empresa esmentada de totes i cadascuna de les obligacions concretades en el corresponent Contracte d'adjudicació dels serveis de "....................................".</w:t>
      </w:r>
    </w:p>
    <w:p w14:paraId="2251B1DA" w14:textId="77777777" w:rsidR="00D64BFC" w:rsidRPr="005A5A10" w:rsidRDefault="00D64BFC" w:rsidP="00D64BFC">
      <w:pPr>
        <w:ind w:right="283"/>
        <w:rPr>
          <w:rFonts w:ascii="Source Sans Pro" w:hAnsi="Source Sans Pro" w:cs="Arial"/>
          <w:sz w:val="22"/>
        </w:rPr>
      </w:pPr>
    </w:p>
    <w:p w14:paraId="3320ACDF" w14:textId="77777777" w:rsidR="00D64BFC" w:rsidRPr="005A5A10" w:rsidRDefault="00D64BFC" w:rsidP="00D64BFC">
      <w:pPr>
        <w:ind w:right="283"/>
        <w:rPr>
          <w:rFonts w:ascii="Source Sans Pro" w:hAnsi="Source Sans Pro" w:cs="Arial"/>
          <w:sz w:val="22"/>
        </w:rPr>
      </w:pPr>
      <w:r w:rsidRPr="005A5A10">
        <w:rPr>
          <w:rFonts w:ascii="Source Sans Pro" w:hAnsi="Source Sans Pro" w:cs="Arial"/>
          <w:sz w:val="22"/>
        </w:rPr>
        <w:t>L'aval indicat es presta pel Banc ..................., amb expressa i formal renúncia dels beneficis d'excussió, divisió, ordre i qualsevol altre que pogués en el seu cas ser d'aplicació, i a l'efecte declara el Banc que vol obligar-se i s'obliga conjuntament i solidàriament amb la companyia ........................ fins a la liquidació per _____________ dels serveis abans esmentats i finalització del termini de garantia, a pagar amb caràcter incondicional i dins, com a màxim, dels vuit dies següents a ser requerit, la suma o sumes que, fins a la concurrència de la xifra fiançada de (…% de l'import del Contracte) EUROS s'expressi en el requeriment, renunciant el Banc, expressament i solemnement, a tota excepció o reserva quant al lliurament de les quantitats que li fossin reclamades qualsevol que fos la causa o motiu en què aquestes poguessin fonamentar-se, i encara que es manifestés oposició o reclamació per part de ................................., o de tercers, qualssevol que aquests fossin.</w:t>
      </w:r>
    </w:p>
    <w:p w14:paraId="0794B517" w14:textId="77777777" w:rsidR="00D64BFC" w:rsidRPr="005A5A10" w:rsidRDefault="00D64BFC" w:rsidP="00D64BFC">
      <w:pPr>
        <w:ind w:right="283"/>
        <w:rPr>
          <w:rFonts w:ascii="Source Sans Pro" w:hAnsi="Source Sans Pro" w:cs="Arial"/>
          <w:sz w:val="22"/>
        </w:rPr>
      </w:pPr>
    </w:p>
    <w:p w14:paraId="6EF3F12B" w14:textId="77777777" w:rsidR="00D64BFC" w:rsidRPr="005A5A10" w:rsidRDefault="00D64BFC" w:rsidP="00D64BFC">
      <w:pPr>
        <w:ind w:right="283"/>
        <w:rPr>
          <w:rFonts w:ascii="Source Sans Pro" w:hAnsi="Source Sans Pro" w:cs="Arial"/>
          <w:sz w:val="22"/>
        </w:rPr>
      </w:pPr>
    </w:p>
    <w:p w14:paraId="1F77F935" w14:textId="77777777" w:rsidR="00D64BFC" w:rsidRPr="005A5A10" w:rsidRDefault="00D64BFC" w:rsidP="00D64BFC">
      <w:pPr>
        <w:ind w:right="283"/>
        <w:rPr>
          <w:rFonts w:ascii="Source Sans Pro" w:hAnsi="Source Sans Pro" w:cs="Arial"/>
          <w:sz w:val="22"/>
        </w:rPr>
      </w:pPr>
    </w:p>
    <w:p w14:paraId="58A02006" w14:textId="77777777" w:rsidR="00D64BFC" w:rsidRPr="005A5A10" w:rsidRDefault="00D64BFC" w:rsidP="00D64BFC">
      <w:pPr>
        <w:ind w:right="283"/>
        <w:rPr>
          <w:rFonts w:ascii="Source Sans Pro" w:hAnsi="Source Sans Pro" w:cs="Arial"/>
          <w:sz w:val="22"/>
        </w:rPr>
      </w:pPr>
    </w:p>
    <w:p w14:paraId="11F961BF" w14:textId="77777777" w:rsidR="00D64BFC" w:rsidRPr="005A5A10" w:rsidRDefault="00D64BFC" w:rsidP="00D64BFC">
      <w:pPr>
        <w:ind w:right="283"/>
        <w:rPr>
          <w:rFonts w:ascii="Source Sans Pro" w:hAnsi="Source Sans Pro" w:cs="Arial"/>
          <w:sz w:val="22"/>
        </w:rPr>
      </w:pPr>
    </w:p>
    <w:p w14:paraId="27278E84" w14:textId="77777777" w:rsidR="00D64BFC" w:rsidRPr="005A5A10" w:rsidRDefault="00D64BFC" w:rsidP="00D64BFC">
      <w:pPr>
        <w:ind w:right="283"/>
        <w:rPr>
          <w:rFonts w:ascii="Source Sans Pro" w:hAnsi="Source Sans Pro" w:cs="Arial"/>
          <w:sz w:val="22"/>
        </w:rPr>
      </w:pPr>
    </w:p>
    <w:p w14:paraId="33932549" w14:textId="77777777" w:rsidR="00D64BFC" w:rsidRPr="005A5A10" w:rsidRDefault="00D64BFC" w:rsidP="00D64BFC">
      <w:pPr>
        <w:ind w:right="283"/>
        <w:jc w:val="center"/>
        <w:outlineLvl w:val="0"/>
        <w:rPr>
          <w:rFonts w:ascii="Source Sans Pro" w:hAnsi="Source Sans Pro" w:cs="Arial"/>
          <w:b/>
          <w:sz w:val="22"/>
          <w:u w:val="single"/>
        </w:rPr>
      </w:pPr>
      <w:r w:rsidRPr="005A5A10">
        <w:rPr>
          <w:rFonts w:ascii="Source Sans Pro" w:hAnsi="Source Sans Pro" w:cs="Arial"/>
          <w:sz w:val="22"/>
        </w:rPr>
        <w:br w:type="page"/>
      </w:r>
      <w:r w:rsidRPr="005A5A10">
        <w:rPr>
          <w:rFonts w:ascii="Source Sans Pro" w:hAnsi="Source Sans Pro" w:cs="Arial"/>
          <w:b/>
          <w:sz w:val="22"/>
          <w:u w:val="single"/>
        </w:rPr>
        <w:lastRenderedPageBreak/>
        <w:t>ANNEX NÚM. 5.B</w:t>
      </w:r>
    </w:p>
    <w:p w14:paraId="2F0A385D" w14:textId="77777777" w:rsidR="00D64BFC" w:rsidRPr="005A5A10" w:rsidRDefault="00D64BFC" w:rsidP="00D64BFC">
      <w:pPr>
        <w:ind w:right="283"/>
        <w:jc w:val="center"/>
        <w:rPr>
          <w:rFonts w:ascii="Source Sans Pro" w:hAnsi="Source Sans Pro" w:cs="Arial"/>
          <w:b/>
          <w:sz w:val="22"/>
        </w:rPr>
      </w:pPr>
    </w:p>
    <w:p w14:paraId="36210F45" w14:textId="77777777" w:rsidR="00D64BFC" w:rsidRPr="005A5A10" w:rsidRDefault="00D64BFC" w:rsidP="00D64BFC">
      <w:pPr>
        <w:ind w:right="283"/>
        <w:jc w:val="center"/>
        <w:outlineLvl w:val="0"/>
        <w:rPr>
          <w:rFonts w:ascii="Source Sans Pro" w:hAnsi="Source Sans Pro" w:cs="Arial"/>
          <w:b/>
          <w:sz w:val="22"/>
          <w:u w:val="single"/>
        </w:rPr>
      </w:pPr>
      <w:r w:rsidRPr="005A5A10">
        <w:rPr>
          <w:rFonts w:ascii="Source Sans Pro" w:hAnsi="Source Sans Pro" w:cs="Arial"/>
          <w:b/>
          <w:sz w:val="22"/>
          <w:u w:val="single"/>
        </w:rPr>
        <w:t>MODEL DE CERTIFICAT D’ASSEGURANÇA DE CAUCIÓ PER A LA GARANTIA DEFINTIVA</w:t>
      </w:r>
    </w:p>
    <w:p w14:paraId="2D53887C" w14:textId="77777777" w:rsidR="00D64BFC" w:rsidRPr="005A5A10" w:rsidRDefault="00D64BFC" w:rsidP="00D64BFC">
      <w:pPr>
        <w:ind w:right="283"/>
        <w:jc w:val="center"/>
        <w:rPr>
          <w:rFonts w:ascii="Source Sans Pro" w:hAnsi="Source Sans Pro" w:cs="Arial"/>
          <w:b/>
          <w:sz w:val="22"/>
        </w:rPr>
      </w:pPr>
    </w:p>
    <w:p w14:paraId="78A7BC49" w14:textId="77777777" w:rsidR="00D64BFC" w:rsidRPr="005A5A10" w:rsidRDefault="00D64BFC" w:rsidP="00D64BFC">
      <w:pPr>
        <w:ind w:right="283"/>
        <w:jc w:val="center"/>
        <w:rPr>
          <w:rFonts w:ascii="Source Sans Pro" w:hAnsi="Source Sans Pro" w:cs="Arial"/>
          <w:sz w:val="22"/>
        </w:rPr>
      </w:pPr>
      <w:r w:rsidRPr="005A5A10">
        <w:rPr>
          <w:rFonts w:ascii="Source Sans Pro" w:hAnsi="Source Sans Pro" w:cs="Arial"/>
          <w:sz w:val="22"/>
        </w:rPr>
        <w:t>(</w:t>
      </w:r>
      <w:r w:rsidRPr="005A5A10">
        <w:rPr>
          <w:rFonts w:ascii="Source Sans Pro" w:hAnsi="Source Sans Pro" w:cs="Arial"/>
          <w:i/>
          <w:iCs/>
          <w:sz w:val="22"/>
        </w:rPr>
        <w:t>Intervingut notarialment de conformitat amb l’art. 197.1 bis del Reglament Notarial, Validat per l’Assessoria Jurídica de Caixa General de Dipòsits, Advocacia de l’Estat de la província o pels òrgans equivalents de les restants administracions</w:t>
      </w:r>
      <w:r w:rsidRPr="005A5A10">
        <w:rPr>
          <w:rFonts w:ascii="Source Sans Pro" w:hAnsi="Source Sans Pro" w:cs="Arial"/>
          <w:sz w:val="22"/>
        </w:rPr>
        <w:t>)</w:t>
      </w:r>
    </w:p>
    <w:p w14:paraId="55EF220C" w14:textId="77777777" w:rsidR="00D64BFC" w:rsidRPr="005A5A10" w:rsidRDefault="00D64BFC" w:rsidP="00D64BFC">
      <w:pPr>
        <w:ind w:right="283"/>
        <w:rPr>
          <w:rFonts w:ascii="Source Sans Pro" w:hAnsi="Source Sans Pro" w:cs="Arial"/>
          <w:sz w:val="22"/>
        </w:rPr>
      </w:pPr>
    </w:p>
    <w:p w14:paraId="51FA04FE" w14:textId="77777777" w:rsidR="00D64BFC" w:rsidRPr="005A5A10" w:rsidRDefault="00D64BFC" w:rsidP="00D64BFC">
      <w:pPr>
        <w:rPr>
          <w:rFonts w:ascii="Source Sans Pro" w:hAnsi="Source Sans Pro" w:cs="Arial"/>
          <w:sz w:val="22"/>
        </w:rPr>
      </w:pPr>
      <w:r w:rsidRPr="005A5A10">
        <w:rPr>
          <w:rFonts w:ascii="Source Sans Pro" w:hAnsi="Source Sans Pro" w:cs="Arial"/>
          <w:sz w:val="22"/>
        </w:rPr>
        <w:t>Certificat número .........................</w:t>
      </w:r>
    </w:p>
    <w:p w14:paraId="7F9E6DEB" w14:textId="77777777" w:rsidR="00D64BFC" w:rsidRPr="005A5A10" w:rsidRDefault="00D64BFC" w:rsidP="00D64BFC">
      <w:pPr>
        <w:pStyle w:val="Textindependent3"/>
        <w:tabs>
          <w:tab w:val="left" w:pos="284"/>
          <w:tab w:val="left" w:leader="dot" w:pos="8505"/>
        </w:tabs>
        <w:ind w:right="283"/>
        <w:rPr>
          <w:rFonts w:ascii="Source Sans Pro" w:hAnsi="Source Sans Pro"/>
          <w:sz w:val="22"/>
          <w:szCs w:val="22"/>
        </w:rPr>
      </w:pPr>
      <w:r w:rsidRPr="005A5A10">
        <w:rPr>
          <w:rFonts w:ascii="Source Sans Pro" w:hAnsi="Source Sans Pro"/>
          <w:sz w:val="22"/>
          <w:szCs w:val="22"/>
        </w:rPr>
        <w:t>................................................................................................. (en endavant, assegurador), amb domicili a ......................................., carrer ......................................................................., i CIF ................................, degudament representat pel senyor ..............................................................</w:t>
      </w:r>
    </w:p>
    <w:p w14:paraId="7BEBD4EA" w14:textId="77777777" w:rsidR="00D64BFC" w:rsidRPr="005A5A10" w:rsidRDefault="00D64BFC" w:rsidP="00D64BFC">
      <w:pPr>
        <w:tabs>
          <w:tab w:val="left" w:pos="284"/>
          <w:tab w:val="left" w:leader="dot" w:pos="8789"/>
        </w:tabs>
        <w:ind w:right="283"/>
        <w:rPr>
          <w:rFonts w:ascii="Source Sans Pro" w:hAnsi="Source Sans Pro" w:cs="Arial"/>
          <w:sz w:val="22"/>
        </w:rPr>
      </w:pPr>
      <w:r w:rsidRPr="005A5A10">
        <w:rPr>
          <w:rFonts w:ascii="Source Sans Pro" w:hAnsi="Source Sans Pro" w:cs="Arial"/>
          <w:sz w:val="22"/>
        </w:rPr>
        <w:t xml:space="preserve">......................., amb poders suficients per obligar-lo en aquest acte, segons resulta de </w:t>
      </w:r>
      <w:r w:rsidRPr="005A5A10">
        <w:rPr>
          <w:rFonts w:ascii="Source Sans Pro" w:hAnsi="Source Sans Pro" w:cs="Arial"/>
          <w:sz w:val="22"/>
        </w:rPr>
        <w:tab/>
      </w:r>
    </w:p>
    <w:p w14:paraId="215421A7" w14:textId="77777777" w:rsidR="00D64BFC" w:rsidRPr="005A5A10" w:rsidRDefault="00D64BFC" w:rsidP="00D64BFC">
      <w:pPr>
        <w:tabs>
          <w:tab w:val="left" w:leader="dot" w:pos="8789"/>
        </w:tabs>
        <w:ind w:right="283"/>
        <w:rPr>
          <w:rFonts w:ascii="Source Sans Pro" w:hAnsi="Source Sans Pro" w:cs="Arial"/>
          <w:sz w:val="22"/>
        </w:rPr>
      </w:pPr>
      <w:r w:rsidRPr="005A5A10">
        <w:rPr>
          <w:rFonts w:ascii="Source Sans Pro" w:hAnsi="Source Sans Pro" w:cs="Arial"/>
          <w:sz w:val="22"/>
        </w:rPr>
        <w:tab/>
      </w:r>
    </w:p>
    <w:p w14:paraId="339BB4E6" w14:textId="77777777" w:rsidR="00D64BFC" w:rsidRPr="005A5A10" w:rsidRDefault="00D64BFC" w:rsidP="00D64BFC">
      <w:pPr>
        <w:tabs>
          <w:tab w:val="left" w:leader="dot" w:pos="8789"/>
        </w:tabs>
        <w:ind w:right="283"/>
        <w:rPr>
          <w:rFonts w:ascii="Source Sans Pro" w:hAnsi="Source Sans Pro" w:cs="Arial"/>
          <w:sz w:val="22"/>
        </w:rPr>
      </w:pPr>
    </w:p>
    <w:p w14:paraId="77779BFD" w14:textId="77777777" w:rsidR="00D64BFC" w:rsidRPr="005A5A10" w:rsidRDefault="00D64BFC" w:rsidP="00D64BFC">
      <w:pPr>
        <w:rPr>
          <w:rFonts w:ascii="Source Sans Pro" w:hAnsi="Source Sans Pro" w:cs="Arial"/>
          <w:sz w:val="22"/>
        </w:rPr>
      </w:pPr>
      <w:r w:rsidRPr="005A5A10">
        <w:rPr>
          <w:rFonts w:ascii="Source Sans Pro" w:hAnsi="Source Sans Pro" w:cs="Arial"/>
          <w:sz w:val="22"/>
        </w:rPr>
        <w:t>ASSEGURA</w:t>
      </w:r>
    </w:p>
    <w:p w14:paraId="42A84134" w14:textId="77777777" w:rsidR="00D64BFC" w:rsidRPr="005A5A10" w:rsidRDefault="00D64BFC" w:rsidP="00D64BFC">
      <w:pPr>
        <w:tabs>
          <w:tab w:val="left" w:leader="dot" w:pos="8505"/>
        </w:tabs>
        <w:ind w:right="283"/>
        <w:rPr>
          <w:rFonts w:ascii="Source Sans Pro" w:hAnsi="Source Sans Pro" w:cs="Arial"/>
          <w:sz w:val="22"/>
        </w:rPr>
      </w:pPr>
    </w:p>
    <w:p w14:paraId="4BDA5150" w14:textId="77777777" w:rsidR="00D64BFC" w:rsidRPr="005A5A10" w:rsidRDefault="00D64BFC" w:rsidP="00D64BFC">
      <w:pPr>
        <w:tabs>
          <w:tab w:val="left" w:pos="284"/>
          <w:tab w:val="left" w:leader="dot" w:pos="8505"/>
        </w:tabs>
        <w:ind w:right="283"/>
        <w:rPr>
          <w:rFonts w:ascii="Source Sans Pro" w:hAnsi="Source Sans Pro" w:cs="Arial"/>
          <w:sz w:val="22"/>
        </w:rPr>
      </w:pPr>
      <w:r w:rsidRPr="005A5A10">
        <w:rPr>
          <w:rFonts w:ascii="Source Sans Pro" w:hAnsi="Source Sans Pro" w:cs="Arial"/>
          <w:sz w:val="22"/>
        </w:rPr>
        <w:t>A ..............................................................................., NIF/CIF ......................................, en concepte de prenedor de l’assegurança, enfront de ______________________, en endavant l’assegurat, fins a l’import de euros ................. (…% de l’import del contracte)..............., a efectes de garantir l’exacte compliment per l’assegurat de totes i cadascuna de les obligacions que li resultin com a conseqüència de l’adjudicació de l’execució dels serveis corresponents a …………………………………………………………………….. .</w:t>
      </w:r>
    </w:p>
    <w:p w14:paraId="116E59B5" w14:textId="77777777" w:rsidR="00D64BFC" w:rsidRPr="005A5A10" w:rsidRDefault="00D64BFC" w:rsidP="00D64BFC">
      <w:pPr>
        <w:tabs>
          <w:tab w:val="left" w:leader="dot" w:pos="8505"/>
        </w:tabs>
        <w:ind w:right="283"/>
        <w:rPr>
          <w:rFonts w:ascii="Source Sans Pro" w:hAnsi="Source Sans Pro" w:cs="Arial"/>
          <w:sz w:val="22"/>
        </w:rPr>
      </w:pPr>
    </w:p>
    <w:p w14:paraId="517440F5" w14:textId="77777777" w:rsidR="00D64BFC" w:rsidRPr="005A5A10" w:rsidRDefault="00D64BFC" w:rsidP="00D64BFC">
      <w:pPr>
        <w:tabs>
          <w:tab w:val="left" w:pos="284"/>
          <w:tab w:val="left" w:leader="dot" w:pos="8505"/>
        </w:tabs>
        <w:ind w:right="283"/>
        <w:rPr>
          <w:rFonts w:ascii="Source Sans Pro" w:hAnsi="Source Sans Pro" w:cs="Arial"/>
          <w:sz w:val="22"/>
        </w:rPr>
      </w:pPr>
      <w:r w:rsidRPr="005A5A10">
        <w:rPr>
          <w:rFonts w:ascii="Source Sans Pro" w:hAnsi="Source Sans Pro" w:cs="Arial"/>
          <w:sz w:val="22"/>
        </w:rPr>
        <w:t>La manca de pagament de la prima, sigui única, primera o següents, no donarà dret a l’assegurador a resoldre el Contracte, ni aquest restarà extingit, ni la cobertura de l’assegurador suspesa, ni aquest alliberat de la seva obligació, en cas que l’assegurador hagi de fer efectiva la garantia.</w:t>
      </w:r>
    </w:p>
    <w:p w14:paraId="73ECC66D" w14:textId="77777777" w:rsidR="00D64BFC" w:rsidRPr="005A5A10" w:rsidRDefault="00D64BFC" w:rsidP="00D64BFC">
      <w:pPr>
        <w:tabs>
          <w:tab w:val="left" w:pos="284"/>
          <w:tab w:val="left" w:leader="dot" w:pos="8505"/>
        </w:tabs>
        <w:ind w:right="283"/>
        <w:rPr>
          <w:rFonts w:ascii="Source Sans Pro" w:hAnsi="Source Sans Pro" w:cs="Arial"/>
          <w:sz w:val="22"/>
        </w:rPr>
      </w:pPr>
    </w:p>
    <w:p w14:paraId="5D85321E" w14:textId="77777777" w:rsidR="00D64BFC" w:rsidRPr="005A5A10" w:rsidRDefault="00D64BFC" w:rsidP="00D64BFC">
      <w:pPr>
        <w:rPr>
          <w:rFonts w:ascii="Source Sans Pro" w:hAnsi="Source Sans Pro" w:cs="Arial"/>
          <w:sz w:val="22"/>
        </w:rPr>
      </w:pPr>
      <w:r w:rsidRPr="005A5A10">
        <w:rPr>
          <w:rFonts w:ascii="Source Sans Pro" w:hAnsi="Source Sans Pro" w:cs="Arial"/>
          <w:sz w:val="22"/>
        </w:rPr>
        <w:t>L’assegurador no podrà oposar a l’assegurat les excepcions que puguin correspondre’l contra el prenedor de l’assegurança.</w:t>
      </w:r>
    </w:p>
    <w:p w14:paraId="59E07FBD" w14:textId="77777777" w:rsidR="00D64BFC" w:rsidRPr="005A5A10" w:rsidRDefault="00D64BFC" w:rsidP="00D64BFC">
      <w:pPr>
        <w:tabs>
          <w:tab w:val="left" w:pos="284"/>
          <w:tab w:val="left" w:leader="dot" w:pos="8505"/>
        </w:tabs>
        <w:ind w:right="283"/>
        <w:rPr>
          <w:rFonts w:ascii="Source Sans Pro" w:hAnsi="Source Sans Pro" w:cs="Arial"/>
          <w:sz w:val="22"/>
        </w:rPr>
      </w:pPr>
    </w:p>
    <w:p w14:paraId="14916382" w14:textId="77777777" w:rsidR="00D64BFC" w:rsidRPr="005A5A10" w:rsidRDefault="00D64BFC" w:rsidP="00D64BFC">
      <w:pPr>
        <w:tabs>
          <w:tab w:val="left" w:pos="284"/>
          <w:tab w:val="left" w:leader="dot" w:pos="8505"/>
        </w:tabs>
        <w:ind w:right="283"/>
        <w:rPr>
          <w:rFonts w:ascii="Source Sans Pro" w:hAnsi="Source Sans Pro" w:cs="Arial"/>
          <w:sz w:val="22"/>
        </w:rPr>
      </w:pPr>
      <w:r w:rsidRPr="005A5A10">
        <w:rPr>
          <w:rFonts w:ascii="Source Sans Pro" w:hAnsi="Source Sans Pro" w:cs="Arial"/>
          <w:sz w:val="22"/>
        </w:rPr>
        <w:t>L’assegurador assumeix el compromís d’indemnitzar l’assegurat al primer requeriment de ________________________, i a pagar amb caràcter incondicional i dintre, com a màxim, dels vuit dies següents a ser requerit a fer efectiva, la suma o sumes que fins a la concurrència de la xifra assegurada s’expressi en el requeriment.</w:t>
      </w:r>
    </w:p>
    <w:p w14:paraId="28A330A5" w14:textId="77777777" w:rsidR="00D64BFC" w:rsidRPr="005A5A10" w:rsidRDefault="00D64BFC" w:rsidP="00D64BFC">
      <w:pPr>
        <w:tabs>
          <w:tab w:val="left" w:pos="284"/>
          <w:tab w:val="left" w:leader="dot" w:pos="8505"/>
        </w:tabs>
        <w:ind w:right="283"/>
        <w:rPr>
          <w:rFonts w:ascii="Source Sans Pro" w:hAnsi="Source Sans Pro" w:cs="Arial"/>
          <w:sz w:val="22"/>
        </w:rPr>
      </w:pPr>
    </w:p>
    <w:p w14:paraId="178DE92F" w14:textId="77777777" w:rsidR="00D64BFC" w:rsidRPr="005A5A10" w:rsidRDefault="00D64BFC" w:rsidP="00D64BFC">
      <w:pPr>
        <w:tabs>
          <w:tab w:val="left" w:pos="284"/>
          <w:tab w:val="left" w:leader="dot" w:pos="8505"/>
        </w:tabs>
        <w:ind w:right="283"/>
        <w:rPr>
          <w:rFonts w:ascii="Source Sans Pro" w:hAnsi="Source Sans Pro" w:cs="Arial"/>
          <w:sz w:val="22"/>
        </w:rPr>
      </w:pPr>
      <w:r w:rsidRPr="005A5A10">
        <w:rPr>
          <w:rFonts w:ascii="Source Sans Pro" w:hAnsi="Source Sans Pro" w:cs="Arial"/>
          <w:sz w:val="22"/>
        </w:rPr>
        <w:t>La present assegurança de caució estarà en vigor fins a la liquidació del contracte i finalització del termini de garantia.</w:t>
      </w:r>
    </w:p>
    <w:p w14:paraId="3A376F3D" w14:textId="77777777" w:rsidR="00D64BFC" w:rsidRPr="005A5A10" w:rsidRDefault="00D64BFC" w:rsidP="00D64BFC">
      <w:pPr>
        <w:rPr>
          <w:rFonts w:ascii="Source Sans Pro" w:hAnsi="Source Sans Pro" w:cs="Arial"/>
          <w:sz w:val="22"/>
        </w:rPr>
      </w:pPr>
    </w:p>
    <w:p w14:paraId="7BB355B7" w14:textId="77777777" w:rsidR="00D64BFC" w:rsidRPr="005A5A10" w:rsidRDefault="00D64BFC" w:rsidP="00D64BFC">
      <w:pPr>
        <w:rPr>
          <w:rFonts w:ascii="Source Sans Pro" w:hAnsi="Source Sans Pro" w:cs="Arial"/>
          <w:sz w:val="22"/>
        </w:rPr>
      </w:pPr>
    </w:p>
    <w:p w14:paraId="29EC5687" w14:textId="77777777" w:rsidR="00D64BFC" w:rsidRPr="005A5A10" w:rsidRDefault="00D64BFC" w:rsidP="00D64BFC">
      <w:pPr>
        <w:rPr>
          <w:rFonts w:ascii="Source Sans Pro" w:hAnsi="Source Sans Pro" w:cs="Arial"/>
          <w:sz w:val="22"/>
        </w:rPr>
      </w:pPr>
      <w:r w:rsidRPr="005A5A10">
        <w:rPr>
          <w:rFonts w:ascii="Source Sans Pro" w:hAnsi="Source Sans Pro" w:cs="Arial"/>
          <w:sz w:val="22"/>
        </w:rPr>
        <w:t>A ........................................., el ................. de ........................................... de ............</w:t>
      </w:r>
    </w:p>
    <w:p w14:paraId="6AC0350F" w14:textId="77777777" w:rsidR="00D64BFC" w:rsidRPr="005A5A10" w:rsidRDefault="00D64BFC" w:rsidP="00D64BFC">
      <w:pPr>
        <w:tabs>
          <w:tab w:val="left" w:pos="284"/>
          <w:tab w:val="left" w:pos="851"/>
          <w:tab w:val="left" w:leader="dot" w:pos="8505"/>
        </w:tabs>
        <w:ind w:right="283"/>
        <w:rPr>
          <w:rFonts w:ascii="Source Sans Pro" w:hAnsi="Source Sans Pro" w:cs="Arial"/>
          <w:sz w:val="22"/>
        </w:rPr>
      </w:pPr>
    </w:p>
    <w:p w14:paraId="6AC06D3E" w14:textId="77777777" w:rsidR="00D64BFC" w:rsidRDefault="00D64BFC" w:rsidP="00D64BFC">
      <w:pPr>
        <w:tabs>
          <w:tab w:val="left" w:pos="284"/>
          <w:tab w:val="left" w:pos="851"/>
          <w:tab w:val="left" w:leader="dot" w:pos="8505"/>
        </w:tabs>
        <w:ind w:right="283"/>
        <w:rPr>
          <w:rFonts w:ascii="Source Sans Pro" w:hAnsi="Source Sans Pro" w:cs="Arial"/>
          <w:sz w:val="22"/>
        </w:rPr>
      </w:pPr>
      <w:r w:rsidRPr="005A5A10">
        <w:rPr>
          <w:rFonts w:ascii="Source Sans Pro" w:hAnsi="Source Sans Pro" w:cs="Arial"/>
          <w:sz w:val="22"/>
        </w:rPr>
        <w:t>Signatura: Assegurador</w:t>
      </w:r>
    </w:p>
    <w:p w14:paraId="732BD9D5" w14:textId="77777777" w:rsidR="00D64BFC" w:rsidRDefault="00D64BFC" w:rsidP="00D64BFC">
      <w:pPr>
        <w:spacing w:after="160" w:line="278" w:lineRule="auto"/>
        <w:jc w:val="left"/>
        <w:rPr>
          <w:rFonts w:ascii="Source Sans Pro" w:hAnsi="Source Sans Pro" w:cs="Arial"/>
          <w:sz w:val="22"/>
        </w:rPr>
      </w:pPr>
      <w:r>
        <w:rPr>
          <w:rFonts w:ascii="Source Sans Pro" w:hAnsi="Source Sans Pro" w:cs="Arial"/>
          <w:sz w:val="22"/>
        </w:rPr>
        <w:br w:type="page"/>
      </w:r>
    </w:p>
    <w:p w14:paraId="7450B94F" w14:textId="77777777" w:rsidR="00D64BFC" w:rsidRDefault="00D64BFC" w:rsidP="00D64BFC">
      <w:pPr>
        <w:pStyle w:val="Ttol1"/>
        <w:jc w:val="center"/>
        <w:rPr>
          <w:rFonts w:ascii="Source Sans Pro" w:hAnsi="Source Sans Pro"/>
          <w:b w:val="0"/>
          <w:color w:val="auto"/>
          <w:sz w:val="22"/>
          <w:szCs w:val="22"/>
          <w:u w:val="single"/>
        </w:rPr>
      </w:pPr>
      <w:r w:rsidRPr="005A5A10">
        <w:rPr>
          <w:rFonts w:ascii="Source Sans Pro" w:hAnsi="Source Sans Pro"/>
          <w:color w:val="auto"/>
          <w:sz w:val="22"/>
          <w:szCs w:val="22"/>
          <w:u w:val="single"/>
        </w:rPr>
        <w:lastRenderedPageBreak/>
        <w:t xml:space="preserve">ANNEX NÚM. </w:t>
      </w:r>
      <w:r>
        <w:rPr>
          <w:rFonts w:ascii="Source Sans Pro" w:hAnsi="Source Sans Pro"/>
          <w:color w:val="auto"/>
          <w:sz w:val="22"/>
          <w:szCs w:val="22"/>
          <w:u w:val="single"/>
        </w:rPr>
        <w:t>6</w:t>
      </w:r>
    </w:p>
    <w:p w14:paraId="57E2127E" w14:textId="77777777" w:rsidR="00D64BFC" w:rsidRDefault="00D64BFC" w:rsidP="00D64BFC"/>
    <w:p w14:paraId="16EC6349" w14:textId="77777777" w:rsidR="00D64BFC" w:rsidRPr="00BC36A9" w:rsidRDefault="00D64BFC" w:rsidP="00D64BFC">
      <w:pPr>
        <w:ind w:right="283"/>
        <w:jc w:val="center"/>
        <w:outlineLvl w:val="0"/>
        <w:rPr>
          <w:rFonts w:ascii="Source Sans Pro" w:hAnsi="Source Sans Pro" w:cs="Arial"/>
          <w:b/>
          <w:sz w:val="22"/>
          <w:u w:val="single"/>
        </w:rPr>
      </w:pPr>
      <w:r w:rsidRPr="00BC36A9">
        <w:rPr>
          <w:rFonts w:ascii="Source Sans Pro" w:hAnsi="Source Sans Pro" w:cs="Arial"/>
          <w:b/>
          <w:sz w:val="22"/>
          <w:u w:val="single"/>
        </w:rPr>
        <w:t>DECLARACIÓ DE CONEIXEMENT DEL CONTINGUT I DE COMPROMÍS DE COMPLIMENT DE LES CLÀUSULES DE SEGURETAT DELS ANNEXOS 1 A 5 DEL PLEC DE PRESC</w:t>
      </w:r>
      <w:r>
        <w:rPr>
          <w:rFonts w:ascii="Source Sans Pro" w:hAnsi="Source Sans Pro" w:cs="Arial"/>
          <w:b/>
          <w:sz w:val="22"/>
          <w:u w:val="single"/>
        </w:rPr>
        <w:t>RIP</w:t>
      </w:r>
      <w:r w:rsidRPr="00BC36A9">
        <w:rPr>
          <w:rFonts w:ascii="Source Sans Pro" w:hAnsi="Source Sans Pro" w:cs="Arial"/>
          <w:b/>
          <w:sz w:val="22"/>
          <w:u w:val="single"/>
        </w:rPr>
        <w:t>CIONS TÈCNIQUES</w:t>
      </w:r>
    </w:p>
    <w:p w14:paraId="05A9B67F" w14:textId="77777777" w:rsidR="00D64BFC" w:rsidRPr="005A5A10" w:rsidRDefault="00D64BFC" w:rsidP="00D64BFC">
      <w:pPr>
        <w:rPr>
          <w:rFonts w:ascii="Source Sans Pro" w:hAnsi="Source Sans Pro" w:cs="Arial"/>
          <w:sz w:val="22"/>
        </w:rPr>
      </w:pPr>
    </w:p>
    <w:p w14:paraId="5ACAEAD8" w14:textId="77777777" w:rsidR="00D64BFC" w:rsidRDefault="00D64BFC" w:rsidP="00D64BFC">
      <w:pPr>
        <w:pStyle w:val="Sagniadetextindependent"/>
        <w:ind w:left="0" w:right="283"/>
        <w:rPr>
          <w:rFonts w:ascii="Source Sans Pro" w:hAnsi="Source Sans Pro" w:cs="Arial"/>
          <w:sz w:val="22"/>
        </w:rPr>
      </w:pPr>
      <w:r w:rsidRPr="00BC36A9">
        <w:rPr>
          <w:rFonts w:ascii="Source Sans Pro" w:hAnsi="Source Sans Pro" w:cs="Arial"/>
          <w:sz w:val="22"/>
        </w:rPr>
        <w:t>El/La Sr./Sra. .............................. amb residència a ......................................... carrer...................................... núm. ................ assabentat de l’anunci publicat al .................................... i de les condicions i requisits que s’exigeixen per a l’adjudicació del contracte de “SERVEI SAAS PER AL MODELATGE, SIMULACIÓ I ANÀLISI D’ESCENARIS D’EMERGÈNCIA URBANA PER CALOR EXTREMA: SIMULACRE “BARCELONA A 50 ºC”</w:t>
      </w:r>
      <w:r>
        <w:rPr>
          <w:rFonts w:ascii="Source Sans Pro" w:hAnsi="Source Sans Pro" w:cs="Arial"/>
          <w:sz w:val="22"/>
        </w:rPr>
        <w:t>, manifesta:</w:t>
      </w:r>
    </w:p>
    <w:p w14:paraId="35A04FF7" w14:textId="77777777" w:rsidR="00D64BFC" w:rsidRDefault="00D64BFC" w:rsidP="00D64BFC">
      <w:pPr>
        <w:pStyle w:val="Sagniadetextindependent"/>
        <w:ind w:left="0" w:right="283"/>
        <w:rPr>
          <w:rFonts w:ascii="Source Sans Pro" w:hAnsi="Source Sans Pro" w:cs="Arial"/>
          <w:sz w:val="22"/>
        </w:rPr>
      </w:pPr>
    </w:p>
    <w:p w14:paraId="622874FE" w14:textId="77777777" w:rsidR="00D64BFC" w:rsidRDefault="00D64BFC" w:rsidP="00D64BFC">
      <w:pPr>
        <w:pStyle w:val="Sagniadetextindependent"/>
        <w:ind w:left="0" w:right="283"/>
        <w:rPr>
          <w:rFonts w:ascii="Source Sans Pro" w:hAnsi="Source Sans Pro" w:cs="Arial"/>
          <w:sz w:val="22"/>
        </w:rPr>
      </w:pPr>
      <w:r>
        <w:rPr>
          <w:rFonts w:ascii="Source Sans Pro" w:hAnsi="Source Sans Pro" w:cs="Arial"/>
          <w:sz w:val="22"/>
        </w:rPr>
        <w:t>Que l’empresa que represento és coneixedora del contingut de les clàusules de seguretat que consten als Annexos 1 a 5 del plec de prescripcions tècniques.</w:t>
      </w:r>
    </w:p>
    <w:p w14:paraId="451D324E" w14:textId="77777777" w:rsidR="00D64BFC" w:rsidRDefault="00D64BFC" w:rsidP="00D64BFC">
      <w:pPr>
        <w:pStyle w:val="Sagniadetextindependent"/>
        <w:ind w:left="0" w:right="283"/>
        <w:rPr>
          <w:rFonts w:ascii="Source Sans Pro" w:hAnsi="Source Sans Pro" w:cs="Arial"/>
          <w:sz w:val="22"/>
        </w:rPr>
      </w:pPr>
    </w:p>
    <w:p w14:paraId="0C1FA1BF" w14:textId="77777777" w:rsidR="00D64BFC" w:rsidRDefault="00D64BFC" w:rsidP="00D64BFC">
      <w:pPr>
        <w:pStyle w:val="Sagniadetextindependent"/>
        <w:ind w:left="0" w:right="283"/>
        <w:rPr>
          <w:rFonts w:ascii="Source Sans Pro" w:hAnsi="Source Sans Pro" w:cs="Arial"/>
          <w:sz w:val="22"/>
        </w:rPr>
      </w:pPr>
      <w:r>
        <w:rPr>
          <w:rFonts w:ascii="Source Sans Pro" w:hAnsi="Source Sans Pro" w:cs="Arial"/>
          <w:sz w:val="22"/>
        </w:rPr>
        <w:t>Que l’empresa que represento es compromet, en cas de resultar adjudicatària, al compliment íntegre del contingut de les clàusules de seguretat que consten als Annexos 1 a 5 del plec de prescripcions tècniques.</w:t>
      </w:r>
    </w:p>
    <w:p w14:paraId="348CD3D6" w14:textId="77777777" w:rsidR="00D64BFC" w:rsidRDefault="00D64BFC" w:rsidP="00D64BFC">
      <w:pPr>
        <w:pStyle w:val="Sagniadetextindependent"/>
        <w:ind w:left="0" w:right="283"/>
        <w:rPr>
          <w:rFonts w:ascii="Source Sans Pro" w:hAnsi="Source Sans Pro" w:cs="Arial"/>
          <w:sz w:val="22"/>
        </w:rPr>
      </w:pPr>
    </w:p>
    <w:p w14:paraId="19A77C1B" w14:textId="77777777" w:rsidR="00D64BFC" w:rsidRPr="00BC36A9" w:rsidRDefault="00D64BFC" w:rsidP="00D64BFC">
      <w:pPr>
        <w:pStyle w:val="Sagniadetextindependent"/>
        <w:ind w:left="0" w:right="283"/>
        <w:rPr>
          <w:rFonts w:ascii="Source Sans Pro" w:hAnsi="Source Sans Pro" w:cs="Arial"/>
          <w:sz w:val="22"/>
        </w:rPr>
      </w:pPr>
      <w:r>
        <w:rPr>
          <w:rFonts w:ascii="Source Sans Pro" w:hAnsi="Source Sans Pro" w:cs="Arial"/>
          <w:sz w:val="22"/>
        </w:rPr>
        <w:t>I, perquè així consti, signo la present declaració.</w:t>
      </w:r>
    </w:p>
    <w:p w14:paraId="4950D699" w14:textId="77777777" w:rsidR="00D64BFC" w:rsidRPr="005A5A10" w:rsidRDefault="00D64BFC" w:rsidP="00D64BFC">
      <w:pPr>
        <w:rPr>
          <w:rFonts w:ascii="Source Sans Pro" w:hAnsi="Source Sans Pro" w:cs="Arial"/>
          <w:sz w:val="22"/>
        </w:rPr>
      </w:pPr>
    </w:p>
    <w:p w14:paraId="3D458DAA" w14:textId="77777777" w:rsidR="00D64BFC" w:rsidRPr="005A5A10" w:rsidRDefault="00D64BFC" w:rsidP="00D64BFC">
      <w:pPr>
        <w:rPr>
          <w:rFonts w:ascii="Source Sans Pro" w:hAnsi="Source Sans Pro" w:cs="Arial"/>
          <w:sz w:val="22"/>
        </w:rPr>
      </w:pPr>
    </w:p>
    <w:p w14:paraId="305883AF" w14:textId="77777777" w:rsidR="00D64BFC" w:rsidRPr="005A5A10" w:rsidRDefault="00D64BFC" w:rsidP="00D64BFC">
      <w:pPr>
        <w:rPr>
          <w:rFonts w:ascii="Source Sans Pro" w:hAnsi="Source Sans Pro" w:cs="Arial"/>
          <w:sz w:val="22"/>
        </w:rPr>
      </w:pPr>
    </w:p>
    <w:p w14:paraId="4EC08AA5" w14:textId="77777777" w:rsidR="00D64BFC" w:rsidRPr="005A5A10" w:rsidRDefault="00D64BFC" w:rsidP="00D64BFC">
      <w:pPr>
        <w:rPr>
          <w:rFonts w:ascii="Source Sans Pro" w:hAnsi="Source Sans Pro" w:cs="Arial"/>
          <w:sz w:val="22"/>
        </w:rPr>
      </w:pPr>
      <w:r w:rsidRPr="005A5A10">
        <w:rPr>
          <w:rFonts w:ascii="Source Sans Pro" w:hAnsi="Source Sans Pro" w:cs="Arial"/>
          <w:sz w:val="22"/>
        </w:rPr>
        <w:t>Signatura</w:t>
      </w:r>
    </w:p>
    <w:p w14:paraId="4B93AD03" w14:textId="77777777" w:rsidR="00D64BFC" w:rsidRPr="005A5A10" w:rsidRDefault="00D64BFC" w:rsidP="00D64BFC">
      <w:pPr>
        <w:spacing w:after="160" w:line="278" w:lineRule="auto"/>
        <w:jc w:val="left"/>
        <w:rPr>
          <w:rFonts w:ascii="Source Sans Pro" w:hAnsi="Source Sans Pro" w:cs="Arial"/>
          <w:sz w:val="22"/>
        </w:rPr>
      </w:pPr>
    </w:p>
    <w:p w14:paraId="08037319" w14:textId="2C75AA60" w:rsidR="009D6CB0" w:rsidRPr="00424CDD" w:rsidRDefault="009D6CB0" w:rsidP="00007B7C">
      <w:pPr>
        <w:spacing w:line="276" w:lineRule="auto"/>
      </w:pPr>
    </w:p>
    <w:sectPr w:rsidR="009D6CB0" w:rsidRPr="00424CDD" w:rsidSect="009D6CB0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06" w:header="45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428B4" w14:textId="77777777" w:rsidR="001740A8" w:rsidRDefault="001740A8" w:rsidP="00A244BE">
      <w:r>
        <w:separator/>
      </w:r>
    </w:p>
  </w:endnote>
  <w:endnote w:type="continuationSeparator" w:id="0">
    <w:p w14:paraId="480104C7" w14:textId="77777777" w:rsidR="001740A8" w:rsidRDefault="001740A8" w:rsidP="00A24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Futura Std Book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9559391"/>
      <w:docPartObj>
        <w:docPartGallery w:val="Page Numbers (Bottom of Page)"/>
        <w:docPartUnique/>
      </w:docPartObj>
    </w:sdtPr>
    <w:sdtEndPr>
      <w:rPr>
        <w:rFonts w:ascii="Source Sans Pro" w:hAnsi="Source Sans Pro"/>
      </w:rPr>
    </w:sdtEndPr>
    <w:sdtContent>
      <w:p w14:paraId="34DC7673" w14:textId="3B33129F" w:rsidR="00B15F0B" w:rsidRPr="00B15F0B" w:rsidRDefault="00424CDD">
        <w:pPr>
          <w:pStyle w:val="Peu"/>
          <w:jc w:val="right"/>
          <w:rPr>
            <w:rFonts w:ascii="Source Sans Pro" w:hAnsi="Source Sans Pro"/>
          </w:rPr>
        </w:pPr>
        <w:r>
          <w:rPr>
            <w:noProof/>
          </w:rPr>
          <w:drawing>
            <wp:anchor distT="0" distB="0" distL="114300" distR="114300" simplePos="0" relativeHeight="251694080" behindDoc="0" locked="0" layoutInCell="1" allowOverlap="1" wp14:anchorId="54B42E4F" wp14:editId="43625D31">
              <wp:simplePos x="0" y="0"/>
              <wp:positionH relativeFrom="column">
                <wp:posOffset>-427355</wp:posOffset>
              </wp:positionH>
              <wp:positionV relativeFrom="paragraph">
                <wp:posOffset>152400</wp:posOffset>
              </wp:positionV>
              <wp:extent cx="1341120" cy="480060"/>
              <wp:effectExtent l="0" t="0" r="0" b="0"/>
              <wp:wrapThrough wrapText="bothSides">
                <wp:wrapPolygon edited="0">
                  <wp:start x="0" y="0"/>
                  <wp:lineTo x="0" y="20571"/>
                  <wp:lineTo x="21170" y="20571"/>
                  <wp:lineTo x="21170" y="0"/>
                  <wp:lineTo x="0" y="0"/>
                </wp:wrapPolygon>
              </wp:wrapThrough>
              <wp:docPr id="1527214309" name="Imatg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41120" cy="480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B15F0B" w:rsidRPr="00B15F0B">
          <w:rPr>
            <w:rFonts w:ascii="Source Sans Pro" w:hAnsi="Source Sans Pro"/>
          </w:rPr>
          <w:fldChar w:fldCharType="begin"/>
        </w:r>
        <w:r w:rsidR="00B15F0B" w:rsidRPr="00B15F0B">
          <w:rPr>
            <w:rFonts w:ascii="Source Sans Pro" w:hAnsi="Source Sans Pro"/>
          </w:rPr>
          <w:instrText>PAGE   \* MERGEFORMAT</w:instrText>
        </w:r>
        <w:r w:rsidR="00B15F0B" w:rsidRPr="00B15F0B">
          <w:rPr>
            <w:rFonts w:ascii="Source Sans Pro" w:hAnsi="Source Sans Pro"/>
          </w:rPr>
          <w:fldChar w:fldCharType="separate"/>
        </w:r>
        <w:r w:rsidR="00B15F0B" w:rsidRPr="00B15F0B">
          <w:rPr>
            <w:rFonts w:ascii="Source Sans Pro" w:hAnsi="Source Sans Pro"/>
          </w:rPr>
          <w:t>2</w:t>
        </w:r>
        <w:r w:rsidR="00B15F0B" w:rsidRPr="00B15F0B">
          <w:rPr>
            <w:rFonts w:ascii="Source Sans Pro" w:hAnsi="Source Sans Pro"/>
          </w:rPr>
          <w:fldChar w:fldCharType="end"/>
        </w:r>
      </w:p>
    </w:sdtContent>
  </w:sdt>
  <w:p w14:paraId="079335AA" w14:textId="1CC7E1ED" w:rsidR="00BD3945" w:rsidRPr="00F6344E" w:rsidRDefault="00BD3945" w:rsidP="00424CDD">
    <w:pPr>
      <w:pStyle w:val="Peu"/>
      <w:tabs>
        <w:tab w:val="left" w:pos="-426"/>
        <w:tab w:val="left" w:pos="1105"/>
        <w:tab w:val="right" w:pos="9666"/>
      </w:tabs>
      <w:ind w:left="-709"/>
      <w:jc w:val="lef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8AA22" w14:textId="77777777" w:rsidR="007148D7" w:rsidRDefault="007148D7" w:rsidP="007148D7">
    <w:pPr>
      <w:pStyle w:val="Peu"/>
      <w:rPr>
        <w:szCs w:val="24"/>
      </w:rPr>
    </w:pPr>
  </w:p>
  <w:p w14:paraId="0B73E2B9" w14:textId="77777777" w:rsidR="007148D7" w:rsidRPr="0026445E" w:rsidRDefault="007148D7" w:rsidP="007148D7">
    <w:pPr>
      <w:pStyle w:val="Peu"/>
      <w:rPr>
        <w:szCs w:val="24"/>
      </w:rPr>
    </w:pPr>
  </w:p>
  <w:p w14:paraId="77CD9D28" w14:textId="77777777" w:rsidR="0026445E" w:rsidRPr="007148D7" w:rsidRDefault="0026445E" w:rsidP="007148D7">
    <w:pPr>
      <w:pStyle w:val="Peu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21B7D" w14:textId="77777777" w:rsidR="001740A8" w:rsidRDefault="001740A8" w:rsidP="00A244BE">
      <w:r>
        <w:separator/>
      </w:r>
    </w:p>
  </w:footnote>
  <w:footnote w:type="continuationSeparator" w:id="0">
    <w:p w14:paraId="414A9687" w14:textId="77777777" w:rsidR="001740A8" w:rsidRDefault="001740A8" w:rsidP="00A24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92A38" w14:textId="77777777" w:rsidR="00D80446" w:rsidRDefault="00D80446">
    <w:pPr>
      <w:pStyle w:val="Capalera"/>
    </w:pPr>
    <w:r>
      <w:rPr>
        <w:noProof/>
      </w:rPr>
      <w:drawing>
        <wp:anchor distT="0" distB="0" distL="114300" distR="114300" simplePos="0" relativeHeight="251689984" behindDoc="0" locked="0" layoutInCell="1" allowOverlap="1" wp14:anchorId="521A5197" wp14:editId="56B8E30C">
          <wp:simplePos x="0" y="0"/>
          <wp:positionH relativeFrom="page">
            <wp:posOffset>266700</wp:posOffset>
          </wp:positionH>
          <wp:positionV relativeFrom="page">
            <wp:posOffset>276225</wp:posOffset>
          </wp:positionV>
          <wp:extent cx="1266825" cy="352425"/>
          <wp:effectExtent l="19050" t="0" r="9525" b="0"/>
          <wp:wrapTight wrapText="bothSides">
            <wp:wrapPolygon edited="0">
              <wp:start x="-325" y="0"/>
              <wp:lineTo x="-325" y="21016"/>
              <wp:lineTo x="21762" y="21016"/>
              <wp:lineTo x="21762" y="0"/>
              <wp:lineTo x="-325" y="0"/>
            </wp:wrapPolygon>
          </wp:wrapTight>
          <wp:docPr id="39" name="I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D551F">
      <w:rPr>
        <w:noProof/>
      </w:rPr>
      <mc:AlternateContent>
        <mc:Choice Requires="wpg">
          <w:drawing>
            <wp:anchor distT="0" distB="0" distL="114300" distR="114300" simplePos="0" relativeHeight="251691008" behindDoc="0" locked="0" layoutInCell="1" allowOverlap="1" wp14:anchorId="0DEB315C" wp14:editId="12D13C6A">
              <wp:simplePos x="0" y="0"/>
              <wp:positionH relativeFrom="column">
                <wp:posOffset>-740410</wp:posOffset>
              </wp:positionH>
              <wp:positionV relativeFrom="paragraph">
                <wp:posOffset>-302895</wp:posOffset>
              </wp:positionV>
              <wp:extent cx="1571625" cy="1339215"/>
              <wp:effectExtent l="0" t="0" r="0" b="3810"/>
              <wp:wrapNone/>
              <wp:docPr id="9" name="Group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71625" cy="1339215"/>
                        <a:chOff x="-52" y="-15"/>
                        <a:chExt cx="2475" cy="2109"/>
                      </a:xfrm>
                    </wpg:grpSpPr>
                    <wps:wsp>
                      <wps:cNvPr id="10" name="Rectangle 18"/>
                      <wps:cNvSpPr>
                        <a:spLocks noChangeArrowheads="1"/>
                      </wps:cNvSpPr>
                      <wps:spPr bwMode="auto">
                        <a:xfrm>
                          <a:off x="-15" y="439"/>
                          <a:ext cx="2438" cy="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Rectangle 19"/>
                      <wps:cNvSpPr>
                        <a:spLocks noChangeArrowheads="1"/>
                      </wps:cNvSpPr>
                      <wps:spPr bwMode="auto">
                        <a:xfrm>
                          <a:off x="-15" y="225"/>
                          <a:ext cx="1106" cy="13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2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Rectangle 20"/>
                      <wps:cNvSpPr>
                        <a:spLocks noChangeArrowheads="1"/>
                      </wps:cNvSpPr>
                      <wps:spPr bwMode="auto">
                        <a:xfrm>
                          <a:off x="-15" y="-15"/>
                          <a:ext cx="454" cy="4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Rectangle 21"/>
                      <wps:cNvSpPr>
                        <a:spLocks noChangeArrowheads="1"/>
                      </wps:cNvSpPr>
                      <wps:spPr bwMode="auto">
                        <a:xfrm>
                          <a:off x="-52" y="1414"/>
                          <a:ext cx="2475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2A0D18" id="Group 17" o:spid="_x0000_s1026" style="position:absolute;margin-left:-58.3pt;margin-top:-23.85pt;width:123.75pt;height:105.45pt;z-index:251691008" coordorigin="-52,-15" coordsize="2475,2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">
              <v:rect id="Rectangle 18" o:spid="_x0000_s1027" style="position:absolute;left:-15;top:439;width:2438;height: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" filled="f" fillcolor="#f2dbdb [661]" stroked="f" strokecolor="#c0504d [3205]"/>
              <v:rect id="Rectangle 19" o:spid="_x0000_s1028" style="position:absolute;left:-15;top:225;width:1106;height:1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" filled="f" fillcolor="#eeece1 [3214]" stroked="f" strokecolor="#c0504d [3205]"/>
              <v:rect id="Rectangle 20" o:spid="_x0000_s1029" style="position:absolute;left:-15;top:-15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" filled="f" fillcolor="#f2f2f2 [3052]" stroked="f" strokecolor="#c0504d [3205]"/>
              <v:rect id="Rectangle 21" o:spid="_x0000_s1030" style="position:absolute;left:-52;top:1414;width:2475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" filled="f" stroked="f" strokecolor="#c0504d [3205]"/>
            </v:group>
          </w:pict>
        </mc:Fallback>
      </mc:AlternateContent>
    </w:r>
  </w:p>
  <w:p w14:paraId="47A5752B" w14:textId="77777777" w:rsidR="00D80446" w:rsidRPr="00D80446" w:rsidRDefault="00D80446">
    <w:pPr>
      <w:pStyle w:val="Capalera"/>
      <w:rPr>
        <w:sz w:val="28"/>
      </w:rPr>
    </w:pPr>
  </w:p>
  <w:p w14:paraId="318CCFC2" w14:textId="77777777" w:rsidR="00D80446" w:rsidRPr="00D80446" w:rsidRDefault="00D80446">
    <w:pPr>
      <w:pStyle w:val="Capalera"/>
      <w:rPr>
        <w:sz w:val="16"/>
      </w:rPr>
    </w:pPr>
  </w:p>
  <w:p w14:paraId="020B16DA" w14:textId="77777777" w:rsidR="00D80446" w:rsidRDefault="00D80446">
    <w:pPr>
      <w:pStyle w:val="Capalera"/>
      <w:rPr>
        <w:sz w:val="16"/>
      </w:rPr>
    </w:pPr>
  </w:p>
  <w:p w14:paraId="7E7866B5" w14:textId="77777777" w:rsidR="00D80446" w:rsidRDefault="00D80446">
    <w:pPr>
      <w:pStyle w:val="Capalera"/>
      <w:rPr>
        <w:sz w:val="16"/>
      </w:rPr>
    </w:pPr>
  </w:p>
  <w:p w14:paraId="6C0932D4" w14:textId="77777777" w:rsidR="00D80446" w:rsidRDefault="00D80446">
    <w:pPr>
      <w:pStyle w:val="Capalera"/>
      <w:rPr>
        <w:sz w:val="16"/>
      </w:rPr>
    </w:pPr>
  </w:p>
  <w:p w14:paraId="37EFD059" w14:textId="77777777" w:rsidR="00D80446" w:rsidRDefault="00D80446">
    <w:pPr>
      <w:pStyle w:val="Capalera"/>
      <w:rPr>
        <w:sz w:val="16"/>
      </w:rPr>
    </w:pPr>
  </w:p>
  <w:p w14:paraId="0618BE60" w14:textId="77777777" w:rsidR="00D80446" w:rsidRPr="00D80446" w:rsidRDefault="00D80446">
    <w:pPr>
      <w:pStyle w:val="Capalera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DFE0B" w14:textId="52318AB1" w:rsidR="0054655A" w:rsidRPr="00E60C03" w:rsidRDefault="00EA4C02" w:rsidP="005F14BE">
    <w:pPr>
      <w:pStyle w:val="Capalera"/>
      <w:ind w:left="284"/>
    </w:pPr>
    <w:r>
      <w:rPr>
        <w:noProof/>
        <w:color w:val="000000"/>
      </w:rPr>
      <w:drawing>
        <wp:anchor distT="0" distB="0" distL="114300" distR="114300" simplePos="0" relativeHeight="251693056" behindDoc="0" locked="0" layoutInCell="1" hidden="0" allowOverlap="1" wp14:anchorId="51A293E6" wp14:editId="0C345E36">
          <wp:simplePos x="0" y="0"/>
          <wp:positionH relativeFrom="page">
            <wp:posOffset>351932</wp:posOffset>
          </wp:positionH>
          <wp:positionV relativeFrom="page">
            <wp:posOffset>282237</wp:posOffset>
          </wp:positionV>
          <wp:extent cx="1265962" cy="257810"/>
          <wp:effectExtent l="0" t="0" r="4445" b="0"/>
          <wp:wrapSquare wrapText="bothSides" distT="0" distB="0" distL="114300" distR="114300"/>
          <wp:docPr id="1187305353" name="image4.png" descr="Imatge que conté Font, Gràfics, disseny gràfic, disseny&#10;&#10;Pot ser que el contingut generat per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305353" name="image4.png" descr="Imatge que conté Font, Gràfics, disseny gràfic, disseny&#10;&#10;Pot ser que el contingut generat per IA no sigui correcte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962" cy="257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FE7D7AA" w14:textId="77777777" w:rsidR="0054655A" w:rsidRPr="00E60C03" w:rsidRDefault="0054655A">
    <w:pPr>
      <w:pStyle w:val="Capalera"/>
      <w:rPr>
        <w:sz w:val="28"/>
      </w:rPr>
    </w:pPr>
  </w:p>
  <w:p w14:paraId="2C4995A3" w14:textId="77777777" w:rsidR="002D5CD4" w:rsidRPr="002D5CD4" w:rsidRDefault="002D5CD4" w:rsidP="002D5CD4">
    <w:pPr>
      <w:jc w:val="left"/>
      <w:rPr>
        <w:rFonts w:ascii="Arial" w:hAnsi="Arial" w:cs="Arial"/>
        <w:sz w:val="14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B1751" w14:textId="77777777" w:rsidR="0077194C" w:rsidRDefault="0077194C" w:rsidP="007148D7">
    <w:pPr>
      <w:pStyle w:val="Capalera"/>
    </w:pPr>
  </w:p>
  <w:p w14:paraId="264A5113" w14:textId="77777777" w:rsidR="0077194C" w:rsidRDefault="007D551F" w:rsidP="007148D7">
    <w:pPr>
      <w:pStyle w:val="Capalera"/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35DA643D" wp14:editId="16444C02">
              <wp:simplePos x="0" y="0"/>
              <wp:positionH relativeFrom="column">
                <wp:posOffset>3851910</wp:posOffset>
              </wp:positionH>
              <wp:positionV relativeFrom="paragraph">
                <wp:posOffset>158750</wp:posOffset>
              </wp:positionV>
              <wp:extent cx="1769110" cy="552450"/>
              <wp:effectExtent l="3810" t="0" r="0" b="3175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9110" cy="55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B9C561" w14:textId="77777777" w:rsidR="0077194C" w:rsidRPr="0077194C" w:rsidRDefault="0077194C" w:rsidP="0077194C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/>
                              <w:color w:val="FF0000"/>
                              <w:szCs w:val="24"/>
                            </w:rPr>
                          </w:pPr>
                          <w:r w:rsidRPr="0077194C">
                            <w:rPr>
                              <w:rFonts w:ascii="Arial" w:hAnsi="Arial" w:cs="Arial"/>
                              <w:b/>
                              <w:color w:val="FF0000"/>
                              <w:szCs w:val="24"/>
                            </w:rPr>
                            <w:t>»Nota de premsa</w:t>
                          </w:r>
                        </w:p>
                        <w:p w14:paraId="78D5F32D" w14:textId="77777777" w:rsidR="0077194C" w:rsidRPr="00163749" w:rsidRDefault="0077194C" w:rsidP="0077194C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  <w:r w:rsidRPr="00163749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de juliol de 2011</w:t>
                          </w:r>
                        </w:p>
                        <w:p w14:paraId="42DEF67D" w14:textId="77777777" w:rsidR="0077194C" w:rsidRDefault="0077194C" w:rsidP="0077194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DA643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03.3pt;margin-top:12.5pt;width:139.3pt;height:4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" stroked="f">
              <v:textbox>
                <w:txbxContent>
                  <w:p w14:paraId="33B9C561" w14:textId="77777777" w:rsidR="0077194C" w:rsidRPr="0077194C" w:rsidRDefault="0077194C" w:rsidP="0077194C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/>
                        <w:color w:val="FF0000"/>
                        <w:szCs w:val="24"/>
                      </w:rPr>
                    </w:pPr>
                    <w:r w:rsidRPr="0077194C">
                      <w:rPr>
                        <w:rFonts w:ascii="Arial" w:hAnsi="Arial" w:cs="Arial"/>
                        <w:b/>
                        <w:color w:val="FF0000"/>
                        <w:szCs w:val="24"/>
                      </w:rPr>
                      <w:t>»Nota de premsa</w:t>
                    </w:r>
                  </w:p>
                  <w:p w14:paraId="78D5F32D" w14:textId="77777777" w:rsidR="0077194C" w:rsidRPr="00163749" w:rsidRDefault="0077194C" w:rsidP="0077194C">
                    <w:pPr>
                      <w:spacing w:line="276" w:lineRule="auto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  <w:r w:rsidRPr="00163749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de juliol de 2011</w:t>
                    </w:r>
                  </w:p>
                  <w:p w14:paraId="42DEF67D" w14:textId="77777777" w:rsidR="0077194C" w:rsidRDefault="0077194C" w:rsidP="0077194C"/>
                </w:txbxContent>
              </v:textbox>
            </v:shape>
          </w:pict>
        </mc:Fallback>
      </mc:AlternateContent>
    </w:r>
    <w:r w:rsidR="0077194C" w:rsidRPr="0077194C">
      <w:rPr>
        <w:noProof/>
      </w:rPr>
      <w:drawing>
        <wp:anchor distT="0" distB="0" distL="114300" distR="114300" simplePos="0" relativeHeight="251678720" behindDoc="0" locked="0" layoutInCell="1" allowOverlap="1" wp14:anchorId="5524A604" wp14:editId="7A01D79E">
          <wp:simplePos x="0" y="0"/>
          <wp:positionH relativeFrom="page">
            <wp:posOffset>912091</wp:posOffset>
          </wp:positionH>
          <wp:positionV relativeFrom="page">
            <wp:posOffset>692772</wp:posOffset>
          </wp:positionV>
          <wp:extent cx="1676400" cy="457110"/>
          <wp:effectExtent l="19050" t="0" r="0" b="0"/>
          <wp:wrapTight wrapText="bothSides">
            <wp:wrapPolygon edited="0">
              <wp:start x="-245" y="0"/>
              <wp:lineTo x="-245" y="20704"/>
              <wp:lineTo x="21600" y="20704"/>
              <wp:lineTo x="21600" y="0"/>
              <wp:lineTo x="-245" y="0"/>
            </wp:wrapPolygon>
          </wp:wrapTight>
          <wp:docPr id="42" name="I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57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C1506CB" w14:textId="77777777" w:rsidR="0077194C" w:rsidRDefault="0077194C" w:rsidP="007148D7">
    <w:pPr>
      <w:pStyle w:val="Capalera"/>
    </w:pPr>
  </w:p>
  <w:p w14:paraId="1DB258C3" w14:textId="77777777" w:rsidR="0077194C" w:rsidRDefault="0077194C" w:rsidP="007148D7">
    <w:pPr>
      <w:pStyle w:val="Capalera"/>
    </w:pPr>
  </w:p>
  <w:p w14:paraId="5E040176" w14:textId="77777777" w:rsidR="0077194C" w:rsidRDefault="0077194C" w:rsidP="007148D7">
    <w:pPr>
      <w:pStyle w:val="Capalera"/>
    </w:pPr>
  </w:p>
  <w:p w14:paraId="5AB8F6CA" w14:textId="77777777" w:rsidR="0077194C" w:rsidRDefault="0077194C" w:rsidP="007148D7">
    <w:pPr>
      <w:pStyle w:val="Capalera"/>
    </w:pPr>
  </w:p>
  <w:p w14:paraId="04E084F2" w14:textId="77777777" w:rsidR="007148D7" w:rsidRDefault="007148D7" w:rsidP="007148D7">
    <w:pPr>
      <w:pStyle w:val="Capalera"/>
    </w:pPr>
  </w:p>
  <w:p w14:paraId="3458D80F" w14:textId="77777777" w:rsidR="00BD3945" w:rsidRDefault="00BD3945" w:rsidP="007148D7">
    <w:pPr>
      <w:pStyle w:val="Capalera"/>
    </w:pPr>
  </w:p>
  <w:p w14:paraId="4F658E5E" w14:textId="77777777" w:rsidR="00BD3945" w:rsidRDefault="00BD3945" w:rsidP="007148D7">
    <w:pPr>
      <w:pStyle w:val="Capalera"/>
    </w:pPr>
  </w:p>
  <w:p w14:paraId="06137A9A" w14:textId="77777777" w:rsidR="00BD3945" w:rsidRDefault="00BD3945" w:rsidP="007148D7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19C1014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155B57"/>
    <w:multiLevelType w:val="multilevel"/>
    <w:tmpl w:val="CFF6908C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2" w15:restartNumberingAfterBreak="0">
    <w:nsid w:val="017C1806"/>
    <w:multiLevelType w:val="multilevel"/>
    <w:tmpl w:val="C0D6709E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3" w15:restartNumberingAfterBreak="0">
    <w:nsid w:val="024825D0"/>
    <w:multiLevelType w:val="multilevel"/>
    <w:tmpl w:val="CEB6D33A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4" w15:restartNumberingAfterBreak="0">
    <w:nsid w:val="03B433B2"/>
    <w:multiLevelType w:val="hybridMultilevel"/>
    <w:tmpl w:val="6616DF9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980C6834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0B5095"/>
    <w:multiLevelType w:val="hybridMultilevel"/>
    <w:tmpl w:val="9E56C1C0"/>
    <w:lvl w:ilvl="0" w:tplc="A71C8DF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2067C1"/>
    <w:multiLevelType w:val="hybridMultilevel"/>
    <w:tmpl w:val="6582B4C2"/>
    <w:lvl w:ilvl="0" w:tplc="C2D4E7B8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2F3E57"/>
    <w:multiLevelType w:val="hybridMultilevel"/>
    <w:tmpl w:val="7C428B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90601D"/>
    <w:multiLevelType w:val="hybridMultilevel"/>
    <w:tmpl w:val="ECB80602"/>
    <w:lvl w:ilvl="0" w:tplc="111A8EAA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2E4769B"/>
    <w:multiLevelType w:val="multilevel"/>
    <w:tmpl w:val="F7FE4F38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0" w15:restartNumberingAfterBreak="0">
    <w:nsid w:val="139C69EA"/>
    <w:multiLevelType w:val="multilevel"/>
    <w:tmpl w:val="0CBA90E8"/>
    <w:lvl w:ilvl="0">
      <w:start w:val="9"/>
      <w:numFmt w:val="decimal"/>
      <w:lvlText w:val="%1"/>
      <w:lvlJc w:val="left"/>
      <w:pPr>
        <w:ind w:left="480" w:hanging="480"/>
      </w:pPr>
    </w:lvl>
    <w:lvl w:ilvl="1">
      <w:start w:val="45"/>
      <w:numFmt w:val="decimal"/>
      <w:lvlText w:val="%1.%2"/>
      <w:lvlJc w:val="left"/>
      <w:pPr>
        <w:ind w:left="480" w:hanging="48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1" w15:restartNumberingAfterBreak="0">
    <w:nsid w:val="144A021D"/>
    <w:multiLevelType w:val="multilevel"/>
    <w:tmpl w:val="A7F036D8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2" w15:restartNumberingAfterBreak="0">
    <w:nsid w:val="14BE6123"/>
    <w:multiLevelType w:val="multilevel"/>
    <w:tmpl w:val="A2807BC6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3" w15:restartNumberingAfterBreak="0">
    <w:nsid w:val="17AE2713"/>
    <w:multiLevelType w:val="hybridMultilevel"/>
    <w:tmpl w:val="8AA6A8C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F405FB"/>
    <w:multiLevelType w:val="multilevel"/>
    <w:tmpl w:val="4E301538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5" w15:restartNumberingAfterBreak="0">
    <w:nsid w:val="1C017EDA"/>
    <w:multiLevelType w:val="multilevel"/>
    <w:tmpl w:val="224C1E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DE22069"/>
    <w:multiLevelType w:val="hybridMultilevel"/>
    <w:tmpl w:val="0E5AEC0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9231E0"/>
    <w:multiLevelType w:val="hybridMultilevel"/>
    <w:tmpl w:val="401028A2"/>
    <w:lvl w:ilvl="0" w:tplc="2B56C9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16DE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625C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080E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6F4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F6B6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E0F6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5A59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5A3E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BB0A62"/>
    <w:multiLevelType w:val="hybridMultilevel"/>
    <w:tmpl w:val="C6E6E3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2A6255"/>
    <w:multiLevelType w:val="hybridMultilevel"/>
    <w:tmpl w:val="284AE2F2"/>
    <w:lvl w:ilvl="0" w:tplc="04030001">
      <w:start w:val="1"/>
      <w:numFmt w:val="bullet"/>
      <w:lvlText w:val=""/>
      <w:lvlJc w:val="left"/>
      <w:pPr>
        <w:ind w:left="80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20" w15:restartNumberingAfterBreak="0">
    <w:nsid w:val="29637D85"/>
    <w:multiLevelType w:val="multilevel"/>
    <w:tmpl w:val="51965142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21" w15:restartNumberingAfterBreak="0">
    <w:nsid w:val="324246AC"/>
    <w:multiLevelType w:val="multilevel"/>
    <w:tmpl w:val="0BD2B424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22" w15:restartNumberingAfterBreak="0">
    <w:nsid w:val="324F478E"/>
    <w:multiLevelType w:val="multilevel"/>
    <w:tmpl w:val="B2A843A6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23" w15:restartNumberingAfterBreak="0">
    <w:nsid w:val="354E3D83"/>
    <w:multiLevelType w:val="multilevel"/>
    <w:tmpl w:val="FF6ECDB2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24" w15:restartNumberingAfterBreak="0">
    <w:nsid w:val="36843247"/>
    <w:multiLevelType w:val="multilevel"/>
    <w:tmpl w:val="08A8725A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25" w15:restartNumberingAfterBreak="0">
    <w:nsid w:val="380729FA"/>
    <w:multiLevelType w:val="multilevel"/>
    <w:tmpl w:val="15141776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26" w15:restartNumberingAfterBreak="0">
    <w:nsid w:val="3E31269B"/>
    <w:multiLevelType w:val="multilevel"/>
    <w:tmpl w:val="821AC44E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27" w15:restartNumberingAfterBreak="0">
    <w:nsid w:val="3F531109"/>
    <w:multiLevelType w:val="multilevel"/>
    <w:tmpl w:val="98F2E95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8" w15:restartNumberingAfterBreak="0">
    <w:nsid w:val="40622888"/>
    <w:multiLevelType w:val="hybridMultilevel"/>
    <w:tmpl w:val="640EC3BE"/>
    <w:lvl w:ilvl="0" w:tplc="C2D4E7B8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1C38C8"/>
    <w:multiLevelType w:val="multilevel"/>
    <w:tmpl w:val="0DF000FC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30" w15:restartNumberingAfterBreak="0">
    <w:nsid w:val="446B04ED"/>
    <w:multiLevelType w:val="multilevel"/>
    <w:tmpl w:val="65A26260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31" w15:restartNumberingAfterBreak="0">
    <w:nsid w:val="4C410DD3"/>
    <w:multiLevelType w:val="hybridMultilevel"/>
    <w:tmpl w:val="CB5870AC"/>
    <w:lvl w:ilvl="0" w:tplc="7C1A75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151310"/>
    <w:multiLevelType w:val="multilevel"/>
    <w:tmpl w:val="DD7ECCCA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33" w15:restartNumberingAfterBreak="0">
    <w:nsid w:val="53594C66"/>
    <w:multiLevelType w:val="hybridMultilevel"/>
    <w:tmpl w:val="E3048DB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65611E"/>
    <w:multiLevelType w:val="multilevel"/>
    <w:tmpl w:val="25D4A364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35" w15:restartNumberingAfterBreak="0">
    <w:nsid w:val="57CD0CBA"/>
    <w:multiLevelType w:val="hybridMultilevel"/>
    <w:tmpl w:val="E0B6227C"/>
    <w:lvl w:ilvl="0" w:tplc="CF56966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876942"/>
    <w:multiLevelType w:val="hybridMultilevel"/>
    <w:tmpl w:val="41E083C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BA647A"/>
    <w:multiLevelType w:val="hybridMultilevel"/>
    <w:tmpl w:val="EFFAF8A2"/>
    <w:lvl w:ilvl="0" w:tplc="4F281C8E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6201B6"/>
    <w:multiLevelType w:val="multilevel"/>
    <w:tmpl w:val="949A4F70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39" w15:restartNumberingAfterBreak="0">
    <w:nsid w:val="68CA6E24"/>
    <w:multiLevelType w:val="hybridMultilevel"/>
    <w:tmpl w:val="07467CF0"/>
    <w:lvl w:ilvl="0" w:tplc="B42A51D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884248"/>
    <w:multiLevelType w:val="multilevel"/>
    <w:tmpl w:val="F0244120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41" w15:restartNumberingAfterBreak="0">
    <w:nsid w:val="6ABE5549"/>
    <w:multiLevelType w:val="hybridMultilevel"/>
    <w:tmpl w:val="8EA01A22"/>
    <w:lvl w:ilvl="0" w:tplc="FA16D0E0">
      <w:start w:val="1"/>
      <w:numFmt w:val="bullet"/>
      <w:pStyle w:val="EntradaDestaca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C55CCC"/>
    <w:multiLevelType w:val="multilevel"/>
    <w:tmpl w:val="75E41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B2E09D2"/>
    <w:multiLevelType w:val="multilevel"/>
    <w:tmpl w:val="F244C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D150588"/>
    <w:multiLevelType w:val="hybridMultilevel"/>
    <w:tmpl w:val="E6D62CA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0C3AD2"/>
    <w:multiLevelType w:val="hybridMultilevel"/>
    <w:tmpl w:val="822C6F1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942633"/>
    <w:multiLevelType w:val="multilevel"/>
    <w:tmpl w:val="66CE5686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47" w15:restartNumberingAfterBreak="0">
    <w:nsid w:val="73D92EC3"/>
    <w:multiLevelType w:val="hybridMultilevel"/>
    <w:tmpl w:val="4A90ECEC"/>
    <w:lvl w:ilvl="0" w:tplc="0403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8" w15:restartNumberingAfterBreak="0">
    <w:nsid w:val="77F42DA9"/>
    <w:multiLevelType w:val="multilevel"/>
    <w:tmpl w:val="B4048B64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49" w15:restartNumberingAfterBreak="0">
    <w:nsid w:val="784D7875"/>
    <w:multiLevelType w:val="hybridMultilevel"/>
    <w:tmpl w:val="69763320"/>
    <w:lvl w:ilvl="0" w:tplc="D1AE9A4C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794D4B32"/>
    <w:multiLevelType w:val="hybridMultilevel"/>
    <w:tmpl w:val="A93CFCE0"/>
    <w:lvl w:ilvl="0" w:tplc="CF56966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D6F64A6"/>
    <w:multiLevelType w:val="hybridMultilevel"/>
    <w:tmpl w:val="1C82144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E0841E2"/>
    <w:multiLevelType w:val="hybridMultilevel"/>
    <w:tmpl w:val="95F6A15C"/>
    <w:lvl w:ilvl="0" w:tplc="CF56966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329465">
    <w:abstractNumId w:val="41"/>
  </w:num>
  <w:num w:numId="2" w16cid:durableId="944656634">
    <w:abstractNumId w:val="17"/>
  </w:num>
  <w:num w:numId="3" w16cid:durableId="1815684282">
    <w:abstractNumId w:val="5"/>
  </w:num>
  <w:num w:numId="4" w16cid:durableId="1831019989">
    <w:abstractNumId w:val="31"/>
  </w:num>
  <w:num w:numId="5" w16cid:durableId="578488584">
    <w:abstractNumId w:val="8"/>
  </w:num>
  <w:num w:numId="6" w16cid:durableId="585916824">
    <w:abstractNumId w:val="49"/>
  </w:num>
  <w:num w:numId="7" w16cid:durableId="73168221">
    <w:abstractNumId w:val="16"/>
  </w:num>
  <w:num w:numId="8" w16cid:durableId="705251641">
    <w:abstractNumId w:val="0"/>
  </w:num>
  <w:num w:numId="9" w16cid:durableId="564687629">
    <w:abstractNumId w:val="6"/>
  </w:num>
  <w:num w:numId="10" w16cid:durableId="1849054538">
    <w:abstractNumId w:val="28"/>
  </w:num>
  <w:num w:numId="11" w16cid:durableId="238633793">
    <w:abstractNumId w:val="10"/>
    <w:lvlOverride w:ilvl="0">
      <w:startOverride w:val="9"/>
    </w:lvlOverride>
    <w:lvlOverride w:ilvl="1">
      <w:startOverride w:val="4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08641176">
    <w:abstractNumId w:val="45"/>
  </w:num>
  <w:num w:numId="13" w16cid:durableId="1762070818">
    <w:abstractNumId w:val="44"/>
  </w:num>
  <w:num w:numId="14" w16cid:durableId="1089428504">
    <w:abstractNumId w:val="33"/>
  </w:num>
  <w:num w:numId="15" w16cid:durableId="205026431">
    <w:abstractNumId w:val="42"/>
  </w:num>
  <w:num w:numId="16" w16cid:durableId="828327384">
    <w:abstractNumId w:val="43"/>
  </w:num>
  <w:num w:numId="17" w16cid:durableId="1524131253">
    <w:abstractNumId w:val="52"/>
  </w:num>
  <w:num w:numId="18" w16cid:durableId="1749302261">
    <w:abstractNumId w:val="35"/>
  </w:num>
  <w:num w:numId="19" w16cid:durableId="233786097">
    <w:abstractNumId w:val="50"/>
  </w:num>
  <w:num w:numId="20" w16cid:durableId="1666592368">
    <w:abstractNumId w:val="4"/>
  </w:num>
  <w:num w:numId="21" w16cid:durableId="476189137">
    <w:abstractNumId w:val="15"/>
  </w:num>
  <w:num w:numId="22" w16cid:durableId="477697878">
    <w:abstractNumId w:val="13"/>
  </w:num>
  <w:num w:numId="23" w16cid:durableId="1243370136">
    <w:abstractNumId w:val="39"/>
  </w:num>
  <w:num w:numId="24" w16cid:durableId="1612011272">
    <w:abstractNumId w:val="19"/>
  </w:num>
  <w:num w:numId="25" w16cid:durableId="1520660616">
    <w:abstractNumId w:val="47"/>
  </w:num>
  <w:num w:numId="26" w16cid:durableId="1200121585">
    <w:abstractNumId w:val="51"/>
  </w:num>
  <w:num w:numId="27" w16cid:durableId="1525946530">
    <w:abstractNumId w:val="18"/>
  </w:num>
  <w:num w:numId="28" w16cid:durableId="507911960">
    <w:abstractNumId w:val="36"/>
  </w:num>
  <w:num w:numId="29" w16cid:durableId="91441136">
    <w:abstractNumId w:val="37"/>
  </w:num>
  <w:num w:numId="30" w16cid:durableId="1844585584">
    <w:abstractNumId w:val="7"/>
  </w:num>
  <w:num w:numId="31" w16cid:durableId="135611203">
    <w:abstractNumId w:val="48"/>
  </w:num>
  <w:num w:numId="32" w16cid:durableId="1034962092">
    <w:abstractNumId w:val="30"/>
  </w:num>
  <w:num w:numId="33" w16cid:durableId="378821405">
    <w:abstractNumId w:val="27"/>
  </w:num>
  <w:num w:numId="34" w16cid:durableId="1799883002">
    <w:abstractNumId w:val="38"/>
  </w:num>
  <w:num w:numId="35" w16cid:durableId="544217717">
    <w:abstractNumId w:val="40"/>
  </w:num>
  <w:num w:numId="36" w16cid:durableId="1677656358">
    <w:abstractNumId w:val="2"/>
  </w:num>
  <w:num w:numId="37" w16cid:durableId="2092844410">
    <w:abstractNumId w:val="3"/>
  </w:num>
  <w:num w:numId="38" w16cid:durableId="385688099">
    <w:abstractNumId w:val="24"/>
  </w:num>
  <w:num w:numId="39" w16cid:durableId="2067100902">
    <w:abstractNumId w:val="11"/>
  </w:num>
  <w:num w:numId="40" w16cid:durableId="316036066">
    <w:abstractNumId w:val="46"/>
  </w:num>
  <w:num w:numId="41" w16cid:durableId="1223522214">
    <w:abstractNumId w:val="21"/>
  </w:num>
  <w:num w:numId="42" w16cid:durableId="450056225">
    <w:abstractNumId w:val="32"/>
  </w:num>
  <w:num w:numId="43" w16cid:durableId="1085031490">
    <w:abstractNumId w:val="25"/>
  </w:num>
  <w:num w:numId="44" w16cid:durableId="2096050813">
    <w:abstractNumId w:val="26"/>
  </w:num>
  <w:num w:numId="45" w16cid:durableId="1330058084">
    <w:abstractNumId w:val="34"/>
  </w:num>
  <w:num w:numId="46" w16cid:durableId="1761563749">
    <w:abstractNumId w:val="23"/>
  </w:num>
  <w:num w:numId="47" w16cid:durableId="1153713453">
    <w:abstractNumId w:val="20"/>
  </w:num>
  <w:num w:numId="48" w16cid:durableId="386614548">
    <w:abstractNumId w:val="29"/>
  </w:num>
  <w:num w:numId="49" w16cid:durableId="1701003559">
    <w:abstractNumId w:val="9"/>
  </w:num>
  <w:num w:numId="50" w16cid:durableId="1093161570">
    <w:abstractNumId w:val="1"/>
  </w:num>
  <w:num w:numId="51" w16cid:durableId="1211767754">
    <w:abstractNumId w:val="12"/>
  </w:num>
  <w:num w:numId="52" w16cid:durableId="438527684">
    <w:abstractNumId w:val="22"/>
  </w:num>
  <w:num w:numId="53" w16cid:durableId="12292660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41B"/>
    <w:rsid w:val="00004357"/>
    <w:rsid w:val="00006B7C"/>
    <w:rsid w:val="00007B7C"/>
    <w:rsid w:val="00037AEB"/>
    <w:rsid w:val="000445BD"/>
    <w:rsid w:val="00055133"/>
    <w:rsid w:val="000552B5"/>
    <w:rsid w:val="000633F7"/>
    <w:rsid w:val="0007241B"/>
    <w:rsid w:val="00091A10"/>
    <w:rsid w:val="000A7A7D"/>
    <w:rsid w:val="000C583E"/>
    <w:rsid w:val="000F52A9"/>
    <w:rsid w:val="000F67B9"/>
    <w:rsid w:val="001315E0"/>
    <w:rsid w:val="001328D3"/>
    <w:rsid w:val="00134A48"/>
    <w:rsid w:val="00147CE5"/>
    <w:rsid w:val="0015076D"/>
    <w:rsid w:val="0015547C"/>
    <w:rsid w:val="001609F1"/>
    <w:rsid w:val="0017298E"/>
    <w:rsid w:val="001740A8"/>
    <w:rsid w:val="001B2870"/>
    <w:rsid w:val="001B6930"/>
    <w:rsid w:val="001B7F1D"/>
    <w:rsid w:val="001F7860"/>
    <w:rsid w:val="0021109D"/>
    <w:rsid w:val="002150E1"/>
    <w:rsid w:val="0023585D"/>
    <w:rsid w:val="0026445E"/>
    <w:rsid w:val="00275BED"/>
    <w:rsid w:val="002761FA"/>
    <w:rsid w:val="00296CB4"/>
    <w:rsid w:val="002C04E8"/>
    <w:rsid w:val="002C27F3"/>
    <w:rsid w:val="002D5CD4"/>
    <w:rsid w:val="002E1DD5"/>
    <w:rsid w:val="002E221B"/>
    <w:rsid w:val="002F1932"/>
    <w:rsid w:val="0031243D"/>
    <w:rsid w:val="003127B6"/>
    <w:rsid w:val="003234D9"/>
    <w:rsid w:val="00326239"/>
    <w:rsid w:val="00336304"/>
    <w:rsid w:val="00345804"/>
    <w:rsid w:val="003609B4"/>
    <w:rsid w:val="00371AE5"/>
    <w:rsid w:val="003729F3"/>
    <w:rsid w:val="003768B4"/>
    <w:rsid w:val="003876BB"/>
    <w:rsid w:val="003C0420"/>
    <w:rsid w:val="00403949"/>
    <w:rsid w:val="00411B0A"/>
    <w:rsid w:val="004231FD"/>
    <w:rsid w:val="00424CDD"/>
    <w:rsid w:val="0043057C"/>
    <w:rsid w:val="004443B4"/>
    <w:rsid w:val="00450435"/>
    <w:rsid w:val="00485639"/>
    <w:rsid w:val="0048664C"/>
    <w:rsid w:val="00486FB6"/>
    <w:rsid w:val="004B1CC6"/>
    <w:rsid w:val="004B3198"/>
    <w:rsid w:val="004D6CD9"/>
    <w:rsid w:val="004E7210"/>
    <w:rsid w:val="00524473"/>
    <w:rsid w:val="005276CC"/>
    <w:rsid w:val="0053544E"/>
    <w:rsid w:val="00535D82"/>
    <w:rsid w:val="00536615"/>
    <w:rsid w:val="00543190"/>
    <w:rsid w:val="0054655A"/>
    <w:rsid w:val="00561441"/>
    <w:rsid w:val="0057076F"/>
    <w:rsid w:val="00581D8D"/>
    <w:rsid w:val="00585B13"/>
    <w:rsid w:val="005B0EA4"/>
    <w:rsid w:val="005C4940"/>
    <w:rsid w:val="005C662D"/>
    <w:rsid w:val="005E2DF9"/>
    <w:rsid w:val="005F14BE"/>
    <w:rsid w:val="00600424"/>
    <w:rsid w:val="006038BB"/>
    <w:rsid w:val="006348FF"/>
    <w:rsid w:val="00636CCE"/>
    <w:rsid w:val="00652881"/>
    <w:rsid w:val="00664F59"/>
    <w:rsid w:val="0066613D"/>
    <w:rsid w:val="0066778E"/>
    <w:rsid w:val="006862E5"/>
    <w:rsid w:val="00687DC1"/>
    <w:rsid w:val="006A0064"/>
    <w:rsid w:val="006A4E03"/>
    <w:rsid w:val="006C6CD3"/>
    <w:rsid w:val="006D4040"/>
    <w:rsid w:val="006F3F0D"/>
    <w:rsid w:val="007148D7"/>
    <w:rsid w:val="00736A8A"/>
    <w:rsid w:val="0074416B"/>
    <w:rsid w:val="0076155C"/>
    <w:rsid w:val="0077194C"/>
    <w:rsid w:val="00772E3A"/>
    <w:rsid w:val="00781760"/>
    <w:rsid w:val="007A58C0"/>
    <w:rsid w:val="007A7F80"/>
    <w:rsid w:val="007B56B1"/>
    <w:rsid w:val="007C39C4"/>
    <w:rsid w:val="007C404E"/>
    <w:rsid w:val="007C7B4F"/>
    <w:rsid w:val="007D551F"/>
    <w:rsid w:val="008109C4"/>
    <w:rsid w:val="00843674"/>
    <w:rsid w:val="008B344C"/>
    <w:rsid w:val="008B7705"/>
    <w:rsid w:val="008C3775"/>
    <w:rsid w:val="009110F7"/>
    <w:rsid w:val="00912E25"/>
    <w:rsid w:val="00934A83"/>
    <w:rsid w:val="00942C9E"/>
    <w:rsid w:val="00945792"/>
    <w:rsid w:val="0095294E"/>
    <w:rsid w:val="00991693"/>
    <w:rsid w:val="009A0618"/>
    <w:rsid w:val="009D61C8"/>
    <w:rsid w:val="009D6CB0"/>
    <w:rsid w:val="009E2E69"/>
    <w:rsid w:val="00A10D6E"/>
    <w:rsid w:val="00A20F2B"/>
    <w:rsid w:val="00A244BE"/>
    <w:rsid w:val="00A24567"/>
    <w:rsid w:val="00A30BFE"/>
    <w:rsid w:val="00A32A60"/>
    <w:rsid w:val="00A436E3"/>
    <w:rsid w:val="00A67DAE"/>
    <w:rsid w:val="00A773A0"/>
    <w:rsid w:val="00A87018"/>
    <w:rsid w:val="00A92252"/>
    <w:rsid w:val="00AC22DB"/>
    <w:rsid w:val="00AC5D8E"/>
    <w:rsid w:val="00AC78C5"/>
    <w:rsid w:val="00AE3EAE"/>
    <w:rsid w:val="00B1469D"/>
    <w:rsid w:val="00B15002"/>
    <w:rsid w:val="00B15F0B"/>
    <w:rsid w:val="00B206BA"/>
    <w:rsid w:val="00B47C90"/>
    <w:rsid w:val="00B62A68"/>
    <w:rsid w:val="00BD03AF"/>
    <w:rsid w:val="00BD12F6"/>
    <w:rsid w:val="00BD3945"/>
    <w:rsid w:val="00BD7616"/>
    <w:rsid w:val="00C06D55"/>
    <w:rsid w:val="00C245B0"/>
    <w:rsid w:val="00C31F2E"/>
    <w:rsid w:val="00C33A7B"/>
    <w:rsid w:val="00C42AC8"/>
    <w:rsid w:val="00C64A8E"/>
    <w:rsid w:val="00C67628"/>
    <w:rsid w:val="00C73C15"/>
    <w:rsid w:val="00C83968"/>
    <w:rsid w:val="00C85A5B"/>
    <w:rsid w:val="00CA0F4A"/>
    <w:rsid w:val="00CA7885"/>
    <w:rsid w:val="00CC062D"/>
    <w:rsid w:val="00CE16C0"/>
    <w:rsid w:val="00CE79AE"/>
    <w:rsid w:val="00D06082"/>
    <w:rsid w:val="00D258A9"/>
    <w:rsid w:val="00D450D2"/>
    <w:rsid w:val="00D5573D"/>
    <w:rsid w:val="00D60222"/>
    <w:rsid w:val="00D61D6D"/>
    <w:rsid w:val="00D64BFC"/>
    <w:rsid w:val="00D80446"/>
    <w:rsid w:val="00DA5E5D"/>
    <w:rsid w:val="00DB17FB"/>
    <w:rsid w:val="00DB6D69"/>
    <w:rsid w:val="00DE2A21"/>
    <w:rsid w:val="00E032C1"/>
    <w:rsid w:val="00E60C03"/>
    <w:rsid w:val="00E6288E"/>
    <w:rsid w:val="00E6755D"/>
    <w:rsid w:val="00E73791"/>
    <w:rsid w:val="00E80366"/>
    <w:rsid w:val="00EA2991"/>
    <w:rsid w:val="00EA459D"/>
    <w:rsid w:val="00EA4C02"/>
    <w:rsid w:val="00EB0282"/>
    <w:rsid w:val="00EB4EF3"/>
    <w:rsid w:val="00EC4662"/>
    <w:rsid w:val="00EC7725"/>
    <w:rsid w:val="00F27CAE"/>
    <w:rsid w:val="00F311A2"/>
    <w:rsid w:val="00F347F5"/>
    <w:rsid w:val="00F3725B"/>
    <w:rsid w:val="00F415F7"/>
    <w:rsid w:val="00F520B6"/>
    <w:rsid w:val="00F6344E"/>
    <w:rsid w:val="00F77591"/>
    <w:rsid w:val="00FA6EB0"/>
    <w:rsid w:val="00FC178E"/>
    <w:rsid w:val="00FD181B"/>
    <w:rsid w:val="00FE49A3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618D8C9"/>
  <w15:docId w15:val="{76A5489A-1FF2-4AB6-9A76-95E7D8757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CD4"/>
    <w:pPr>
      <w:spacing w:after="0" w:line="240" w:lineRule="auto"/>
      <w:jc w:val="both"/>
    </w:pPr>
    <w:rPr>
      <w:color w:val="000000" w:themeColor="text1"/>
      <w:sz w:val="24"/>
    </w:rPr>
  </w:style>
  <w:style w:type="paragraph" w:styleId="Ttol1">
    <w:name w:val="heading 1"/>
    <w:basedOn w:val="Normal"/>
    <w:next w:val="Normal"/>
    <w:link w:val="Ttol1Car"/>
    <w:rsid w:val="001328D3"/>
    <w:pPr>
      <w:keepNext/>
      <w:outlineLvl w:val="0"/>
    </w:pPr>
    <w:rPr>
      <w:rFonts w:ascii="Arial" w:eastAsia="Times New Roman" w:hAnsi="Arial" w:cs="Arial"/>
      <w:b/>
      <w:bCs/>
      <w:color w:val="808080"/>
      <w:sz w:val="40"/>
      <w:szCs w:val="17"/>
      <w:lang w:eastAsia="es-ES"/>
    </w:rPr>
  </w:style>
  <w:style w:type="paragraph" w:styleId="Ttol5">
    <w:name w:val="heading 5"/>
    <w:basedOn w:val="Normal"/>
    <w:next w:val="Normal"/>
    <w:link w:val="Ttol5Car"/>
    <w:rsid w:val="001328D3"/>
    <w:pPr>
      <w:keepNext/>
      <w:jc w:val="center"/>
      <w:outlineLvl w:val="4"/>
    </w:pPr>
    <w:rPr>
      <w:rFonts w:ascii="Arial" w:eastAsia="Times New Roman" w:hAnsi="Arial" w:cs="Arial"/>
      <w:i/>
      <w:iCs/>
      <w:sz w:val="18"/>
      <w:szCs w:val="28"/>
      <w:lang w:val="es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A244B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A244BE"/>
  </w:style>
  <w:style w:type="paragraph" w:styleId="Peu">
    <w:name w:val="footer"/>
    <w:basedOn w:val="Normal"/>
    <w:link w:val="PeuCar"/>
    <w:uiPriority w:val="99"/>
    <w:unhideWhenUsed/>
    <w:rsid w:val="00A244B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A244BE"/>
  </w:style>
  <w:style w:type="table" w:styleId="Taulaambquadrcula">
    <w:name w:val="Table Grid"/>
    <w:basedOn w:val="Taulanormal"/>
    <w:uiPriority w:val="39"/>
    <w:rsid w:val="00A244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A244B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A244BE"/>
    <w:rPr>
      <w:rFonts w:ascii="Tahoma" w:hAnsi="Tahoma" w:cs="Tahoma"/>
      <w:sz w:val="16"/>
      <w:szCs w:val="16"/>
    </w:rPr>
  </w:style>
  <w:style w:type="paragraph" w:styleId="Pargrafdellista">
    <w:name w:val="List Paragraph"/>
    <w:aliases w:val="Párrafo Numerado,Lista sin Numerar,Bullet Number,List Paragraph1,lp1,lp11,List Paragraph11,Bullet 1,Use Case List Paragraph,Párrafo de lista1,Bulletr List Paragraph,List Paragraph,Párrafo antic,Llista Nivell1,Lista de nivel 1"/>
    <w:basedOn w:val="Normal"/>
    <w:link w:val="PargrafdellistaCar"/>
    <w:uiPriority w:val="34"/>
    <w:qFormat/>
    <w:rsid w:val="0054655A"/>
    <w:pPr>
      <w:ind w:left="720"/>
      <w:contextualSpacing/>
    </w:pPr>
  </w:style>
  <w:style w:type="paragraph" w:customStyle="1" w:styleId="Titol">
    <w:name w:val="Titol"/>
    <w:basedOn w:val="Normal"/>
    <w:link w:val="TitolCar"/>
    <w:qFormat/>
    <w:rsid w:val="00A24567"/>
    <w:rPr>
      <w:b/>
      <w:color w:val="DC002E"/>
      <w:sz w:val="54"/>
      <w:szCs w:val="56"/>
    </w:rPr>
  </w:style>
  <w:style w:type="paragraph" w:customStyle="1" w:styleId="EntradaDestacats">
    <w:name w:val="Entrada/Destacats"/>
    <w:basedOn w:val="Pargrafdellista"/>
    <w:link w:val="EntradaDestacatsCar"/>
    <w:qFormat/>
    <w:rsid w:val="001328D3"/>
    <w:pPr>
      <w:numPr>
        <w:numId w:val="1"/>
      </w:numPr>
      <w:ind w:left="714" w:hanging="357"/>
    </w:pPr>
    <w:rPr>
      <w:b/>
      <w:sz w:val="28"/>
      <w:szCs w:val="28"/>
    </w:rPr>
  </w:style>
  <w:style w:type="character" w:customStyle="1" w:styleId="TitolCar">
    <w:name w:val="Titol Car"/>
    <w:basedOn w:val="Lletraperdefectedelpargraf"/>
    <w:link w:val="Titol"/>
    <w:rsid w:val="00A24567"/>
    <w:rPr>
      <w:b/>
      <w:color w:val="DC002E"/>
      <w:sz w:val="54"/>
      <w:szCs w:val="56"/>
    </w:rPr>
  </w:style>
  <w:style w:type="character" w:customStyle="1" w:styleId="PargrafdellistaCar">
    <w:name w:val="Paràgraf de llista Car"/>
    <w:aliases w:val="Párrafo Numerado Car,Lista sin Numerar Car,Bullet Number Car,List Paragraph1 Car,lp1 Car,lp11 Car,List Paragraph11 Car,Bullet 1 Car,Use Case List Paragraph Car,Párrafo de lista1 Car,Bulletr List Paragraph Car,List Paragraph Car"/>
    <w:basedOn w:val="Lletraperdefectedelpargraf"/>
    <w:link w:val="Pargrafdellista"/>
    <w:uiPriority w:val="34"/>
    <w:qFormat/>
    <w:rsid w:val="0026445E"/>
    <w:rPr>
      <w:sz w:val="24"/>
    </w:rPr>
  </w:style>
  <w:style w:type="character" w:customStyle="1" w:styleId="EntradaDestacatsCar">
    <w:name w:val="Entrada/Destacats Car"/>
    <w:basedOn w:val="PargrafdellistaCar"/>
    <w:link w:val="EntradaDestacats"/>
    <w:rsid w:val="001328D3"/>
    <w:rPr>
      <w:b/>
      <w:sz w:val="28"/>
      <w:szCs w:val="28"/>
    </w:rPr>
  </w:style>
  <w:style w:type="paragraph" w:customStyle="1" w:styleId="Subtitol">
    <w:name w:val="Subtitol"/>
    <w:basedOn w:val="Normal"/>
    <w:link w:val="SubtitolCar"/>
    <w:qFormat/>
    <w:rsid w:val="00037AEB"/>
    <w:rPr>
      <w:b/>
      <w:color w:val="DC002E"/>
      <w:sz w:val="28"/>
      <w:szCs w:val="28"/>
    </w:rPr>
  </w:style>
  <w:style w:type="character" w:customStyle="1" w:styleId="SubtitolCar">
    <w:name w:val="Subtitol Car"/>
    <w:basedOn w:val="Lletraperdefectedelpargraf"/>
    <w:link w:val="Subtitol"/>
    <w:rsid w:val="00037AEB"/>
    <w:rPr>
      <w:b/>
      <w:color w:val="DC002E"/>
      <w:sz w:val="28"/>
      <w:szCs w:val="28"/>
    </w:rPr>
  </w:style>
  <w:style w:type="character" w:customStyle="1" w:styleId="Ttol1Car">
    <w:name w:val="Títol 1 Car"/>
    <w:basedOn w:val="Lletraperdefectedelpargraf"/>
    <w:link w:val="Ttol1"/>
    <w:rsid w:val="001328D3"/>
    <w:rPr>
      <w:rFonts w:ascii="Arial" w:eastAsia="Times New Roman" w:hAnsi="Arial" w:cs="Arial"/>
      <w:b/>
      <w:bCs/>
      <w:color w:val="808080"/>
      <w:sz w:val="40"/>
      <w:szCs w:val="17"/>
      <w:lang w:eastAsia="es-ES"/>
    </w:rPr>
  </w:style>
  <w:style w:type="character" w:customStyle="1" w:styleId="Ttol5Car">
    <w:name w:val="Títol 5 Car"/>
    <w:basedOn w:val="Lletraperdefectedelpargraf"/>
    <w:link w:val="Ttol5"/>
    <w:rsid w:val="001328D3"/>
    <w:rPr>
      <w:rFonts w:ascii="Arial" w:eastAsia="Times New Roman" w:hAnsi="Arial" w:cs="Arial"/>
      <w:i/>
      <w:iCs/>
      <w:sz w:val="18"/>
      <w:szCs w:val="28"/>
      <w:lang w:val="es-ES" w:eastAsia="es-ES"/>
    </w:rPr>
  </w:style>
  <w:style w:type="paragraph" w:styleId="Textindependent">
    <w:name w:val="Body Text"/>
    <w:basedOn w:val="Normal"/>
    <w:link w:val="TextindependentCar"/>
    <w:semiHidden/>
    <w:rsid w:val="001328D3"/>
    <w:rPr>
      <w:rFonts w:ascii="Arial" w:eastAsia="Times New Roman" w:hAnsi="Arial" w:cs="Arial"/>
      <w:szCs w:val="17"/>
      <w:lang w:eastAsia="es-ES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1328D3"/>
    <w:rPr>
      <w:rFonts w:ascii="Arial" w:eastAsia="Times New Roman" w:hAnsi="Arial" w:cs="Arial"/>
      <w:szCs w:val="17"/>
      <w:lang w:eastAsia="es-ES"/>
    </w:rPr>
  </w:style>
  <w:style w:type="character" w:customStyle="1" w:styleId="textonoticiaazul21">
    <w:name w:val="textonoticiaazul21"/>
    <w:basedOn w:val="Lletraperdefectedelpargraf"/>
    <w:rsid w:val="001328D3"/>
    <w:rPr>
      <w:rFonts w:ascii="Verdana" w:hAnsi="Verdana" w:hint="default"/>
      <w:strike w:val="0"/>
      <w:dstrike w:val="0"/>
      <w:color w:val="204F70"/>
      <w:sz w:val="16"/>
      <w:szCs w:val="16"/>
      <w:u w:val="none"/>
      <w:effect w:val="none"/>
    </w:rPr>
  </w:style>
  <w:style w:type="paragraph" w:styleId="Textindependent3">
    <w:name w:val="Body Text 3"/>
    <w:basedOn w:val="Normal"/>
    <w:link w:val="Textindependent3Car"/>
    <w:semiHidden/>
    <w:rsid w:val="001328D3"/>
    <w:rPr>
      <w:rFonts w:ascii="Arial" w:eastAsia="Times New Roman" w:hAnsi="Arial" w:cs="Arial"/>
      <w:sz w:val="21"/>
      <w:szCs w:val="20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1328D3"/>
    <w:rPr>
      <w:rFonts w:ascii="Arial" w:eastAsia="Times New Roman" w:hAnsi="Arial" w:cs="Arial"/>
      <w:sz w:val="21"/>
      <w:szCs w:val="20"/>
      <w:lang w:eastAsia="es-ES"/>
    </w:rPr>
  </w:style>
  <w:style w:type="paragraph" w:styleId="Sagniadetextindependent3">
    <w:name w:val="Body Text Indent 3"/>
    <w:basedOn w:val="Normal"/>
    <w:link w:val="Sagniadetextindependent3Car"/>
    <w:semiHidden/>
    <w:rsid w:val="001328D3"/>
    <w:pPr>
      <w:ind w:left="1080"/>
    </w:pPr>
    <w:rPr>
      <w:rFonts w:ascii="Arial" w:eastAsia="Times New Roman" w:hAnsi="Arial" w:cs="Arial"/>
      <w:szCs w:val="24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semiHidden/>
    <w:rsid w:val="001328D3"/>
    <w:rPr>
      <w:rFonts w:ascii="Arial" w:eastAsia="Times New Roman" w:hAnsi="Arial" w:cs="Arial"/>
      <w:sz w:val="24"/>
      <w:szCs w:val="24"/>
    </w:rPr>
  </w:style>
  <w:style w:type="paragraph" w:customStyle="1" w:styleId="capitol">
    <w:name w:val="capitol"/>
    <w:basedOn w:val="Normal"/>
    <w:link w:val="capitolCar"/>
    <w:qFormat/>
    <w:rsid w:val="001328D3"/>
    <w:pPr>
      <w:pBdr>
        <w:bottom w:val="single" w:sz="4" w:space="1" w:color="auto"/>
      </w:pBdr>
    </w:pPr>
    <w:rPr>
      <w:rFonts w:eastAsia="Times"/>
      <w:b/>
      <w:color w:val="DC002E"/>
      <w:sz w:val="42"/>
      <w:szCs w:val="42"/>
    </w:rPr>
  </w:style>
  <w:style w:type="character" w:customStyle="1" w:styleId="capitolCar">
    <w:name w:val="capitol Car"/>
    <w:basedOn w:val="Lletraperdefectedelpargraf"/>
    <w:link w:val="capitol"/>
    <w:rsid w:val="001328D3"/>
    <w:rPr>
      <w:rFonts w:eastAsia="Times"/>
      <w:b/>
      <w:color w:val="DC002E"/>
      <w:sz w:val="42"/>
      <w:szCs w:val="42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A773A0"/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A773A0"/>
    <w:rPr>
      <w:color w:val="000000" w:themeColor="text1"/>
      <w:sz w:val="20"/>
      <w:szCs w:val="20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A773A0"/>
    <w:rPr>
      <w:vertAlign w:val="superscript"/>
    </w:rPr>
  </w:style>
  <w:style w:type="paragraph" w:styleId="Llistaambpics">
    <w:name w:val="List Bullet"/>
    <w:basedOn w:val="Normal"/>
    <w:rsid w:val="00FD181B"/>
    <w:pPr>
      <w:numPr>
        <w:numId w:val="8"/>
      </w:numPr>
    </w:pPr>
    <w:rPr>
      <w:rFonts w:ascii="Arial" w:eastAsia="Times New Roman" w:hAnsi="Arial" w:cs="Times New Roman"/>
      <w:szCs w:val="20"/>
      <w:lang w:eastAsia="es-ES_tradnl"/>
    </w:rPr>
  </w:style>
  <w:style w:type="character" w:styleId="Enlla">
    <w:name w:val="Hyperlink"/>
    <w:basedOn w:val="Lletraperdefectedelpargraf"/>
    <w:unhideWhenUsed/>
    <w:rsid w:val="00C42AC8"/>
    <w:rPr>
      <w:color w:val="0000FF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4231FD"/>
    <w:rPr>
      <w:color w:val="605E5C"/>
      <w:shd w:val="clear" w:color="auto" w:fill="E1DFDD"/>
    </w:rPr>
  </w:style>
  <w:style w:type="paragraph" w:styleId="Sagniadetextindependent">
    <w:name w:val="Body Text Indent"/>
    <w:basedOn w:val="Normal"/>
    <w:link w:val="SagniadetextindependentCar"/>
    <w:uiPriority w:val="99"/>
    <w:semiHidden/>
    <w:unhideWhenUsed/>
    <w:rsid w:val="00D64BFC"/>
    <w:pPr>
      <w:spacing w:after="120"/>
      <w:ind w:left="283"/>
    </w:pPr>
  </w:style>
  <w:style w:type="character" w:customStyle="1" w:styleId="SagniadetextindependentCar">
    <w:name w:val="Sagnia de text independent Car"/>
    <w:basedOn w:val="Lletraperdefectedelpargraf"/>
    <w:link w:val="Sagniadetextindependent"/>
    <w:uiPriority w:val="99"/>
    <w:semiHidden/>
    <w:rsid w:val="00D64BFC"/>
    <w:rPr>
      <w:color w:val="000000" w:themeColor="text1"/>
      <w:sz w:val="24"/>
    </w:rPr>
  </w:style>
  <w:style w:type="paragraph" w:styleId="Sagniadetextindependent2">
    <w:name w:val="Body Text Indent 2"/>
    <w:basedOn w:val="Normal"/>
    <w:link w:val="Sagniadetextindependent2Car"/>
    <w:uiPriority w:val="99"/>
    <w:semiHidden/>
    <w:unhideWhenUsed/>
    <w:rsid w:val="00D64BFC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basedOn w:val="Lletraperdefectedelpargraf"/>
    <w:link w:val="Sagniadetextindependent2"/>
    <w:uiPriority w:val="99"/>
    <w:semiHidden/>
    <w:rsid w:val="00D64BFC"/>
    <w:rPr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11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664928\AppData\Local\Temp\Plantilla%20Word%20color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E18F4-64E5-41B0-BB28-9887485D6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Word color.dotx</Template>
  <TotalTime>1</TotalTime>
  <Pages>9</Pages>
  <Words>2417</Words>
  <Characters>13778</Characters>
  <Application>Microsoft Office Word</Application>
  <DocSecurity>0</DocSecurity>
  <Lines>114</Lines>
  <Paragraphs>32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Ajuntament de Barcelona</Company>
  <LinksUpToDate>false</LinksUpToDate>
  <CharactersWithSpaces>16163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Ajuntament de Barcelona</dc:creator>
  <cp:lastModifiedBy>Luque Rodríguez, Claudia</cp:lastModifiedBy>
  <cp:revision>2</cp:revision>
  <cp:lastPrinted>2012-04-17T13:02:00Z</cp:lastPrinted>
  <dcterms:created xsi:type="dcterms:W3CDTF">2026-02-23T11:43:00Z</dcterms:created>
  <dcterms:modified xsi:type="dcterms:W3CDTF">2026-02-23T11:43:00Z</dcterms:modified>
</cp:coreProperties>
</file>