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FD52" w14:textId="77777777" w:rsidR="00211E79" w:rsidRPr="00C201B2" w:rsidRDefault="00211E79" w:rsidP="008A538C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2"/>
          <w:szCs w:val="22"/>
        </w:rPr>
      </w:pPr>
      <w:r w:rsidRPr="00C201B2">
        <w:rPr>
          <w:rFonts w:ascii="Arial" w:hAnsi="Arial" w:cs="Arial"/>
          <w:b/>
          <w:sz w:val="22"/>
          <w:szCs w:val="22"/>
        </w:rPr>
        <w:t>ANNEX 2. OFERTA ECONÒMICA I CRITERIS AVALUABLES DE FORMA AUTOMÀTICA</w:t>
      </w:r>
    </w:p>
    <w:p w14:paraId="674720EE" w14:textId="77777777" w:rsidR="005C7D3F" w:rsidRPr="00C201B2" w:rsidRDefault="005C7D3F" w:rsidP="00211E7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73CD1" w:rsidRPr="00C201B2" w14:paraId="4EEA29B2" w14:textId="77777777" w:rsidTr="008A538C">
        <w:trPr>
          <w:trHeight w:val="798"/>
        </w:trPr>
        <w:tc>
          <w:tcPr>
            <w:tcW w:w="3681" w:type="dxa"/>
            <w:vAlign w:val="center"/>
          </w:tcPr>
          <w:p w14:paraId="2EC74B1D" w14:textId="45F39723" w:rsidR="00673CD1" w:rsidRPr="00C201B2" w:rsidRDefault="00673CD1" w:rsidP="008A53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083C08" w:rsidRPr="00083C08">
              <w:rPr>
                <w:rFonts w:ascii="Arial" w:hAnsi="Arial" w:cs="Arial"/>
                <w:b/>
                <w:sz w:val="22"/>
                <w:szCs w:val="22"/>
              </w:rPr>
              <w:t>SU709000SA2026004</w:t>
            </w:r>
          </w:p>
        </w:tc>
        <w:tc>
          <w:tcPr>
            <w:tcW w:w="4813" w:type="dxa"/>
            <w:vAlign w:val="center"/>
          </w:tcPr>
          <w:p w14:paraId="2E996CA8" w14:textId="03934AB9" w:rsidR="00673CD1" w:rsidRPr="00083C08" w:rsidRDefault="00083C08" w:rsidP="00083C0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83C08">
              <w:rPr>
                <w:rFonts w:ascii="Arial" w:hAnsi="Arial" w:cs="Arial"/>
                <w:bCs/>
                <w:sz w:val="22"/>
                <w:szCs w:val="22"/>
              </w:rPr>
              <w:t>Subministrament de dos simuladors de sistemes elèctrics en temps real per a l’Escola Tècnica Superior d’Enginyeria Industrial de Barcelona (ETSEIB) de la UPC</w:t>
            </w:r>
          </w:p>
        </w:tc>
      </w:tr>
    </w:tbl>
    <w:p w14:paraId="084E6224" w14:textId="77777777" w:rsidR="00211E79" w:rsidRPr="00C201B2" w:rsidRDefault="00211E79" w:rsidP="00211E79">
      <w:pPr>
        <w:jc w:val="both"/>
        <w:rPr>
          <w:rFonts w:ascii="Arial" w:hAnsi="Arial" w:cs="Arial"/>
          <w:sz w:val="22"/>
          <w:szCs w:val="22"/>
        </w:rPr>
      </w:pPr>
    </w:p>
    <w:p w14:paraId="4217B5B3" w14:textId="77777777" w:rsidR="00673CD1" w:rsidRPr="00C201B2" w:rsidRDefault="00673CD1" w:rsidP="00211E79">
      <w:pPr>
        <w:jc w:val="both"/>
        <w:rPr>
          <w:rFonts w:ascii="Arial" w:hAnsi="Arial" w:cs="Arial"/>
          <w:sz w:val="22"/>
          <w:szCs w:val="22"/>
        </w:rPr>
      </w:pPr>
    </w:p>
    <w:p w14:paraId="22A27DD4" w14:textId="3D1C6A9D" w:rsidR="00211E79" w:rsidRPr="00C201B2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 xml:space="preserve">El/La Sr/a ………… amb número de DNI ................. actuant en nom propi / en representació de ................... amb </w:t>
      </w:r>
      <w:r w:rsidR="00083C08">
        <w:rPr>
          <w:rFonts w:ascii="Arial" w:hAnsi="Arial" w:cs="Arial"/>
          <w:sz w:val="22"/>
          <w:szCs w:val="22"/>
        </w:rPr>
        <w:t>N</w:t>
      </w:r>
      <w:r w:rsidRPr="00C201B2">
        <w:rPr>
          <w:rFonts w:ascii="Arial" w:hAnsi="Arial" w:cs="Arial"/>
          <w:sz w:val="22"/>
          <w:szCs w:val="22"/>
        </w:rPr>
        <w:t>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4EC1F3C6" w14:textId="77777777" w:rsidR="009D16A4" w:rsidRPr="00C201B2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01B1D0E5" w14:textId="77777777" w:rsidR="00211E79" w:rsidRPr="00C201B2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DA78C21" w14:textId="77777777" w:rsidR="00211E79" w:rsidRPr="00C201B2" w:rsidRDefault="009D16A4" w:rsidP="00C201B2">
      <w:pPr>
        <w:rPr>
          <w:rFonts w:ascii="Arial" w:hAnsi="Arial" w:cs="Arial"/>
          <w:b/>
          <w:sz w:val="22"/>
          <w:szCs w:val="22"/>
        </w:rPr>
      </w:pPr>
      <w:r w:rsidRPr="00C201B2">
        <w:rPr>
          <w:rFonts w:ascii="Arial" w:hAnsi="Arial" w:cs="Arial"/>
          <w:b/>
          <w:sz w:val="22"/>
          <w:szCs w:val="22"/>
        </w:rPr>
        <w:t>Oferta econòmica</w:t>
      </w:r>
    </w:p>
    <w:p w14:paraId="3FB7848A" w14:textId="77777777" w:rsidR="00F161F3" w:rsidRPr="00C201B2" w:rsidRDefault="00F161F3" w:rsidP="00F161F3">
      <w:pPr>
        <w:rPr>
          <w:rFonts w:ascii="Arial" w:hAnsi="Arial" w:cs="Arial"/>
          <w:b/>
          <w:sz w:val="22"/>
          <w:szCs w:val="22"/>
        </w:rPr>
      </w:pPr>
    </w:p>
    <w:p w14:paraId="7E647599" w14:textId="77777777" w:rsidR="0008565C" w:rsidRPr="00C201B2" w:rsidRDefault="0008565C" w:rsidP="0008565C">
      <w:pPr>
        <w:jc w:val="both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 xml:space="preserve">Completeu els camps següents: </w:t>
      </w:r>
    </w:p>
    <w:p w14:paraId="6F007C1E" w14:textId="77777777" w:rsidR="0008565C" w:rsidRPr="00C201B2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262"/>
      </w:tblGrid>
      <w:tr w:rsidR="00E55601" w:rsidRPr="00C201B2" w14:paraId="19FCCDCC" w14:textId="77777777" w:rsidTr="00C201B2">
        <w:tc>
          <w:tcPr>
            <w:tcW w:w="3539" w:type="dxa"/>
          </w:tcPr>
          <w:p w14:paraId="00A68FC0" w14:textId="77777777" w:rsidR="00E55601" w:rsidRPr="00C201B2" w:rsidRDefault="00E55601" w:rsidP="00A812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 xml:space="preserve">Conceptes </w:t>
            </w:r>
          </w:p>
        </w:tc>
        <w:tc>
          <w:tcPr>
            <w:tcW w:w="2693" w:type="dxa"/>
          </w:tcPr>
          <w:p w14:paraId="10E56E2D" w14:textId="77777777" w:rsidR="00C201B2" w:rsidRPr="00C201B2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>Preu licitació</w:t>
            </w:r>
          </w:p>
          <w:p w14:paraId="4CC07B61" w14:textId="77777777" w:rsidR="00E55601" w:rsidRPr="00C201B2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 xml:space="preserve"> (IVA exclòs)</w:t>
            </w:r>
          </w:p>
        </w:tc>
        <w:tc>
          <w:tcPr>
            <w:tcW w:w="2262" w:type="dxa"/>
          </w:tcPr>
          <w:p w14:paraId="0F4A2513" w14:textId="77777777" w:rsidR="00C201B2" w:rsidRPr="00C201B2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 xml:space="preserve">Preu ofert </w:t>
            </w:r>
          </w:p>
          <w:p w14:paraId="2A7D0A31" w14:textId="77777777" w:rsidR="00E55601" w:rsidRPr="00C201B2" w:rsidRDefault="00E55601" w:rsidP="008A5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C201B2" w:rsidRPr="00C201B2" w14:paraId="326274CF" w14:textId="77777777" w:rsidTr="00C201B2">
        <w:tc>
          <w:tcPr>
            <w:tcW w:w="3539" w:type="dxa"/>
          </w:tcPr>
          <w:p w14:paraId="126FD657" w14:textId="77777777" w:rsidR="00C201B2" w:rsidRPr="00C201B2" w:rsidRDefault="00C201B2" w:rsidP="00C20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1B2">
              <w:rPr>
                <w:rFonts w:ascii="Arial" w:hAnsi="Arial" w:cs="Arial"/>
                <w:sz w:val="22"/>
                <w:szCs w:val="22"/>
              </w:rPr>
              <w:t>Dos simuladors i llicència</w:t>
            </w:r>
          </w:p>
        </w:tc>
        <w:tc>
          <w:tcPr>
            <w:tcW w:w="2693" w:type="dxa"/>
          </w:tcPr>
          <w:p w14:paraId="677E892A" w14:textId="77777777" w:rsidR="00C201B2" w:rsidRPr="00C201B2" w:rsidRDefault="00C201B2" w:rsidP="00C201B2">
            <w:pPr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201B2">
              <w:rPr>
                <w:rFonts w:ascii="Arial" w:eastAsia="Arial" w:hAnsi="Arial" w:cs="Arial"/>
                <w:sz w:val="22"/>
                <w:szCs w:val="22"/>
              </w:rPr>
              <w:t>20.000,00 €</w:t>
            </w:r>
          </w:p>
        </w:tc>
        <w:tc>
          <w:tcPr>
            <w:tcW w:w="2262" w:type="dxa"/>
          </w:tcPr>
          <w:p w14:paraId="7C610DFC" w14:textId="77777777" w:rsidR="00C201B2" w:rsidRPr="00C201B2" w:rsidRDefault="00C201B2" w:rsidP="00C201B2">
            <w:pPr>
              <w:ind w:right="17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201B2" w:rsidRPr="00C201B2" w14:paraId="1FA08A8A" w14:textId="77777777" w:rsidTr="00C201B2">
        <w:tc>
          <w:tcPr>
            <w:tcW w:w="3539" w:type="dxa"/>
          </w:tcPr>
          <w:p w14:paraId="0627F136" w14:textId="77777777" w:rsidR="00C201B2" w:rsidRPr="00C201B2" w:rsidRDefault="00C201B2" w:rsidP="00C20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1B2">
              <w:rPr>
                <w:rFonts w:ascii="Arial" w:hAnsi="Arial" w:cs="Arial"/>
                <w:sz w:val="22"/>
                <w:szCs w:val="22"/>
              </w:rPr>
              <w:t>Servei d’activació i manteniment</w:t>
            </w:r>
          </w:p>
        </w:tc>
        <w:tc>
          <w:tcPr>
            <w:tcW w:w="2693" w:type="dxa"/>
          </w:tcPr>
          <w:p w14:paraId="455D4716" w14:textId="77777777" w:rsidR="00C201B2" w:rsidRPr="00C201B2" w:rsidRDefault="00C201B2" w:rsidP="00C201B2">
            <w:pPr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201B2">
              <w:rPr>
                <w:rFonts w:ascii="Arial" w:eastAsia="Arial" w:hAnsi="Arial" w:cs="Arial"/>
                <w:sz w:val="22"/>
                <w:szCs w:val="22"/>
              </w:rPr>
              <w:t>5.000,00 €</w:t>
            </w:r>
          </w:p>
        </w:tc>
        <w:tc>
          <w:tcPr>
            <w:tcW w:w="2262" w:type="dxa"/>
          </w:tcPr>
          <w:p w14:paraId="267CDFC0" w14:textId="77777777" w:rsidR="00C201B2" w:rsidRPr="00C201B2" w:rsidRDefault="00C201B2" w:rsidP="00C201B2">
            <w:pPr>
              <w:ind w:right="17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55601" w:rsidRPr="00C201B2" w14:paraId="0A95BF88" w14:textId="77777777" w:rsidTr="00C201B2">
        <w:tc>
          <w:tcPr>
            <w:tcW w:w="3539" w:type="dxa"/>
          </w:tcPr>
          <w:p w14:paraId="6CEF960A" w14:textId="77777777" w:rsidR="00E55601" w:rsidRPr="00C201B2" w:rsidRDefault="00E55601" w:rsidP="00A812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693" w:type="dxa"/>
          </w:tcPr>
          <w:p w14:paraId="3E5BE988" w14:textId="77777777" w:rsidR="00E55601" w:rsidRPr="00C201B2" w:rsidRDefault="00AF5BA6" w:rsidP="00C201B2">
            <w:pPr>
              <w:ind w:right="1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201B2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 w:rsidR="00C201B2" w:rsidRPr="00C201B2">
              <w:rPr>
                <w:rFonts w:ascii="Arial" w:eastAsia="Arial" w:hAnsi="Arial" w:cs="Arial"/>
                <w:b/>
                <w:sz w:val="22"/>
                <w:szCs w:val="22"/>
              </w:rPr>
              <w:t>5.000</w:t>
            </w:r>
            <w:r w:rsidRPr="00C201B2">
              <w:rPr>
                <w:rFonts w:ascii="Arial" w:eastAsia="Arial" w:hAnsi="Arial" w:cs="Arial"/>
                <w:b/>
                <w:sz w:val="22"/>
                <w:szCs w:val="22"/>
              </w:rPr>
              <w:t>,00 €</w:t>
            </w:r>
          </w:p>
        </w:tc>
        <w:tc>
          <w:tcPr>
            <w:tcW w:w="2262" w:type="dxa"/>
          </w:tcPr>
          <w:p w14:paraId="671ACF76" w14:textId="77777777" w:rsidR="00E55601" w:rsidRPr="00C201B2" w:rsidRDefault="00E55601" w:rsidP="00C201B2">
            <w:pPr>
              <w:ind w:right="17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2DE179D5" w14:textId="77777777" w:rsidR="00E728FC" w:rsidRPr="00C201B2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E0BA769" w14:textId="77777777" w:rsidR="00C201B2" w:rsidRDefault="00C201B2" w:rsidP="00C201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022487A" w14:textId="77777777" w:rsidR="00C201B2" w:rsidRPr="00C201B2" w:rsidRDefault="00C201B2" w:rsidP="00C201B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1" w:themeFillTint="66"/>
        <w:rPr>
          <w:rFonts w:ascii="Arial" w:eastAsia="Arial" w:hAnsi="Arial" w:cs="Arial"/>
          <w:color w:val="000000"/>
          <w:sz w:val="22"/>
          <w:szCs w:val="22"/>
        </w:rPr>
      </w:pPr>
      <w:r w:rsidRPr="00C201B2">
        <w:rPr>
          <w:rFonts w:ascii="Arial" w:eastAsia="Arial" w:hAnsi="Arial" w:cs="Arial"/>
          <w:color w:val="000000"/>
          <w:sz w:val="22"/>
          <w:szCs w:val="22"/>
        </w:rPr>
        <w:t xml:space="preserve">Cal adjuntar la documentació següent (en català o castellà):  </w:t>
      </w:r>
    </w:p>
    <w:p w14:paraId="1E43484A" w14:textId="77777777" w:rsidR="00C201B2" w:rsidRPr="00C201B2" w:rsidRDefault="00C201B2" w:rsidP="00C201B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1" w:themeFillTint="66"/>
        <w:rPr>
          <w:rFonts w:ascii="Arial" w:eastAsia="Arial" w:hAnsi="Arial" w:cs="Arial"/>
          <w:color w:val="000000"/>
          <w:sz w:val="22"/>
          <w:szCs w:val="22"/>
        </w:rPr>
      </w:pPr>
    </w:p>
    <w:p w14:paraId="1638FBCD" w14:textId="77777777" w:rsidR="00C201B2" w:rsidRPr="00C201B2" w:rsidRDefault="00C201B2" w:rsidP="00C201B2">
      <w:pPr>
        <w:pStyle w:val="Pargrafdellista"/>
        <w:numPr>
          <w:ilvl w:val="0"/>
          <w:numId w:val="3"/>
        </w:numPr>
        <w:shd w:val="clear" w:color="auto" w:fill="BDD6EE" w:themeFill="accent1" w:themeFillTint="66"/>
        <w:ind w:left="357" w:hanging="357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>Especificació de Software y Llicències</w:t>
      </w:r>
    </w:p>
    <w:p w14:paraId="2320B4CD" w14:textId="77777777" w:rsidR="00C201B2" w:rsidRPr="00C201B2" w:rsidRDefault="00C201B2" w:rsidP="00C201B2">
      <w:pPr>
        <w:pStyle w:val="Pargrafdellista"/>
        <w:numPr>
          <w:ilvl w:val="0"/>
          <w:numId w:val="3"/>
        </w:numPr>
        <w:shd w:val="clear" w:color="auto" w:fill="BDD6EE" w:themeFill="accent1" w:themeFillTint="66"/>
        <w:ind w:left="357" w:hanging="357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 xml:space="preserve">Manual d’Instal·lació y Configuració </w:t>
      </w:r>
    </w:p>
    <w:p w14:paraId="38C4E155" w14:textId="77777777" w:rsidR="00C201B2" w:rsidRPr="00C201B2" w:rsidRDefault="00C201B2" w:rsidP="00C201B2">
      <w:pPr>
        <w:pStyle w:val="Pargrafdellista"/>
        <w:numPr>
          <w:ilvl w:val="0"/>
          <w:numId w:val="3"/>
        </w:numPr>
        <w:shd w:val="clear" w:color="auto" w:fill="BDD6EE" w:themeFill="accent1" w:themeFillTint="66"/>
        <w:ind w:left="357" w:hanging="357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>Especificació Tècnica del Protocol Modbus</w:t>
      </w:r>
    </w:p>
    <w:p w14:paraId="740550F1" w14:textId="77777777" w:rsidR="00C201B2" w:rsidRPr="00C201B2" w:rsidRDefault="00C201B2" w:rsidP="00C201B2">
      <w:pPr>
        <w:pStyle w:val="Pargrafdellista"/>
        <w:numPr>
          <w:ilvl w:val="0"/>
          <w:numId w:val="3"/>
        </w:numPr>
        <w:shd w:val="clear" w:color="auto" w:fill="BDD6EE" w:themeFill="accent1" w:themeFillTint="66"/>
        <w:ind w:left="357" w:hanging="357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 xml:space="preserve">Pla de Manteniment </w:t>
      </w:r>
    </w:p>
    <w:p w14:paraId="0AFF304E" w14:textId="77777777" w:rsidR="00E55601" w:rsidRPr="00C201B2" w:rsidRDefault="00E55601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AECD276" w14:textId="77777777" w:rsidR="00007429" w:rsidRPr="00C201B2" w:rsidRDefault="00007429" w:rsidP="00007429">
      <w:pPr>
        <w:rPr>
          <w:rFonts w:ascii="Arial" w:hAnsi="Arial" w:cs="Arial"/>
          <w:b/>
          <w:sz w:val="22"/>
          <w:szCs w:val="22"/>
        </w:rPr>
      </w:pPr>
    </w:p>
    <w:p w14:paraId="6A52E68F" w14:textId="77777777" w:rsidR="00211E79" w:rsidRPr="00C201B2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>I per què consti, signo aquesta oferta.</w:t>
      </w:r>
    </w:p>
    <w:p w14:paraId="0963F928" w14:textId="77777777" w:rsidR="00211E79" w:rsidRPr="00C201B2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B5A3B03" w14:textId="77777777" w:rsidR="00211E79" w:rsidRPr="00C201B2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F96C6DF" w14:textId="77777777" w:rsidR="00211E79" w:rsidRPr="00C201B2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>Lloc i data</w:t>
      </w:r>
    </w:p>
    <w:p w14:paraId="46581840" w14:textId="77777777" w:rsidR="00211E79" w:rsidRPr="00C201B2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3CA734C7" w14:textId="77777777" w:rsidR="00211E79" w:rsidRPr="00C201B2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75A094D9" w14:textId="77777777" w:rsidR="00211E79" w:rsidRPr="00C201B2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C7B51E1" w14:textId="77777777" w:rsidR="00211E79" w:rsidRPr="00C201B2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200E0C2" w14:textId="77777777" w:rsidR="00AF5BA6" w:rsidRPr="00C201B2" w:rsidRDefault="00AF5BA6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6BB38E9" w14:textId="77777777" w:rsidR="00211E79" w:rsidRPr="00C201B2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C201B2">
        <w:rPr>
          <w:rFonts w:ascii="Arial" w:hAnsi="Arial" w:cs="Arial"/>
          <w:sz w:val="22"/>
          <w:szCs w:val="22"/>
        </w:rPr>
        <w:t>Signatura</w:t>
      </w:r>
    </w:p>
    <w:p w14:paraId="17831299" w14:textId="77777777" w:rsidR="00CF093F" w:rsidRPr="009D16A4" w:rsidRDefault="00CF093F" w:rsidP="00211E79">
      <w:pPr>
        <w:rPr>
          <w:rFonts w:ascii="Arial" w:hAnsi="Arial" w:cs="Arial"/>
          <w:sz w:val="22"/>
          <w:szCs w:val="20"/>
        </w:rPr>
      </w:pPr>
    </w:p>
    <w:sectPr w:rsidR="00CF093F" w:rsidRPr="009D16A4" w:rsidSect="00045AF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83BD0"/>
    <w:multiLevelType w:val="hybridMultilevel"/>
    <w:tmpl w:val="D26AD944"/>
    <w:lvl w:ilvl="0" w:tplc="0403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31026571">
    <w:abstractNumId w:val="1"/>
  </w:num>
  <w:num w:numId="2" w16cid:durableId="1882210835">
    <w:abstractNumId w:val="0"/>
  </w:num>
  <w:num w:numId="3" w16cid:durableId="117993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1"/>
    <w:rsid w:val="00007429"/>
    <w:rsid w:val="00045AF3"/>
    <w:rsid w:val="00083C08"/>
    <w:rsid w:val="0008565C"/>
    <w:rsid w:val="000C5935"/>
    <w:rsid w:val="000E7146"/>
    <w:rsid w:val="000F6546"/>
    <w:rsid w:val="0012091B"/>
    <w:rsid w:val="00211E79"/>
    <w:rsid w:val="00287A5C"/>
    <w:rsid w:val="00364400"/>
    <w:rsid w:val="005C7D3F"/>
    <w:rsid w:val="005E1B8D"/>
    <w:rsid w:val="00673CD1"/>
    <w:rsid w:val="008A538C"/>
    <w:rsid w:val="008B3CB9"/>
    <w:rsid w:val="009D16A4"/>
    <w:rsid w:val="00A22B4B"/>
    <w:rsid w:val="00AF5BA6"/>
    <w:rsid w:val="00C201B2"/>
    <w:rsid w:val="00CF093F"/>
    <w:rsid w:val="00DD3F72"/>
    <w:rsid w:val="00E55601"/>
    <w:rsid w:val="00E649AA"/>
    <w:rsid w:val="00E728FC"/>
    <w:rsid w:val="00F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4F42"/>
  <w15:chartTrackingRefBased/>
  <w15:docId w15:val="{AA17A444-E23E-4160-8943-A5B204CA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211E79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Monica Cortijo</cp:lastModifiedBy>
  <cp:revision>7</cp:revision>
  <dcterms:created xsi:type="dcterms:W3CDTF">2025-02-07T08:30:00Z</dcterms:created>
  <dcterms:modified xsi:type="dcterms:W3CDTF">2026-01-16T11:26:00Z</dcterms:modified>
</cp:coreProperties>
</file>