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CE0F2" w14:textId="77777777" w:rsidR="00C65642" w:rsidRPr="00847953" w:rsidRDefault="00C65642" w:rsidP="00036068">
      <w:pPr>
        <w:jc w:val="center"/>
        <w:rPr>
          <w:b/>
          <w:sz w:val="20"/>
          <w:szCs w:val="20"/>
          <w:lang w:eastAsia="ca-ES"/>
        </w:rPr>
      </w:pPr>
      <w:r w:rsidRPr="00847953">
        <w:rPr>
          <w:b/>
          <w:sz w:val="20"/>
          <w:szCs w:val="20"/>
          <w:lang w:eastAsia="ca-ES"/>
        </w:rPr>
        <w:t>ANNEX II.- DECLARACIÓ DE RESPONSABILITAT COMPLEMENTÀRIA AL DEUC.</w:t>
      </w:r>
    </w:p>
    <w:p w14:paraId="797E8FCF" w14:textId="77777777" w:rsidR="00C65642" w:rsidRPr="00847953" w:rsidRDefault="00C65642" w:rsidP="00C65642">
      <w:pPr>
        <w:ind w:right="565"/>
        <w:jc w:val="both"/>
        <w:rPr>
          <w:sz w:val="20"/>
          <w:szCs w:val="20"/>
          <w:lang w:eastAsia="ca-ES"/>
        </w:rPr>
      </w:pPr>
    </w:p>
    <w:p w14:paraId="075FE79F" w14:textId="3675252C" w:rsidR="00C65642" w:rsidRPr="00847953" w:rsidRDefault="00C65642" w:rsidP="00557F87">
      <w:pPr>
        <w:autoSpaceDE w:val="0"/>
        <w:autoSpaceDN w:val="0"/>
        <w:adjustRightInd w:val="0"/>
        <w:spacing w:line="276" w:lineRule="auto"/>
        <w:ind w:right="-2"/>
        <w:jc w:val="both"/>
        <w:rPr>
          <w:sz w:val="20"/>
          <w:szCs w:val="20"/>
        </w:rPr>
      </w:pPr>
      <w:r w:rsidRPr="00847953">
        <w:rPr>
          <w:sz w:val="20"/>
          <w:szCs w:val="20"/>
        </w:rPr>
        <w:t xml:space="preserve">El/La Sr./Sra. ___________, major d’edat i amb </w:t>
      </w:r>
      <w:r w:rsidR="00855C70" w:rsidRPr="00847953">
        <w:rPr>
          <w:sz w:val="20"/>
          <w:szCs w:val="20"/>
        </w:rPr>
        <w:t>NIF</w:t>
      </w:r>
      <w:r w:rsidRPr="00847953">
        <w:rPr>
          <w:sz w:val="20"/>
          <w:szCs w:val="20"/>
        </w:rPr>
        <w:t xml:space="preserve"> núm. __________, actuant en representació de ________________________________, amb </w:t>
      </w:r>
      <w:r w:rsidR="00855C70" w:rsidRPr="00847953">
        <w:rPr>
          <w:sz w:val="20"/>
          <w:szCs w:val="20"/>
        </w:rPr>
        <w:t>N</w:t>
      </w:r>
      <w:r w:rsidRPr="00847953">
        <w:rPr>
          <w:sz w:val="20"/>
          <w:szCs w:val="20"/>
        </w:rPr>
        <w:t xml:space="preserve">IF núm. __________, en la seva condició de _________________, i amb poders suficients per subscriure la present declaració responsable, assabentat/da de l’anunci publicat al </w:t>
      </w:r>
      <w:r w:rsidR="00A44657" w:rsidRPr="00847953">
        <w:rPr>
          <w:sz w:val="20"/>
          <w:szCs w:val="20"/>
        </w:rPr>
        <w:t>p</w:t>
      </w:r>
      <w:r w:rsidRPr="00847953">
        <w:rPr>
          <w:sz w:val="20"/>
          <w:szCs w:val="20"/>
        </w:rPr>
        <w:t xml:space="preserve">erfil del contractant de l’Ajuntament de Calella i de les condicions i requisits que s’exigeixen per a l’adjudicació del </w:t>
      </w:r>
      <w:r w:rsidRPr="00847953">
        <w:rPr>
          <w:b/>
          <w:bCs w:val="0"/>
          <w:sz w:val="20"/>
          <w:szCs w:val="20"/>
        </w:rPr>
        <w:t>contracte</w:t>
      </w:r>
      <w:r w:rsidRPr="00847953">
        <w:rPr>
          <w:sz w:val="20"/>
          <w:szCs w:val="20"/>
        </w:rPr>
        <w:t xml:space="preserve"> </w:t>
      </w:r>
      <w:r w:rsidRPr="00847953">
        <w:rPr>
          <w:b/>
          <w:sz w:val="20"/>
          <w:szCs w:val="20"/>
        </w:rPr>
        <w:t xml:space="preserve">del </w:t>
      </w:r>
      <w:r w:rsidRPr="00847953">
        <w:rPr>
          <w:b/>
          <w:bCs w:val="0"/>
          <w:sz w:val="20"/>
          <w:szCs w:val="20"/>
        </w:rPr>
        <w:t xml:space="preserve">servei de </w:t>
      </w:r>
      <w:r w:rsidR="00557F87">
        <w:rPr>
          <w:b/>
          <w:bCs w:val="0"/>
          <w:sz w:val="20"/>
          <w:szCs w:val="20"/>
        </w:rPr>
        <w:t xml:space="preserve">recollida de la fracció tèxtil en </w:t>
      </w:r>
      <w:r w:rsidRPr="00847953">
        <w:rPr>
          <w:b/>
          <w:bCs w:val="0"/>
          <w:sz w:val="20"/>
          <w:szCs w:val="20"/>
        </w:rPr>
        <w:t>el municipi de Calella</w:t>
      </w:r>
      <w:r w:rsidRPr="00847953">
        <w:rPr>
          <w:b/>
          <w:sz w:val="20"/>
          <w:szCs w:val="20"/>
        </w:rPr>
        <w:t xml:space="preserve"> (expedient número </w:t>
      </w:r>
      <w:r w:rsidR="00855C70" w:rsidRPr="00847953">
        <w:rPr>
          <w:b/>
          <w:sz w:val="20"/>
          <w:szCs w:val="20"/>
        </w:rPr>
        <w:t>5098/2025</w:t>
      </w:r>
      <w:r w:rsidR="00557F87">
        <w:rPr>
          <w:b/>
          <w:sz w:val="20"/>
          <w:szCs w:val="20"/>
        </w:rPr>
        <w:t>-2</w:t>
      </w:r>
      <w:r w:rsidRPr="00847953">
        <w:rPr>
          <w:b/>
          <w:sz w:val="20"/>
          <w:szCs w:val="20"/>
        </w:rPr>
        <w:t>)</w:t>
      </w:r>
      <w:r w:rsidR="00D34E33" w:rsidRPr="00557F87">
        <w:rPr>
          <w:bCs w:val="0"/>
          <w:sz w:val="20"/>
          <w:szCs w:val="20"/>
        </w:rPr>
        <w:t>,</w:t>
      </w:r>
    </w:p>
    <w:p w14:paraId="5D38431C" w14:textId="28D62D36" w:rsidR="007103CD" w:rsidRDefault="007103CD" w:rsidP="00557F87">
      <w:pPr>
        <w:autoSpaceDE w:val="0"/>
        <w:autoSpaceDN w:val="0"/>
        <w:adjustRightInd w:val="0"/>
        <w:spacing w:line="276" w:lineRule="auto"/>
        <w:ind w:right="-2"/>
        <w:jc w:val="both"/>
        <w:rPr>
          <w:b/>
          <w:sz w:val="20"/>
          <w:szCs w:val="20"/>
        </w:rPr>
      </w:pPr>
    </w:p>
    <w:p w14:paraId="3B912E82" w14:textId="77777777" w:rsidR="007103CD" w:rsidRPr="00847953" w:rsidRDefault="007103CD" w:rsidP="00557F87">
      <w:pPr>
        <w:autoSpaceDE w:val="0"/>
        <w:autoSpaceDN w:val="0"/>
        <w:adjustRightInd w:val="0"/>
        <w:spacing w:line="276" w:lineRule="auto"/>
        <w:ind w:right="-2"/>
        <w:jc w:val="both"/>
        <w:rPr>
          <w:b/>
          <w:sz w:val="20"/>
          <w:szCs w:val="20"/>
        </w:rPr>
      </w:pPr>
    </w:p>
    <w:p w14:paraId="1182CA16" w14:textId="77777777" w:rsidR="00C65642" w:rsidRPr="00847953" w:rsidRDefault="00C65642" w:rsidP="00557F87">
      <w:pPr>
        <w:autoSpaceDE w:val="0"/>
        <w:autoSpaceDN w:val="0"/>
        <w:adjustRightInd w:val="0"/>
        <w:spacing w:line="276" w:lineRule="auto"/>
        <w:ind w:right="-2"/>
        <w:jc w:val="center"/>
        <w:rPr>
          <w:b/>
          <w:sz w:val="20"/>
          <w:szCs w:val="20"/>
        </w:rPr>
      </w:pPr>
      <w:r w:rsidRPr="00847953">
        <w:rPr>
          <w:b/>
          <w:sz w:val="20"/>
          <w:szCs w:val="20"/>
        </w:rPr>
        <w:t>DECLARA RESPONSABLEMENT</w:t>
      </w:r>
    </w:p>
    <w:p w14:paraId="55C8DCAF" w14:textId="77777777" w:rsidR="00C65642" w:rsidRPr="00847953" w:rsidRDefault="00C65642" w:rsidP="00557F87">
      <w:pPr>
        <w:autoSpaceDE w:val="0"/>
        <w:autoSpaceDN w:val="0"/>
        <w:adjustRightInd w:val="0"/>
        <w:spacing w:line="276" w:lineRule="auto"/>
        <w:ind w:right="565"/>
        <w:jc w:val="both"/>
        <w:rPr>
          <w:b/>
          <w:sz w:val="20"/>
          <w:szCs w:val="20"/>
        </w:rPr>
      </w:pPr>
    </w:p>
    <w:p w14:paraId="15C71A9D" w14:textId="77777777" w:rsidR="00C65642" w:rsidRPr="00847953" w:rsidRDefault="00C65642" w:rsidP="00557F87">
      <w:pPr>
        <w:pStyle w:val="Default"/>
        <w:numPr>
          <w:ilvl w:val="0"/>
          <w:numId w:val="5"/>
        </w:numPr>
        <w:spacing w:line="276" w:lineRule="auto"/>
        <w:ind w:left="284" w:right="565" w:hanging="284"/>
        <w:jc w:val="both"/>
        <w:rPr>
          <w:color w:val="auto"/>
          <w:sz w:val="20"/>
          <w:szCs w:val="20"/>
          <w:lang w:val="ca-ES"/>
        </w:rPr>
      </w:pPr>
      <w:r w:rsidRPr="00847953">
        <w:rPr>
          <w:color w:val="auto"/>
          <w:sz w:val="20"/>
          <w:szCs w:val="20"/>
          <w:lang w:val="ca-ES"/>
        </w:rPr>
        <w:t xml:space="preserve">Que el perfil d’empresa és el següent: </w:t>
      </w:r>
    </w:p>
    <w:p w14:paraId="1254C83D" w14:textId="77777777" w:rsidR="00C65642" w:rsidRPr="00847953" w:rsidRDefault="00C65642" w:rsidP="00557F87">
      <w:pPr>
        <w:pStyle w:val="Default"/>
        <w:spacing w:line="276" w:lineRule="auto"/>
        <w:ind w:left="284" w:right="565"/>
        <w:jc w:val="both"/>
        <w:rPr>
          <w:color w:val="auto"/>
          <w:sz w:val="20"/>
          <w:szCs w:val="20"/>
          <w:lang w:val="ca-ES"/>
        </w:rPr>
      </w:pPr>
    </w:p>
    <w:tbl>
      <w:tblPr>
        <w:tblStyle w:val="Tablaconcuadrcula"/>
        <w:tblW w:w="10349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7513"/>
        <w:gridCol w:w="1134"/>
      </w:tblGrid>
      <w:tr w:rsidR="00861CD3" w:rsidRPr="00847953" w14:paraId="5735212D" w14:textId="77777777" w:rsidTr="007103CD">
        <w:trPr>
          <w:jc w:val="center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59927F69" w14:textId="77777777" w:rsidR="00C65642" w:rsidRPr="00847953" w:rsidRDefault="00C65642" w:rsidP="00557F87">
            <w:pPr>
              <w:pStyle w:val="Default"/>
              <w:spacing w:line="276" w:lineRule="auto"/>
              <w:jc w:val="center"/>
              <w:rPr>
                <w:b/>
                <w:color w:val="auto"/>
                <w:sz w:val="20"/>
                <w:szCs w:val="20"/>
                <w:lang w:val="ca-ES"/>
              </w:rPr>
            </w:pPr>
            <w:r w:rsidRPr="00847953">
              <w:rPr>
                <w:b/>
                <w:color w:val="auto"/>
                <w:sz w:val="20"/>
                <w:szCs w:val="20"/>
                <w:lang w:val="ca-ES"/>
              </w:rPr>
              <w:t>Tipus d’empresa</w:t>
            </w:r>
          </w:p>
        </w:tc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642EC246" w14:textId="77777777" w:rsidR="00C65642" w:rsidRPr="00847953" w:rsidRDefault="00C65642" w:rsidP="00557F87">
            <w:pPr>
              <w:pStyle w:val="Default"/>
              <w:spacing w:line="276" w:lineRule="auto"/>
              <w:jc w:val="center"/>
              <w:rPr>
                <w:b/>
                <w:color w:val="auto"/>
                <w:sz w:val="20"/>
                <w:szCs w:val="20"/>
                <w:lang w:val="ca-ES"/>
              </w:rPr>
            </w:pPr>
            <w:r w:rsidRPr="00847953">
              <w:rPr>
                <w:b/>
                <w:color w:val="auto"/>
                <w:sz w:val="20"/>
                <w:szCs w:val="20"/>
                <w:lang w:val="ca-ES"/>
              </w:rPr>
              <w:t>Característiques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0DFDD2E" w14:textId="77777777" w:rsidR="00C65642" w:rsidRPr="00847953" w:rsidRDefault="00C65642" w:rsidP="00557F87">
            <w:pPr>
              <w:pStyle w:val="Default"/>
              <w:spacing w:line="276" w:lineRule="auto"/>
              <w:ind w:right="23"/>
              <w:jc w:val="center"/>
              <w:rPr>
                <w:b/>
                <w:color w:val="auto"/>
                <w:sz w:val="20"/>
                <w:szCs w:val="20"/>
                <w:lang w:val="ca-ES"/>
              </w:rPr>
            </w:pPr>
            <w:r w:rsidRPr="00847953">
              <w:rPr>
                <w:b/>
                <w:color w:val="auto"/>
                <w:sz w:val="20"/>
                <w:szCs w:val="20"/>
                <w:lang w:val="ca-ES"/>
              </w:rPr>
              <w:t>Marcar amb una creu</w:t>
            </w:r>
          </w:p>
        </w:tc>
      </w:tr>
      <w:tr w:rsidR="00861CD3" w:rsidRPr="00847953" w14:paraId="76F53C35" w14:textId="77777777" w:rsidTr="007103CD">
        <w:trPr>
          <w:jc w:val="center"/>
        </w:trPr>
        <w:tc>
          <w:tcPr>
            <w:tcW w:w="1702" w:type="dxa"/>
            <w:vAlign w:val="center"/>
          </w:tcPr>
          <w:p w14:paraId="2C4691BE" w14:textId="77777777" w:rsidR="00C65642" w:rsidRPr="00847953" w:rsidRDefault="00C65642" w:rsidP="00557F87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  <w:lang w:val="ca-ES"/>
              </w:rPr>
            </w:pPr>
            <w:r w:rsidRPr="00847953">
              <w:rPr>
                <w:color w:val="auto"/>
                <w:sz w:val="20"/>
                <w:szCs w:val="20"/>
                <w:lang w:val="ca-ES"/>
              </w:rPr>
              <w:t>Microempresa</w:t>
            </w:r>
          </w:p>
        </w:tc>
        <w:tc>
          <w:tcPr>
            <w:tcW w:w="7513" w:type="dxa"/>
            <w:vAlign w:val="center"/>
          </w:tcPr>
          <w:p w14:paraId="2A51EA0F" w14:textId="77777777" w:rsidR="00C65642" w:rsidRPr="00847953" w:rsidRDefault="00C65642" w:rsidP="00557F87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  <w:lang w:val="ca-ES"/>
              </w:rPr>
            </w:pPr>
            <w:r w:rsidRPr="00847953">
              <w:rPr>
                <w:color w:val="auto"/>
                <w:sz w:val="20"/>
                <w:szCs w:val="20"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134" w:type="dxa"/>
            <w:vAlign w:val="center"/>
          </w:tcPr>
          <w:p w14:paraId="238D1898" w14:textId="77777777" w:rsidR="00C65642" w:rsidRPr="00847953" w:rsidRDefault="00C65642" w:rsidP="00557F87">
            <w:pPr>
              <w:pStyle w:val="Default"/>
              <w:spacing w:line="276" w:lineRule="auto"/>
              <w:ind w:right="23"/>
              <w:jc w:val="center"/>
              <w:rPr>
                <w:color w:val="auto"/>
                <w:sz w:val="20"/>
                <w:szCs w:val="20"/>
                <w:lang w:val="ca-ES"/>
              </w:rPr>
            </w:pPr>
          </w:p>
        </w:tc>
      </w:tr>
      <w:tr w:rsidR="00861CD3" w:rsidRPr="00847953" w14:paraId="7D3991C5" w14:textId="77777777" w:rsidTr="007103CD">
        <w:trPr>
          <w:jc w:val="center"/>
        </w:trPr>
        <w:tc>
          <w:tcPr>
            <w:tcW w:w="1702" w:type="dxa"/>
            <w:vAlign w:val="center"/>
          </w:tcPr>
          <w:p w14:paraId="3913B7EA" w14:textId="77777777" w:rsidR="00C65642" w:rsidRPr="00847953" w:rsidRDefault="00C65642" w:rsidP="00557F87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  <w:lang w:val="ca-ES"/>
              </w:rPr>
            </w:pPr>
            <w:r w:rsidRPr="00847953">
              <w:rPr>
                <w:color w:val="auto"/>
                <w:sz w:val="20"/>
                <w:szCs w:val="20"/>
                <w:lang w:val="ca-ES"/>
              </w:rPr>
              <w:t>Petita empresa</w:t>
            </w:r>
          </w:p>
        </w:tc>
        <w:tc>
          <w:tcPr>
            <w:tcW w:w="7513" w:type="dxa"/>
            <w:vAlign w:val="center"/>
          </w:tcPr>
          <w:p w14:paraId="44834CD2" w14:textId="77777777" w:rsidR="00C65642" w:rsidRPr="00847953" w:rsidRDefault="00C65642" w:rsidP="00557F87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  <w:lang w:val="ca-ES"/>
              </w:rPr>
            </w:pPr>
            <w:r w:rsidRPr="00847953">
              <w:rPr>
                <w:color w:val="auto"/>
                <w:sz w:val="20"/>
                <w:szCs w:val="20"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134" w:type="dxa"/>
            <w:vAlign w:val="center"/>
          </w:tcPr>
          <w:p w14:paraId="7C26F2B2" w14:textId="77777777" w:rsidR="00C65642" w:rsidRPr="00847953" w:rsidRDefault="00C65642" w:rsidP="00557F87">
            <w:pPr>
              <w:pStyle w:val="Default"/>
              <w:spacing w:line="276" w:lineRule="auto"/>
              <w:ind w:right="23"/>
              <w:jc w:val="center"/>
              <w:rPr>
                <w:color w:val="auto"/>
                <w:sz w:val="20"/>
                <w:szCs w:val="20"/>
                <w:lang w:val="ca-ES"/>
              </w:rPr>
            </w:pPr>
          </w:p>
        </w:tc>
      </w:tr>
      <w:tr w:rsidR="00861CD3" w:rsidRPr="00847953" w14:paraId="51A550F1" w14:textId="77777777" w:rsidTr="007103CD">
        <w:trPr>
          <w:jc w:val="center"/>
        </w:trPr>
        <w:tc>
          <w:tcPr>
            <w:tcW w:w="1702" w:type="dxa"/>
            <w:vAlign w:val="center"/>
          </w:tcPr>
          <w:p w14:paraId="249A1D31" w14:textId="77777777" w:rsidR="00C65642" w:rsidRPr="00847953" w:rsidRDefault="00C65642" w:rsidP="00557F87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  <w:lang w:val="ca-ES"/>
              </w:rPr>
            </w:pPr>
            <w:r w:rsidRPr="00847953">
              <w:rPr>
                <w:color w:val="auto"/>
                <w:sz w:val="20"/>
                <w:szCs w:val="20"/>
                <w:lang w:val="ca-ES"/>
              </w:rPr>
              <w:t>Mitjana empresa</w:t>
            </w:r>
          </w:p>
        </w:tc>
        <w:tc>
          <w:tcPr>
            <w:tcW w:w="7513" w:type="dxa"/>
            <w:vAlign w:val="center"/>
          </w:tcPr>
          <w:p w14:paraId="475EA68F" w14:textId="77777777" w:rsidR="00C65642" w:rsidRPr="00847953" w:rsidRDefault="00C65642" w:rsidP="00557F87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  <w:lang w:val="ca-ES"/>
              </w:rPr>
            </w:pPr>
            <w:r w:rsidRPr="00847953">
              <w:rPr>
                <w:color w:val="auto"/>
                <w:sz w:val="20"/>
                <w:szCs w:val="20"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134" w:type="dxa"/>
            <w:vAlign w:val="center"/>
          </w:tcPr>
          <w:p w14:paraId="152899EA" w14:textId="77777777" w:rsidR="00C65642" w:rsidRPr="00847953" w:rsidRDefault="00C65642" w:rsidP="00557F87">
            <w:pPr>
              <w:pStyle w:val="Default"/>
              <w:spacing w:line="276" w:lineRule="auto"/>
              <w:ind w:right="23"/>
              <w:jc w:val="center"/>
              <w:rPr>
                <w:color w:val="auto"/>
                <w:sz w:val="20"/>
                <w:szCs w:val="20"/>
                <w:lang w:val="ca-ES"/>
              </w:rPr>
            </w:pPr>
          </w:p>
        </w:tc>
      </w:tr>
      <w:tr w:rsidR="00C65642" w:rsidRPr="00847953" w14:paraId="693358DD" w14:textId="77777777" w:rsidTr="007103CD">
        <w:trPr>
          <w:jc w:val="center"/>
        </w:trPr>
        <w:tc>
          <w:tcPr>
            <w:tcW w:w="1702" w:type="dxa"/>
            <w:vAlign w:val="center"/>
          </w:tcPr>
          <w:p w14:paraId="4E1F0A76" w14:textId="77777777" w:rsidR="00C65642" w:rsidRPr="00847953" w:rsidRDefault="00C65642" w:rsidP="00557F87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  <w:lang w:val="ca-ES"/>
              </w:rPr>
            </w:pPr>
            <w:r w:rsidRPr="00847953">
              <w:rPr>
                <w:color w:val="auto"/>
                <w:sz w:val="20"/>
                <w:szCs w:val="20"/>
                <w:lang w:val="ca-ES"/>
              </w:rPr>
              <w:t>Gran empresa</w:t>
            </w:r>
          </w:p>
        </w:tc>
        <w:tc>
          <w:tcPr>
            <w:tcW w:w="7513" w:type="dxa"/>
            <w:vAlign w:val="center"/>
          </w:tcPr>
          <w:p w14:paraId="17E133B3" w14:textId="77777777" w:rsidR="00C65642" w:rsidRPr="00847953" w:rsidRDefault="00C65642" w:rsidP="00557F87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  <w:lang w:val="ca-ES"/>
              </w:rPr>
            </w:pPr>
            <w:r w:rsidRPr="00847953">
              <w:rPr>
                <w:color w:val="auto"/>
                <w:sz w:val="20"/>
                <w:szCs w:val="20"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134" w:type="dxa"/>
            <w:vAlign w:val="center"/>
          </w:tcPr>
          <w:p w14:paraId="358923E8" w14:textId="77777777" w:rsidR="00C65642" w:rsidRPr="00847953" w:rsidRDefault="00C65642" w:rsidP="00557F87">
            <w:pPr>
              <w:pStyle w:val="Default"/>
              <w:spacing w:line="276" w:lineRule="auto"/>
              <w:ind w:right="565"/>
              <w:jc w:val="center"/>
              <w:rPr>
                <w:color w:val="auto"/>
                <w:sz w:val="20"/>
                <w:szCs w:val="20"/>
                <w:lang w:val="ca-ES"/>
              </w:rPr>
            </w:pPr>
          </w:p>
        </w:tc>
      </w:tr>
    </w:tbl>
    <w:p w14:paraId="7BDBF3BE" w14:textId="77777777" w:rsidR="00C65642" w:rsidRPr="00847953" w:rsidRDefault="00C65642" w:rsidP="00557F87">
      <w:pPr>
        <w:pStyle w:val="Default"/>
        <w:spacing w:line="276" w:lineRule="auto"/>
        <w:ind w:left="284" w:right="565"/>
        <w:jc w:val="both"/>
        <w:rPr>
          <w:color w:val="auto"/>
          <w:sz w:val="20"/>
          <w:szCs w:val="20"/>
          <w:lang w:val="ca-ES"/>
        </w:rPr>
      </w:pPr>
    </w:p>
    <w:p w14:paraId="4022C76B" w14:textId="77777777" w:rsidR="00C65642" w:rsidRPr="00847953" w:rsidRDefault="00C65642" w:rsidP="00557F87">
      <w:pPr>
        <w:pStyle w:val="Default"/>
        <w:numPr>
          <w:ilvl w:val="0"/>
          <w:numId w:val="5"/>
        </w:numPr>
        <w:spacing w:line="276" w:lineRule="auto"/>
        <w:ind w:left="284" w:right="-2" w:hanging="284"/>
        <w:jc w:val="both"/>
        <w:rPr>
          <w:color w:val="auto"/>
          <w:sz w:val="20"/>
          <w:szCs w:val="20"/>
          <w:lang w:val="ca-ES"/>
        </w:rPr>
      </w:pPr>
      <w:r w:rsidRPr="00847953">
        <w:rPr>
          <w:color w:val="auto"/>
          <w:sz w:val="20"/>
          <w:szCs w:val="20"/>
          <w:lang w:val="ca-ES"/>
        </w:rPr>
        <w:t xml:space="preserve">Que la persona física que efectua l’oferta i la persona jurídica reuneixen totes i cadascuna de les condicions d’aptitud per contractar establertes legalment i, no incorren en cap de les prohibicions per contractar amb l’Administració, previstes als articles 65 a 97 de la LCSP. </w:t>
      </w:r>
    </w:p>
    <w:p w14:paraId="11493668" w14:textId="77777777" w:rsidR="00C65642" w:rsidRPr="00847953" w:rsidRDefault="00C65642" w:rsidP="00557F87">
      <w:pPr>
        <w:pStyle w:val="Prrafodelista"/>
        <w:spacing w:line="276" w:lineRule="auto"/>
        <w:ind w:right="-2"/>
        <w:jc w:val="both"/>
        <w:rPr>
          <w:sz w:val="20"/>
          <w:szCs w:val="20"/>
        </w:rPr>
      </w:pPr>
    </w:p>
    <w:p w14:paraId="40B8E1CA" w14:textId="77777777" w:rsidR="00C65642" w:rsidRPr="00847953" w:rsidRDefault="00C65642" w:rsidP="00557F87">
      <w:pPr>
        <w:pStyle w:val="Default"/>
        <w:numPr>
          <w:ilvl w:val="0"/>
          <w:numId w:val="5"/>
        </w:numPr>
        <w:spacing w:line="276" w:lineRule="auto"/>
        <w:ind w:left="284" w:right="-2" w:hanging="284"/>
        <w:jc w:val="both"/>
        <w:rPr>
          <w:color w:val="auto"/>
          <w:sz w:val="20"/>
          <w:szCs w:val="20"/>
          <w:lang w:val="ca-ES"/>
        </w:rPr>
      </w:pPr>
      <w:r w:rsidRPr="00847953">
        <w:rPr>
          <w:color w:val="auto"/>
          <w:sz w:val="20"/>
          <w:szCs w:val="20"/>
          <w:lang w:val="ca-ES"/>
        </w:rPr>
        <w:t xml:space="preserve">Que es troba al corrent del compliment de les obligacions tributàries i amb la Seguretat Social. </w:t>
      </w:r>
    </w:p>
    <w:p w14:paraId="0FBACA18" w14:textId="77777777" w:rsidR="00C65642" w:rsidRPr="00847953" w:rsidRDefault="00C65642" w:rsidP="00557F87">
      <w:pPr>
        <w:pStyle w:val="Prrafodelista"/>
        <w:spacing w:line="276" w:lineRule="auto"/>
        <w:ind w:right="-2"/>
        <w:jc w:val="both"/>
        <w:rPr>
          <w:sz w:val="20"/>
          <w:szCs w:val="20"/>
        </w:rPr>
      </w:pPr>
    </w:p>
    <w:p w14:paraId="0BE7A7AE" w14:textId="77777777" w:rsidR="00C65642" w:rsidRPr="00847953" w:rsidRDefault="00C65642" w:rsidP="00557F87">
      <w:pPr>
        <w:pStyle w:val="Default"/>
        <w:numPr>
          <w:ilvl w:val="0"/>
          <w:numId w:val="5"/>
        </w:numPr>
        <w:spacing w:line="276" w:lineRule="auto"/>
        <w:ind w:left="284" w:right="-2" w:hanging="284"/>
        <w:jc w:val="both"/>
        <w:rPr>
          <w:color w:val="auto"/>
          <w:sz w:val="20"/>
          <w:szCs w:val="20"/>
          <w:lang w:val="ca-ES"/>
        </w:rPr>
      </w:pPr>
      <w:r w:rsidRPr="00847953">
        <w:rPr>
          <w:color w:val="auto"/>
          <w:sz w:val="20"/>
          <w:szCs w:val="20"/>
          <w:lang w:val="ca-ES"/>
        </w:rPr>
        <w:t xml:space="preserve">Que els òrgans de govern i administració de la licitadora no es troben en cap dels supòsits establerts a la Llei 53/1984, de 26 de desembre, d’incompatibilitats del personal al servei de les Administracions públiques; a la Llei orgànica 5/1985, de 19 de juny, del règim electoral general; i a la Llei  3/2015, de 30 de març, reguladora de l’exercici  de l’alt càrrec de l’Administració General de l’Estat. </w:t>
      </w:r>
    </w:p>
    <w:p w14:paraId="5B51A814" w14:textId="77777777" w:rsidR="002969E8" w:rsidRPr="00847953" w:rsidRDefault="002969E8" w:rsidP="00557F87">
      <w:pPr>
        <w:pStyle w:val="Prrafodelista"/>
        <w:spacing w:line="276" w:lineRule="auto"/>
        <w:rPr>
          <w:sz w:val="20"/>
          <w:szCs w:val="20"/>
        </w:rPr>
      </w:pPr>
    </w:p>
    <w:p w14:paraId="31B73FA5" w14:textId="7CFD2605" w:rsidR="00C65642" w:rsidRPr="00847953" w:rsidRDefault="00C65642" w:rsidP="00557F87">
      <w:pPr>
        <w:pStyle w:val="Default"/>
        <w:numPr>
          <w:ilvl w:val="0"/>
          <w:numId w:val="5"/>
        </w:numPr>
        <w:spacing w:line="276" w:lineRule="auto"/>
        <w:ind w:left="284" w:right="-2" w:hanging="284"/>
        <w:jc w:val="both"/>
        <w:rPr>
          <w:color w:val="auto"/>
          <w:sz w:val="20"/>
          <w:szCs w:val="20"/>
          <w:lang w:val="ca-ES"/>
        </w:rPr>
      </w:pPr>
      <w:r w:rsidRPr="00847953">
        <w:rPr>
          <w:color w:val="auto"/>
          <w:sz w:val="20"/>
          <w:szCs w:val="20"/>
          <w:lang w:val="ca-ES"/>
        </w:rPr>
        <w:t>Que està inscrit en el Registre d</w:t>
      </w:r>
      <w:r w:rsidR="00903869" w:rsidRPr="00847953">
        <w:rPr>
          <w:color w:val="auto"/>
          <w:sz w:val="20"/>
          <w:szCs w:val="20"/>
          <w:lang w:val="ca-ES"/>
        </w:rPr>
        <w:t xml:space="preserve">’Empreses </w:t>
      </w:r>
      <w:r w:rsidRPr="00847953">
        <w:rPr>
          <w:color w:val="auto"/>
          <w:sz w:val="20"/>
          <w:szCs w:val="20"/>
          <w:lang w:val="ca-ES"/>
        </w:rPr>
        <w:t>Licitadors de Catalunya (RELI</w:t>
      </w:r>
      <w:r w:rsidR="00903869" w:rsidRPr="00847953">
        <w:rPr>
          <w:color w:val="auto"/>
          <w:sz w:val="20"/>
          <w:szCs w:val="20"/>
          <w:lang w:val="ca-ES"/>
        </w:rPr>
        <w:t>C</w:t>
      </w:r>
      <w:r w:rsidRPr="00847953">
        <w:rPr>
          <w:color w:val="auto"/>
          <w:sz w:val="20"/>
          <w:szCs w:val="20"/>
          <w:lang w:val="ca-ES"/>
        </w:rPr>
        <w:t>) i/o de</w:t>
      </w:r>
      <w:r w:rsidR="002969E8" w:rsidRPr="00847953">
        <w:rPr>
          <w:color w:val="auto"/>
          <w:sz w:val="20"/>
          <w:szCs w:val="20"/>
          <w:lang w:val="ca-ES"/>
        </w:rPr>
        <w:t xml:space="preserve">l </w:t>
      </w:r>
      <w:r w:rsidR="002969E8" w:rsidRPr="00847953">
        <w:rPr>
          <w:bCs/>
          <w:sz w:val="20"/>
          <w:szCs w:val="20"/>
          <w:lang w:val="ca-ES" w:eastAsia="ca-ES"/>
        </w:rPr>
        <w:t>Registre Oficial de Licitadors i Empreses Classificades del Sector Públic</w:t>
      </w:r>
      <w:r w:rsidR="002969E8" w:rsidRPr="00847953">
        <w:rPr>
          <w:bCs/>
          <w:color w:val="auto"/>
          <w:sz w:val="20"/>
          <w:szCs w:val="20"/>
          <w:lang w:val="ca-ES"/>
        </w:rPr>
        <w:t xml:space="preserve"> </w:t>
      </w:r>
      <w:r w:rsidRPr="00847953">
        <w:rPr>
          <w:color w:val="auto"/>
          <w:sz w:val="20"/>
          <w:szCs w:val="20"/>
          <w:lang w:val="ca-ES"/>
        </w:rPr>
        <w:t>(ROLEC</w:t>
      </w:r>
      <w:r w:rsidR="00903869" w:rsidRPr="00847953">
        <w:rPr>
          <w:color w:val="auto"/>
          <w:sz w:val="20"/>
          <w:szCs w:val="20"/>
          <w:lang w:val="ca-ES"/>
        </w:rPr>
        <w:t>SP</w:t>
      </w:r>
      <w:r w:rsidRPr="00847953">
        <w:rPr>
          <w:color w:val="auto"/>
          <w:sz w:val="20"/>
          <w:szCs w:val="20"/>
          <w:lang w:val="ca-ES"/>
        </w:rPr>
        <w:t>) i que les dades que hi consten no han experimentat cap variació.</w:t>
      </w:r>
    </w:p>
    <w:p w14:paraId="5E1170EF" w14:textId="2159DAC2" w:rsidR="00C65642" w:rsidRPr="00847953" w:rsidRDefault="00C65642" w:rsidP="00557F87">
      <w:pPr>
        <w:pStyle w:val="Prrafodelista"/>
        <w:spacing w:line="276" w:lineRule="auto"/>
        <w:ind w:right="565" w:firstLine="696"/>
        <w:jc w:val="both"/>
        <w:rPr>
          <w:sz w:val="20"/>
          <w:szCs w:val="20"/>
        </w:rPr>
      </w:pPr>
      <w:r w:rsidRPr="00847953">
        <w:rPr>
          <w:sz w:val="20"/>
          <w:szCs w:val="20"/>
        </w:rPr>
        <w:t>□ S</w:t>
      </w:r>
      <w:r w:rsidR="00557F87">
        <w:rPr>
          <w:sz w:val="20"/>
          <w:szCs w:val="20"/>
        </w:rPr>
        <w:t>í.</w:t>
      </w:r>
      <w:r w:rsidRPr="00847953">
        <w:rPr>
          <w:sz w:val="20"/>
          <w:szCs w:val="20"/>
        </w:rPr>
        <w:tab/>
      </w:r>
      <w:r w:rsidRPr="00847953">
        <w:rPr>
          <w:sz w:val="20"/>
          <w:szCs w:val="20"/>
        </w:rPr>
        <w:tab/>
      </w:r>
      <w:r w:rsidRPr="00847953">
        <w:rPr>
          <w:sz w:val="20"/>
          <w:szCs w:val="20"/>
        </w:rPr>
        <w:tab/>
        <w:t>□ N</w:t>
      </w:r>
      <w:r w:rsidR="00557F87">
        <w:rPr>
          <w:sz w:val="20"/>
          <w:szCs w:val="20"/>
        </w:rPr>
        <w:t>o.</w:t>
      </w:r>
    </w:p>
    <w:p w14:paraId="5E26726A" w14:textId="77777777" w:rsidR="00C65642" w:rsidRPr="00847953" w:rsidRDefault="00C65642" w:rsidP="00557F87">
      <w:pPr>
        <w:pStyle w:val="Prrafodelista"/>
        <w:spacing w:line="276" w:lineRule="auto"/>
        <w:ind w:right="565"/>
        <w:jc w:val="both"/>
        <w:rPr>
          <w:sz w:val="20"/>
          <w:szCs w:val="20"/>
        </w:rPr>
      </w:pPr>
    </w:p>
    <w:p w14:paraId="04003470" w14:textId="77777777" w:rsidR="00C65642" w:rsidRPr="00847953" w:rsidRDefault="00C65642" w:rsidP="00557F87">
      <w:pPr>
        <w:pStyle w:val="Default"/>
        <w:numPr>
          <w:ilvl w:val="0"/>
          <w:numId w:val="5"/>
        </w:numPr>
        <w:spacing w:line="276" w:lineRule="auto"/>
        <w:ind w:left="284" w:right="-2" w:hanging="284"/>
        <w:jc w:val="both"/>
        <w:rPr>
          <w:color w:val="auto"/>
          <w:sz w:val="20"/>
          <w:szCs w:val="20"/>
          <w:lang w:val="ca-ES"/>
        </w:rPr>
      </w:pPr>
      <w:r w:rsidRPr="00847953">
        <w:rPr>
          <w:color w:val="auto"/>
          <w:sz w:val="20"/>
          <w:szCs w:val="20"/>
          <w:lang w:val="ca-ES"/>
        </w:rPr>
        <w:t>Que, en el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16E85DB2" w14:textId="77777777" w:rsidR="00C65642" w:rsidRPr="00847953" w:rsidRDefault="00C65642" w:rsidP="00557F87">
      <w:pPr>
        <w:pStyle w:val="Default"/>
        <w:spacing w:line="276" w:lineRule="auto"/>
        <w:ind w:left="284" w:right="-2"/>
        <w:jc w:val="both"/>
        <w:rPr>
          <w:color w:val="auto"/>
          <w:sz w:val="20"/>
          <w:szCs w:val="20"/>
          <w:lang w:val="ca-ES"/>
        </w:rPr>
      </w:pPr>
    </w:p>
    <w:p w14:paraId="6B5F2132" w14:textId="77777777" w:rsidR="00C65642" w:rsidRPr="00847953" w:rsidRDefault="00C65642" w:rsidP="00557F87">
      <w:pPr>
        <w:pStyle w:val="Default"/>
        <w:numPr>
          <w:ilvl w:val="0"/>
          <w:numId w:val="5"/>
        </w:numPr>
        <w:spacing w:line="276" w:lineRule="auto"/>
        <w:ind w:left="284" w:right="-2" w:hanging="284"/>
        <w:jc w:val="both"/>
        <w:rPr>
          <w:color w:val="auto"/>
          <w:sz w:val="20"/>
          <w:szCs w:val="20"/>
          <w:lang w:val="ca-ES"/>
        </w:rPr>
      </w:pPr>
      <w:r w:rsidRPr="00847953">
        <w:rPr>
          <w:color w:val="auto"/>
          <w:sz w:val="20"/>
          <w:szCs w:val="20"/>
          <w:lang w:val="ca-ES"/>
        </w:rPr>
        <w:t xml:space="preserve"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 </w:t>
      </w:r>
    </w:p>
    <w:p w14:paraId="3B896976" w14:textId="77777777" w:rsidR="00C65642" w:rsidRPr="00847953" w:rsidRDefault="00C65642" w:rsidP="00557F87">
      <w:pPr>
        <w:pStyle w:val="Prrafodelista"/>
        <w:spacing w:line="276" w:lineRule="auto"/>
        <w:ind w:right="-2"/>
        <w:jc w:val="both"/>
        <w:rPr>
          <w:sz w:val="20"/>
          <w:szCs w:val="20"/>
        </w:rPr>
      </w:pPr>
    </w:p>
    <w:p w14:paraId="219F95BB" w14:textId="77777777" w:rsidR="00C65642" w:rsidRPr="00847953" w:rsidRDefault="00C65642" w:rsidP="00557F87">
      <w:pPr>
        <w:pStyle w:val="Default"/>
        <w:numPr>
          <w:ilvl w:val="0"/>
          <w:numId w:val="5"/>
        </w:numPr>
        <w:spacing w:line="276" w:lineRule="auto"/>
        <w:ind w:left="284" w:right="-2" w:hanging="284"/>
        <w:jc w:val="both"/>
        <w:rPr>
          <w:color w:val="auto"/>
          <w:sz w:val="20"/>
          <w:szCs w:val="20"/>
          <w:lang w:val="ca-ES"/>
        </w:rPr>
      </w:pPr>
      <w:r w:rsidRPr="00847953">
        <w:rPr>
          <w:color w:val="auto"/>
          <w:sz w:val="20"/>
          <w:szCs w:val="20"/>
          <w:lang w:val="ca-ES"/>
        </w:rPr>
        <w:t xml:space="preserve">Que no ha celebrat cap acord amb altres operadors econòmics destinats a falsejar la competència en l’àmbit d’aquet contracte i que no coneix cap conflicte d’interessos vinculats a la seva participació en aquest procediment de contractació. </w:t>
      </w:r>
    </w:p>
    <w:p w14:paraId="023FF3D0" w14:textId="77777777" w:rsidR="00C65642" w:rsidRPr="00847953" w:rsidRDefault="00C65642" w:rsidP="00557F87">
      <w:pPr>
        <w:pStyle w:val="Prrafodelista"/>
        <w:spacing w:line="276" w:lineRule="auto"/>
        <w:ind w:right="-2"/>
        <w:jc w:val="both"/>
        <w:rPr>
          <w:sz w:val="20"/>
          <w:szCs w:val="20"/>
        </w:rPr>
      </w:pPr>
    </w:p>
    <w:p w14:paraId="6A7933F9" w14:textId="77777777" w:rsidR="00C65642" w:rsidRPr="00847953" w:rsidRDefault="00C65642" w:rsidP="00557F87">
      <w:pPr>
        <w:pStyle w:val="Default"/>
        <w:numPr>
          <w:ilvl w:val="0"/>
          <w:numId w:val="5"/>
        </w:numPr>
        <w:spacing w:line="276" w:lineRule="auto"/>
        <w:ind w:left="284" w:right="-2" w:hanging="284"/>
        <w:jc w:val="both"/>
        <w:rPr>
          <w:color w:val="auto"/>
          <w:sz w:val="20"/>
          <w:szCs w:val="20"/>
          <w:lang w:val="ca-ES"/>
        </w:rPr>
      </w:pPr>
      <w:r w:rsidRPr="00847953">
        <w:rPr>
          <w:color w:val="auto"/>
          <w:sz w:val="20"/>
          <w:szCs w:val="20"/>
          <w:lang w:val="ca-ES"/>
        </w:rPr>
        <w:t xml:space="preserve">Que en cas que es tracti d’empresa estrangera, es sotmet a la jurisdicció dels Jutjats i Tribunals espanyols. </w:t>
      </w:r>
    </w:p>
    <w:p w14:paraId="46CBC741" w14:textId="77777777" w:rsidR="00C65642" w:rsidRPr="00847953" w:rsidRDefault="00C65642" w:rsidP="00557F87">
      <w:pPr>
        <w:pStyle w:val="Prrafodelista"/>
        <w:spacing w:line="276" w:lineRule="auto"/>
        <w:ind w:right="-2"/>
        <w:jc w:val="both"/>
        <w:rPr>
          <w:sz w:val="20"/>
          <w:szCs w:val="20"/>
        </w:rPr>
      </w:pPr>
    </w:p>
    <w:p w14:paraId="12A7D365" w14:textId="77777777" w:rsidR="00C65642" w:rsidRPr="00847953" w:rsidRDefault="00C65642" w:rsidP="00557F87">
      <w:pPr>
        <w:pStyle w:val="Default"/>
        <w:numPr>
          <w:ilvl w:val="0"/>
          <w:numId w:val="5"/>
        </w:numPr>
        <w:spacing w:line="276" w:lineRule="auto"/>
        <w:ind w:left="284" w:right="-2" w:hanging="284"/>
        <w:jc w:val="both"/>
        <w:rPr>
          <w:color w:val="auto"/>
          <w:sz w:val="20"/>
          <w:szCs w:val="20"/>
          <w:lang w:val="ca-ES"/>
        </w:rPr>
      </w:pPr>
      <w:r w:rsidRPr="00847953">
        <w:rPr>
          <w:color w:val="auto"/>
          <w:sz w:val="20"/>
          <w:szCs w:val="20"/>
          <w:lang w:val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4B6587CE" w14:textId="2A3E7065" w:rsidR="00C65642" w:rsidRPr="00847953" w:rsidRDefault="00C65642" w:rsidP="00557F87">
      <w:pPr>
        <w:pStyle w:val="Prrafodelista"/>
        <w:spacing w:line="276" w:lineRule="auto"/>
        <w:ind w:right="-2" w:firstLine="696"/>
        <w:jc w:val="both"/>
        <w:rPr>
          <w:sz w:val="20"/>
          <w:szCs w:val="20"/>
        </w:rPr>
      </w:pPr>
      <w:r w:rsidRPr="00847953">
        <w:rPr>
          <w:sz w:val="20"/>
          <w:szCs w:val="20"/>
        </w:rPr>
        <w:t>□ S</w:t>
      </w:r>
      <w:r w:rsidR="00557F87">
        <w:rPr>
          <w:sz w:val="20"/>
          <w:szCs w:val="20"/>
        </w:rPr>
        <w:t>í.</w:t>
      </w:r>
      <w:r w:rsidRPr="00847953">
        <w:rPr>
          <w:sz w:val="20"/>
          <w:szCs w:val="20"/>
        </w:rPr>
        <w:tab/>
      </w:r>
      <w:r w:rsidRPr="00847953">
        <w:rPr>
          <w:sz w:val="20"/>
          <w:szCs w:val="20"/>
        </w:rPr>
        <w:tab/>
      </w:r>
      <w:r w:rsidRPr="00847953">
        <w:rPr>
          <w:sz w:val="20"/>
          <w:szCs w:val="20"/>
        </w:rPr>
        <w:tab/>
        <w:t>□ N</w:t>
      </w:r>
      <w:r w:rsidR="00557F87">
        <w:rPr>
          <w:sz w:val="20"/>
          <w:szCs w:val="20"/>
        </w:rPr>
        <w:t>o.</w:t>
      </w:r>
      <w:r w:rsidRPr="00847953">
        <w:rPr>
          <w:sz w:val="20"/>
          <w:szCs w:val="20"/>
        </w:rPr>
        <w:tab/>
      </w:r>
      <w:r w:rsidRPr="00847953">
        <w:rPr>
          <w:sz w:val="20"/>
          <w:szCs w:val="20"/>
        </w:rPr>
        <w:tab/>
      </w:r>
      <w:r w:rsidRPr="00847953">
        <w:rPr>
          <w:sz w:val="20"/>
          <w:szCs w:val="20"/>
        </w:rPr>
        <w:tab/>
        <w:t>□ N</w:t>
      </w:r>
      <w:r w:rsidR="00557F87">
        <w:rPr>
          <w:sz w:val="20"/>
          <w:szCs w:val="20"/>
        </w:rPr>
        <w:t>o</w:t>
      </w:r>
      <w:r w:rsidRPr="00847953">
        <w:rPr>
          <w:sz w:val="20"/>
          <w:szCs w:val="20"/>
        </w:rPr>
        <w:t xml:space="preserve"> obligat per normativa.</w:t>
      </w:r>
    </w:p>
    <w:p w14:paraId="1117D9EF" w14:textId="77777777" w:rsidR="00C65642" w:rsidRPr="00847953" w:rsidRDefault="00C65642" w:rsidP="00557F87">
      <w:pPr>
        <w:pStyle w:val="Prrafodelista"/>
        <w:spacing w:line="276" w:lineRule="auto"/>
        <w:ind w:left="284" w:right="-2"/>
        <w:jc w:val="both"/>
        <w:rPr>
          <w:sz w:val="20"/>
          <w:szCs w:val="20"/>
        </w:rPr>
      </w:pPr>
    </w:p>
    <w:p w14:paraId="5B104F1C" w14:textId="77777777" w:rsidR="00C65642" w:rsidRPr="00847953" w:rsidRDefault="00C65642" w:rsidP="00557F87">
      <w:pPr>
        <w:pStyle w:val="Prrafodelista"/>
        <w:spacing w:line="276" w:lineRule="auto"/>
        <w:ind w:left="284" w:right="-2"/>
        <w:jc w:val="both"/>
        <w:rPr>
          <w:i/>
          <w:sz w:val="20"/>
          <w:szCs w:val="20"/>
        </w:rPr>
      </w:pPr>
      <w:r w:rsidRPr="00847953">
        <w:rPr>
          <w:i/>
          <w:sz w:val="20"/>
          <w:szCs w:val="20"/>
        </w:rPr>
        <w:t>(Si el licitador és una empresa amb 50 o més treballadors ha de complir obligatòriament amb la vigent normativa d’integració de discapacitat).</w:t>
      </w:r>
      <w:r w:rsidRPr="00847953">
        <w:rPr>
          <w:i/>
          <w:sz w:val="20"/>
          <w:szCs w:val="20"/>
        </w:rPr>
        <w:tab/>
      </w:r>
      <w:r w:rsidRPr="00847953">
        <w:rPr>
          <w:i/>
          <w:sz w:val="20"/>
          <w:szCs w:val="20"/>
        </w:rPr>
        <w:tab/>
      </w:r>
    </w:p>
    <w:p w14:paraId="1BB7C23C" w14:textId="77777777" w:rsidR="00C65642" w:rsidRPr="00847953" w:rsidRDefault="00C65642" w:rsidP="00557F87">
      <w:pPr>
        <w:pStyle w:val="Prrafodelista"/>
        <w:spacing w:line="276" w:lineRule="auto"/>
        <w:ind w:right="-2"/>
        <w:jc w:val="both"/>
        <w:rPr>
          <w:sz w:val="20"/>
          <w:szCs w:val="20"/>
        </w:rPr>
      </w:pPr>
    </w:p>
    <w:p w14:paraId="73A34233" w14:textId="77777777" w:rsidR="00C65642" w:rsidRPr="00847953" w:rsidRDefault="00C65642" w:rsidP="00557F87">
      <w:pPr>
        <w:pStyle w:val="Default"/>
        <w:numPr>
          <w:ilvl w:val="0"/>
          <w:numId w:val="5"/>
        </w:numPr>
        <w:spacing w:line="276" w:lineRule="auto"/>
        <w:ind w:left="284" w:right="-2" w:hanging="284"/>
        <w:jc w:val="both"/>
        <w:rPr>
          <w:color w:val="auto"/>
          <w:sz w:val="20"/>
          <w:szCs w:val="20"/>
          <w:lang w:val="ca-ES"/>
        </w:rPr>
      </w:pPr>
      <w:r w:rsidRPr="00847953">
        <w:rPr>
          <w:color w:val="auto"/>
          <w:sz w:val="20"/>
          <w:szCs w:val="20"/>
          <w:lang w:val="ca-ES"/>
        </w:rPr>
        <w:t xml:space="preserve"> Que l’empresa disposa d’un pla d’igualtat d’oportunitats entre les dones i els homes. </w:t>
      </w:r>
    </w:p>
    <w:p w14:paraId="592F8687" w14:textId="2CD71A8D" w:rsidR="00C65642" w:rsidRPr="00847953" w:rsidRDefault="00C65642" w:rsidP="00557F87">
      <w:pPr>
        <w:pStyle w:val="Default"/>
        <w:spacing w:line="276" w:lineRule="auto"/>
        <w:ind w:left="992" w:right="-2" w:firstLine="424"/>
        <w:jc w:val="both"/>
        <w:rPr>
          <w:color w:val="auto"/>
          <w:sz w:val="20"/>
          <w:szCs w:val="20"/>
          <w:lang w:val="ca-ES"/>
        </w:rPr>
      </w:pPr>
      <w:r w:rsidRPr="00847953">
        <w:rPr>
          <w:color w:val="auto"/>
          <w:sz w:val="20"/>
          <w:szCs w:val="20"/>
          <w:lang w:val="ca-ES"/>
        </w:rPr>
        <w:t>□ S</w:t>
      </w:r>
      <w:r w:rsidR="00557F87">
        <w:rPr>
          <w:color w:val="auto"/>
          <w:sz w:val="20"/>
          <w:szCs w:val="20"/>
          <w:lang w:val="ca-ES"/>
        </w:rPr>
        <w:t>í.</w:t>
      </w:r>
      <w:r w:rsidRPr="00847953">
        <w:rPr>
          <w:color w:val="auto"/>
          <w:sz w:val="20"/>
          <w:szCs w:val="20"/>
          <w:lang w:val="ca-ES"/>
        </w:rPr>
        <w:tab/>
      </w:r>
      <w:r w:rsidRPr="00847953">
        <w:rPr>
          <w:color w:val="auto"/>
          <w:sz w:val="20"/>
          <w:szCs w:val="20"/>
          <w:lang w:val="ca-ES"/>
        </w:rPr>
        <w:tab/>
      </w:r>
      <w:r w:rsidRPr="00847953">
        <w:rPr>
          <w:color w:val="auto"/>
          <w:sz w:val="20"/>
          <w:szCs w:val="20"/>
          <w:lang w:val="ca-ES"/>
        </w:rPr>
        <w:tab/>
        <w:t>□ N</w:t>
      </w:r>
      <w:r w:rsidR="00557F87">
        <w:rPr>
          <w:color w:val="auto"/>
          <w:sz w:val="20"/>
          <w:szCs w:val="20"/>
          <w:lang w:val="ca-ES"/>
        </w:rPr>
        <w:t>o.</w:t>
      </w:r>
      <w:r w:rsidRPr="00847953">
        <w:rPr>
          <w:color w:val="auto"/>
          <w:sz w:val="20"/>
          <w:szCs w:val="20"/>
          <w:lang w:val="ca-ES"/>
        </w:rPr>
        <w:tab/>
      </w:r>
      <w:r w:rsidRPr="00847953">
        <w:rPr>
          <w:color w:val="auto"/>
          <w:sz w:val="20"/>
          <w:szCs w:val="20"/>
          <w:lang w:val="ca-ES"/>
        </w:rPr>
        <w:tab/>
      </w:r>
      <w:r w:rsidRPr="00847953">
        <w:rPr>
          <w:color w:val="auto"/>
          <w:sz w:val="20"/>
          <w:szCs w:val="20"/>
          <w:lang w:val="ca-ES"/>
        </w:rPr>
        <w:tab/>
        <w:t>□ N</w:t>
      </w:r>
      <w:r w:rsidR="00557F87">
        <w:rPr>
          <w:color w:val="auto"/>
          <w:sz w:val="20"/>
          <w:szCs w:val="20"/>
          <w:lang w:val="ca-ES"/>
        </w:rPr>
        <w:t>o</w:t>
      </w:r>
      <w:r w:rsidRPr="00847953">
        <w:rPr>
          <w:color w:val="auto"/>
          <w:sz w:val="20"/>
          <w:szCs w:val="20"/>
          <w:lang w:val="ca-ES"/>
        </w:rPr>
        <w:t xml:space="preserve"> obligat per normativa.</w:t>
      </w:r>
    </w:p>
    <w:p w14:paraId="0F48C762" w14:textId="77777777" w:rsidR="00C65642" w:rsidRPr="00847953" w:rsidRDefault="00C65642" w:rsidP="00557F87">
      <w:pPr>
        <w:pStyle w:val="Default"/>
        <w:spacing w:line="276" w:lineRule="auto"/>
        <w:ind w:right="-2"/>
        <w:jc w:val="both"/>
        <w:rPr>
          <w:color w:val="auto"/>
          <w:sz w:val="20"/>
          <w:szCs w:val="20"/>
          <w:lang w:val="ca-ES"/>
        </w:rPr>
      </w:pPr>
    </w:p>
    <w:p w14:paraId="7615A203" w14:textId="464738E1" w:rsidR="00C65642" w:rsidRPr="00847953" w:rsidRDefault="00C65642" w:rsidP="00557F87">
      <w:pPr>
        <w:pStyle w:val="Default"/>
        <w:spacing w:line="276" w:lineRule="auto"/>
        <w:ind w:left="284" w:right="-2"/>
        <w:jc w:val="both"/>
        <w:rPr>
          <w:i/>
          <w:color w:val="auto"/>
          <w:sz w:val="20"/>
          <w:szCs w:val="20"/>
          <w:lang w:val="ca-ES"/>
        </w:rPr>
      </w:pPr>
      <w:r w:rsidRPr="00847953">
        <w:rPr>
          <w:i/>
          <w:color w:val="auto"/>
          <w:sz w:val="20"/>
          <w:szCs w:val="20"/>
          <w:lang w:val="ca-ES"/>
        </w:rPr>
        <w:t xml:space="preserve">(Si el licitador és una empresa amb més de 50 </w:t>
      </w:r>
      <w:r w:rsidR="002969E8" w:rsidRPr="00847953">
        <w:rPr>
          <w:i/>
          <w:color w:val="auto"/>
          <w:sz w:val="20"/>
          <w:szCs w:val="20"/>
          <w:lang w:val="ca-ES"/>
        </w:rPr>
        <w:t>treballadors</w:t>
      </w:r>
      <w:r w:rsidRPr="00847953">
        <w:rPr>
          <w:i/>
          <w:color w:val="auto"/>
          <w:sz w:val="20"/>
          <w:szCs w:val="20"/>
          <w:lang w:val="ca-ES"/>
        </w:rPr>
        <w:t xml:space="preserve"> ha de disposar obligatòriament d’un Pla d’Igualtat </w:t>
      </w:r>
      <w:r w:rsidR="002969E8" w:rsidRPr="00847953">
        <w:rPr>
          <w:i/>
          <w:color w:val="auto"/>
          <w:sz w:val="20"/>
          <w:szCs w:val="20"/>
          <w:lang w:val="ca-ES"/>
        </w:rPr>
        <w:t>d’oportunitats</w:t>
      </w:r>
      <w:r w:rsidRPr="00847953">
        <w:rPr>
          <w:i/>
          <w:color w:val="auto"/>
          <w:sz w:val="20"/>
          <w:szCs w:val="20"/>
          <w:lang w:val="ca-ES"/>
        </w:rPr>
        <w:t xml:space="preserve"> entre les dones i els homes).</w:t>
      </w:r>
    </w:p>
    <w:p w14:paraId="0FE17158" w14:textId="77777777" w:rsidR="002969E8" w:rsidRPr="00847953" w:rsidRDefault="002969E8" w:rsidP="00557F87">
      <w:pPr>
        <w:pStyle w:val="Default"/>
        <w:spacing w:line="276" w:lineRule="auto"/>
        <w:ind w:left="284" w:right="-2"/>
        <w:jc w:val="both"/>
        <w:rPr>
          <w:color w:val="auto"/>
          <w:sz w:val="20"/>
          <w:szCs w:val="20"/>
          <w:lang w:val="ca-ES"/>
        </w:rPr>
      </w:pPr>
    </w:p>
    <w:p w14:paraId="36F53BC3" w14:textId="0A378B23" w:rsidR="00C65642" w:rsidRPr="00847953" w:rsidRDefault="00C65642" w:rsidP="00557F87">
      <w:pPr>
        <w:pStyle w:val="Default"/>
        <w:numPr>
          <w:ilvl w:val="0"/>
          <w:numId w:val="5"/>
        </w:numPr>
        <w:spacing w:line="276" w:lineRule="auto"/>
        <w:ind w:left="284" w:right="-2" w:hanging="284"/>
        <w:jc w:val="both"/>
        <w:rPr>
          <w:color w:val="auto"/>
          <w:sz w:val="20"/>
          <w:szCs w:val="20"/>
          <w:lang w:val="ca-ES"/>
        </w:rPr>
      </w:pPr>
      <w:r w:rsidRPr="00847953">
        <w:rPr>
          <w:color w:val="auto"/>
          <w:sz w:val="20"/>
          <w:szCs w:val="20"/>
          <w:lang w:val="ca-ES"/>
        </w:rPr>
        <w:t xml:space="preserve">Que reuneix algun/s dels criteris de preferència en cas d’igualació de proposicions previstos al PCAP. </w:t>
      </w:r>
    </w:p>
    <w:p w14:paraId="79026641" w14:textId="335DFBC4" w:rsidR="00C65642" w:rsidRPr="00847953" w:rsidRDefault="00C65642" w:rsidP="00557F87">
      <w:pPr>
        <w:pStyle w:val="Default"/>
        <w:spacing w:line="276" w:lineRule="auto"/>
        <w:ind w:left="992" w:right="565" w:firstLine="424"/>
        <w:jc w:val="both"/>
        <w:rPr>
          <w:color w:val="auto"/>
          <w:sz w:val="20"/>
          <w:szCs w:val="20"/>
          <w:lang w:val="ca-ES"/>
        </w:rPr>
      </w:pPr>
      <w:r w:rsidRPr="00847953">
        <w:rPr>
          <w:color w:val="auto"/>
          <w:sz w:val="20"/>
          <w:szCs w:val="20"/>
          <w:lang w:val="ca-ES"/>
        </w:rPr>
        <w:t>□ S</w:t>
      </w:r>
      <w:r w:rsidR="00557F87">
        <w:rPr>
          <w:color w:val="auto"/>
          <w:sz w:val="20"/>
          <w:szCs w:val="20"/>
          <w:lang w:val="ca-ES"/>
        </w:rPr>
        <w:t>í.</w:t>
      </w:r>
      <w:r w:rsidRPr="00847953">
        <w:rPr>
          <w:color w:val="auto"/>
          <w:sz w:val="20"/>
          <w:szCs w:val="20"/>
          <w:lang w:val="ca-ES"/>
        </w:rPr>
        <w:tab/>
      </w:r>
      <w:r w:rsidRPr="00847953">
        <w:rPr>
          <w:color w:val="auto"/>
          <w:sz w:val="20"/>
          <w:szCs w:val="20"/>
          <w:lang w:val="ca-ES"/>
        </w:rPr>
        <w:tab/>
      </w:r>
      <w:r w:rsidRPr="00847953">
        <w:rPr>
          <w:color w:val="auto"/>
          <w:sz w:val="20"/>
          <w:szCs w:val="20"/>
          <w:lang w:val="ca-ES"/>
        </w:rPr>
        <w:tab/>
        <w:t>□ N</w:t>
      </w:r>
      <w:r w:rsidR="00557F87">
        <w:rPr>
          <w:color w:val="auto"/>
          <w:sz w:val="20"/>
          <w:szCs w:val="20"/>
          <w:lang w:val="ca-ES"/>
        </w:rPr>
        <w:t>o.</w:t>
      </w:r>
    </w:p>
    <w:p w14:paraId="6C19B137" w14:textId="66A9F81B" w:rsidR="00C65642" w:rsidRPr="00847953" w:rsidRDefault="00C65642" w:rsidP="00557F87">
      <w:pPr>
        <w:pStyle w:val="Default"/>
        <w:spacing w:line="276" w:lineRule="auto"/>
        <w:ind w:left="284" w:right="565"/>
        <w:jc w:val="both"/>
        <w:rPr>
          <w:color w:val="auto"/>
          <w:sz w:val="20"/>
          <w:szCs w:val="20"/>
          <w:lang w:val="ca-ES"/>
        </w:rPr>
      </w:pPr>
    </w:p>
    <w:p w14:paraId="30B07082" w14:textId="77777777" w:rsidR="00C65642" w:rsidRPr="00847953" w:rsidRDefault="00C65642" w:rsidP="00557F87">
      <w:pPr>
        <w:pStyle w:val="Default"/>
        <w:numPr>
          <w:ilvl w:val="0"/>
          <w:numId w:val="5"/>
        </w:numPr>
        <w:spacing w:line="276" w:lineRule="auto"/>
        <w:ind w:left="284" w:right="565" w:hanging="284"/>
        <w:jc w:val="both"/>
        <w:rPr>
          <w:color w:val="auto"/>
          <w:sz w:val="20"/>
          <w:szCs w:val="20"/>
          <w:lang w:val="ca-ES"/>
        </w:rPr>
      </w:pPr>
      <w:r w:rsidRPr="00847953">
        <w:rPr>
          <w:color w:val="auto"/>
          <w:sz w:val="20"/>
          <w:szCs w:val="20"/>
          <w:lang w:val="ca-ES"/>
        </w:rPr>
        <w:t xml:space="preserve">Respecte l’Impost sobre el valor afegit (IVA) l’empresa: </w:t>
      </w:r>
    </w:p>
    <w:p w14:paraId="7BD909DC" w14:textId="77777777" w:rsidR="00C65642" w:rsidRPr="00847953" w:rsidRDefault="00C65642" w:rsidP="00557F87">
      <w:pPr>
        <w:pStyle w:val="Default"/>
        <w:spacing w:line="276" w:lineRule="auto"/>
        <w:ind w:left="1418" w:right="565"/>
        <w:jc w:val="both"/>
        <w:rPr>
          <w:color w:val="auto"/>
          <w:sz w:val="20"/>
          <w:szCs w:val="20"/>
          <w:lang w:val="ca-ES"/>
        </w:rPr>
      </w:pPr>
      <w:r w:rsidRPr="00847953">
        <w:rPr>
          <w:color w:val="auto"/>
          <w:sz w:val="20"/>
          <w:szCs w:val="20"/>
          <w:lang w:val="ca-ES"/>
        </w:rPr>
        <w:t>□ Està subjecte a l’IVA.</w:t>
      </w:r>
    </w:p>
    <w:p w14:paraId="505C2692" w14:textId="77777777" w:rsidR="00C65642" w:rsidRPr="00847953" w:rsidRDefault="00C65642" w:rsidP="00557F87">
      <w:pPr>
        <w:pStyle w:val="Default"/>
        <w:spacing w:line="276" w:lineRule="auto"/>
        <w:ind w:left="1418" w:right="-2"/>
        <w:jc w:val="both"/>
        <w:rPr>
          <w:color w:val="auto"/>
          <w:sz w:val="20"/>
          <w:szCs w:val="20"/>
          <w:lang w:val="ca-ES"/>
        </w:rPr>
      </w:pPr>
      <w:r w:rsidRPr="00847953">
        <w:rPr>
          <w:color w:val="auto"/>
          <w:sz w:val="20"/>
          <w:szCs w:val="20"/>
          <w:lang w:val="ca-ES"/>
        </w:rPr>
        <w:t xml:space="preserve">□ Està no subjecta o exempta de l’IVA i són vigents les circumstàncies que donaren lloc a la no-subjecció o l’exempció. </w:t>
      </w:r>
    </w:p>
    <w:p w14:paraId="7A408D5F" w14:textId="77777777" w:rsidR="00C65642" w:rsidRPr="00847953" w:rsidRDefault="00C65642" w:rsidP="00557F87">
      <w:pPr>
        <w:pStyle w:val="Default"/>
        <w:spacing w:line="276" w:lineRule="auto"/>
        <w:ind w:left="426" w:right="565"/>
        <w:jc w:val="both"/>
        <w:rPr>
          <w:color w:val="auto"/>
          <w:sz w:val="20"/>
          <w:szCs w:val="20"/>
          <w:lang w:val="ca-ES"/>
        </w:rPr>
      </w:pPr>
    </w:p>
    <w:p w14:paraId="197C69A7" w14:textId="77777777" w:rsidR="00C65642" w:rsidRPr="00847953" w:rsidRDefault="00C65642" w:rsidP="00557F87">
      <w:pPr>
        <w:pStyle w:val="Default"/>
        <w:numPr>
          <w:ilvl w:val="0"/>
          <w:numId w:val="5"/>
        </w:numPr>
        <w:spacing w:line="276" w:lineRule="auto"/>
        <w:ind w:left="284" w:right="565" w:hanging="284"/>
        <w:jc w:val="both"/>
        <w:rPr>
          <w:color w:val="auto"/>
          <w:sz w:val="20"/>
          <w:szCs w:val="20"/>
          <w:lang w:val="ca-ES"/>
        </w:rPr>
      </w:pPr>
      <w:r w:rsidRPr="00847953">
        <w:rPr>
          <w:color w:val="auto"/>
          <w:sz w:val="20"/>
          <w:szCs w:val="20"/>
          <w:lang w:val="ca-ES"/>
        </w:rPr>
        <w:t>Respecte a l’Impost d’Activitats Econòmiques (IAE) l’empresa:</w:t>
      </w:r>
    </w:p>
    <w:p w14:paraId="54EDF41F" w14:textId="77777777" w:rsidR="00C65642" w:rsidRPr="00847953" w:rsidRDefault="00C65642" w:rsidP="00557F87">
      <w:pPr>
        <w:pStyle w:val="Default"/>
        <w:spacing w:line="276" w:lineRule="auto"/>
        <w:ind w:left="1418" w:right="565"/>
        <w:jc w:val="both"/>
        <w:rPr>
          <w:color w:val="auto"/>
          <w:sz w:val="20"/>
          <w:szCs w:val="20"/>
          <w:lang w:val="ca-ES"/>
        </w:rPr>
      </w:pPr>
      <w:r w:rsidRPr="00847953">
        <w:rPr>
          <w:color w:val="auto"/>
          <w:sz w:val="20"/>
          <w:szCs w:val="20"/>
          <w:lang w:val="ca-ES"/>
        </w:rPr>
        <w:t>□ Està subjecte a l’IAE.</w:t>
      </w:r>
    </w:p>
    <w:p w14:paraId="47BB3BE7" w14:textId="77777777" w:rsidR="00C65642" w:rsidRPr="00847953" w:rsidRDefault="00C65642" w:rsidP="00557F87">
      <w:pPr>
        <w:pStyle w:val="Default"/>
        <w:spacing w:line="276" w:lineRule="auto"/>
        <w:ind w:left="1418" w:right="-2"/>
        <w:jc w:val="both"/>
        <w:rPr>
          <w:color w:val="auto"/>
          <w:sz w:val="20"/>
          <w:szCs w:val="20"/>
          <w:lang w:val="ca-ES"/>
        </w:rPr>
      </w:pPr>
      <w:r w:rsidRPr="00847953">
        <w:rPr>
          <w:color w:val="auto"/>
          <w:sz w:val="20"/>
          <w:szCs w:val="20"/>
          <w:lang w:val="ca-ES"/>
        </w:rPr>
        <w:t xml:space="preserve">□ Està no subjecta o exempta de l’IAE i són vigents les circumstàncies que donaren lloc a la no-subjecció o l’exempció. </w:t>
      </w:r>
    </w:p>
    <w:p w14:paraId="74F5E34F" w14:textId="77777777" w:rsidR="00C65642" w:rsidRPr="00847953" w:rsidRDefault="00C65642" w:rsidP="00557F87">
      <w:pPr>
        <w:pStyle w:val="Default"/>
        <w:spacing w:line="276" w:lineRule="auto"/>
        <w:ind w:left="284" w:right="565"/>
        <w:jc w:val="both"/>
        <w:rPr>
          <w:color w:val="auto"/>
          <w:sz w:val="20"/>
          <w:szCs w:val="20"/>
          <w:lang w:val="ca-ES"/>
        </w:rPr>
      </w:pPr>
    </w:p>
    <w:p w14:paraId="181E381A" w14:textId="77777777" w:rsidR="00C65642" w:rsidRPr="00847953" w:rsidRDefault="00C65642" w:rsidP="00557F87">
      <w:pPr>
        <w:pStyle w:val="Default"/>
        <w:numPr>
          <w:ilvl w:val="0"/>
          <w:numId w:val="5"/>
        </w:numPr>
        <w:spacing w:line="276" w:lineRule="auto"/>
        <w:ind w:left="284" w:right="-2" w:hanging="284"/>
        <w:jc w:val="both"/>
        <w:rPr>
          <w:color w:val="auto"/>
          <w:sz w:val="20"/>
          <w:szCs w:val="20"/>
          <w:lang w:val="ca-ES"/>
        </w:rPr>
      </w:pPr>
      <w:r w:rsidRPr="00847953">
        <w:rPr>
          <w:color w:val="auto"/>
          <w:sz w:val="20"/>
          <w:szCs w:val="20"/>
          <w:lang w:val="ca-ES"/>
        </w:rPr>
        <w:t xml:space="preserve">Es designa com a persona/es autoritzada/es per a rebre l’avís de les notificacions, comunicacions i requeriments per mitjans electrònics a: </w:t>
      </w:r>
    </w:p>
    <w:p w14:paraId="5A5AEE39" w14:textId="77777777" w:rsidR="00C65642" w:rsidRPr="00847953" w:rsidRDefault="00C65642" w:rsidP="00557F87">
      <w:pPr>
        <w:pStyle w:val="Default"/>
        <w:spacing w:line="276" w:lineRule="auto"/>
        <w:ind w:left="284" w:right="565"/>
        <w:jc w:val="both"/>
        <w:rPr>
          <w:color w:val="auto"/>
          <w:sz w:val="20"/>
          <w:szCs w:val="20"/>
          <w:lang w:val="ca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46"/>
        <w:gridCol w:w="1560"/>
        <w:gridCol w:w="2467"/>
        <w:gridCol w:w="2203"/>
      </w:tblGrid>
      <w:tr w:rsidR="00861CD3" w:rsidRPr="00847953" w14:paraId="38C750C0" w14:textId="77777777" w:rsidTr="00557F87">
        <w:trPr>
          <w:jc w:val="center"/>
        </w:trPr>
        <w:tc>
          <w:tcPr>
            <w:tcW w:w="2546" w:type="dxa"/>
            <w:shd w:val="clear" w:color="auto" w:fill="F2F2F2" w:themeFill="background1" w:themeFillShade="F2"/>
            <w:vAlign w:val="center"/>
          </w:tcPr>
          <w:p w14:paraId="6D71E40F" w14:textId="77777777" w:rsidR="00C65642" w:rsidRPr="00847953" w:rsidRDefault="00C65642" w:rsidP="00557F87">
            <w:pPr>
              <w:pStyle w:val="Default"/>
              <w:spacing w:line="276" w:lineRule="auto"/>
              <w:ind w:right="29"/>
              <w:jc w:val="center"/>
              <w:rPr>
                <w:b/>
                <w:color w:val="auto"/>
                <w:sz w:val="20"/>
                <w:szCs w:val="20"/>
                <w:lang w:val="ca-ES"/>
              </w:rPr>
            </w:pPr>
            <w:r w:rsidRPr="00847953">
              <w:rPr>
                <w:b/>
                <w:color w:val="auto"/>
                <w:sz w:val="20"/>
                <w:szCs w:val="20"/>
                <w:lang w:val="ca-ES"/>
              </w:rPr>
              <w:t>Persona/es autoritzada/es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5470E1B" w14:textId="68790B97" w:rsidR="00C65642" w:rsidRPr="00847953" w:rsidRDefault="00557F87" w:rsidP="00557F87">
            <w:pPr>
              <w:pStyle w:val="Default"/>
              <w:spacing w:line="276" w:lineRule="auto"/>
              <w:jc w:val="center"/>
              <w:rPr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b/>
                <w:color w:val="auto"/>
                <w:sz w:val="20"/>
                <w:szCs w:val="20"/>
                <w:lang w:val="ca-ES"/>
              </w:rPr>
              <w:t>NIF</w:t>
            </w:r>
          </w:p>
        </w:tc>
        <w:tc>
          <w:tcPr>
            <w:tcW w:w="2467" w:type="dxa"/>
            <w:shd w:val="clear" w:color="auto" w:fill="F2F2F2" w:themeFill="background1" w:themeFillShade="F2"/>
            <w:vAlign w:val="center"/>
          </w:tcPr>
          <w:p w14:paraId="51F508FC" w14:textId="77777777" w:rsidR="00C65642" w:rsidRPr="00847953" w:rsidRDefault="00C65642" w:rsidP="00557F87">
            <w:pPr>
              <w:pStyle w:val="Default"/>
              <w:spacing w:line="276" w:lineRule="auto"/>
              <w:ind w:right="-46"/>
              <w:jc w:val="center"/>
              <w:rPr>
                <w:b/>
                <w:color w:val="auto"/>
                <w:sz w:val="20"/>
                <w:szCs w:val="20"/>
                <w:lang w:val="ca-ES"/>
              </w:rPr>
            </w:pPr>
            <w:r w:rsidRPr="00847953">
              <w:rPr>
                <w:b/>
                <w:color w:val="auto"/>
                <w:sz w:val="20"/>
                <w:szCs w:val="20"/>
                <w:lang w:val="ca-ES"/>
              </w:rPr>
              <w:t>Correu electrònic professional</w:t>
            </w:r>
          </w:p>
        </w:tc>
        <w:tc>
          <w:tcPr>
            <w:tcW w:w="2203" w:type="dxa"/>
            <w:shd w:val="clear" w:color="auto" w:fill="F2F2F2" w:themeFill="background1" w:themeFillShade="F2"/>
            <w:vAlign w:val="center"/>
          </w:tcPr>
          <w:p w14:paraId="406689F5" w14:textId="77777777" w:rsidR="00C65642" w:rsidRPr="00847953" w:rsidRDefault="00C65642" w:rsidP="00557F87">
            <w:pPr>
              <w:pStyle w:val="Default"/>
              <w:spacing w:line="276" w:lineRule="auto"/>
              <w:ind w:right="37"/>
              <w:jc w:val="center"/>
              <w:rPr>
                <w:b/>
                <w:color w:val="auto"/>
                <w:sz w:val="20"/>
                <w:szCs w:val="20"/>
                <w:lang w:val="ca-ES"/>
              </w:rPr>
            </w:pPr>
            <w:r w:rsidRPr="00847953">
              <w:rPr>
                <w:b/>
                <w:color w:val="auto"/>
                <w:sz w:val="20"/>
                <w:szCs w:val="20"/>
                <w:lang w:val="ca-ES"/>
              </w:rPr>
              <w:t>Mòbil professional</w:t>
            </w:r>
          </w:p>
        </w:tc>
      </w:tr>
      <w:tr w:rsidR="00861CD3" w:rsidRPr="00847953" w14:paraId="46974856" w14:textId="77777777" w:rsidTr="00557F87">
        <w:trPr>
          <w:jc w:val="center"/>
        </w:trPr>
        <w:tc>
          <w:tcPr>
            <w:tcW w:w="2546" w:type="dxa"/>
            <w:vAlign w:val="center"/>
          </w:tcPr>
          <w:p w14:paraId="517199EF" w14:textId="77777777" w:rsidR="00C65642" w:rsidRPr="00847953" w:rsidRDefault="00C65642" w:rsidP="00557F87">
            <w:pPr>
              <w:pStyle w:val="Default"/>
              <w:spacing w:line="276" w:lineRule="auto"/>
              <w:ind w:right="29"/>
              <w:jc w:val="both"/>
              <w:rPr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560" w:type="dxa"/>
            <w:vAlign w:val="center"/>
          </w:tcPr>
          <w:p w14:paraId="0E2B4AE8" w14:textId="77777777" w:rsidR="00C65642" w:rsidRPr="00847953" w:rsidRDefault="00C65642" w:rsidP="00557F87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2467" w:type="dxa"/>
            <w:vAlign w:val="center"/>
          </w:tcPr>
          <w:p w14:paraId="2DE55B08" w14:textId="77777777" w:rsidR="00C65642" w:rsidRPr="00847953" w:rsidRDefault="00C65642" w:rsidP="00557F87">
            <w:pPr>
              <w:pStyle w:val="Default"/>
              <w:spacing w:line="276" w:lineRule="auto"/>
              <w:ind w:right="-46"/>
              <w:jc w:val="both"/>
              <w:rPr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2203" w:type="dxa"/>
            <w:vAlign w:val="center"/>
          </w:tcPr>
          <w:p w14:paraId="52E216F3" w14:textId="77777777" w:rsidR="00C65642" w:rsidRPr="00847953" w:rsidRDefault="00C65642" w:rsidP="00557F87">
            <w:pPr>
              <w:pStyle w:val="Default"/>
              <w:spacing w:line="276" w:lineRule="auto"/>
              <w:ind w:right="37"/>
              <w:jc w:val="both"/>
              <w:rPr>
                <w:color w:val="auto"/>
                <w:sz w:val="20"/>
                <w:szCs w:val="20"/>
                <w:lang w:val="ca-ES"/>
              </w:rPr>
            </w:pPr>
          </w:p>
        </w:tc>
      </w:tr>
      <w:tr w:rsidR="00C65642" w:rsidRPr="00847953" w14:paraId="537DE403" w14:textId="77777777" w:rsidTr="00557F87">
        <w:trPr>
          <w:jc w:val="center"/>
        </w:trPr>
        <w:tc>
          <w:tcPr>
            <w:tcW w:w="2546" w:type="dxa"/>
            <w:vAlign w:val="center"/>
          </w:tcPr>
          <w:p w14:paraId="34BEDFD6" w14:textId="77777777" w:rsidR="00C65642" w:rsidRPr="00847953" w:rsidRDefault="00C65642" w:rsidP="00557F87">
            <w:pPr>
              <w:pStyle w:val="Default"/>
              <w:spacing w:line="276" w:lineRule="auto"/>
              <w:ind w:right="29"/>
              <w:jc w:val="both"/>
              <w:rPr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560" w:type="dxa"/>
            <w:vAlign w:val="center"/>
          </w:tcPr>
          <w:p w14:paraId="199DF15B" w14:textId="77777777" w:rsidR="00C65642" w:rsidRPr="00847953" w:rsidRDefault="00C65642" w:rsidP="00557F87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2467" w:type="dxa"/>
            <w:vAlign w:val="center"/>
          </w:tcPr>
          <w:p w14:paraId="5B40F704" w14:textId="77777777" w:rsidR="00C65642" w:rsidRPr="00847953" w:rsidRDefault="00C65642" w:rsidP="00557F87">
            <w:pPr>
              <w:pStyle w:val="Default"/>
              <w:spacing w:line="276" w:lineRule="auto"/>
              <w:ind w:right="-46"/>
              <w:jc w:val="both"/>
              <w:rPr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2203" w:type="dxa"/>
            <w:vAlign w:val="center"/>
          </w:tcPr>
          <w:p w14:paraId="66512ED1" w14:textId="77777777" w:rsidR="00C65642" w:rsidRPr="00847953" w:rsidRDefault="00C65642" w:rsidP="00557F87">
            <w:pPr>
              <w:pStyle w:val="Default"/>
              <w:spacing w:line="276" w:lineRule="auto"/>
              <w:ind w:right="37"/>
              <w:jc w:val="both"/>
              <w:rPr>
                <w:color w:val="auto"/>
                <w:sz w:val="20"/>
                <w:szCs w:val="20"/>
                <w:lang w:val="ca-ES"/>
              </w:rPr>
            </w:pPr>
          </w:p>
        </w:tc>
      </w:tr>
    </w:tbl>
    <w:p w14:paraId="1FA129FF" w14:textId="77777777" w:rsidR="00C65642" w:rsidRPr="00847953" w:rsidRDefault="00C65642" w:rsidP="00557F87">
      <w:pPr>
        <w:pStyle w:val="Default"/>
        <w:spacing w:line="276" w:lineRule="auto"/>
        <w:ind w:left="284" w:right="565"/>
        <w:jc w:val="both"/>
        <w:rPr>
          <w:color w:val="auto"/>
          <w:sz w:val="20"/>
          <w:szCs w:val="20"/>
          <w:lang w:val="ca-ES"/>
        </w:rPr>
      </w:pPr>
    </w:p>
    <w:p w14:paraId="04D4EC7D" w14:textId="77777777" w:rsidR="00C65642" w:rsidRPr="00847953" w:rsidRDefault="00C65642" w:rsidP="00557F87">
      <w:pPr>
        <w:pStyle w:val="Default"/>
        <w:spacing w:line="276" w:lineRule="auto"/>
        <w:ind w:right="-2"/>
        <w:jc w:val="both"/>
        <w:rPr>
          <w:color w:val="auto"/>
          <w:sz w:val="20"/>
          <w:szCs w:val="20"/>
          <w:lang w:val="ca-ES"/>
        </w:rPr>
      </w:pPr>
      <w:r w:rsidRPr="00847953">
        <w:rPr>
          <w:color w:val="auto"/>
          <w:sz w:val="20"/>
          <w:szCs w:val="20"/>
          <w:lang w:val="ca-ES"/>
        </w:rPr>
        <w:lastRenderedPageBreak/>
        <w:t xml:space="preserve">Si l’adreça electrònica o el número de telèfon mòbil facilitats a efectes d’avís de notificació, comunicacions i requeriments quedessin en desús, s’haurà de comunicar la dita circumstància, per escrit, a l’Ajuntament de Calella per tal de fer la modificació corresponent. </w:t>
      </w:r>
    </w:p>
    <w:p w14:paraId="77812A82" w14:textId="77777777" w:rsidR="00C65642" w:rsidRPr="00847953" w:rsidRDefault="00C65642" w:rsidP="00557F87">
      <w:pPr>
        <w:pStyle w:val="Default"/>
        <w:spacing w:line="276" w:lineRule="auto"/>
        <w:ind w:right="-2"/>
        <w:jc w:val="both"/>
        <w:rPr>
          <w:color w:val="auto"/>
          <w:sz w:val="20"/>
          <w:szCs w:val="20"/>
          <w:lang w:val="ca-ES"/>
        </w:rPr>
      </w:pPr>
    </w:p>
    <w:p w14:paraId="3148B8C9" w14:textId="74482F7A" w:rsidR="00C65642" w:rsidRPr="00847953" w:rsidRDefault="002969E8" w:rsidP="00557F87">
      <w:pPr>
        <w:pStyle w:val="Default"/>
        <w:spacing w:line="276" w:lineRule="auto"/>
        <w:ind w:right="-2"/>
        <w:jc w:val="both"/>
        <w:rPr>
          <w:color w:val="auto"/>
          <w:sz w:val="20"/>
          <w:szCs w:val="20"/>
          <w:lang w:val="ca-ES"/>
        </w:rPr>
      </w:pPr>
      <w:r w:rsidRPr="00847953">
        <w:rPr>
          <w:color w:val="auto"/>
          <w:sz w:val="20"/>
          <w:szCs w:val="20"/>
          <w:lang w:val="ca-ES"/>
        </w:rPr>
        <w:t>L’empresa l</w:t>
      </w:r>
      <w:r w:rsidR="00C65642" w:rsidRPr="00847953">
        <w:rPr>
          <w:color w:val="auto"/>
          <w:sz w:val="20"/>
          <w:szCs w:val="20"/>
          <w:lang w:val="ca-ES"/>
        </w:rPr>
        <w:t>icitador</w:t>
      </w:r>
      <w:r w:rsidRPr="00847953">
        <w:rPr>
          <w:color w:val="auto"/>
          <w:sz w:val="20"/>
          <w:szCs w:val="20"/>
          <w:lang w:val="ca-ES"/>
        </w:rPr>
        <w:t>a</w:t>
      </w:r>
      <w:r w:rsidR="00C65642" w:rsidRPr="00847953">
        <w:rPr>
          <w:color w:val="auto"/>
          <w:sz w:val="20"/>
          <w:szCs w:val="20"/>
          <w:lang w:val="ca-ES"/>
        </w:rPr>
        <w:t xml:space="preserve"> declara que ha obtingut el consentiment exprés de les persones a qui autoritza per rebre les notificacions, comunicacions i requeriments derivades d’aquesta contractació, per tal que l’Ajuntament de Calella pugui facilitar-les al servei e-</w:t>
      </w:r>
      <w:proofErr w:type="spellStart"/>
      <w:r w:rsidR="00C65642" w:rsidRPr="00847953">
        <w:rPr>
          <w:color w:val="auto"/>
          <w:sz w:val="20"/>
          <w:szCs w:val="20"/>
          <w:lang w:val="ca-ES"/>
        </w:rPr>
        <w:t>Notum</w:t>
      </w:r>
      <w:proofErr w:type="spellEnd"/>
      <w:r w:rsidR="00C65642" w:rsidRPr="00847953">
        <w:rPr>
          <w:color w:val="auto"/>
          <w:sz w:val="20"/>
          <w:szCs w:val="20"/>
          <w:lang w:val="ca-ES"/>
        </w:rPr>
        <w:t xml:space="preserve"> a aquests efectes. </w:t>
      </w:r>
    </w:p>
    <w:p w14:paraId="4DE5BEBA" w14:textId="77777777" w:rsidR="00C65642" w:rsidRPr="00847953" w:rsidRDefault="00C65642" w:rsidP="00557F87">
      <w:pPr>
        <w:pStyle w:val="Default"/>
        <w:spacing w:line="276" w:lineRule="auto"/>
        <w:ind w:left="284" w:right="565"/>
        <w:jc w:val="both"/>
        <w:rPr>
          <w:color w:val="auto"/>
          <w:sz w:val="20"/>
          <w:szCs w:val="20"/>
          <w:lang w:val="ca-ES"/>
        </w:rPr>
      </w:pPr>
    </w:p>
    <w:p w14:paraId="01D2B8E5" w14:textId="77777777" w:rsidR="00C65642" w:rsidRPr="00847953" w:rsidRDefault="00C65642" w:rsidP="00557F87">
      <w:pPr>
        <w:pStyle w:val="Default"/>
        <w:numPr>
          <w:ilvl w:val="0"/>
          <w:numId w:val="5"/>
        </w:numPr>
        <w:spacing w:line="276" w:lineRule="auto"/>
        <w:ind w:left="284" w:right="565" w:hanging="284"/>
        <w:jc w:val="both"/>
        <w:rPr>
          <w:color w:val="auto"/>
          <w:sz w:val="20"/>
          <w:szCs w:val="20"/>
          <w:lang w:val="ca-ES"/>
        </w:rPr>
      </w:pPr>
      <w:r w:rsidRPr="00847953">
        <w:rPr>
          <w:color w:val="auto"/>
          <w:sz w:val="20"/>
          <w:szCs w:val="20"/>
          <w:lang w:val="ca-ES"/>
        </w:rPr>
        <w:t>Formulen ofertes empreses vinculades:</w:t>
      </w:r>
    </w:p>
    <w:p w14:paraId="0C0BDC12" w14:textId="34A95EBD" w:rsidR="00C65642" w:rsidRPr="00847953" w:rsidRDefault="00C65642" w:rsidP="00557F87">
      <w:pPr>
        <w:pStyle w:val="Default"/>
        <w:spacing w:line="276" w:lineRule="auto"/>
        <w:ind w:left="992" w:right="565" w:firstLine="424"/>
        <w:jc w:val="both"/>
        <w:rPr>
          <w:color w:val="auto"/>
          <w:sz w:val="20"/>
          <w:szCs w:val="20"/>
          <w:lang w:val="ca-ES"/>
        </w:rPr>
      </w:pPr>
      <w:r w:rsidRPr="00847953">
        <w:rPr>
          <w:color w:val="auto"/>
          <w:sz w:val="20"/>
          <w:szCs w:val="20"/>
          <w:lang w:val="ca-ES"/>
        </w:rPr>
        <w:t>□ S</w:t>
      </w:r>
      <w:r w:rsidR="00557F87">
        <w:rPr>
          <w:color w:val="auto"/>
          <w:sz w:val="20"/>
          <w:szCs w:val="20"/>
          <w:lang w:val="ca-ES"/>
        </w:rPr>
        <w:t>i.</w:t>
      </w:r>
      <w:r w:rsidRPr="00847953">
        <w:rPr>
          <w:color w:val="auto"/>
          <w:sz w:val="20"/>
          <w:szCs w:val="20"/>
          <w:lang w:val="ca-ES"/>
        </w:rPr>
        <w:tab/>
      </w:r>
      <w:r w:rsidRPr="00847953">
        <w:rPr>
          <w:color w:val="auto"/>
          <w:sz w:val="20"/>
          <w:szCs w:val="20"/>
          <w:lang w:val="ca-ES"/>
        </w:rPr>
        <w:tab/>
      </w:r>
      <w:r w:rsidRPr="00847953">
        <w:rPr>
          <w:color w:val="auto"/>
          <w:sz w:val="20"/>
          <w:szCs w:val="20"/>
          <w:lang w:val="ca-ES"/>
        </w:rPr>
        <w:tab/>
        <w:t>□ N</w:t>
      </w:r>
      <w:r w:rsidR="00557F87">
        <w:rPr>
          <w:color w:val="auto"/>
          <w:sz w:val="20"/>
          <w:szCs w:val="20"/>
          <w:lang w:val="ca-ES"/>
        </w:rPr>
        <w:t>o.</w:t>
      </w:r>
    </w:p>
    <w:p w14:paraId="3E065ED5" w14:textId="77777777" w:rsidR="00C65642" w:rsidRPr="00847953" w:rsidRDefault="00C65642" w:rsidP="00557F87">
      <w:pPr>
        <w:pStyle w:val="Default"/>
        <w:spacing w:line="276" w:lineRule="auto"/>
        <w:ind w:left="284" w:right="565"/>
        <w:jc w:val="both"/>
        <w:rPr>
          <w:color w:val="auto"/>
          <w:sz w:val="20"/>
          <w:szCs w:val="20"/>
          <w:lang w:val="ca-ES"/>
        </w:rPr>
      </w:pPr>
    </w:p>
    <w:p w14:paraId="1570D602" w14:textId="77777777" w:rsidR="00C65642" w:rsidRPr="00847953" w:rsidRDefault="00C65642" w:rsidP="00557F87">
      <w:pPr>
        <w:pStyle w:val="Default"/>
        <w:spacing w:line="276" w:lineRule="auto"/>
        <w:jc w:val="both"/>
        <w:rPr>
          <w:i/>
          <w:iCs/>
          <w:color w:val="auto"/>
          <w:sz w:val="20"/>
          <w:szCs w:val="20"/>
          <w:lang w:val="ca-ES"/>
        </w:rPr>
      </w:pPr>
      <w:r w:rsidRPr="00847953">
        <w:rPr>
          <w:i/>
          <w:iCs/>
          <w:color w:val="auto"/>
          <w:sz w:val="20"/>
          <w:szCs w:val="20"/>
          <w:lang w:val="ca-ES"/>
        </w:rPr>
        <w:t>En cas afirmatiu, indicar el grup empresarial a què pertanyen i les empreses que el composen.</w:t>
      </w:r>
    </w:p>
    <w:p w14:paraId="24CEBD9B" w14:textId="77777777" w:rsidR="00C65642" w:rsidRPr="00847953" w:rsidRDefault="00C65642" w:rsidP="00557F87">
      <w:pPr>
        <w:pStyle w:val="Default"/>
        <w:spacing w:line="276" w:lineRule="auto"/>
        <w:ind w:right="565"/>
        <w:jc w:val="both"/>
        <w:rPr>
          <w:color w:val="auto"/>
          <w:sz w:val="20"/>
          <w:szCs w:val="20"/>
          <w:lang w:val="ca-ES"/>
        </w:rPr>
      </w:pPr>
    </w:p>
    <w:p w14:paraId="2A4CA399" w14:textId="77777777" w:rsidR="00C65642" w:rsidRPr="00847953" w:rsidRDefault="00C65642" w:rsidP="00557F87">
      <w:pPr>
        <w:pStyle w:val="Default"/>
        <w:spacing w:line="276" w:lineRule="auto"/>
        <w:ind w:right="565"/>
        <w:jc w:val="both"/>
        <w:rPr>
          <w:color w:val="auto"/>
          <w:sz w:val="20"/>
          <w:szCs w:val="20"/>
          <w:lang w:val="ca-ES"/>
        </w:rPr>
      </w:pPr>
    </w:p>
    <w:p w14:paraId="671DC832" w14:textId="24222EE7" w:rsidR="00C65642" w:rsidRPr="00847953" w:rsidRDefault="00C65642" w:rsidP="00557F87">
      <w:pPr>
        <w:autoSpaceDE w:val="0"/>
        <w:autoSpaceDN w:val="0"/>
        <w:adjustRightInd w:val="0"/>
        <w:spacing w:line="276" w:lineRule="auto"/>
        <w:ind w:right="-2"/>
        <w:jc w:val="both"/>
        <w:rPr>
          <w:sz w:val="20"/>
          <w:szCs w:val="20"/>
          <w:lang w:eastAsia="ca-ES"/>
        </w:rPr>
      </w:pPr>
      <w:r w:rsidRPr="00847953">
        <w:rPr>
          <w:sz w:val="20"/>
          <w:szCs w:val="20"/>
          <w:lang w:eastAsia="ca-ES"/>
        </w:rPr>
        <w:t>I als efectes oportuns, se signa la present declaració responsable</w:t>
      </w:r>
      <w:r w:rsidR="002969E8" w:rsidRPr="00847953">
        <w:rPr>
          <w:sz w:val="20"/>
          <w:szCs w:val="20"/>
          <w:lang w:eastAsia="ca-ES"/>
        </w:rPr>
        <w:t>.</w:t>
      </w:r>
      <w:r w:rsidRPr="00847953">
        <w:rPr>
          <w:sz w:val="20"/>
          <w:szCs w:val="20"/>
          <w:lang w:eastAsia="ca-ES"/>
        </w:rPr>
        <w:t xml:space="preserve"> </w:t>
      </w:r>
    </w:p>
    <w:p w14:paraId="093B4628" w14:textId="41FF2720" w:rsidR="002969E8" w:rsidRPr="00847953" w:rsidRDefault="002969E8" w:rsidP="00557F87">
      <w:pPr>
        <w:autoSpaceDE w:val="0"/>
        <w:autoSpaceDN w:val="0"/>
        <w:adjustRightInd w:val="0"/>
        <w:spacing w:line="276" w:lineRule="auto"/>
        <w:ind w:right="-2"/>
        <w:jc w:val="both"/>
        <w:rPr>
          <w:sz w:val="20"/>
          <w:szCs w:val="20"/>
          <w:lang w:eastAsia="ca-ES"/>
        </w:rPr>
      </w:pPr>
    </w:p>
    <w:p w14:paraId="748CD21C" w14:textId="77777777" w:rsidR="002969E8" w:rsidRPr="00847953" w:rsidRDefault="002969E8" w:rsidP="00557F87">
      <w:pPr>
        <w:autoSpaceDE w:val="0"/>
        <w:autoSpaceDN w:val="0"/>
        <w:adjustRightInd w:val="0"/>
        <w:spacing w:line="276" w:lineRule="auto"/>
        <w:ind w:right="-2"/>
        <w:jc w:val="both"/>
        <w:rPr>
          <w:sz w:val="20"/>
          <w:szCs w:val="20"/>
        </w:rPr>
      </w:pPr>
    </w:p>
    <w:p w14:paraId="7760D86C" w14:textId="77777777" w:rsidR="002969E8" w:rsidRPr="00847953" w:rsidRDefault="002969E8" w:rsidP="00557F8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  <w:r w:rsidRPr="00847953">
        <w:rPr>
          <w:i/>
          <w:sz w:val="20"/>
          <w:szCs w:val="20"/>
        </w:rPr>
        <w:t>(Lloc, data i signatura del licitador)</w:t>
      </w:r>
    </w:p>
    <w:p w14:paraId="7C9623E4" w14:textId="3D9BEBBE" w:rsidR="00C65642" w:rsidRPr="00847953" w:rsidRDefault="00C65642" w:rsidP="00557F87">
      <w:pPr>
        <w:spacing w:line="276" w:lineRule="auto"/>
        <w:ind w:right="565"/>
        <w:rPr>
          <w:sz w:val="20"/>
          <w:szCs w:val="20"/>
          <w:lang w:eastAsia="ca-ES"/>
        </w:rPr>
      </w:pPr>
    </w:p>
    <w:sectPr w:rsidR="00C65642" w:rsidRPr="00847953" w:rsidSect="0023430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849" w:bottom="2268" w:left="1418" w:header="567" w:footer="113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E109E" w14:textId="77777777" w:rsidR="00413C1B" w:rsidRDefault="00413C1B">
      <w:r>
        <w:separator/>
      </w:r>
    </w:p>
  </w:endnote>
  <w:endnote w:type="continuationSeparator" w:id="0">
    <w:p w14:paraId="41672D49" w14:textId="77777777" w:rsidR="00413C1B" w:rsidRDefault="0041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TRotisSansSerif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0448890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43FD5D61" w14:textId="367B56A7" w:rsidR="00C838AD" w:rsidRPr="00B43B16" w:rsidRDefault="002E52BF" w:rsidP="002E52BF">
        <w:pPr>
          <w:pStyle w:val="Piedepgina"/>
          <w:jc w:val="center"/>
          <w:rPr>
            <w:rFonts w:asciiTheme="minorHAnsi" w:hAnsiTheme="minorHAnsi"/>
          </w:rPr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34B853E1" wp14:editId="62E25411">
              <wp:simplePos x="0" y="0"/>
              <wp:positionH relativeFrom="margin">
                <wp:align>center</wp:align>
              </wp:positionH>
              <wp:positionV relativeFrom="paragraph">
                <wp:posOffset>-398987</wp:posOffset>
              </wp:positionV>
              <wp:extent cx="6933063" cy="1157541"/>
              <wp:effectExtent l="0" t="0" r="1270" b="5080"/>
              <wp:wrapNone/>
              <wp:docPr id="18" name="Imagen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33063" cy="11575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838AD" w:rsidRPr="002E52BF">
          <w:rPr>
            <w:rFonts w:ascii="Arial" w:hAnsi="Arial" w:cs="Arial"/>
            <w:sz w:val="20"/>
            <w:szCs w:val="20"/>
          </w:rPr>
          <w:fldChar w:fldCharType="begin"/>
        </w:r>
        <w:r w:rsidR="00C838AD" w:rsidRPr="002E52BF">
          <w:rPr>
            <w:rFonts w:ascii="Arial" w:hAnsi="Arial" w:cs="Arial"/>
            <w:sz w:val="20"/>
            <w:szCs w:val="20"/>
          </w:rPr>
          <w:instrText>PAGE   \* MERGEFORMAT</w:instrText>
        </w:r>
        <w:r w:rsidR="00C838AD" w:rsidRPr="002E52BF">
          <w:rPr>
            <w:rFonts w:ascii="Arial" w:hAnsi="Arial" w:cs="Arial"/>
            <w:sz w:val="20"/>
            <w:szCs w:val="20"/>
          </w:rPr>
          <w:fldChar w:fldCharType="separate"/>
        </w:r>
        <w:r w:rsidR="000A33A9" w:rsidRPr="002E52BF">
          <w:rPr>
            <w:rFonts w:ascii="Arial" w:hAnsi="Arial" w:cs="Arial"/>
            <w:noProof/>
            <w:sz w:val="20"/>
            <w:szCs w:val="20"/>
            <w:lang w:val="es-ES"/>
          </w:rPr>
          <w:t>90</w:t>
        </w:r>
        <w:r w:rsidR="00C838AD" w:rsidRPr="002E52B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C5E970E" w14:textId="77777777" w:rsidR="00C838AD" w:rsidRDefault="00C838A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8C506" w14:textId="6736CDC3" w:rsidR="002E52BF" w:rsidRDefault="002E52BF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C80A501" wp14:editId="737BD385">
          <wp:simplePos x="0" y="0"/>
          <wp:positionH relativeFrom="margin">
            <wp:align>center</wp:align>
          </wp:positionH>
          <wp:positionV relativeFrom="paragraph">
            <wp:posOffset>-489523</wp:posOffset>
          </wp:positionV>
          <wp:extent cx="6933063" cy="1157541"/>
          <wp:effectExtent l="0" t="0" r="1270" b="508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8BEEF" w14:textId="77777777" w:rsidR="00413C1B" w:rsidRDefault="00413C1B">
      <w:r>
        <w:separator/>
      </w:r>
    </w:p>
  </w:footnote>
  <w:footnote w:type="continuationSeparator" w:id="0">
    <w:p w14:paraId="2E4781C9" w14:textId="77777777" w:rsidR="00413C1B" w:rsidRDefault="00413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1D49" w14:textId="60F4F9B4" w:rsidR="00C838AD" w:rsidRDefault="002E52BF" w:rsidP="001D4137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1C6407" wp14:editId="1448F297">
          <wp:simplePos x="0" y="0"/>
          <wp:positionH relativeFrom="page">
            <wp:align>left</wp:align>
          </wp:positionH>
          <wp:positionV relativeFrom="paragraph">
            <wp:posOffset>-362139</wp:posOffset>
          </wp:positionV>
          <wp:extent cx="7494816" cy="1364776"/>
          <wp:effectExtent l="0" t="0" r="0" b="6985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32D23F" w14:textId="17B7EFA5" w:rsidR="00C838AD" w:rsidRDefault="00C838AD">
    <w:pPr>
      <w:pStyle w:val="Encabezado"/>
    </w:pPr>
  </w:p>
  <w:p w14:paraId="0F064C86" w14:textId="77777777" w:rsidR="00C838AD" w:rsidRDefault="00C838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D9E5" w14:textId="451A3E8D" w:rsidR="002E52BF" w:rsidRDefault="002E52BF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ADE803D" wp14:editId="59197356">
          <wp:simplePos x="0" y="0"/>
          <wp:positionH relativeFrom="page">
            <wp:align>left</wp:align>
          </wp:positionH>
          <wp:positionV relativeFrom="paragraph">
            <wp:posOffset>-362139</wp:posOffset>
          </wp:positionV>
          <wp:extent cx="7494816" cy="1364776"/>
          <wp:effectExtent l="0" t="0" r="0" b="6985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17E7FF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E4C05"/>
    <w:multiLevelType w:val="hybridMultilevel"/>
    <w:tmpl w:val="2DBAAB48"/>
    <w:lvl w:ilvl="0" w:tplc="CDB89B7A">
      <w:start w:val="1"/>
      <w:numFmt w:val="bullet"/>
      <w:lvlText w:val="-"/>
      <w:lvlJc w:val="left"/>
      <w:pPr>
        <w:ind w:left="720" w:hanging="360"/>
      </w:pPr>
      <w:rPr>
        <w:rFonts w:ascii="Aptos Narrow" w:eastAsia="Times New Roman" w:hAnsi="Aptos Narrow" w:cstheme="maj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920A5"/>
    <w:multiLevelType w:val="hybridMultilevel"/>
    <w:tmpl w:val="C914953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D4F22"/>
    <w:multiLevelType w:val="hybridMultilevel"/>
    <w:tmpl w:val="908CE374"/>
    <w:lvl w:ilvl="0" w:tplc="5AC8309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9397ADF"/>
    <w:multiLevelType w:val="hybridMultilevel"/>
    <w:tmpl w:val="4C48F558"/>
    <w:lvl w:ilvl="0" w:tplc="017EA90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A774C"/>
    <w:multiLevelType w:val="hybridMultilevel"/>
    <w:tmpl w:val="408475F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B5CE3"/>
    <w:multiLevelType w:val="hybridMultilevel"/>
    <w:tmpl w:val="6988E5E2"/>
    <w:lvl w:ilvl="0" w:tplc="9D7AE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4DA"/>
    <w:multiLevelType w:val="hybridMultilevel"/>
    <w:tmpl w:val="3E209EB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32AF3"/>
    <w:multiLevelType w:val="hybridMultilevel"/>
    <w:tmpl w:val="F9EC714C"/>
    <w:lvl w:ilvl="0" w:tplc="AADE8B0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21F68B8"/>
    <w:multiLevelType w:val="hybridMultilevel"/>
    <w:tmpl w:val="46F6DD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17250"/>
    <w:multiLevelType w:val="hybridMultilevel"/>
    <w:tmpl w:val="498C0CC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F44BC"/>
    <w:multiLevelType w:val="hybridMultilevel"/>
    <w:tmpl w:val="3CF055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36379"/>
    <w:multiLevelType w:val="hybridMultilevel"/>
    <w:tmpl w:val="265AA4AC"/>
    <w:lvl w:ilvl="0" w:tplc="E8849B88">
      <w:start w:val="1"/>
      <w:numFmt w:val="lowerLetter"/>
      <w:lvlText w:val="%1)"/>
      <w:lvlJc w:val="left"/>
      <w:pPr>
        <w:ind w:left="271" w:hanging="360"/>
      </w:pPr>
      <w:rPr>
        <w:rFonts w:hint="default"/>
        <w:w w:val="105"/>
      </w:rPr>
    </w:lvl>
    <w:lvl w:ilvl="1" w:tplc="04030019">
      <w:start w:val="1"/>
      <w:numFmt w:val="lowerLetter"/>
      <w:lvlText w:val="%2."/>
      <w:lvlJc w:val="left"/>
      <w:pPr>
        <w:ind w:left="991" w:hanging="360"/>
      </w:pPr>
    </w:lvl>
    <w:lvl w:ilvl="2" w:tplc="0403001B" w:tentative="1">
      <w:start w:val="1"/>
      <w:numFmt w:val="lowerRoman"/>
      <w:lvlText w:val="%3."/>
      <w:lvlJc w:val="right"/>
      <w:pPr>
        <w:ind w:left="1711" w:hanging="180"/>
      </w:pPr>
    </w:lvl>
    <w:lvl w:ilvl="3" w:tplc="0403000F" w:tentative="1">
      <w:start w:val="1"/>
      <w:numFmt w:val="decimal"/>
      <w:lvlText w:val="%4."/>
      <w:lvlJc w:val="left"/>
      <w:pPr>
        <w:ind w:left="2431" w:hanging="360"/>
      </w:pPr>
    </w:lvl>
    <w:lvl w:ilvl="4" w:tplc="04030019" w:tentative="1">
      <w:start w:val="1"/>
      <w:numFmt w:val="lowerLetter"/>
      <w:lvlText w:val="%5."/>
      <w:lvlJc w:val="left"/>
      <w:pPr>
        <w:ind w:left="3151" w:hanging="360"/>
      </w:pPr>
    </w:lvl>
    <w:lvl w:ilvl="5" w:tplc="0403001B" w:tentative="1">
      <w:start w:val="1"/>
      <w:numFmt w:val="lowerRoman"/>
      <w:lvlText w:val="%6."/>
      <w:lvlJc w:val="right"/>
      <w:pPr>
        <w:ind w:left="3871" w:hanging="180"/>
      </w:pPr>
    </w:lvl>
    <w:lvl w:ilvl="6" w:tplc="0403000F" w:tentative="1">
      <w:start w:val="1"/>
      <w:numFmt w:val="decimal"/>
      <w:lvlText w:val="%7."/>
      <w:lvlJc w:val="left"/>
      <w:pPr>
        <w:ind w:left="4591" w:hanging="360"/>
      </w:pPr>
    </w:lvl>
    <w:lvl w:ilvl="7" w:tplc="04030019" w:tentative="1">
      <w:start w:val="1"/>
      <w:numFmt w:val="lowerLetter"/>
      <w:lvlText w:val="%8."/>
      <w:lvlJc w:val="left"/>
      <w:pPr>
        <w:ind w:left="5311" w:hanging="360"/>
      </w:pPr>
    </w:lvl>
    <w:lvl w:ilvl="8" w:tplc="0403001B" w:tentative="1">
      <w:start w:val="1"/>
      <w:numFmt w:val="lowerRoman"/>
      <w:lvlText w:val="%9."/>
      <w:lvlJc w:val="right"/>
      <w:pPr>
        <w:ind w:left="6031" w:hanging="180"/>
      </w:pPr>
    </w:lvl>
  </w:abstractNum>
  <w:abstractNum w:abstractNumId="13" w15:restartNumberingAfterBreak="0">
    <w:nsid w:val="1D393EEF"/>
    <w:multiLevelType w:val="hybridMultilevel"/>
    <w:tmpl w:val="A30EDCC2"/>
    <w:lvl w:ilvl="0" w:tplc="DE6A31B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1F04100F"/>
    <w:multiLevelType w:val="hybridMultilevel"/>
    <w:tmpl w:val="17AEE0EE"/>
    <w:lvl w:ilvl="0" w:tplc="822EB91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25D0354"/>
    <w:multiLevelType w:val="hybridMultilevel"/>
    <w:tmpl w:val="E9A857A2"/>
    <w:lvl w:ilvl="0" w:tplc="F60CAE5E">
      <w:start w:val="1"/>
      <w:numFmt w:val="upperLetter"/>
      <w:lvlText w:val="%1)"/>
      <w:lvlJc w:val="left"/>
      <w:pPr>
        <w:ind w:left="50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53BA0"/>
    <w:multiLevelType w:val="hybridMultilevel"/>
    <w:tmpl w:val="328A3A38"/>
    <w:lvl w:ilvl="0" w:tplc="5756D028">
      <w:numFmt w:val="bullet"/>
      <w:lvlText w:val="-"/>
      <w:lvlJc w:val="left"/>
      <w:pPr>
        <w:ind w:left="928" w:hanging="360"/>
      </w:pPr>
      <w:rPr>
        <w:rFonts w:ascii="Arial" w:eastAsia="SimSu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2C38DD"/>
    <w:multiLevelType w:val="hybridMultilevel"/>
    <w:tmpl w:val="B11E79C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A41A51"/>
    <w:multiLevelType w:val="singleLevel"/>
    <w:tmpl w:val="217CDEE4"/>
    <w:lvl w:ilvl="0">
      <w:start w:val="1"/>
      <w:numFmt w:val="decimal"/>
      <w:pStyle w:val="Apartats"/>
      <w:lvlText w:val="%1.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effect w:val="none"/>
      </w:rPr>
    </w:lvl>
  </w:abstractNum>
  <w:abstractNum w:abstractNumId="19" w15:restartNumberingAfterBreak="0">
    <w:nsid w:val="29BF41DE"/>
    <w:multiLevelType w:val="hybridMultilevel"/>
    <w:tmpl w:val="BC106AC6"/>
    <w:lvl w:ilvl="0" w:tplc="D01A1F6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A4E3FCF"/>
    <w:multiLevelType w:val="hybridMultilevel"/>
    <w:tmpl w:val="290AC66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A7A1D"/>
    <w:multiLevelType w:val="hybridMultilevel"/>
    <w:tmpl w:val="2AC41C9E"/>
    <w:lvl w:ilvl="0" w:tplc="EF9E14D2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CD364BA"/>
    <w:multiLevelType w:val="hybridMultilevel"/>
    <w:tmpl w:val="4810FD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AF65CA"/>
    <w:multiLevelType w:val="hybridMultilevel"/>
    <w:tmpl w:val="A080CE5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B21E6"/>
    <w:multiLevelType w:val="hybridMultilevel"/>
    <w:tmpl w:val="06343A6C"/>
    <w:lvl w:ilvl="0" w:tplc="8138AA4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1693973"/>
    <w:multiLevelType w:val="hybridMultilevel"/>
    <w:tmpl w:val="2A6A82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243EA"/>
    <w:multiLevelType w:val="hybridMultilevel"/>
    <w:tmpl w:val="CEAE8C4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923223"/>
    <w:multiLevelType w:val="hybridMultilevel"/>
    <w:tmpl w:val="2E909386"/>
    <w:lvl w:ilvl="0" w:tplc="2AC887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F3F26F0"/>
    <w:multiLevelType w:val="hybridMultilevel"/>
    <w:tmpl w:val="AD5896C0"/>
    <w:lvl w:ilvl="0" w:tplc="CAD275B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aps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10B149D"/>
    <w:multiLevelType w:val="hybridMultilevel"/>
    <w:tmpl w:val="16F048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00054F"/>
    <w:multiLevelType w:val="hybridMultilevel"/>
    <w:tmpl w:val="C91495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553005"/>
    <w:multiLevelType w:val="hybridMultilevel"/>
    <w:tmpl w:val="BCEC4BC4"/>
    <w:lvl w:ilvl="0" w:tplc="FD5EB86C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4650CB4"/>
    <w:multiLevelType w:val="hybridMultilevel"/>
    <w:tmpl w:val="0E1EF470"/>
    <w:lvl w:ilvl="0" w:tplc="55D6686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46892E56"/>
    <w:multiLevelType w:val="hybridMultilevel"/>
    <w:tmpl w:val="80E2FA6C"/>
    <w:lvl w:ilvl="0" w:tplc="CC1AA6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933027"/>
    <w:multiLevelType w:val="hybridMultilevel"/>
    <w:tmpl w:val="FD4A8292"/>
    <w:lvl w:ilvl="0" w:tplc="040A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C3E1901"/>
    <w:multiLevelType w:val="hybridMultilevel"/>
    <w:tmpl w:val="E51C1B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FF1057"/>
    <w:multiLevelType w:val="hybridMultilevel"/>
    <w:tmpl w:val="2FA41D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447EC8"/>
    <w:multiLevelType w:val="hybridMultilevel"/>
    <w:tmpl w:val="3A66DC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D07818"/>
    <w:multiLevelType w:val="hybridMultilevel"/>
    <w:tmpl w:val="151075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3B726D"/>
    <w:multiLevelType w:val="hybridMultilevel"/>
    <w:tmpl w:val="D8BA11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22687D"/>
    <w:multiLevelType w:val="hybridMultilevel"/>
    <w:tmpl w:val="A9640D52"/>
    <w:lvl w:ilvl="0" w:tplc="CC30CC40">
      <w:start w:val="1"/>
      <w:numFmt w:val="lowerLetter"/>
      <w:lvlText w:val="%1."/>
      <w:lvlJc w:val="left"/>
      <w:pPr>
        <w:ind w:left="149" w:hanging="238"/>
      </w:pPr>
      <w:rPr>
        <w:rFonts w:ascii="Arial" w:eastAsia="Arial" w:hAnsi="Arial" w:cs="Arial" w:hint="default"/>
        <w:b w:val="0"/>
        <w:bCs/>
        <w:spacing w:val="-3"/>
        <w:w w:val="103"/>
        <w:sz w:val="21"/>
        <w:szCs w:val="21"/>
      </w:rPr>
    </w:lvl>
    <w:lvl w:ilvl="1" w:tplc="70469AF6">
      <w:start w:val="1"/>
      <w:numFmt w:val="decimal"/>
      <w:lvlText w:val="%2."/>
      <w:lvlJc w:val="left"/>
      <w:pPr>
        <w:ind w:left="664" w:hanging="238"/>
      </w:pPr>
      <w:rPr>
        <w:rFonts w:ascii="Arial" w:eastAsia="Arial" w:hAnsi="Arial" w:cs="Arial" w:hint="default"/>
        <w:spacing w:val="-3"/>
        <w:w w:val="103"/>
        <w:sz w:val="20"/>
        <w:szCs w:val="20"/>
      </w:rPr>
    </w:lvl>
    <w:lvl w:ilvl="2" w:tplc="0C0A0001">
      <w:start w:val="1"/>
      <w:numFmt w:val="bullet"/>
      <w:lvlText w:val=""/>
      <w:lvlJc w:val="left"/>
      <w:pPr>
        <w:ind w:left="2258" w:hanging="360"/>
      </w:pPr>
      <w:rPr>
        <w:rFonts w:ascii="Symbol" w:hAnsi="Symbol" w:hint="default"/>
      </w:rPr>
    </w:lvl>
    <w:lvl w:ilvl="3" w:tplc="59B88220">
      <w:numFmt w:val="bullet"/>
      <w:lvlText w:val="•"/>
      <w:lvlJc w:val="left"/>
      <w:pPr>
        <w:ind w:left="3134" w:hanging="238"/>
      </w:pPr>
    </w:lvl>
    <w:lvl w:ilvl="4" w:tplc="80BC5546">
      <w:numFmt w:val="bullet"/>
      <w:lvlText w:val="•"/>
      <w:lvlJc w:val="left"/>
      <w:pPr>
        <w:ind w:left="4132" w:hanging="238"/>
      </w:pPr>
    </w:lvl>
    <w:lvl w:ilvl="5" w:tplc="F92CD7CE">
      <w:numFmt w:val="bullet"/>
      <w:lvlText w:val="•"/>
      <w:lvlJc w:val="left"/>
      <w:pPr>
        <w:ind w:left="5130" w:hanging="238"/>
      </w:pPr>
    </w:lvl>
    <w:lvl w:ilvl="6" w:tplc="B5DAE986">
      <w:numFmt w:val="bullet"/>
      <w:lvlText w:val="•"/>
      <w:lvlJc w:val="left"/>
      <w:pPr>
        <w:ind w:left="6128" w:hanging="238"/>
      </w:pPr>
    </w:lvl>
    <w:lvl w:ilvl="7" w:tplc="4DC4BC46">
      <w:numFmt w:val="bullet"/>
      <w:lvlText w:val="•"/>
      <w:lvlJc w:val="left"/>
      <w:pPr>
        <w:ind w:left="7126" w:hanging="238"/>
      </w:pPr>
    </w:lvl>
    <w:lvl w:ilvl="8" w:tplc="711EFF76">
      <w:numFmt w:val="bullet"/>
      <w:lvlText w:val="•"/>
      <w:lvlJc w:val="left"/>
      <w:pPr>
        <w:ind w:left="8124" w:hanging="238"/>
      </w:pPr>
    </w:lvl>
  </w:abstractNum>
  <w:abstractNum w:abstractNumId="4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5740F57"/>
    <w:multiLevelType w:val="hybridMultilevel"/>
    <w:tmpl w:val="60AE7D8A"/>
    <w:lvl w:ilvl="0" w:tplc="BE1A775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D630DA"/>
    <w:multiLevelType w:val="hybridMultilevel"/>
    <w:tmpl w:val="C422DDFC"/>
    <w:lvl w:ilvl="0" w:tplc="F976DC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D87050"/>
    <w:multiLevelType w:val="hybridMultilevel"/>
    <w:tmpl w:val="FAB22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35531D"/>
    <w:multiLevelType w:val="hybridMultilevel"/>
    <w:tmpl w:val="A0E0430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D4379AB"/>
    <w:multiLevelType w:val="hybridMultilevel"/>
    <w:tmpl w:val="15081C4C"/>
    <w:lvl w:ilvl="0" w:tplc="FF7CF50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131234F"/>
    <w:multiLevelType w:val="hybridMultilevel"/>
    <w:tmpl w:val="E53815AA"/>
    <w:lvl w:ilvl="0" w:tplc="9F8C5DA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727F5400"/>
    <w:multiLevelType w:val="hybridMultilevel"/>
    <w:tmpl w:val="2BBACF3C"/>
    <w:lvl w:ilvl="0" w:tplc="0C0A0015">
      <w:start w:val="1"/>
      <w:numFmt w:val="upperLetter"/>
      <w:lvlText w:val="%1."/>
      <w:lvlJc w:val="left"/>
      <w:pPr>
        <w:ind w:left="1518" w:hanging="360"/>
      </w:pPr>
    </w:lvl>
    <w:lvl w:ilvl="1" w:tplc="0C0A0019" w:tentative="1">
      <w:start w:val="1"/>
      <w:numFmt w:val="lowerLetter"/>
      <w:lvlText w:val="%2."/>
      <w:lvlJc w:val="left"/>
      <w:pPr>
        <w:ind w:left="2238" w:hanging="360"/>
      </w:pPr>
    </w:lvl>
    <w:lvl w:ilvl="2" w:tplc="0C0A001B" w:tentative="1">
      <w:start w:val="1"/>
      <w:numFmt w:val="lowerRoman"/>
      <w:lvlText w:val="%3."/>
      <w:lvlJc w:val="right"/>
      <w:pPr>
        <w:ind w:left="2958" w:hanging="180"/>
      </w:pPr>
    </w:lvl>
    <w:lvl w:ilvl="3" w:tplc="0C0A000F" w:tentative="1">
      <w:start w:val="1"/>
      <w:numFmt w:val="decimal"/>
      <w:lvlText w:val="%4."/>
      <w:lvlJc w:val="left"/>
      <w:pPr>
        <w:ind w:left="3678" w:hanging="360"/>
      </w:pPr>
    </w:lvl>
    <w:lvl w:ilvl="4" w:tplc="0C0A0019" w:tentative="1">
      <w:start w:val="1"/>
      <w:numFmt w:val="lowerLetter"/>
      <w:lvlText w:val="%5."/>
      <w:lvlJc w:val="left"/>
      <w:pPr>
        <w:ind w:left="4398" w:hanging="360"/>
      </w:pPr>
    </w:lvl>
    <w:lvl w:ilvl="5" w:tplc="0C0A001B" w:tentative="1">
      <w:start w:val="1"/>
      <w:numFmt w:val="lowerRoman"/>
      <w:lvlText w:val="%6."/>
      <w:lvlJc w:val="right"/>
      <w:pPr>
        <w:ind w:left="5118" w:hanging="180"/>
      </w:pPr>
    </w:lvl>
    <w:lvl w:ilvl="6" w:tplc="0C0A000F" w:tentative="1">
      <w:start w:val="1"/>
      <w:numFmt w:val="decimal"/>
      <w:lvlText w:val="%7."/>
      <w:lvlJc w:val="left"/>
      <w:pPr>
        <w:ind w:left="5838" w:hanging="360"/>
      </w:pPr>
    </w:lvl>
    <w:lvl w:ilvl="7" w:tplc="0C0A0019" w:tentative="1">
      <w:start w:val="1"/>
      <w:numFmt w:val="lowerLetter"/>
      <w:lvlText w:val="%8."/>
      <w:lvlJc w:val="left"/>
      <w:pPr>
        <w:ind w:left="6558" w:hanging="360"/>
      </w:pPr>
    </w:lvl>
    <w:lvl w:ilvl="8" w:tplc="0C0A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49" w15:restartNumberingAfterBreak="0">
    <w:nsid w:val="747E5834"/>
    <w:multiLevelType w:val="hybridMultilevel"/>
    <w:tmpl w:val="1D0CB76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197F0F"/>
    <w:multiLevelType w:val="hybridMultilevel"/>
    <w:tmpl w:val="2782312C"/>
    <w:lvl w:ilvl="0" w:tplc="420058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79E46342"/>
    <w:multiLevelType w:val="hybridMultilevel"/>
    <w:tmpl w:val="CB900B5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3515E0"/>
    <w:multiLevelType w:val="hybridMultilevel"/>
    <w:tmpl w:val="1E8E9C28"/>
    <w:lvl w:ilvl="0" w:tplc="6F62A06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903CDD"/>
    <w:multiLevelType w:val="hybridMultilevel"/>
    <w:tmpl w:val="7776503E"/>
    <w:lvl w:ilvl="0" w:tplc="F16E9FBA">
      <w:start w:val="1"/>
      <w:numFmt w:val="upperLetter"/>
      <w:lvlText w:val="%1)"/>
      <w:lvlJc w:val="left"/>
      <w:pPr>
        <w:ind w:left="927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7AC122DE"/>
    <w:multiLevelType w:val="hybridMultilevel"/>
    <w:tmpl w:val="F300061A"/>
    <w:lvl w:ilvl="0" w:tplc="6A4C4ECE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BFC98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3"/>
  </w:num>
  <w:num w:numId="4">
    <w:abstractNumId w:val="32"/>
  </w:num>
  <w:num w:numId="5">
    <w:abstractNumId w:val="16"/>
  </w:num>
  <w:num w:numId="6">
    <w:abstractNumId w:val="48"/>
  </w:num>
  <w:num w:numId="7">
    <w:abstractNumId w:val="53"/>
  </w:num>
  <w:num w:numId="8">
    <w:abstractNumId w:val="19"/>
  </w:num>
  <w:num w:numId="9">
    <w:abstractNumId w:val="4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2"/>
  </w:num>
  <w:num w:numId="11">
    <w:abstractNumId w:val="29"/>
  </w:num>
  <w:num w:numId="12">
    <w:abstractNumId w:val="27"/>
  </w:num>
  <w:num w:numId="13">
    <w:abstractNumId w:val="50"/>
  </w:num>
  <w:num w:numId="14">
    <w:abstractNumId w:val="14"/>
  </w:num>
  <w:num w:numId="15">
    <w:abstractNumId w:val="34"/>
  </w:num>
  <w:num w:numId="16">
    <w:abstractNumId w:val="46"/>
  </w:num>
  <w:num w:numId="17">
    <w:abstractNumId w:val="47"/>
  </w:num>
  <w:num w:numId="18">
    <w:abstractNumId w:val="24"/>
  </w:num>
  <w:num w:numId="19">
    <w:abstractNumId w:val="28"/>
  </w:num>
  <w:num w:numId="20">
    <w:abstractNumId w:val="23"/>
  </w:num>
  <w:num w:numId="21">
    <w:abstractNumId w:val="35"/>
  </w:num>
  <w:num w:numId="22">
    <w:abstractNumId w:val="51"/>
  </w:num>
  <w:num w:numId="23">
    <w:abstractNumId w:val="7"/>
  </w:num>
  <w:num w:numId="24">
    <w:abstractNumId w:val="5"/>
  </w:num>
  <w:num w:numId="25">
    <w:abstractNumId w:val="2"/>
  </w:num>
  <w:num w:numId="26">
    <w:abstractNumId w:val="20"/>
  </w:num>
  <w:num w:numId="27">
    <w:abstractNumId w:val="17"/>
  </w:num>
  <w:num w:numId="28">
    <w:abstractNumId w:val="10"/>
  </w:num>
  <w:num w:numId="29">
    <w:abstractNumId w:val="4"/>
  </w:num>
  <w:num w:numId="30">
    <w:abstractNumId w:val="42"/>
  </w:num>
  <w:num w:numId="31">
    <w:abstractNumId w:val="26"/>
  </w:num>
  <w:num w:numId="32">
    <w:abstractNumId w:val="39"/>
  </w:num>
  <w:num w:numId="33">
    <w:abstractNumId w:val="15"/>
  </w:num>
  <w:num w:numId="34">
    <w:abstractNumId w:val="43"/>
  </w:num>
  <w:num w:numId="35">
    <w:abstractNumId w:val="44"/>
  </w:num>
  <w:num w:numId="36">
    <w:abstractNumId w:val="33"/>
  </w:num>
  <w:num w:numId="37">
    <w:abstractNumId w:val="36"/>
  </w:num>
  <w:num w:numId="38">
    <w:abstractNumId w:val="31"/>
  </w:num>
  <w:num w:numId="39">
    <w:abstractNumId w:val="22"/>
  </w:num>
  <w:num w:numId="40">
    <w:abstractNumId w:val="1"/>
  </w:num>
  <w:num w:numId="41">
    <w:abstractNumId w:val="37"/>
  </w:num>
  <w:num w:numId="42">
    <w:abstractNumId w:val="9"/>
  </w:num>
  <w:num w:numId="43">
    <w:abstractNumId w:val="21"/>
  </w:num>
  <w:num w:numId="44">
    <w:abstractNumId w:val="54"/>
  </w:num>
  <w:num w:numId="45">
    <w:abstractNumId w:val="30"/>
  </w:num>
  <w:num w:numId="46">
    <w:abstractNumId w:val="6"/>
  </w:num>
  <w:num w:numId="47">
    <w:abstractNumId w:val="41"/>
  </w:num>
  <w:num w:numId="48">
    <w:abstractNumId w:val="45"/>
  </w:num>
  <w:num w:numId="49">
    <w:abstractNumId w:val="11"/>
  </w:num>
  <w:num w:numId="50">
    <w:abstractNumId w:val="3"/>
  </w:num>
  <w:num w:numId="51">
    <w:abstractNumId w:val="25"/>
  </w:num>
  <w:num w:numId="52">
    <w:abstractNumId w:val="49"/>
  </w:num>
  <w:num w:numId="53">
    <w:abstractNumId w:val="8"/>
  </w:num>
  <w:num w:numId="54">
    <w:abstractNumId w:val="52"/>
  </w:num>
  <w:num w:numId="55">
    <w:abstractNumId w:val="3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E9D"/>
    <w:rsid w:val="00000E41"/>
    <w:rsid w:val="0000142F"/>
    <w:rsid w:val="00002D21"/>
    <w:rsid w:val="0000377D"/>
    <w:rsid w:val="000074BC"/>
    <w:rsid w:val="00007E63"/>
    <w:rsid w:val="000115A0"/>
    <w:rsid w:val="00011AC4"/>
    <w:rsid w:val="00012D61"/>
    <w:rsid w:val="00014BDB"/>
    <w:rsid w:val="00016BDE"/>
    <w:rsid w:val="00016C23"/>
    <w:rsid w:val="000170B3"/>
    <w:rsid w:val="00017C29"/>
    <w:rsid w:val="000233C0"/>
    <w:rsid w:val="000246AB"/>
    <w:rsid w:val="00024AAF"/>
    <w:rsid w:val="00026E92"/>
    <w:rsid w:val="000270B5"/>
    <w:rsid w:val="00030CBE"/>
    <w:rsid w:val="00030E9A"/>
    <w:rsid w:val="000321A8"/>
    <w:rsid w:val="00033E8E"/>
    <w:rsid w:val="00035FD0"/>
    <w:rsid w:val="00036068"/>
    <w:rsid w:val="00036B9C"/>
    <w:rsid w:val="000370DD"/>
    <w:rsid w:val="00041A1F"/>
    <w:rsid w:val="00043FB8"/>
    <w:rsid w:val="00044247"/>
    <w:rsid w:val="000476D1"/>
    <w:rsid w:val="00054A77"/>
    <w:rsid w:val="000551E3"/>
    <w:rsid w:val="00056280"/>
    <w:rsid w:val="0005644F"/>
    <w:rsid w:val="0005668D"/>
    <w:rsid w:val="00056A76"/>
    <w:rsid w:val="00057E64"/>
    <w:rsid w:val="000619E7"/>
    <w:rsid w:val="00062A18"/>
    <w:rsid w:val="00063F03"/>
    <w:rsid w:val="00070FE6"/>
    <w:rsid w:val="00076120"/>
    <w:rsid w:val="0008107C"/>
    <w:rsid w:val="000835E8"/>
    <w:rsid w:val="00084EE3"/>
    <w:rsid w:val="000850EF"/>
    <w:rsid w:val="00085550"/>
    <w:rsid w:val="00087559"/>
    <w:rsid w:val="00090613"/>
    <w:rsid w:val="00093616"/>
    <w:rsid w:val="0009466E"/>
    <w:rsid w:val="00095E10"/>
    <w:rsid w:val="000A04A9"/>
    <w:rsid w:val="000A33A9"/>
    <w:rsid w:val="000A3C79"/>
    <w:rsid w:val="000B0270"/>
    <w:rsid w:val="000B044D"/>
    <w:rsid w:val="000B0C29"/>
    <w:rsid w:val="000B1620"/>
    <w:rsid w:val="000B1C97"/>
    <w:rsid w:val="000B24EC"/>
    <w:rsid w:val="000B2BC5"/>
    <w:rsid w:val="000B36BB"/>
    <w:rsid w:val="000B4042"/>
    <w:rsid w:val="000B73B9"/>
    <w:rsid w:val="000B7BFC"/>
    <w:rsid w:val="000C06B6"/>
    <w:rsid w:val="000C2369"/>
    <w:rsid w:val="000C2574"/>
    <w:rsid w:val="000C33D9"/>
    <w:rsid w:val="000C49A5"/>
    <w:rsid w:val="000C4B59"/>
    <w:rsid w:val="000C5FDA"/>
    <w:rsid w:val="000D12EE"/>
    <w:rsid w:val="000D15F3"/>
    <w:rsid w:val="000D53F6"/>
    <w:rsid w:val="000D555D"/>
    <w:rsid w:val="000D5AC1"/>
    <w:rsid w:val="000D6F55"/>
    <w:rsid w:val="000E00C6"/>
    <w:rsid w:val="000E06E6"/>
    <w:rsid w:val="000E6D19"/>
    <w:rsid w:val="000F1EB4"/>
    <w:rsid w:val="000F6879"/>
    <w:rsid w:val="000F6BE3"/>
    <w:rsid w:val="000F78B6"/>
    <w:rsid w:val="000F7A3D"/>
    <w:rsid w:val="00100D95"/>
    <w:rsid w:val="00101463"/>
    <w:rsid w:val="001014F8"/>
    <w:rsid w:val="0010317E"/>
    <w:rsid w:val="001070D8"/>
    <w:rsid w:val="001106A8"/>
    <w:rsid w:val="001113DE"/>
    <w:rsid w:val="00113947"/>
    <w:rsid w:val="00116BAC"/>
    <w:rsid w:val="001172E5"/>
    <w:rsid w:val="0011748A"/>
    <w:rsid w:val="00117ACD"/>
    <w:rsid w:val="00120843"/>
    <w:rsid w:val="001223BB"/>
    <w:rsid w:val="00123437"/>
    <w:rsid w:val="0012407D"/>
    <w:rsid w:val="0012515D"/>
    <w:rsid w:val="00126B4D"/>
    <w:rsid w:val="00126C98"/>
    <w:rsid w:val="00127103"/>
    <w:rsid w:val="00127A7B"/>
    <w:rsid w:val="00131B75"/>
    <w:rsid w:val="00131ECF"/>
    <w:rsid w:val="00132010"/>
    <w:rsid w:val="00132D96"/>
    <w:rsid w:val="0013487F"/>
    <w:rsid w:val="00136FB6"/>
    <w:rsid w:val="00137E3D"/>
    <w:rsid w:val="00140BBE"/>
    <w:rsid w:val="001435C6"/>
    <w:rsid w:val="0014614F"/>
    <w:rsid w:val="00147E29"/>
    <w:rsid w:val="00150493"/>
    <w:rsid w:val="00150A4E"/>
    <w:rsid w:val="00154547"/>
    <w:rsid w:val="00154DCD"/>
    <w:rsid w:val="00155E10"/>
    <w:rsid w:val="00157490"/>
    <w:rsid w:val="001605F6"/>
    <w:rsid w:val="00160B24"/>
    <w:rsid w:val="0016197D"/>
    <w:rsid w:val="00162654"/>
    <w:rsid w:val="00163842"/>
    <w:rsid w:val="001640B4"/>
    <w:rsid w:val="001645D0"/>
    <w:rsid w:val="0016585E"/>
    <w:rsid w:val="00170689"/>
    <w:rsid w:val="001717DA"/>
    <w:rsid w:val="001719CF"/>
    <w:rsid w:val="001728CF"/>
    <w:rsid w:val="00172CCF"/>
    <w:rsid w:val="00172E0F"/>
    <w:rsid w:val="00173994"/>
    <w:rsid w:val="00174C92"/>
    <w:rsid w:val="00174FBE"/>
    <w:rsid w:val="00180B8E"/>
    <w:rsid w:val="00180F59"/>
    <w:rsid w:val="00182567"/>
    <w:rsid w:val="00184008"/>
    <w:rsid w:val="001840FC"/>
    <w:rsid w:val="001915A2"/>
    <w:rsid w:val="001927AC"/>
    <w:rsid w:val="001A0A80"/>
    <w:rsid w:val="001A1D18"/>
    <w:rsid w:val="001A1ED4"/>
    <w:rsid w:val="001A2037"/>
    <w:rsid w:val="001A2237"/>
    <w:rsid w:val="001A3AD3"/>
    <w:rsid w:val="001A4446"/>
    <w:rsid w:val="001A6ACF"/>
    <w:rsid w:val="001A6E49"/>
    <w:rsid w:val="001A7E5D"/>
    <w:rsid w:val="001B0222"/>
    <w:rsid w:val="001B08BD"/>
    <w:rsid w:val="001B1749"/>
    <w:rsid w:val="001B40E2"/>
    <w:rsid w:val="001B6565"/>
    <w:rsid w:val="001B68A3"/>
    <w:rsid w:val="001C02ED"/>
    <w:rsid w:val="001C063A"/>
    <w:rsid w:val="001C3EED"/>
    <w:rsid w:val="001C479F"/>
    <w:rsid w:val="001C49C1"/>
    <w:rsid w:val="001C4D8F"/>
    <w:rsid w:val="001C583E"/>
    <w:rsid w:val="001C6BFF"/>
    <w:rsid w:val="001D072D"/>
    <w:rsid w:val="001D3623"/>
    <w:rsid w:val="001D4137"/>
    <w:rsid w:val="001D512E"/>
    <w:rsid w:val="001D5C4E"/>
    <w:rsid w:val="001D6477"/>
    <w:rsid w:val="001D723A"/>
    <w:rsid w:val="001D7802"/>
    <w:rsid w:val="001D7DF9"/>
    <w:rsid w:val="001E0500"/>
    <w:rsid w:val="001E12C1"/>
    <w:rsid w:val="001E2B9C"/>
    <w:rsid w:val="001E5074"/>
    <w:rsid w:val="001F2FD9"/>
    <w:rsid w:val="001F4B44"/>
    <w:rsid w:val="00202CDB"/>
    <w:rsid w:val="002058AC"/>
    <w:rsid w:val="00205AAA"/>
    <w:rsid w:val="0020638C"/>
    <w:rsid w:val="00210898"/>
    <w:rsid w:val="0021120D"/>
    <w:rsid w:val="002128FA"/>
    <w:rsid w:val="00220ACA"/>
    <w:rsid w:val="002211EA"/>
    <w:rsid w:val="00221350"/>
    <w:rsid w:val="002222AB"/>
    <w:rsid w:val="00222B8D"/>
    <w:rsid w:val="002256E8"/>
    <w:rsid w:val="00226D7F"/>
    <w:rsid w:val="00226E82"/>
    <w:rsid w:val="00227ACF"/>
    <w:rsid w:val="002300C8"/>
    <w:rsid w:val="002341DE"/>
    <w:rsid w:val="00234305"/>
    <w:rsid w:val="0023454D"/>
    <w:rsid w:val="00234E56"/>
    <w:rsid w:val="00236ABC"/>
    <w:rsid w:val="00237403"/>
    <w:rsid w:val="0024011D"/>
    <w:rsid w:val="00244D94"/>
    <w:rsid w:val="00244E9F"/>
    <w:rsid w:val="002453CE"/>
    <w:rsid w:val="00250DFD"/>
    <w:rsid w:val="0025162A"/>
    <w:rsid w:val="00253FFC"/>
    <w:rsid w:val="0025467F"/>
    <w:rsid w:val="00254DEF"/>
    <w:rsid w:val="00254ED2"/>
    <w:rsid w:val="0025513E"/>
    <w:rsid w:val="00255993"/>
    <w:rsid w:val="00257C78"/>
    <w:rsid w:val="00260147"/>
    <w:rsid w:val="00260AB2"/>
    <w:rsid w:val="00260FF1"/>
    <w:rsid w:val="002618A1"/>
    <w:rsid w:val="00264C6A"/>
    <w:rsid w:val="0026509E"/>
    <w:rsid w:val="0026540D"/>
    <w:rsid w:val="00267134"/>
    <w:rsid w:val="00267827"/>
    <w:rsid w:val="00274EE3"/>
    <w:rsid w:val="002762B3"/>
    <w:rsid w:val="00276F8E"/>
    <w:rsid w:val="0028069F"/>
    <w:rsid w:val="00283E8F"/>
    <w:rsid w:val="00284213"/>
    <w:rsid w:val="0028480A"/>
    <w:rsid w:val="0028571F"/>
    <w:rsid w:val="002865CA"/>
    <w:rsid w:val="00287009"/>
    <w:rsid w:val="00287808"/>
    <w:rsid w:val="00291B94"/>
    <w:rsid w:val="00292B51"/>
    <w:rsid w:val="00293F75"/>
    <w:rsid w:val="0029685F"/>
    <w:rsid w:val="002969E8"/>
    <w:rsid w:val="00296F51"/>
    <w:rsid w:val="002A0FB5"/>
    <w:rsid w:val="002A47B0"/>
    <w:rsid w:val="002A47E2"/>
    <w:rsid w:val="002A4820"/>
    <w:rsid w:val="002A6484"/>
    <w:rsid w:val="002A6F5A"/>
    <w:rsid w:val="002A765B"/>
    <w:rsid w:val="002A789F"/>
    <w:rsid w:val="002B128B"/>
    <w:rsid w:val="002B136A"/>
    <w:rsid w:val="002B446E"/>
    <w:rsid w:val="002C0BFF"/>
    <w:rsid w:val="002C1D03"/>
    <w:rsid w:val="002C21F8"/>
    <w:rsid w:val="002C26C2"/>
    <w:rsid w:val="002C2B1C"/>
    <w:rsid w:val="002C33E6"/>
    <w:rsid w:val="002C4162"/>
    <w:rsid w:val="002C5B36"/>
    <w:rsid w:val="002D0782"/>
    <w:rsid w:val="002D3ADB"/>
    <w:rsid w:val="002D4779"/>
    <w:rsid w:val="002D53BD"/>
    <w:rsid w:val="002D57F3"/>
    <w:rsid w:val="002D7757"/>
    <w:rsid w:val="002E0492"/>
    <w:rsid w:val="002E3877"/>
    <w:rsid w:val="002E49B9"/>
    <w:rsid w:val="002E52BF"/>
    <w:rsid w:val="002E6A14"/>
    <w:rsid w:val="002F0756"/>
    <w:rsid w:val="002F2D02"/>
    <w:rsid w:val="002F586D"/>
    <w:rsid w:val="002F5A64"/>
    <w:rsid w:val="002F692E"/>
    <w:rsid w:val="002F6C66"/>
    <w:rsid w:val="002F711E"/>
    <w:rsid w:val="002F7E15"/>
    <w:rsid w:val="002F7F94"/>
    <w:rsid w:val="00302D16"/>
    <w:rsid w:val="00311116"/>
    <w:rsid w:val="0031302A"/>
    <w:rsid w:val="003141D6"/>
    <w:rsid w:val="00315338"/>
    <w:rsid w:val="00315F6B"/>
    <w:rsid w:val="00320B75"/>
    <w:rsid w:val="00320FEE"/>
    <w:rsid w:val="00321ADC"/>
    <w:rsid w:val="00322385"/>
    <w:rsid w:val="00323540"/>
    <w:rsid w:val="00324133"/>
    <w:rsid w:val="00324687"/>
    <w:rsid w:val="00326B84"/>
    <w:rsid w:val="003277E3"/>
    <w:rsid w:val="003307C6"/>
    <w:rsid w:val="003309E9"/>
    <w:rsid w:val="003317B9"/>
    <w:rsid w:val="0033724D"/>
    <w:rsid w:val="00337A30"/>
    <w:rsid w:val="0034207E"/>
    <w:rsid w:val="00343866"/>
    <w:rsid w:val="003453C7"/>
    <w:rsid w:val="003472D0"/>
    <w:rsid w:val="00350725"/>
    <w:rsid w:val="003528FD"/>
    <w:rsid w:val="003548DB"/>
    <w:rsid w:val="00355762"/>
    <w:rsid w:val="00355DE6"/>
    <w:rsid w:val="00356286"/>
    <w:rsid w:val="00357562"/>
    <w:rsid w:val="00357EAD"/>
    <w:rsid w:val="00357FCD"/>
    <w:rsid w:val="003611BA"/>
    <w:rsid w:val="003616CA"/>
    <w:rsid w:val="00362172"/>
    <w:rsid w:val="00362780"/>
    <w:rsid w:val="00362D93"/>
    <w:rsid w:val="00363BBA"/>
    <w:rsid w:val="00366C9F"/>
    <w:rsid w:val="00366F3A"/>
    <w:rsid w:val="003724B1"/>
    <w:rsid w:val="00372601"/>
    <w:rsid w:val="00372BBE"/>
    <w:rsid w:val="003750D5"/>
    <w:rsid w:val="00376D55"/>
    <w:rsid w:val="0037766C"/>
    <w:rsid w:val="00381813"/>
    <w:rsid w:val="00383B50"/>
    <w:rsid w:val="00383F88"/>
    <w:rsid w:val="00393ED4"/>
    <w:rsid w:val="0039498F"/>
    <w:rsid w:val="003A05F9"/>
    <w:rsid w:val="003A1180"/>
    <w:rsid w:val="003A1693"/>
    <w:rsid w:val="003A342A"/>
    <w:rsid w:val="003A3AEE"/>
    <w:rsid w:val="003A5BE9"/>
    <w:rsid w:val="003A5E04"/>
    <w:rsid w:val="003B3734"/>
    <w:rsid w:val="003B68E2"/>
    <w:rsid w:val="003C1297"/>
    <w:rsid w:val="003C6168"/>
    <w:rsid w:val="003C7072"/>
    <w:rsid w:val="003C7450"/>
    <w:rsid w:val="003D28FB"/>
    <w:rsid w:val="003D343A"/>
    <w:rsid w:val="003D3A52"/>
    <w:rsid w:val="003D4194"/>
    <w:rsid w:val="003D57E6"/>
    <w:rsid w:val="003D717C"/>
    <w:rsid w:val="003D7319"/>
    <w:rsid w:val="003E0926"/>
    <w:rsid w:val="003E0FE2"/>
    <w:rsid w:val="003E3FC5"/>
    <w:rsid w:val="003E4674"/>
    <w:rsid w:val="003F0F49"/>
    <w:rsid w:val="003F2352"/>
    <w:rsid w:val="003F3642"/>
    <w:rsid w:val="003F4E57"/>
    <w:rsid w:val="003F5B8C"/>
    <w:rsid w:val="003F5BBA"/>
    <w:rsid w:val="003F6E33"/>
    <w:rsid w:val="003F7289"/>
    <w:rsid w:val="003F75EC"/>
    <w:rsid w:val="0040084A"/>
    <w:rsid w:val="004056BA"/>
    <w:rsid w:val="00405BDB"/>
    <w:rsid w:val="00405E0A"/>
    <w:rsid w:val="004067F3"/>
    <w:rsid w:val="00407A7F"/>
    <w:rsid w:val="0041040A"/>
    <w:rsid w:val="00411052"/>
    <w:rsid w:val="004111ED"/>
    <w:rsid w:val="00411271"/>
    <w:rsid w:val="00413C1B"/>
    <w:rsid w:val="00414E57"/>
    <w:rsid w:val="004165C6"/>
    <w:rsid w:val="004169AA"/>
    <w:rsid w:val="004211BF"/>
    <w:rsid w:val="00421665"/>
    <w:rsid w:val="004229F3"/>
    <w:rsid w:val="0042401F"/>
    <w:rsid w:val="004247E8"/>
    <w:rsid w:val="0042549A"/>
    <w:rsid w:val="004270F8"/>
    <w:rsid w:val="00431817"/>
    <w:rsid w:val="004326C8"/>
    <w:rsid w:val="00433EB4"/>
    <w:rsid w:val="004349F8"/>
    <w:rsid w:val="00435F11"/>
    <w:rsid w:val="004366A8"/>
    <w:rsid w:val="00445603"/>
    <w:rsid w:val="0044566A"/>
    <w:rsid w:val="004456EC"/>
    <w:rsid w:val="00445E92"/>
    <w:rsid w:val="00451151"/>
    <w:rsid w:val="00452290"/>
    <w:rsid w:val="004542A1"/>
    <w:rsid w:val="0045498A"/>
    <w:rsid w:val="00456188"/>
    <w:rsid w:val="00460C7B"/>
    <w:rsid w:val="004616B1"/>
    <w:rsid w:val="004626FE"/>
    <w:rsid w:val="00463591"/>
    <w:rsid w:val="004644A7"/>
    <w:rsid w:val="00465B1A"/>
    <w:rsid w:val="00466355"/>
    <w:rsid w:val="00467B97"/>
    <w:rsid w:val="00467D4B"/>
    <w:rsid w:val="00470E19"/>
    <w:rsid w:val="0047174C"/>
    <w:rsid w:val="0047530A"/>
    <w:rsid w:val="00475CAC"/>
    <w:rsid w:val="00476D00"/>
    <w:rsid w:val="004805EF"/>
    <w:rsid w:val="00483493"/>
    <w:rsid w:val="00483AED"/>
    <w:rsid w:val="00484E5B"/>
    <w:rsid w:val="00485109"/>
    <w:rsid w:val="0048739B"/>
    <w:rsid w:val="004879CC"/>
    <w:rsid w:val="004901E7"/>
    <w:rsid w:val="00492E85"/>
    <w:rsid w:val="00492FDF"/>
    <w:rsid w:val="0049429B"/>
    <w:rsid w:val="00495327"/>
    <w:rsid w:val="004954E0"/>
    <w:rsid w:val="004956B0"/>
    <w:rsid w:val="00496598"/>
    <w:rsid w:val="00496FC0"/>
    <w:rsid w:val="004A62A6"/>
    <w:rsid w:val="004A7868"/>
    <w:rsid w:val="004A7EE3"/>
    <w:rsid w:val="004B2B74"/>
    <w:rsid w:val="004B408C"/>
    <w:rsid w:val="004B4C87"/>
    <w:rsid w:val="004B5D01"/>
    <w:rsid w:val="004B628B"/>
    <w:rsid w:val="004B6CF1"/>
    <w:rsid w:val="004C09C9"/>
    <w:rsid w:val="004C4A92"/>
    <w:rsid w:val="004C53FF"/>
    <w:rsid w:val="004C7C9A"/>
    <w:rsid w:val="004C7EB8"/>
    <w:rsid w:val="004D030B"/>
    <w:rsid w:val="004D08B5"/>
    <w:rsid w:val="004D1B86"/>
    <w:rsid w:val="004D2412"/>
    <w:rsid w:val="004D4001"/>
    <w:rsid w:val="004D412D"/>
    <w:rsid w:val="004D4785"/>
    <w:rsid w:val="004D5021"/>
    <w:rsid w:val="004D7C38"/>
    <w:rsid w:val="004E100B"/>
    <w:rsid w:val="004E1050"/>
    <w:rsid w:val="004E1B55"/>
    <w:rsid w:val="004E57AB"/>
    <w:rsid w:val="004E5D4D"/>
    <w:rsid w:val="004E69C5"/>
    <w:rsid w:val="004E6BE6"/>
    <w:rsid w:val="004E77C5"/>
    <w:rsid w:val="004F17EC"/>
    <w:rsid w:val="004F30ED"/>
    <w:rsid w:val="004F3900"/>
    <w:rsid w:val="004F3EEC"/>
    <w:rsid w:val="004F5B51"/>
    <w:rsid w:val="004F5EDF"/>
    <w:rsid w:val="004F6A85"/>
    <w:rsid w:val="005010CD"/>
    <w:rsid w:val="005011AD"/>
    <w:rsid w:val="00502E03"/>
    <w:rsid w:val="00503C1D"/>
    <w:rsid w:val="00503CDF"/>
    <w:rsid w:val="005047D5"/>
    <w:rsid w:val="0050677B"/>
    <w:rsid w:val="00506913"/>
    <w:rsid w:val="00506AB9"/>
    <w:rsid w:val="005115D2"/>
    <w:rsid w:val="005116B0"/>
    <w:rsid w:val="005169DA"/>
    <w:rsid w:val="00516C03"/>
    <w:rsid w:val="00517BDA"/>
    <w:rsid w:val="0052051A"/>
    <w:rsid w:val="005237C1"/>
    <w:rsid w:val="00523A72"/>
    <w:rsid w:val="00524F17"/>
    <w:rsid w:val="00525346"/>
    <w:rsid w:val="0052560B"/>
    <w:rsid w:val="00525F0D"/>
    <w:rsid w:val="005265E5"/>
    <w:rsid w:val="00527982"/>
    <w:rsid w:val="00532F57"/>
    <w:rsid w:val="00533382"/>
    <w:rsid w:val="00534DD2"/>
    <w:rsid w:val="00537E88"/>
    <w:rsid w:val="00540740"/>
    <w:rsid w:val="0054074E"/>
    <w:rsid w:val="00540B65"/>
    <w:rsid w:val="0054262E"/>
    <w:rsid w:val="00542D88"/>
    <w:rsid w:val="005439C4"/>
    <w:rsid w:val="005451AF"/>
    <w:rsid w:val="00550CCF"/>
    <w:rsid w:val="005514B9"/>
    <w:rsid w:val="00552616"/>
    <w:rsid w:val="00557F87"/>
    <w:rsid w:val="00561C3A"/>
    <w:rsid w:val="00561D70"/>
    <w:rsid w:val="005632E7"/>
    <w:rsid w:val="005703EA"/>
    <w:rsid w:val="0057055C"/>
    <w:rsid w:val="0057141F"/>
    <w:rsid w:val="00571DC9"/>
    <w:rsid w:val="00573180"/>
    <w:rsid w:val="005738EC"/>
    <w:rsid w:val="005760C2"/>
    <w:rsid w:val="005802BC"/>
    <w:rsid w:val="00580C0F"/>
    <w:rsid w:val="00580D48"/>
    <w:rsid w:val="005811B9"/>
    <w:rsid w:val="00582001"/>
    <w:rsid w:val="00582D29"/>
    <w:rsid w:val="0058474B"/>
    <w:rsid w:val="00584DE6"/>
    <w:rsid w:val="005878E2"/>
    <w:rsid w:val="00591341"/>
    <w:rsid w:val="00592958"/>
    <w:rsid w:val="00592C57"/>
    <w:rsid w:val="00596C5D"/>
    <w:rsid w:val="00597D29"/>
    <w:rsid w:val="005A15FF"/>
    <w:rsid w:val="005A2CD7"/>
    <w:rsid w:val="005A44D6"/>
    <w:rsid w:val="005A5770"/>
    <w:rsid w:val="005A69A2"/>
    <w:rsid w:val="005B0D04"/>
    <w:rsid w:val="005B53BC"/>
    <w:rsid w:val="005B5E99"/>
    <w:rsid w:val="005B636E"/>
    <w:rsid w:val="005C0446"/>
    <w:rsid w:val="005C21EA"/>
    <w:rsid w:val="005C749B"/>
    <w:rsid w:val="005C7581"/>
    <w:rsid w:val="005D13EC"/>
    <w:rsid w:val="005D1C69"/>
    <w:rsid w:val="005D3046"/>
    <w:rsid w:val="005E008B"/>
    <w:rsid w:val="005E0BE5"/>
    <w:rsid w:val="005E12B7"/>
    <w:rsid w:val="005E45B3"/>
    <w:rsid w:val="005E50A5"/>
    <w:rsid w:val="005E670E"/>
    <w:rsid w:val="005E6959"/>
    <w:rsid w:val="005F0025"/>
    <w:rsid w:val="005F05D0"/>
    <w:rsid w:val="005F0E98"/>
    <w:rsid w:val="005F24B1"/>
    <w:rsid w:val="005F3038"/>
    <w:rsid w:val="005F56EF"/>
    <w:rsid w:val="0060011D"/>
    <w:rsid w:val="00602D5C"/>
    <w:rsid w:val="006042A9"/>
    <w:rsid w:val="006047AA"/>
    <w:rsid w:val="00604C2D"/>
    <w:rsid w:val="006051BD"/>
    <w:rsid w:val="0060569A"/>
    <w:rsid w:val="00605C28"/>
    <w:rsid w:val="006101A3"/>
    <w:rsid w:val="006101B7"/>
    <w:rsid w:val="00610776"/>
    <w:rsid w:val="00612CC4"/>
    <w:rsid w:val="00621BF6"/>
    <w:rsid w:val="006220BE"/>
    <w:rsid w:val="00622BAE"/>
    <w:rsid w:val="00624FB7"/>
    <w:rsid w:val="00626680"/>
    <w:rsid w:val="00631742"/>
    <w:rsid w:val="006333C3"/>
    <w:rsid w:val="0063449F"/>
    <w:rsid w:val="006354FA"/>
    <w:rsid w:val="00641E45"/>
    <w:rsid w:val="00643B3A"/>
    <w:rsid w:val="00643CE6"/>
    <w:rsid w:val="006444F8"/>
    <w:rsid w:val="00644D19"/>
    <w:rsid w:val="00645928"/>
    <w:rsid w:val="00645FEF"/>
    <w:rsid w:val="0065068C"/>
    <w:rsid w:val="00651F13"/>
    <w:rsid w:val="00652A56"/>
    <w:rsid w:val="00654B64"/>
    <w:rsid w:val="006560BA"/>
    <w:rsid w:val="00656664"/>
    <w:rsid w:val="00657132"/>
    <w:rsid w:val="00657A0D"/>
    <w:rsid w:val="00660FD3"/>
    <w:rsid w:val="00663DA2"/>
    <w:rsid w:val="00665304"/>
    <w:rsid w:val="00666B94"/>
    <w:rsid w:val="00667F95"/>
    <w:rsid w:val="00672747"/>
    <w:rsid w:val="00672FCD"/>
    <w:rsid w:val="00674705"/>
    <w:rsid w:val="006766E3"/>
    <w:rsid w:val="006809CA"/>
    <w:rsid w:val="00681BC4"/>
    <w:rsid w:val="006869D8"/>
    <w:rsid w:val="0068760E"/>
    <w:rsid w:val="006878BB"/>
    <w:rsid w:val="006931B3"/>
    <w:rsid w:val="00693741"/>
    <w:rsid w:val="0069395C"/>
    <w:rsid w:val="00694AF3"/>
    <w:rsid w:val="0069641E"/>
    <w:rsid w:val="006969B2"/>
    <w:rsid w:val="00697DF4"/>
    <w:rsid w:val="006A3C81"/>
    <w:rsid w:val="006A50FC"/>
    <w:rsid w:val="006A5D41"/>
    <w:rsid w:val="006A6A73"/>
    <w:rsid w:val="006B14AF"/>
    <w:rsid w:val="006B3314"/>
    <w:rsid w:val="006B3A52"/>
    <w:rsid w:val="006B41B4"/>
    <w:rsid w:val="006B615A"/>
    <w:rsid w:val="006B6167"/>
    <w:rsid w:val="006B6512"/>
    <w:rsid w:val="006B6C08"/>
    <w:rsid w:val="006B6C57"/>
    <w:rsid w:val="006C083C"/>
    <w:rsid w:val="006C1142"/>
    <w:rsid w:val="006C2EB7"/>
    <w:rsid w:val="006C3CC5"/>
    <w:rsid w:val="006C56BC"/>
    <w:rsid w:val="006C6595"/>
    <w:rsid w:val="006D260F"/>
    <w:rsid w:val="006D30EE"/>
    <w:rsid w:val="006D6A25"/>
    <w:rsid w:val="006E1092"/>
    <w:rsid w:val="006E135D"/>
    <w:rsid w:val="006E1B3E"/>
    <w:rsid w:val="006E1BCA"/>
    <w:rsid w:val="006E1E23"/>
    <w:rsid w:val="006E5CA2"/>
    <w:rsid w:val="006E705F"/>
    <w:rsid w:val="006E791C"/>
    <w:rsid w:val="006F0BD7"/>
    <w:rsid w:val="006F131C"/>
    <w:rsid w:val="006F2D26"/>
    <w:rsid w:val="006F5032"/>
    <w:rsid w:val="006F54FA"/>
    <w:rsid w:val="006F5581"/>
    <w:rsid w:val="006F6210"/>
    <w:rsid w:val="006F6BF9"/>
    <w:rsid w:val="0070011B"/>
    <w:rsid w:val="00705C93"/>
    <w:rsid w:val="0070656B"/>
    <w:rsid w:val="007101AB"/>
    <w:rsid w:val="007103CD"/>
    <w:rsid w:val="00713632"/>
    <w:rsid w:val="00713F30"/>
    <w:rsid w:val="00714EA9"/>
    <w:rsid w:val="00715168"/>
    <w:rsid w:val="00716E7D"/>
    <w:rsid w:val="00720498"/>
    <w:rsid w:val="007204C5"/>
    <w:rsid w:val="00722A1F"/>
    <w:rsid w:val="007238A2"/>
    <w:rsid w:val="00725606"/>
    <w:rsid w:val="0072738A"/>
    <w:rsid w:val="00727DDE"/>
    <w:rsid w:val="00727F96"/>
    <w:rsid w:val="007307BA"/>
    <w:rsid w:val="00736812"/>
    <w:rsid w:val="00736C1F"/>
    <w:rsid w:val="007415A7"/>
    <w:rsid w:val="00741BD3"/>
    <w:rsid w:val="00742391"/>
    <w:rsid w:val="0074366B"/>
    <w:rsid w:val="00743D30"/>
    <w:rsid w:val="0074653D"/>
    <w:rsid w:val="007476F1"/>
    <w:rsid w:val="00747DE6"/>
    <w:rsid w:val="00747F0C"/>
    <w:rsid w:val="00752D50"/>
    <w:rsid w:val="0075305C"/>
    <w:rsid w:val="00753CAE"/>
    <w:rsid w:val="00755201"/>
    <w:rsid w:val="00755325"/>
    <w:rsid w:val="00756D54"/>
    <w:rsid w:val="00764D98"/>
    <w:rsid w:val="0076506E"/>
    <w:rsid w:val="00765BFE"/>
    <w:rsid w:val="007663FA"/>
    <w:rsid w:val="00766E3D"/>
    <w:rsid w:val="007712EA"/>
    <w:rsid w:val="00772CC6"/>
    <w:rsid w:val="00773079"/>
    <w:rsid w:val="00773982"/>
    <w:rsid w:val="00773B56"/>
    <w:rsid w:val="007748E2"/>
    <w:rsid w:val="00775394"/>
    <w:rsid w:val="00775657"/>
    <w:rsid w:val="0077651B"/>
    <w:rsid w:val="0077656C"/>
    <w:rsid w:val="007765D2"/>
    <w:rsid w:val="00776D3A"/>
    <w:rsid w:val="007770AD"/>
    <w:rsid w:val="00782F4B"/>
    <w:rsid w:val="007834B9"/>
    <w:rsid w:val="00784CAA"/>
    <w:rsid w:val="00786300"/>
    <w:rsid w:val="00786481"/>
    <w:rsid w:val="007869D3"/>
    <w:rsid w:val="00786C09"/>
    <w:rsid w:val="00787DB6"/>
    <w:rsid w:val="007917C1"/>
    <w:rsid w:val="007932B1"/>
    <w:rsid w:val="007953FB"/>
    <w:rsid w:val="00796D40"/>
    <w:rsid w:val="00797667"/>
    <w:rsid w:val="007A08E9"/>
    <w:rsid w:val="007A25B9"/>
    <w:rsid w:val="007A3104"/>
    <w:rsid w:val="007A39B4"/>
    <w:rsid w:val="007A45F8"/>
    <w:rsid w:val="007A5E77"/>
    <w:rsid w:val="007B76DD"/>
    <w:rsid w:val="007B7D14"/>
    <w:rsid w:val="007C272F"/>
    <w:rsid w:val="007C4CE3"/>
    <w:rsid w:val="007C782E"/>
    <w:rsid w:val="007D0136"/>
    <w:rsid w:val="007D026A"/>
    <w:rsid w:val="007D15AD"/>
    <w:rsid w:val="007D2CA8"/>
    <w:rsid w:val="007D33A3"/>
    <w:rsid w:val="007D4460"/>
    <w:rsid w:val="007D4615"/>
    <w:rsid w:val="007D5F6E"/>
    <w:rsid w:val="007D6891"/>
    <w:rsid w:val="007D6E0E"/>
    <w:rsid w:val="007D74A7"/>
    <w:rsid w:val="007E09B5"/>
    <w:rsid w:val="007E1F08"/>
    <w:rsid w:val="007E2E8F"/>
    <w:rsid w:val="007E4D09"/>
    <w:rsid w:val="007E58DF"/>
    <w:rsid w:val="007F0387"/>
    <w:rsid w:val="007F084A"/>
    <w:rsid w:val="007F566D"/>
    <w:rsid w:val="007F5EBF"/>
    <w:rsid w:val="007F70F6"/>
    <w:rsid w:val="00800C1A"/>
    <w:rsid w:val="00801BD8"/>
    <w:rsid w:val="0080318E"/>
    <w:rsid w:val="008054B0"/>
    <w:rsid w:val="00806627"/>
    <w:rsid w:val="00806BC7"/>
    <w:rsid w:val="00810610"/>
    <w:rsid w:val="008122E3"/>
    <w:rsid w:val="00817A64"/>
    <w:rsid w:val="00823C6E"/>
    <w:rsid w:val="00824EB3"/>
    <w:rsid w:val="00826B09"/>
    <w:rsid w:val="008306EF"/>
    <w:rsid w:val="00831D25"/>
    <w:rsid w:val="00832E4D"/>
    <w:rsid w:val="00833571"/>
    <w:rsid w:val="008344A3"/>
    <w:rsid w:val="008344E6"/>
    <w:rsid w:val="00836208"/>
    <w:rsid w:val="008403FE"/>
    <w:rsid w:val="00843088"/>
    <w:rsid w:val="00847953"/>
    <w:rsid w:val="008507A0"/>
    <w:rsid w:val="00855041"/>
    <w:rsid w:val="00855C70"/>
    <w:rsid w:val="00856A28"/>
    <w:rsid w:val="00857BC6"/>
    <w:rsid w:val="00857D7E"/>
    <w:rsid w:val="00860BD6"/>
    <w:rsid w:val="00860E88"/>
    <w:rsid w:val="00861CD3"/>
    <w:rsid w:val="00861FF5"/>
    <w:rsid w:val="00863C70"/>
    <w:rsid w:val="00865ACB"/>
    <w:rsid w:val="00872875"/>
    <w:rsid w:val="008746C8"/>
    <w:rsid w:val="00876CBF"/>
    <w:rsid w:val="008772FE"/>
    <w:rsid w:val="00877E38"/>
    <w:rsid w:val="00880733"/>
    <w:rsid w:val="008827C8"/>
    <w:rsid w:val="00883171"/>
    <w:rsid w:val="0088400F"/>
    <w:rsid w:val="00884471"/>
    <w:rsid w:val="00890089"/>
    <w:rsid w:val="0089065E"/>
    <w:rsid w:val="00890FBC"/>
    <w:rsid w:val="00891C58"/>
    <w:rsid w:val="00893ADD"/>
    <w:rsid w:val="00894207"/>
    <w:rsid w:val="00895EA6"/>
    <w:rsid w:val="00897901"/>
    <w:rsid w:val="008A112E"/>
    <w:rsid w:val="008A17A5"/>
    <w:rsid w:val="008A3128"/>
    <w:rsid w:val="008A4C79"/>
    <w:rsid w:val="008A5D1B"/>
    <w:rsid w:val="008A6E59"/>
    <w:rsid w:val="008B1B7F"/>
    <w:rsid w:val="008B3587"/>
    <w:rsid w:val="008B3B7A"/>
    <w:rsid w:val="008B3B93"/>
    <w:rsid w:val="008B49B5"/>
    <w:rsid w:val="008B4B25"/>
    <w:rsid w:val="008B74F7"/>
    <w:rsid w:val="008B7F76"/>
    <w:rsid w:val="008C1C84"/>
    <w:rsid w:val="008C2091"/>
    <w:rsid w:val="008C36E5"/>
    <w:rsid w:val="008C40CF"/>
    <w:rsid w:val="008C4C61"/>
    <w:rsid w:val="008C52E1"/>
    <w:rsid w:val="008C5AF6"/>
    <w:rsid w:val="008C69E8"/>
    <w:rsid w:val="008C7C7C"/>
    <w:rsid w:val="008D1D88"/>
    <w:rsid w:val="008D248E"/>
    <w:rsid w:val="008D34B3"/>
    <w:rsid w:val="008D5DBC"/>
    <w:rsid w:val="008D7347"/>
    <w:rsid w:val="008D761D"/>
    <w:rsid w:val="008E71D4"/>
    <w:rsid w:val="008E7D2D"/>
    <w:rsid w:val="008F03F6"/>
    <w:rsid w:val="008F163B"/>
    <w:rsid w:val="008F56DD"/>
    <w:rsid w:val="008F723E"/>
    <w:rsid w:val="008F7CE8"/>
    <w:rsid w:val="00901355"/>
    <w:rsid w:val="0090198A"/>
    <w:rsid w:val="00902CC7"/>
    <w:rsid w:val="00903869"/>
    <w:rsid w:val="00904A5A"/>
    <w:rsid w:val="009056B8"/>
    <w:rsid w:val="00905E00"/>
    <w:rsid w:val="00906BEA"/>
    <w:rsid w:val="00911DCE"/>
    <w:rsid w:val="00912A79"/>
    <w:rsid w:val="00915FED"/>
    <w:rsid w:val="00916082"/>
    <w:rsid w:val="0091636F"/>
    <w:rsid w:val="009164E0"/>
    <w:rsid w:val="00917E83"/>
    <w:rsid w:val="00921816"/>
    <w:rsid w:val="00922CE7"/>
    <w:rsid w:val="00925871"/>
    <w:rsid w:val="00932AC3"/>
    <w:rsid w:val="0093363B"/>
    <w:rsid w:val="00934433"/>
    <w:rsid w:val="0094228E"/>
    <w:rsid w:val="00943189"/>
    <w:rsid w:val="00946444"/>
    <w:rsid w:val="00946A8E"/>
    <w:rsid w:val="0094746A"/>
    <w:rsid w:val="00951740"/>
    <w:rsid w:val="009517D5"/>
    <w:rsid w:val="0095353D"/>
    <w:rsid w:val="00955493"/>
    <w:rsid w:val="00956997"/>
    <w:rsid w:val="009575B7"/>
    <w:rsid w:val="00960328"/>
    <w:rsid w:val="009616DB"/>
    <w:rsid w:val="00964124"/>
    <w:rsid w:val="009646CC"/>
    <w:rsid w:val="00965231"/>
    <w:rsid w:val="00966842"/>
    <w:rsid w:val="00966E39"/>
    <w:rsid w:val="009702C4"/>
    <w:rsid w:val="00971241"/>
    <w:rsid w:val="00972384"/>
    <w:rsid w:val="00972599"/>
    <w:rsid w:val="0097318C"/>
    <w:rsid w:val="00976584"/>
    <w:rsid w:val="00976616"/>
    <w:rsid w:val="00977570"/>
    <w:rsid w:val="00980539"/>
    <w:rsid w:val="00981B61"/>
    <w:rsid w:val="009822F6"/>
    <w:rsid w:val="00982463"/>
    <w:rsid w:val="0098298E"/>
    <w:rsid w:val="0098526A"/>
    <w:rsid w:val="009867FB"/>
    <w:rsid w:val="00994D3F"/>
    <w:rsid w:val="00996AFA"/>
    <w:rsid w:val="0099709F"/>
    <w:rsid w:val="0099740C"/>
    <w:rsid w:val="0099744E"/>
    <w:rsid w:val="00997A66"/>
    <w:rsid w:val="009A0359"/>
    <w:rsid w:val="009A0C22"/>
    <w:rsid w:val="009A1C8B"/>
    <w:rsid w:val="009A5583"/>
    <w:rsid w:val="009A5B0D"/>
    <w:rsid w:val="009A6A9E"/>
    <w:rsid w:val="009B2B4D"/>
    <w:rsid w:val="009B4888"/>
    <w:rsid w:val="009B7014"/>
    <w:rsid w:val="009B70B9"/>
    <w:rsid w:val="009B7FEB"/>
    <w:rsid w:val="009C03A3"/>
    <w:rsid w:val="009C049C"/>
    <w:rsid w:val="009C0A95"/>
    <w:rsid w:val="009C1308"/>
    <w:rsid w:val="009C1DC8"/>
    <w:rsid w:val="009C3A2E"/>
    <w:rsid w:val="009C4335"/>
    <w:rsid w:val="009C599A"/>
    <w:rsid w:val="009C6E9E"/>
    <w:rsid w:val="009D02C3"/>
    <w:rsid w:val="009D04DF"/>
    <w:rsid w:val="009D19D6"/>
    <w:rsid w:val="009D1C86"/>
    <w:rsid w:val="009D1E06"/>
    <w:rsid w:val="009D239F"/>
    <w:rsid w:val="009D3063"/>
    <w:rsid w:val="009D64E6"/>
    <w:rsid w:val="009D739C"/>
    <w:rsid w:val="009D7C12"/>
    <w:rsid w:val="009E1696"/>
    <w:rsid w:val="009E1BE8"/>
    <w:rsid w:val="009E23E9"/>
    <w:rsid w:val="009E36CF"/>
    <w:rsid w:val="009E3A43"/>
    <w:rsid w:val="009E6F7D"/>
    <w:rsid w:val="009E74BF"/>
    <w:rsid w:val="009E77F2"/>
    <w:rsid w:val="009F009A"/>
    <w:rsid w:val="009F090F"/>
    <w:rsid w:val="009F1C5C"/>
    <w:rsid w:val="009F3700"/>
    <w:rsid w:val="009F52AB"/>
    <w:rsid w:val="00A004C3"/>
    <w:rsid w:val="00A00FAF"/>
    <w:rsid w:val="00A019DC"/>
    <w:rsid w:val="00A02693"/>
    <w:rsid w:val="00A02AA0"/>
    <w:rsid w:val="00A03B00"/>
    <w:rsid w:val="00A043DB"/>
    <w:rsid w:val="00A07FC2"/>
    <w:rsid w:val="00A10204"/>
    <w:rsid w:val="00A107FE"/>
    <w:rsid w:val="00A155AF"/>
    <w:rsid w:val="00A1599A"/>
    <w:rsid w:val="00A159E5"/>
    <w:rsid w:val="00A16599"/>
    <w:rsid w:val="00A16AB1"/>
    <w:rsid w:val="00A20C70"/>
    <w:rsid w:val="00A2104D"/>
    <w:rsid w:val="00A215FD"/>
    <w:rsid w:val="00A228AF"/>
    <w:rsid w:val="00A2370C"/>
    <w:rsid w:val="00A23A25"/>
    <w:rsid w:val="00A23E33"/>
    <w:rsid w:val="00A24AB6"/>
    <w:rsid w:val="00A24E63"/>
    <w:rsid w:val="00A31B7F"/>
    <w:rsid w:val="00A322F0"/>
    <w:rsid w:val="00A3248D"/>
    <w:rsid w:val="00A325DE"/>
    <w:rsid w:val="00A34F58"/>
    <w:rsid w:val="00A35F0F"/>
    <w:rsid w:val="00A37A9B"/>
    <w:rsid w:val="00A37DE7"/>
    <w:rsid w:val="00A412AF"/>
    <w:rsid w:val="00A41519"/>
    <w:rsid w:val="00A420D7"/>
    <w:rsid w:val="00A42AD6"/>
    <w:rsid w:val="00A44657"/>
    <w:rsid w:val="00A501FC"/>
    <w:rsid w:val="00A50BB7"/>
    <w:rsid w:val="00A50E36"/>
    <w:rsid w:val="00A613BA"/>
    <w:rsid w:val="00A6392A"/>
    <w:rsid w:val="00A63F7C"/>
    <w:rsid w:val="00A64AC6"/>
    <w:rsid w:val="00A650CC"/>
    <w:rsid w:val="00A65B7A"/>
    <w:rsid w:val="00A66287"/>
    <w:rsid w:val="00A718C6"/>
    <w:rsid w:val="00A74B8A"/>
    <w:rsid w:val="00A74D8D"/>
    <w:rsid w:val="00A75E86"/>
    <w:rsid w:val="00A76797"/>
    <w:rsid w:val="00A76C5E"/>
    <w:rsid w:val="00A76CB6"/>
    <w:rsid w:val="00A77872"/>
    <w:rsid w:val="00A80E8E"/>
    <w:rsid w:val="00A8231C"/>
    <w:rsid w:val="00A8243A"/>
    <w:rsid w:val="00A8275E"/>
    <w:rsid w:val="00A827AC"/>
    <w:rsid w:val="00A835E5"/>
    <w:rsid w:val="00A83848"/>
    <w:rsid w:val="00A84B0C"/>
    <w:rsid w:val="00A86749"/>
    <w:rsid w:val="00A9341B"/>
    <w:rsid w:val="00A938AD"/>
    <w:rsid w:val="00A9554D"/>
    <w:rsid w:val="00A97CBC"/>
    <w:rsid w:val="00AA0499"/>
    <w:rsid w:val="00AA0782"/>
    <w:rsid w:val="00AA2056"/>
    <w:rsid w:val="00AA3E58"/>
    <w:rsid w:val="00AA45C6"/>
    <w:rsid w:val="00AA4E4D"/>
    <w:rsid w:val="00AA4FDB"/>
    <w:rsid w:val="00AA6830"/>
    <w:rsid w:val="00AA6C8B"/>
    <w:rsid w:val="00AA703C"/>
    <w:rsid w:val="00AA7DDF"/>
    <w:rsid w:val="00AB0D23"/>
    <w:rsid w:val="00AB2893"/>
    <w:rsid w:val="00AB580E"/>
    <w:rsid w:val="00AC1B5F"/>
    <w:rsid w:val="00AC2EEC"/>
    <w:rsid w:val="00AC7B6F"/>
    <w:rsid w:val="00AC7EB5"/>
    <w:rsid w:val="00AD1865"/>
    <w:rsid w:val="00AD1A50"/>
    <w:rsid w:val="00AD1C9C"/>
    <w:rsid w:val="00AD546C"/>
    <w:rsid w:val="00AD5C96"/>
    <w:rsid w:val="00AD7146"/>
    <w:rsid w:val="00AD7358"/>
    <w:rsid w:val="00AD78C9"/>
    <w:rsid w:val="00AD7BBA"/>
    <w:rsid w:val="00AE0574"/>
    <w:rsid w:val="00AE14B1"/>
    <w:rsid w:val="00AE18AC"/>
    <w:rsid w:val="00AE1C18"/>
    <w:rsid w:val="00AE1D3C"/>
    <w:rsid w:val="00AE2B7B"/>
    <w:rsid w:val="00AE3BF4"/>
    <w:rsid w:val="00AE436E"/>
    <w:rsid w:val="00AE4E42"/>
    <w:rsid w:val="00AE5CDC"/>
    <w:rsid w:val="00AE6345"/>
    <w:rsid w:val="00AE6DF3"/>
    <w:rsid w:val="00AF26F2"/>
    <w:rsid w:val="00AF2796"/>
    <w:rsid w:val="00AF2BCB"/>
    <w:rsid w:val="00AF3449"/>
    <w:rsid w:val="00AF3A2C"/>
    <w:rsid w:val="00AF49D1"/>
    <w:rsid w:val="00AF6808"/>
    <w:rsid w:val="00AF6EDA"/>
    <w:rsid w:val="00AF7313"/>
    <w:rsid w:val="00AF737C"/>
    <w:rsid w:val="00AF77D0"/>
    <w:rsid w:val="00B01E0E"/>
    <w:rsid w:val="00B02515"/>
    <w:rsid w:val="00B040AC"/>
    <w:rsid w:val="00B0470D"/>
    <w:rsid w:val="00B04F73"/>
    <w:rsid w:val="00B05CA3"/>
    <w:rsid w:val="00B06AD1"/>
    <w:rsid w:val="00B11098"/>
    <w:rsid w:val="00B12472"/>
    <w:rsid w:val="00B12A13"/>
    <w:rsid w:val="00B138AA"/>
    <w:rsid w:val="00B13E4E"/>
    <w:rsid w:val="00B200A1"/>
    <w:rsid w:val="00B21142"/>
    <w:rsid w:val="00B21DD1"/>
    <w:rsid w:val="00B230E0"/>
    <w:rsid w:val="00B23F07"/>
    <w:rsid w:val="00B25BF8"/>
    <w:rsid w:val="00B26DE5"/>
    <w:rsid w:val="00B2778D"/>
    <w:rsid w:val="00B27A5A"/>
    <w:rsid w:val="00B3281A"/>
    <w:rsid w:val="00B3448D"/>
    <w:rsid w:val="00B35C36"/>
    <w:rsid w:val="00B3656E"/>
    <w:rsid w:val="00B37124"/>
    <w:rsid w:val="00B372CA"/>
    <w:rsid w:val="00B4049C"/>
    <w:rsid w:val="00B420C6"/>
    <w:rsid w:val="00B435F0"/>
    <w:rsid w:val="00B43B16"/>
    <w:rsid w:val="00B454AD"/>
    <w:rsid w:val="00B455A4"/>
    <w:rsid w:val="00B45CD5"/>
    <w:rsid w:val="00B46056"/>
    <w:rsid w:val="00B4750C"/>
    <w:rsid w:val="00B47B74"/>
    <w:rsid w:val="00B514F2"/>
    <w:rsid w:val="00B51E49"/>
    <w:rsid w:val="00B552DF"/>
    <w:rsid w:val="00B558D5"/>
    <w:rsid w:val="00B55C10"/>
    <w:rsid w:val="00B563D2"/>
    <w:rsid w:val="00B56436"/>
    <w:rsid w:val="00B56FDD"/>
    <w:rsid w:val="00B615D6"/>
    <w:rsid w:val="00B62553"/>
    <w:rsid w:val="00B62906"/>
    <w:rsid w:val="00B64082"/>
    <w:rsid w:val="00B71CF4"/>
    <w:rsid w:val="00B729ED"/>
    <w:rsid w:val="00B73789"/>
    <w:rsid w:val="00B73A4F"/>
    <w:rsid w:val="00B73E3B"/>
    <w:rsid w:val="00B746F6"/>
    <w:rsid w:val="00B74B8F"/>
    <w:rsid w:val="00B762E7"/>
    <w:rsid w:val="00B764C7"/>
    <w:rsid w:val="00B76F7D"/>
    <w:rsid w:val="00B77BB0"/>
    <w:rsid w:val="00B80333"/>
    <w:rsid w:val="00B83218"/>
    <w:rsid w:val="00B8397A"/>
    <w:rsid w:val="00B84585"/>
    <w:rsid w:val="00B8468C"/>
    <w:rsid w:val="00B85CC4"/>
    <w:rsid w:val="00B86B9F"/>
    <w:rsid w:val="00B911C6"/>
    <w:rsid w:val="00B91C97"/>
    <w:rsid w:val="00B9302A"/>
    <w:rsid w:val="00B93430"/>
    <w:rsid w:val="00B95037"/>
    <w:rsid w:val="00B95BD0"/>
    <w:rsid w:val="00B95F40"/>
    <w:rsid w:val="00B9760C"/>
    <w:rsid w:val="00BA148C"/>
    <w:rsid w:val="00BA335E"/>
    <w:rsid w:val="00BA5792"/>
    <w:rsid w:val="00BA5DD3"/>
    <w:rsid w:val="00BA5F33"/>
    <w:rsid w:val="00BA62E5"/>
    <w:rsid w:val="00BA6DA1"/>
    <w:rsid w:val="00BA7ADF"/>
    <w:rsid w:val="00BA7D05"/>
    <w:rsid w:val="00BA7F54"/>
    <w:rsid w:val="00BB0EE4"/>
    <w:rsid w:val="00BB0F2E"/>
    <w:rsid w:val="00BB2324"/>
    <w:rsid w:val="00BB316B"/>
    <w:rsid w:val="00BB37B3"/>
    <w:rsid w:val="00BB3941"/>
    <w:rsid w:val="00BB3E2F"/>
    <w:rsid w:val="00BB3F9C"/>
    <w:rsid w:val="00BB411C"/>
    <w:rsid w:val="00BB52EA"/>
    <w:rsid w:val="00BC056E"/>
    <w:rsid w:val="00BC1AE5"/>
    <w:rsid w:val="00BC2D2D"/>
    <w:rsid w:val="00BC3191"/>
    <w:rsid w:val="00BC3F7A"/>
    <w:rsid w:val="00BC560C"/>
    <w:rsid w:val="00BC5D5E"/>
    <w:rsid w:val="00BC6083"/>
    <w:rsid w:val="00BC6912"/>
    <w:rsid w:val="00BD017D"/>
    <w:rsid w:val="00BD13EC"/>
    <w:rsid w:val="00BD2DBF"/>
    <w:rsid w:val="00BD3E9B"/>
    <w:rsid w:val="00BD4457"/>
    <w:rsid w:val="00BD57E1"/>
    <w:rsid w:val="00BD7F7F"/>
    <w:rsid w:val="00BE091C"/>
    <w:rsid w:val="00BE11C6"/>
    <w:rsid w:val="00BE16BD"/>
    <w:rsid w:val="00BE2634"/>
    <w:rsid w:val="00BE4BE2"/>
    <w:rsid w:val="00BE5D1F"/>
    <w:rsid w:val="00BE655A"/>
    <w:rsid w:val="00BE7B93"/>
    <w:rsid w:val="00BF1F58"/>
    <w:rsid w:val="00BF1FBF"/>
    <w:rsid w:val="00BF2EE4"/>
    <w:rsid w:val="00BF54A2"/>
    <w:rsid w:val="00BF6010"/>
    <w:rsid w:val="00C01F03"/>
    <w:rsid w:val="00C02549"/>
    <w:rsid w:val="00C02A7B"/>
    <w:rsid w:val="00C0355E"/>
    <w:rsid w:val="00C05B52"/>
    <w:rsid w:val="00C05FEE"/>
    <w:rsid w:val="00C06712"/>
    <w:rsid w:val="00C069BE"/>
    <w:rsid w:val="00C07253"/>
    <w:rsid w:val="00C07836"/>
    <w:rsid w:val="00C13F5C"/>
    <w:rsid w:val="00C16B0C"/>
    <w:rsid w:val="00C2159A"/>
    <w:rsid w:val="00C22BFD"/>
    <w:rsid w:val="00C230D1"/>
    <w:rsid w:val="00C246D7"/>
    <w:rsid w:val="00C24E45"/>
    <w:rsid w:val="00C26584"/>
    <w:rsid w:val="00C2685D"/>
    <w:rsid w:val="00C272B2"/>
    <w:rsid w:val="00C309D6"/>
    <w:rsid w:val="00C3286C"/>
    <w:rsid w:val="00C32E46"/>
    <w:rsid w:val="00C34686"/>
    <w:rsid w:val="00C37DB3"/>
    <w:rsid w:val="00C416C8"/>
    <w:rsid w:val="00C419FB"/>
    <w:rsid w:val="00C41E82"/>
    <w:rsid w:val="00C45E40"/>
    <w:rsid w:val="00C46827"/>
    <w:rsid w:val="00C46D53"/>
    <w:rsid w:val="00C50B6B"/>
    <w:rsid w:val="00C52524"/>
    <w:rsid w:val="00C5270E"/>
    <w:rsid w:val="00C52AB3"/>
    <w:rsid w:val="00C56425"/>
    <w:rsid w:val="00C56F23"/>
    <w:rsid w:val="00C5727B"/>
    <w:rsid w:val="00C628C0"/>
    <w:rsid w:val="00C62F68"/>
    <w:rsid w:val="00C65642"/>
    <w:rsid w:val="00C65CE7"/>
    <w:rsid w:val="00C7066C"/>
    <w:rsid w:val="00C7178A"/>
    <w:rsid w:val="00C7230A"/>
    <w:rsid w:val="00C72571"/>
    <w:rsid w:val="00C731FD"/>
    <w:rsid w:val="00C74BB6"/>
    <w:rsid w:val="00C74DB8"/>
    <w:rsid w:val="00C75442"/>
    <w:rsid w:val="00C77825"/>
    <w:rsid w:val="00C804F4"/>
    <w:rsid w:val="00C80D82"/>
    <w:rsid w:val="00C8372C"/>
    <w:rsid w:val="00C838AD"/>
    <w:rsid w:val="00C844FC"/>
    <w:rsid w:val="00C85105"/>
    <w:rsid w:val="00C8635A"/>
    <w:rsid w:val="00C9198E"/>
    <w:rsid w:val="00C9247C"/>
    <w:rsid w:val="00C949BF"/>
    <w:rsid w:val="00C96711"/>
    <w:rsid w:val="00C97E75"/>
    <w:rsid w:val="00CA2122"/>
    <w:rsid w:val="00CA2B40"/>
    <w:rsid w:val="00CA36FF"/>
    <w:rsid w:val="00CA44E1"/>
    <w:rsid w:val="00CA4D4E"/>
    <w:rsid w:val="00CA50FC"/>
    <w:rsid w:val="00CA52C0"/>
    <w:rsid w:val="00CA646E"/>
    <w:rsid w:val="00CA6CD9"/>
    <w:rsid w:val="00CA7DDF"/>
    <w:rsid w:val="00CB11FA"/>
    <w:rsid w:val="00CB2C25"/>
    <w:rsid w:val="00CB3152"/>
    <w:rsid w:val="00CB616D"/>
    <w:rsid w:val="00CC0F66"/>
    <w:rsid w:val="00CC15F7"/>
    <w:rsid w:val="00CC1980"/>
    <w:rsid w:val="00CC3C40"/>
    <w:rsid w:val="00CC5DE9"/>
    <w:rsid w:val="00CC6A95"/>
    <w:rsid w:val="00CC6E8D"/>
    <w:rsid w:val="00CC717F"/>
    <w:rsid w:val="00CC7D22"/>
    <w:rsid w:val="00CD1D1C"/>
    <w:rsid w:val="00CD299F"/>
    <w:rsid w:val="00CD2A82"/>
    <w:rsid w:val="00CD3998"/>
    <w:rsid w:val="00CD3EE9"/>
    <w:rsid w:val="00CD6A6B"/>
    <w:rsid w:val="00CD6B6F"/>
    <w:rsid w:val="00CD702D"/>
    <w:rsid w:val="00CE2412"/>
    <w:rsid w:val="00CE40D9"/>
    <w:rsid w:val="00CE5117"/>
    <w:rsid w:val="00CE59B7"/>
    <w:rsid w:val="00CE59D6"/>
    <w:rsid w:val="00CE7385"/>
    <w:rsid w:val="00CF0688"/>
    <w:rsid w:val="00CF0F15"/>
    <w:rsid w:val="00CF2319"/>
    <w:rsid w:val="00CF640B"/>
    <w:rsid w:val="00D00C11"/>
    <w:rsid w:val="00D0262A"/>
    <w:rsid w:val="00D04526"/>
    <w:rsid w:val="00D046EB"/>
    <w:rsid w:val="00D06E1E"/>
    <w:rsid w:val="00D071D7"/>
    <w:rsid w:val="00D07B41"/>
    <w:rsid w:val="00D1254B"/>
    <w:rsid w:val="00D12EFC"/>
    <w:rsid w:val="00D137F6"/>
    <w:rsid w:val="00D1398F"/>
    <w:rsid w:val="00D1543E"/>
    <w:rsid w:val="00D16F6E"/>
    <w:rsid w:val="00D16FC3"/>
    <w:rsid w:val="00D17812"/>
    <w:rsid w:val="00D23358"/>
    <w:rsid w:val="00D23DA1"/>
    <w:rsid w:val="00D25FA6"/>
    <w:rsid w:val="00D26E4A"/>
    <w:rsid w:val="00D31B61"/>
    <w:rsid w:val="00D31DD9"/>
    <w:rsid w:val="00D3347B"/>
    <w:rsid w:val="00D33665"/>
    <w:rsid w:val="00D33806"/>
    <w:rsid w:val="00D34E33"/>
    <w:rsid w:val="00D352DB"/>
    <w:rsid w:val="00D35CA5"/>
    <w:rsid w:val="00D36261"/>
    <w:rsid w:val="00D44F09"/>
    <w:rsid w:val="00D46093"/>
    <w:rsid w:val="00D47521"/>
    <w:rsid w:val="00D5023F"/>
    <w:rsid w:val="00D5027C"/>
    <w:rsid w:val="00D504BA"/>
    <w:rsid w:val="00D50DF7"/>
    <w:rsid w:val="00D527EA"/>
    <w:rsid w:val="00D53E5D"/>
    <w:rsid w:val="00D55226"/>
    <w:rsid w:val="00D56944"/>
    <w:rsid w:val="00D5721B"/>
    <w:rsid w:val="00D63AB5"/>
    <w:rsid w:val="00D644C2"/>
    <w:rsid w:val="00D65C43"/>
    <w:rsid w:val="00D678D3"/>
    <w:rsid w:val="00D7164D"/>
    <w:rsid w:val="00D716A4"/>
    <w:rsid w:val="00D7225F"/>
    <w:rsid w:val="00D725E3"/>
    <w:rsid w:val="00D7434C"/>
    <w:rsid w:val="00D77742"/>
    <w:rsid w:val="00D81524"/>
    <w:rsid w:val="00D854B7"/>
    <w:rsid w:val="00D901A1"/>
    <w:rsid w:val="00D9258B"/>
    <w:rsid w:val="00D929D5"/>
    <w:rsid w:val="00D930B7"/>
    <w:rsid w:val="00D93D26"/>
    <w:rsid w:val="00D94140"/>
    <w:rsid w:val="00D942E6"/>
    <w:rsid w:val="00DA1FC6"/>
    <w:rsid w:val="00DA3389"/>
    <w:rsid w:val="00DA4DFC"/>
    <w:rsid w:val="00DB1FF5"/>
    <w:rsid w:val="00DB2DAE"/>
    <w:rsid w:val="00DB3CE8"/>
    <w:rsid w:val="00DB3F68"/>
    <w:rsid w:val="00DB4723"/>
    <w:rsid w:val="00DB5179"/>
    <w:rsid w:val="00DB645F"/>
    <w:rsid w:val="00DB6E0C"/>
    <w:rsid w:val="00DC477E"/>
    <w:rsid w:val="00DC5CC8"/>
    <w:rsid w:val="00DC65D6"/>
    <w:rsid w:val="00DD077C"/>
    <w:rsid w:val="00DD21FD"/>
    <w:rsid w:val="00DD2D71"/>
    <w:rsid w:val="00DD5CED"/>
    <w:rsid w:val="00DD5D55"/>
    <w:rsid w:val="00DD6C85"/>
    <w:rsid w:val="00DD797D"/>
    <w:rsid w:val="00DE25D6"/>
    <w:rsid w:val="00DE3CB4"/>
    <w:rsid w:val="00DE4373"/>
    <w:rsid w:val="00DE529B"/>
    <w:rsid w:val="00DE708A"/>
    <w:rsid w:val="00DF0172"/>
    <w:rsid w:val="00DF3183"/>
    <w:rsid w:val="00DF5B96"/>
    <w:rsid w:val="00E0018F"/>
    <w:rsid w:val="00E0026D"/>
    <w:rsid w:val="00E00A3E"/>
    <w:rsid w:val="00E00BAA"/>
    <w:rsid w:val="00E00EB9"/>
    <w:rsid w:val="00E01767"/>
    <w:rsid w:val="00E01DC0"/>
    <w:rsid w:val="00E02AB2"/>
    <w:rsid w:val="00E065D6"/>
    <w:rsid w:val="00E07222"/>
    <w:rsid w:val="00E07D3F"/>
    <w:rsid w:val="00E07F97"/>
    <w:rsid w:val="00E12854"/>
    <w:rsid w:val="00E12E4B"/>
    <w:rsid w:val="00E1571C"/>
    <w:rsid w:val="00E158F4"/>
    <w:rsid w:val="00E16B46"/>
    <w:rsid w:val="00E17C3D"/>
    <w:rsid w:val="00E25983"/>
    <w:rsid w:val="00E26019"/>
    <w:rsid w:val="00E2602D"/>
    <w:rsid w:val="00E26290"/>
    <w:rsid w:val="00E33D90"/>
    <w:rsid w:val="00E35AF5"/>
    <w:rsid w:val="00E36252"/>
    <w:rsid w:val="00E3692A"/>
    <w:rsid w:val="00E37826"/>
    <w:rsid w:val="00E37C29"/>
    <w:rsid w:val="00E425E2"/>
    <w:rsid w:val="00E44B1A"/>
    <w:rsid w:val="00E45334"/>
    <w:rsid w:val="00E45344"/>
    <w:rsid w:val="00E50306"/>
    <w:rsid w:val="00E50B6C"/>
    <w:rsid w:val="00E51E9D"/>
    <w:rsid w:val="00E52ABA"/>
    <w:rsid w:val="00E55886"/>
    <w:rsid w:val="00E61493"/>
    <w:rsid w:val="00E62B62"/>
    <w:rsid w:val="00E63A59"/>
    <w:rsid w:val="00E64378"/>
    <w:rsid w:val="00E6490D"/>
    <w:rsid w:val="00E66E2C"/>
    <w:rsid w:val="00E67F9F"/>
    <w:rsid w:val="00E706A9"/>
    <w:rsid w:val="00E70A57"/>
    <w:rsid w:val="00E711E0"/>
    <w:rsid w:val="00E72676"/>
    <w:rsid w:val="00E73EED"/>
    <w:rsid w:val="00E742D6"/>
    <w:rsid w:val="00E8091A"/>
    <w:rsid w:val="00E81A9E"/>
    <w:rsid w:val="00E845C7"/>
    <w:rsid w:val="00E84FBD"/>
    <w:rsid w:val="00E86ADA"/>
    <w:rsid w:val="00E86D26"/>
    <w:rsid w:val="00E87F4B"/>
    <w:rsid w:val="00E90B92"/>
    <w:rsid w:val="00E90C29"/>
    <w:rsid w:val="00E924B1"/>
    <w:rsid w:val="00E95DF2"/>
    <w:rsid w:val="00E96B33"/>
    <w:rsid w:val="00E96E61"/>
    <w:rsid w:val="00EA00F6"/>
    <w:rsid w:val="00EA1B57"/>
    <w:rsid w:val="00EA26E8"/>
    <w:rsid w:val="00EA3B00"/>
    <w:rsid w:val="00EA4D6F"/>
    <w:rsid w:val="00EA53E9"/>
    <w:rsid w:val="00EA70AE"/>
    <w:rsid w:val="00EA79D5"/>
    <w:rsid w:val="00EB0C3B"/>
    <w:rsid w:val="00EB1400"/>
    <w:rsid w:val="00EB2598"/>
    <w:rsid w:val="00EB4590"/>
    <w:rsid w:val="00EB603E"/>
    <w:rsid w:val="00EB7035"/>
    <w:rsid w:val="00EC2287"/>
    <w:rsid w:val="00EC2943"/>
    <w:rsid w:val="00EC4F92"/>
    <w:rsid w:val="00EC66BE"/>
    <w:rsid w:val="00EC6B0D"/>
    <w:rsid w:val="00EC7BBE"/>
    <w:rsid w:val="00ED061E"/>
    <w:rsid w:val="00ED22CF"/>
    <w:rsid w:val="00ED2EA8"/>
    <w:rsid w:val="00ED3DB4"/>
    <w:rsid w:val="00ED4680"/>
    <w:rsid w:val="00ED6E0E"/>
    <w:rsid w:val="00ED6F12"/>
    <w:rsid w:val="00EE0490"/>
    <w:rsid w:val="00EE0568"/>
    <w:rsid w:val="00EE18A4"/>
    <w:rsid w:val="00EE2FDA"/>
    <w:rsid w:val="00EE4934"/>
    <w:rsid w:val="00EE6048"/>
    <w:rsid w:val="00EE7A34"/>
    <w:rsid w:val="00EF371D"/>
    <w:rsid w:val="00EF64D7"/>
    <w:rsid w:val="00EF7041"/>
    <w:rsid w:val="00EF7839"/>
    <w:rsid w:val="00EF7E8E"/>
    <w:rsid w:val="00F03C49"/>
    <w:rsid w:val="00F05454"/>
    <w:rsid w:val="00F07212"/>
    <w:rsid w:val="00F100A7"/>
    <w:rsid w:val="00F1159D"/>
    <w:rsid w:val="00F1159F"/>
    <w:rsid w:val="00F11EB7"/>
    <w:rsid w:val="00F12662"/>
    <w:rsid w:val="00F154DB"/>
    <w:rsid w:val="00F17F85"/>
    <w:rsid w:val="00F202BC"/>
    <w:rsid w:val="00F217F6"/>
    <w:rsid w:val="00F23873"/>
    <w:rsid w:val="00F238EC"/>
    <w:rsid w:val="00F23F7B"/>
    <w:rsid w:val="00F2461D"/>
    <w:rsid w:val="00F24D8B"/>
    <w:rsid w:val="00F257F5"/>
    <w:rsid w:val="00F2738B"/>
    <w:rsid w:val="00F277BB"/>
    <w:rsid w:val="00F32561"/>
    <w:rsid w:val="00F326D0"/>
    <w:rsid w:val="00F33D64"/>
    <w:rsid w:val="00F345FF"/>
    <w:rsid w:val="00F36F2B"/>
    <w:rsid w:val="00F372FE"/>
    <w:rsid w:val="00F374F9"/>
    <w:rsid w:val="00F378D3"/>
    <w:rsid w:val="00F40445"/>
    <w:rsid w:val="00F416F9"/>
    <w:rsid w:val="00F41797"/>
    <w:rsid w:val="00F4267F"/>
    <w:rsid w:val="00F43EAC"/>
    <w:rsid w:val="00F45691"/>
    <w:rsid w:val="00F4722E"/>
    <w:rsid w:val="00F47316"/>
    <w:rsid w:val="00F50EC2"/>
    <w:rsid w:val="00F51219"/>
    <w:rsid w:val="00F551ED"/>
    <w:rsid w:val="00F554AF"/>
    <w:rsid w:val="00F55F92"/>
    <w:rsid w:val="00F568BA"/>
    <w:rsid w:val="00F5757B"/>
    <w:rsid w:val="00F606D3"/>
    <w:rsid w:val="00F66347"/>
    <w:rsid w:val="00F66ED1"/>
    <w:rsid w:val="00F6730B"/>
    <w:rsid w:val="00F676AE"/>
    <w:rsid w:val="00F67C11"/>
    <w:rsid w:val="00F70088"/>
    <w:rsid w:val="00F70A59"/>
    <w:rsid w:val="00F720B8"/>
    <w:rsid w:val="00F72ACD"/>
    <w:rsid w:val="00F72D0D"/>
    <w:rsid w:val="00F73A58"/>
    <w:rsid w:val="00F77407"/>
    <w:rsid w:val="00F803C3"/>
    <w:rsid w:val="00F84211"/>
    <w:rsid w:val="00F84D4D"/>
    <w:rsid w:val="00F86102"/>
    <w:rsid w:val="00F862FB"/>
    <w:rsid w:val="00F917EA"/>
    <w:rsid w:val="00F92345"/>
    <w:rsid w:val="00F954B0"/>
    <w:rsid w:val="00F95B44"/>
    <w:rsid w:val="00FA0B31"/>
    <w:rsid w:val="00FA0C43"/>
    <w:rsid w:val="00FA6CA7"/>
    <w:rsid w:val="00FB01CB"/>
    <w:rsid w:val="00FB3F0B"/>
    <w:rsid w:val="00FB5FED"/>
    <w:rsid w:val="00FC0BAD"/>
    <w:rsid w:val="00FC12A1"/>
    <w:rsid w:val="00FC1AB2"/>
    <w:rsid w:val="00FC2849"/>
    <w:rsid w:val="00FD4CC9"/>
    <w:rsid w:val="00FD5358"/>
    <w:rsid w:val="00FD5C75"/>
    <w:rsid w:val="00FE0606"/>
    <w:rsid w:val="00FE4143"/>
    <w:rsid w:val="00FE60B0"/>
    <w:rsid w:val="00FE774E"/>
    <w:rsid w:val="00FF28E2"/>
    <w:rsid w:val="00FF2A59"/>
    <w:rsid w:val="00FF36A4"/>
    <w:rsid w:val="00FF49DE"/>
    <w:rsid w:val="00FF56B0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A53A49"/>
  <w15:docId w15:val="{7D312774-29EF-4ABA-ACB3-EAD5E9AF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6484"/>
    <w:rPr>
      <w:rFonts w:ascii="Arial" w:hAnsi="Arial" w:cs="Arial"/>
      <w:bCs/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52560B"/>
    <w:pPr>
      <w:widowControl w:val="0"/>
      <w:tabs>
        <w:tab w:val="left" w:pos="284"/>
      </w:tabs>
      <w:autoSpaceDE w:val="0"/>
      <w:autoSpaceDN w:val="0"/>
      <w:spacing w:after="120" w:line="276" w:lineRule="auto"/>
      <w:ind w:left="709" w:hanging="283"/>
      <w:jc w:val="both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qFormat/>
    <w:rsid w:val="00B12A13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A63F7C"/>
    <w:pPr>
      <w:keepNext/>
      <w:jc w:val="center"/>
      <w:outlineLvl w:val="2"/>
    </w:pPr>
    <w:rPr>
      <w:rFonts w:cs="Times New Roman"/>
      <w:bCs w:val="0"/>
      <w:szCs w:val="20"/>
      <w:lang w:eastAsia="ca-ES"/>
    </w:rPr>
  </w:style>
  <w:style w:type="paragraph" w:styleId="Ttulo4">
    <w:name w:val="heading 4"/>
    <w:basedOn w:val="Normal"/>
    <w:next w:val="Normal"/>
    <w:link w:val="Ttulo4Car"/>
    <w:uiPriority w:val="9"/>
    <w:qFormat/>
    <w:rsid w:val="00A63F7C"/>
    <w:pPr>
      <w:keepNext/>
      <w:spacing w:before="240" w:after="60"/>
      <w:outlineLvl w:val="3"/>
    </w:pPr>
    <w:rPr>
      <w:rFonts w:ascii="Times New Roman" w:hAnsi="Times New Roman" w:cs="Times New Roman"/>
      <w:b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A63F7C"/>
    <w:pPr>
      <w:keepNext/>
      <w:jc w:val="both"/>
      <w:outlineLvl w:val="4"/>
    </w:pPr>
    <w:rPr>
      <w:rFonts w:cs="Times New Roman"/>
      <w:b/>
      <w:bCs w:val="0"/>
      <w:szCs w:val="20"/>
      <w:lang w:val="es-ES" w:eastAsia="ca-ES"/>
    </w:rPr>
  </w:style>
  <w:style w:type="paragraph" w:styleId="Ttulo6">
    <w:name w:val="heading 6"/>
    <w:basedOn w:val="Normal"/>
    <w:next w:val="Normal"/>
    <w:link w:val="Ttulo6Car"/>
    <w:uiPriority w:val="9"/>
    <w:qFormat/>
    <w:rsid w:val="00A63F7C"/>
    <w:pPr>
      <w:keepNext/>
      <w:tabs>
        <w:tab w:val="num" w:pos="360"/>
      </w:tabs>
      <w:ind w:left="360" w:hanging="360"/>
      <w:jc w:val="both"/>
      <w:outlineLvl w:val="5"/>
    </w:pPr>
    <w:rPr>
      <w:rFonts w:cs="Times New Roman"/>
      <w:bCs w:val="0"/>
      <w:szCs w:val="20"/>
      <w:lang w:eastAsia="ca-ES"/>
    </w:rPr>
  </w:style>
  <w:style w:type="paragraph" w:styleId="Ttulo7">
    <w:name w:val="heading 7"/>
    <w:basedOn w:val="Normal"/>
    <w:next w:val="Normal"/>
    <w:link w:val="Ttulo7Car"/>
    <w:uiPriority w:val="9"/>
    <w:qFormat/>
    <w:rsid w:val="00A63F7C"/>
    <w:pPr>
      <w:keepNext/>
      <w:jc w:val="center"/>
      <w:outlineLvl w:val="6"/>
    </w:pPr>
    <w:rPr>
      <w:rFonts w:ascii="Arial Narrow" w:hAnsi="Arial Narrow" w:cs="Times New Roman"/>
      <w:b/>
      <w:bCs w:val="0"/>
      <w:szCs w:val="20"/>
      <w:lang w:eastAsia="ca-ES"/>
    </w:rPr>
  </w:style>
  <w:style w:type="paragraph" w:styleId="Ttulo8">
    <w:name w:val="heading 8"/>
    <w:basedOn w:val="Normal"/>
    <w:next w:val="Normal"/>
    <w:link w:val="Ttulo8Car"/>
    <w:uiPriority w:val="9"/>
    <w:qFormat/>
    <w:rsid w:val="00A63F7C"/>
    <w:pPr>
      <w:keepNext/>
      <w:jc w:val="both"/>
      <w:outlineLvl w:val="7"/>
    </w:pPr>
    <w:rPr>
      <w:rFonts w:cs="Times New Roman"/>
      <w:bCs w:val="0"/>
      <w:color w:val="000000"/>
      <w:szCs w:val="20"/>
      <w:lang w:eastAsia="ca-ES"/>
    </w:rPr>
  </w:style>
  <w:style w:type="paragraph" w:styleId="Ttulo9">
    <w:name w:val="heading 9"/>
    <w:basedOn w:val="Normal"/>
    <w:next w:val="Normal"/>
    <w:link w:val="Ttulo9Car"/>
    <w:uiPriority w:val="9"/>
    <w:qFormat/>
    <w:rsid w:val="00A63F7C"/>
    <w:pPr>
      <w:keepNext/>
      <w:jc w:val="right"/>
      <w:outlineLvl w:val="8"/>
    </w:pPr>
    <w:rPr>
      <w:rFonts w:cs="Times New Roman"/>
      <w:b/>
      <w:bCs w:val="0"/>
      <w:i/>
      <w:szCs w:val="2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juntament">
    <w:name w:val="Ajuntament"/>
    <w:basedOn w:val="Normal"/>
    <w:autoRedefine/>
    <w:rsid w:val="00033E8E"/>
    <w:pPr>
      <w:jc w:val="both"/>
    </w:pPr>
  </w:style>
  <w:style w:type="paragraph" w:customStyle="1" w:styleId="Combinar">
    <w:name w:val="Combinar"/>
    <w:basedOn w:val="Normal"/>
    <w:rsid w:val="00033E8E"/>
    <w:rPr>
      <w:sz w:val="22"/>
    </w:rPr>
  </w:style>
  <w:style w:type="paragraph" w:styleId="Textoindependiente">
    <w:name w:val="Body Text"/>
    <w:aliases w:val="font"/>
    <w:basedOn w:val="Normal"/>
    <w:link w:val="TextoindependienteCar"/>
    <w:autoRedefine/>
    <w:uiPriority w:val="1"/>
    <w:qFormat/>
    <w:rsid w:val="00AB0D23"/>
    <w:pPr>
      <w:jc w:val="both"/>
    </w:pPr>
    <w:rPr>
      <w:bCs w:val="0"/>
      <w:sz w:val="22"/>
      <w:szCs w:val="22"/>
    </w:rPr>
  </w:style>
  <w:style w:type="paragraph" w:styleId="Textoindependiente2">
    <w:name w:val="Body Text 2"/>
    <w:basedOn w:val="Normal"/>
    <w:autoRedefine/>
    <w:rsid w:val="00033E8E"/>
    <w:pPr>
      <w:jc w:val="both"/>
    </w:pPr>
    <w:rPr>
      <w:rFonts w:ascii="Verdana" w:hAnsi="Verdana" w:cs="Times New Roman"/>
      <w:bCs w:val="0"/>
      <w:sz w:val="22"/>
      <w:szCs w:val="20"/>
    </w:rPr>
  </w:style>
  <w:style w:type="paragraph" w:styleId="Piedepgina">
    <w:name w:val="footer"/>
    <w:basedOn w:val="Normal"/>
    <w:link w:val="PiedepginaCar"/>
    <w:uiPriority w:val="99"/>
    <w:rsid w:val="00033E8E"/>
    <w:pPr>
      <w:tabs>
        <w:tab w:val="center" w:pos="4252"/>
        <w:tab w:val="right" w:pos="8504"/>
      </w:tabs>
    </w:pPr>
    <w:rPr>
      <w:rFonts w:ascii="Verdana" w:hAnsi="Verdana" w:cs="Times New Roman"/>
      <w:bCs w:val="0"/>
      <w:sz w:val="22"/>
    </w:rPr>
  </w:style>
  <w:style w:type="character" w:styleId="Hipervnculo">
    <w:name w:val="Hyperlink"/>
    <w:basedOn w:val="Fuentedeprrafopredeter"/>
    <w:uiPriority w:val="99"/>
    <w:rsid w:val="00033E8E"/>
    <w:rPr>
      <w:rFonts w:ascii="Verdana" w:hAnsi="Verdana"/>
      <w:color w:val="0000FF"/>
      <w:sz w:val="22"/>
      <w:u w:val="single"/>
    </w:rPr>
  </w:style>
  <w:style w:type="paragraph" w:styleId="Remitedesobre">
    <w:name w:val="envelope return"/>
    <w:basedOn w:val="Normal"/>
    <w:autoRedefine/>
    <w:rsid w:val="00033E8E"/>
    <w:rPr>
      <w:rFonts w:ascii="Verdana" w:hAnsi="Verdana"/>
      <w:bCs w:val="0"/>
      <w:sz w:val="22"/>
      <w:szCs w:val="20"/>
    </w:rPr>
  </w:style>
  <w:style w:type="paragraph" w:styleId="Direccinsobre">
    <w:name w:val="envelope address"/>
    <w:basedOn w:val="Normal"/>
    <w:autoRedefine/>
    <w:rsid w:val="00033E8E"/>
    <w:pPr>
      <w:framePr w:w="7920" w:h="1980" w:hRule="exact" w:hSpace="141" w:wrap="auto" w:hAnchor="page" w:xAlign="center" w:yAlign="bottom"/>
      <w:ind w:left="2880"/>
    </w:pPr>
    <w:rPr>
      <w:rFonts w:ascii="Verdana" w:hAnsi="Verdana"/>
      <w:bCs w:val="0"/>
      <w:sz w:val="22"/>
    </w:rPr>
  </w:style>
  <w:style w:type="paragraph" w:styleId="Encabezado">
    <w:name w:val="header"/>
    <w:basedOn w:val="Normal"/>
    <w:link w:val="EncabezadoCar"/>
    <w:uiPriority w:val="99"/>
    <w:rsid w:val="00033E8E"/>
    <w:pPr>
      <w:tabs>
        <w:tab w:val="center" w:pos="4252"/>
        <w:tab w:val="right" w:pos="8504"/>
      </w:tabs>
    </w:pPr>
    <w:rPr>
      <w:rFonts w:ascii="Verdana" w:hAnsi="Verdana" w:cs="Times New Roman"/>
      <w:bCs w:val="0"/>
    </w:rPr>
  </w:style>
  <w:style w:type="character" w:styleId="Hipervnculovisitado">
    <w:name w:val="FollowedHyperlink"/>
    <w:basedOn w:val="Fuentedeprrafopredeter"/>
    <w:rsid w:val="00033E8E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EC2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A63F7C"/>
    <w:pPr>
      <w:jc w:val="both"/>
    </w:pPr>
    <w:rPr>
      <w:szCs w:val="20"/>
      <w:lang w:val="es-ES" w:eastAsia="ca-ES"/>
    </w:rPr>
  </w:style>
  <w:style w:type="paragraph" w:styleId="Subttulo">
    <w:name w:val="Subtitle"/>
    <w:basedOn w:val="Normal"/>
    <w:link w:val="SubttuloCar"/>
    <w:uiPriority w:val="11"/>
    <w:qFormat/>
    <w:rsid w:val="00A63F7C"/>
    <w:pPr>
      <w:jc w:val="both"/>
    </w:pPr>
    <w:rPr>
      <w:rFonts w:cs="Times New Roman"/>
      <w:bCs w:val="0"/>
      <w:szCs w:val="20"/>
      <w:lang w:eastAsia="ca-ES"/>
    </w:rPr>
  </w:style>
  <w:style w:type="paragraph" w:styleId="Ttulo">
    <w:name w:val="Title"/>
    <w:basedOn w:val="Normal"/>
    <w:link w:val="TtuloCar"/>
    <w:uiPriority w:val="10"/>
    <w:qFormat/>
    <w:rsid w:val="00A63F7C"/>
    <w:pPr>
      <w:jc w:val="center"/>
    </w:pPr>
    <w:rPr>
      <w:rFonts w:ascii="ATRotisSansSerif" w:hAnsi="ATRotisSansSerif" w:cs="Times New Roman"/>
      <w:b/>
      <w:bCs w:val="0"/>
      <w:szCs w:val="20"/>
      <w:lang w:eastAsia="ca-ES"/>
    </w:rPr>
  </w:style>
  <w:style w:type="paragraph" w:customStyle="1" w:styleId="Estilo1">
    <w:name w:val="Estilo1"/>
    <w:basedOn w:val="Normal"/>
    <w:rsid w:val="00A63F7C"/>
    <w:pPr>
      <w:tabs>
        <w:tab w:val="left" w:pos="-1440"/>
        <w:tab w:val="left" w:pos="-840"/>
        <w:tab w:val="left" w:pos="-120"/>
        <w:tab w:val="left" w:pos="600"/>
        <w:tab w:val="left" w:pos="1320"/>
        <w:tab w:val="left" w:pos="2040"/>
        <w:tab w:val="left" w:pos="2760"/>
        <w:tab w:val="left" w:pos="3480"/>
        <w:tab w:val="left" w:pos="4200"/>
        <w:tab w:val="left" w:pos="4920"/>
        <w:tab w:val="left" w:pos="5640"/>
        <w:tab w:val="left" w:pos="6240"/>
        <w:tab w:val="left" w:pos="6960"/>
        <w:tab w:val="left" w:pos="7680"/>
        <w:tab w:val="left" w:pos="8400"/>
        <w:tab w:val="left" w:pos="9120"/>
        <w:tab w:val="left" w:pos="9840"/>
      </w:tabs>
      <w:jc w:val="both"/>
    </w:pPr>
    <w:rPr>
      <w:szCs w:val="20"/>
      <w:lang w:val="es-ES_tradnl" w:eastAsia="ca-ES"/>
    </w:rPr>
  </w:style>
  <w:style w:type="character" w:styleId="Nmerodepgina">
    <w:name w:val="page number"/>
    <w:basedOn w:val="Fuentedeprrafopredeter"/>
    <w:rsid w:val="00A63F7C"/>
  </w:style>
  <w:style w:type="paragraph" w:styleId="Textoindependiente3">
    <w:name w:val="Body Text 3"/>
    <w:basedOn w:val="Normal"/>
    <w:link w:val="Textoindependiente3Car"/>
    <w:rsid w:val="00A63F7C"/>
    <w:pPr>
      <w:jc w:val="both"/>
    </w:pPr>
    <w:rPr>
      <w:rFonts w:cs="Times New Roman"/>
      <w:bCs w:val="0"/>
      <w:color w:val="FF0000"/>
      <w:szCs w:val="20"/>
      <w:lang w:eastAsia="ca-ES"/>
    </w:rPr>
  </w:style>
  <w:style w:type="paragraph" w:styleId="Sangradetextonormal">
    <w:name w:val="Body Text Indent"/>
    <w:basedOn w:val="Normal"/>
    <w:rsid w:val="00A63F7C"/>
    <w:pPr>
      <w:tabs>
        <w:tab w:val="num" w:pos="360"/>
      </w:tabs>
      <w:ind w:left="360" w:hanging="360"/>
      <w:jc w:val="both"/>
    </w:pPr>
    <w:rPr>
      <w:rFonts w:cs="Times New Roman"/>
      <w:bCs w:val="0"/>
      <w:szCs w:val="20"/>
      <w:lang w:eastAsia="ca-ES"/>
    </w:rPr>
  </w:style>
  <w:style w:type="paragraph" w:styleId="Sangra2detindependiente">
    <w:name w:val="Body Text Indent 2"/>
    <w:basedOn w:val="Normal"/>
    <w:rsid w:val="00A63F7C"/>
    <w:pPr>
      <w:tabs>
        <w:tab w:val="num" w:pos="1276"/>
      </w:tabs>
      <w:ind w:left="851"/>
      <w:jc w:val="both"/>
    </w:pPr>
    <w:rPr>
      <w:rFonts w:cs="Times New Roman"/>
      <w:bCs w:val="0"/>
      <w:szCs w:val="20"/>
      <w:lang w:eastAsia="ca-ES"/>
    </w:rPr>
  </w:style>
  <w:style w:type="paragraph" w:styleId="NormalWeb">
    <w:name w:val="Normal (Web)"/>
    <w:basedOn w:val="Normal"/>
    <w:uiPriority w:val="99"/>
    <w:rsid w:val="00A63F7C"/>
    <w:pPr>
      <w:spacing w:before="100" w:after="100"/>
    </w:pPr>
    <w:rPr>
      <w:rFonts w:ascii="Times New Roman" w:hAnsi="Times New Roman" w:cs="Times New Roman"/>
      <w:bCs w:val="0"/>
      <w:szCs w:val="20"/>
      <w:lang w:val="es-ES" w:eastAsia="ca-ES"/>
    </w:rPr>
  </w:style>
  <w:style w:type="paragraph" w:customStyle="1" w:styleId="Textoindependiente31">
    <w:name w:val="Texto independiente 31"/>
    <w:basedOn w:val="Normal"/>
    <w:rsid w:val="00A63F7C"/>
    <w:rPr>
      <w:szCs w:val="20"/>
      <w:lang w:eastAsia="ca-ES"/>
    </w:rPr>
  </w:style>
  <w:style w:type="paragraph" w:styleId="Listaconvietas">
    <w:name w:val="List Bullet"/>
    <w:basedOn w:val="Normal"/>
    <w:rsid w:val="00002D21"/>
    <w:pPr>
      <w:numPr>
        <w:numId w:val="1"/>
      </w:numPr>
    </w:pPr>
    <w:rPr>
      <w:rFonts w:ascii="Times New Roman" w:eastAsia="SimSun" w:hAnsi="Times New Roman" w:cs="Times New Roman"/>
      <w:bCs w:val="0"/>
      <w:noProof/>
      <w:lang w:eastAsia="zh-C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36252"/>
    <w:rPr>
      <w:rFonts w:ascii="Verdana" w:hAnsi="Verdana"/>
      <w:sz w:val="22"/>
      <w:szCs w:val="24"/>
      <w:lang w:val="ca-ES" w:eastAsia="es-ES" w:bidi="ar-SA"/>
    </w:rPr>
  </w:style>
  <w:style w:type="paragraph" w:styleId="Textodeglobo">
    <w:name w:val="Balloon Text"/>
    <w:basedOn w:val="Normal"/>
    <w:link w:val="TextodegloboCar"/>
    <w:uiPriority w:val="99"/>
    <w:semiHidden/>
    <w:rsid w:val="00713632"/>
    <w:rPr>
      <w:rFonts w:ascii="Tahoma" w:hAnsi="Tahoma" w:cs="Tahoma"/>
      <w:bCs w:val="0"/>
      <w:sz w:val="16"/>
      <w:szCs w:val="16"/>
    </w:rPr>
  </w:style>
  <w:style w:type="paragraph" w:styleId="Sangra3detindependiente">
    <w:name w:val="Body Text Indent 3"/>
    <w:basedOn w:val="Normal"/>
    <w:rsid w:val="000370DD"/>
    <w:pPr>
      <w:spacing w:after="120"/>
      <w:ind w:left="283"/>
    </w:pPr>
    <w:rPr>
      <w:bCs w:val="0"/>
      <w:sz w:val="16"/>
      <w:szCs w:val="16"/>
    </w:rPr>
  </w:style>
  <w:style w:type="character" w:customStyle="1" w:styleId="EstiloGaramond13pt">
    <w:name w:val="Estilo Garamond 13 pt"/>
    <w:basedOn w:val="Fuentedeprrafopredeter"/>
    <w:rsid w:val="000370DD"/>
    <w:rPr>
      <w:rFonts w:ascii="Verdana" w:hAnsi="Verdana"/>
      <w:sz w:val="20"/>
      <w:szCs w:val="20"/>
    </w:rPr>
  </w:style>
  <w:style w:type="paragraph" w:styleId="Textodebloque">
    <w:name w:val="Block Text"/>
    <w:basedOn w:val="Normal"/>
    <w:rsid w:val="000370DD"/>
    <w:pPr>
      <w:ind w:left="180" w:right="404"/>
      <w:jc w:val="both"/>
    </w:pPr>
    <w:rPr>
      <w:bCs w:val="0"/>
      <w:sz w:val="22"/>
    </w:rPr>
  </w:style>
  <w:style w:type="paragraph" w:customStyle="1" w:styleId="Apartats">
    <w:name w:val="Apartats"/>
    <w:basedOn w:val="Textoindependiente3"/>
    <w:rsid w:val="000370DD"/>
    <w:pPr>
      <w:numPr>
        <w:numId w:val="2"/>
      </w:numPr>
      <w:spacing w:before="120" w:line="312" w:lineRule="auto"/>
    </w:pPr>
    <w:rPr>
      <w:color w:val="auto"/>
      <w:sz w:val="20"/>
      <w:lang w:eastAsia="es-ES"/>
    </w:rPr>
  </w:style>
  <w:style w:type="character" w:customStyle="1" w:styleId="TextoindependienteCar">
    <w:name w:val="Texto independiente Car"/>
    <w:aliases w:val="font Car"/>
    <w:basedOn w:val="Fuentedeprrafopredeter"/>
    <w:link w:val="Textoindependiente"/>
    <w:uiPriority w:val="1"/>
    <w:rsid w:val="00AB0D23"/>
    <w:rPr>
      <w:rFonts w:ascii="Arial" w:hAnsi="Arial" w:cs="Arial"/>
      <w:sz w:val="22"/>
      <w:szCs w:val="22"/>
      <w:lang w:val="ca-ES"/>
    </w:rPr>
  </w:style>
  <w:style w:type="character" w:customStyle="1" w:styleId="Textoindependiente3Car">
    <w:name w:val="Texto independiente 3 Car"/>
    <w:basedOn w:val="Fuentedeprrafopredeter"/>
    <w:link w:val="Textoindependiente3"/>
    <w:rsid w:val="000B044D"/>
    <w:rPr>
      <w:rFonts w:ascii="Arial" w:hAnsi="Arial"/>
      <w:color w:val="FF0000"/>
      <w:sz w:val="24"/>
      <w:lang w:val="ca-ES" w:eastAsia="ca-ES"/>
    </w:rPr>
  </w:style>
  <w:style w:type="character" w:styleId="nfasis">
    <w:name w:val="Emphasis"/>
    <w:basedOn w:val="Fuentedeprrafopredeter"/>
    <w:uiPriority w:val="20"/>
    <w:qFormat/>
    <w:rsid w:val="00657A0D"/>
    <w:rPr>
      <w:i/>
      <w:iCs/>
    </w:rPr>
  </w:style>
  <w:style w:type="paragraph" w:customStyle="1" w:styleId="Default">
    <w:name w:val="Default"/>
    <w:rsid w:val="001F2F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aliases w:val="Párrafo de lista - cat,Párrafo Numerado,Párrafo de lista1,Cuadrícula mediana 1 - Énfasis 21,Lista sin Numerar,Llista pics,Bullet,List Paragraph compact,Normal bullet 2,Paragraphe de liste 2,Reference list,Bullet list,Numbered List"/>
    <w:basedOn w:val="Normal"/>
    <w:link w:val="PrrafodelistaCar"/>
    <w:uiPriority w:val="1"/>
    <w:qFormat/>
    <w:rsid w:val="008C4C61"/>
    <w:pPr>
      <w:ind w:left="720"/>
      <w:contextualSpacing/>
    </w:pPr>
  </w:style>
  <w:style w:type="paragraph" w:customStyle="1" w:styleId="Standard">
    <w:name w:val="Standard"/>
    <w:uiPriority w:val="99"/>
    <w:qFormat/>
    <w:rsid w:val="008D7347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PrrafodelistaCar">
    <w:name w:val="Párrafo de lista Car"/>
    <w:aliases w:val="Párrafo de lista - cat Car,Párrafo Numerado Car,Párrafo de lista1 Car,Cuadrícula mediana 1 - Énfasis 21 Car,Lista sin Numerar Car,Llista pics Car,Bullet Car,List Paragraph compact Car,Normal bullet 2 Car,Paragraphe de liste 2 Car"/>
    <w:link w:val="Prrafodelista"/>
    <w:uiPriority w:val="1"/>
    <w:qFormat/>
    <w:locked/>
    <w:rsid w:val="008D7347"/>
    <w:rPr>
      <w:rFonts w:ascii="Arial" w:hAnsi="Arial" w:cs="Arial"/>
      <w:bCs/>
      <w:sz w:val="24"/>
      <w:szCs w:val="24"/>
      <w:lang w:val="ca-ES"/>
    </w:rPr>
  </w:style>
  <w:style w:type="character" w:customStyle="1" w:styleId="EncabezadoCar">
    <w:name w:val="Encabezado Car"/>
    <w:link w:val="Encabezado"/>
    <w:uiPriority w:val="99"/>
    <w:rsid w:val="008D7347"/>
    <w:rPr>
      <w:rFonts w:ascii="Verdana" w:hAnsi="Verdana"/>
      <w:sz w:val="24"/>
      <w:szCs w:val="24"/>
      <w:lang w:val="ca-ES"/>
    </w:rPr>
  </w:style>
  <w:style w:type="character" w:customStyle="1" w:styleId="TextodegloboCar">
    <w:name w:val="Texto de globo Car"/>
    <w:link w:val="Textodeglobo"/>
    <w:uiPriority w:val="99"/>
    <w:semiHidden/>
    <w:rsid w:val="008D7347"/>
    <w:rPr>
      <w:rFonts w:ascii="Tahoma" w:hAnsi="Tahoma" w:cs="Tahoma"/>
      <w:sz w:val="16"/>
      <w:szCs w:val="16"/>
      <w:lang w:val="ca-ES"/>
    </w:rPr>
  </w:style>
  <w:style w:type="paragraph" w:customStyle="1" w:styleId="Textbody">
    <w:name w:val="Text body"/>
    <w:basedOn w:val="Standard"/>
    <w:rsid w:val="008D7347"/>
    <w:pPr>
      <w:spacing w:after="120"/>
    </w:pPr>
  </w:style>
  <w:style w:type="character" w:customStyle="1" w:styleId="Ttulo1Car">
    <w:name w:val="Título 1 Car"/>
    <w:link w:val="Ttulo1"/>
    <w:uiPriority w:val="9"/>
    <w:rsid w:val="0052560B"/>
    <w:rPr>
      <w:rFonts w:ascii="Arial" w:hAnsi="Arial" w:cs="Arial"/>
      <w:b/>
      <w:bCs/>
      <w:lang w:val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37C29"/>
    <w:rPr>
      <w:color w:val="605E5C"/>
      <w:shd w:val="clear" w:color="auto" w:fill="E1DFDD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5811B9"/>
    <w:rPr>
      <w:rFonts w:ascii="Times New Roman" w:hAnsi="Times New Roman" w:cs="Times New Roman"/>
      <w:bCs w:val="0"/>
      <w:sz w:val="20"/>
      <w:szCs w:val="20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5811B9"/>
    <w:rPr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5811B9"/>
    <w:rPr>
      <w:vertAlign w:val="superscript"/>
    </w:rPr>
  </w:style>
  <w:style w:type="paragraph" w:styleId="Textonotapie">
    <w:name w:val="footnote text"/>
    <w:basedOn w:val="Normal"/>
    <w:link w:val="TextonotapieCar1"/>
    <w:semiHidden/>
    <w:unhideWhenUsed/>
    <w:rsid w:val="005811B9"/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semiHidden/>
    <w:rsid w:val="005811B9"/>
    <w:rPr>
      <w:rFonts w:ascii="Arial" w:hAnsi="Arial" w:cs="Arial"/>
      <w:bCs/>
      <w:lang w:val="ca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84008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uiPriority w:val="99"/>
    <w:unhideWhenUsed/>
    <w:rsid w:val="004D7C3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D7C38"/>
    <w:rPr>
      <w:rFonts w:ascii="Arial" w:hAnsi="Arial" w:cs="Arial"/>
      <w:bCs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7C38"/>
    <w:rPr>
      <w:rFonts w:ascii="Times New Roman" w:hAnsi="Times New Roman" w:cs="Times New Roman"/>
      <w:b/>
      <w:lang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7C38"/>
    <w:rPr>
      <w:rFonts w:ascii="Arial" w:hAnsi="Arial" w:cs="Arial"/>
      <w:b/>
      <w:bCs/>
      <w:lang w:val="ca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65642"/>
    <w:rPr>
      <w:rFonts w:ascii="Arial" w:hAnsi="Arial" w:cs="Arial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C65642"/>
    <w:rPr>
      <w:rFonts w:ascii="Arial" w:hAnsi="Arial"/>
      <w:sz w:val="24"/>
      <w:lang w:val="ca-ES" w:eastAsia="ca-ES"/>
    </w:rPr>
  </w:style>
  <w:style w:type="character" w:customStyle="1" w:styleId="Ttulo4Car">
    <w:name w:val="Título 4 Car"/>
    <w:basedOn w:val="Fuentedeprrafopredeter"/>
    <w:link w:val="Ttulo4"/>
    <w:uiPriority w:val="9"/>
    <w:rsid w:val="00C65642"/>
    <w:rPr>
      <w:b/>
      <w:bCs/>
      <w:sz w:val="28"/>
      <w:szCs w:val="28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rsid w:val="00C65642"/>
    <w:rPr>
      <w:rFonts w:ascii="Arial" w:hAnsi="Arial"/>
      <w:b/>
      <w:sz w:val="24"/>
      <w:lang w:eastAsia="ca-ES"/>
    </w:rPr>
  </w:style>
  <w:style w:type="character" w:customStyle="1" w:styleId="Ttulo6Car">
    <w:name w:val="Título 6 Car"/>
    <w:basedOn w:val="Fuentedeprrafopredeter"/>
    <w:link w:val="Ttulo6"/>
    <w:uiPriority w:val="9"/>
    <w:rsid w:val="00C65642"/>
    <w:rPr>
      <w:rFonts w:ascii="Arial" w:hAnsi="Arial"/>
      <w:sz w:val="24"/>
      <w:lang w:val="ca-ES" w:eastAsia="ca-ES"/>
    </w:rPr>
  </w:style>
  <w:style w:type="character" w:customStyle="1" w:styleId="Ttulo7Car">
    <w:name w:val="Título 7 Car"/>
    <w:basedOn w:val="Fuentedeprrafopredeter"/>
    <w:link w:val="Ttulo7"/>
    <w:uiPriority w:val="9"/>
    <w:rsid w:val="00C65642"/>
    <w:rPr>
      <w:rFonts w:ascii="Arial Narrow" w:hAnsi="Arial Narrow"/>
      <w:b/>
      <w:sz w:val="24"/>
      <w:lang w:val="ca-ES" w:eastAsia="ca-ES"/>
    </w:rPr>
  </w:style>
  <w:style w:type="character" w:customStyle="1" w:styleId="Ttulo8Car">
    <w:name w:val="Título 8 Car"/>
    <w:basedOn w:val="Fuentedeprrafopredeter"/>
    <w:link w:val="Ttulo8"/>
    <w:uiPriority w:val="9"/>
    <w:rsid w:val="00C65642"/>
    <w:rPr>
      <w:rFonts w:ascii="Arial" w:hAnsi="Arial"/>
      <w:color w:val="000000"/>
      <w:sz w:val="24"/>
      <w:lang w:val="ca-ES" w:eastAsia="ca-ES"/>
    </w:rPr>
  </w:style>
  <w:style w:type="character" w:customStyle="1" w:styleId="Ttulo9Car">
    <w:name w:val="Título 9 Car"/>
    <w:basedOn w:val="Fuentedeprrafopredeter"/>
    <w:link w:val="Ttulo9"/>
    <w:uiPriority w:val="9"/>
    <w:rsid w:val="00C65642"/>
    <w:rPr>
      <w:rFonts w:ascii="Arial" w:hAnsi="Arial"/>
      <w:b/>
      <w:i/>
      <w:sz w:val="24"/>
      <w:lang w:val="ca-ES" w:eastAsia="ca-ES"/>
    </w:rPr>
  </w:style>
  <w:style w:type="character" w:customStyle="1" w:styleId="TtuloCar">
    <w:name w:val="Título Car"/>
    <w:basedOn w:val="Fuentedeprrafopredeter"/>
    <w:link w:val="Ttulo"/>
    <w:uiPriority w:val="10"/>
    <w:rsid w:val="00C65642"/>
    <w:rPr>
      <w:rFonts w:ascii="ATRotisSansSerif" w:hAnsi="ATRotisSansSerif"/>
      <w:b/>
      <w:sz w:val="24"/>
      <w:lang w:val="ca-ES" w:eastAsia="ca-ES"/>
    </w:rPr>
  </w:style>
  <w:style w:type="character" w:customStyle="1" w:styleId="SubttuloCar">
    <w:name w:val="Subtítulo Car"/>
    <w:basedOn w:val="Fuentedeprrafopredeter"/>
    <w:link w:val="Subttulo"/>
    <w:uiPriority w:val="11"/>
    <w:rsid w:val="00C65642"/>
    <w:rPr>
      <w:rFonts w:ascii="Arial" w:hAnsi="Arial"/>
      <w:sz w:val="24"/>
      <w:lang w:val="ca-ES" w:eastAsia="ca-ES"/>
    </w:rPr>
  </w:style>
  <w:style w:type="paragraph" w:styleId="Cita">
    <w:name w:val="Quote"/>
    <w:basedOn w:val="Normal"/>
    <w:next w:val="Normal"/>
    <w:link w:val="CitaCar"/>
    <w:uiPriority w:val="29"/>
    <w:qFormat/>
    <w:rsid w:val="00C65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5642"/>
    <w:rPr>
      <w:rFonts w:ascii="Arial" w:hAnsi="Arial" w:cs="Arial"/>
      <w:bCs/>
      <w:i/>
      <w:iCs/>
      <w:color w:val="404040" w:themeColor="text1" w:themeTint="BF"/>
      <w:sz w:val="24"/>
      <w:szCs w:val="24"/>
      <w:lang w:val="ca-ES"/>
    </w:rPr>
  </w:style>
  <w:style w:type="character" w:styleId="nfasisintenso">
    <w:name w:val="Intense Emphasis"/>
    <w:basedOn w:val="Fuentedeprrafopredeter"/>
    <w:uiPriority w:val="21"/>
    <w:qFormat/>
    <w:rsid w:val="00C65642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56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5642"/>
    <w:rPr>
      <w:rFonts w:ascii="Arial" w:hAnsi="Arial" w:cs="Arial"/>
      <w:bCs/>
      <w:i/>
      <w:iCs/>
      <w:color w:val="365F91" w:themeColor="accent1" w:themeShade="BF"/>
      <w:sz w:val="24"/>
      <w:szCs w:val="24"/>
      <w:lang w:val="ca-ES"/>
    </w:rPr>
  </w:style>
  <w:style w:type="character" w:styleId="Referenciaintensa">
    <w:name w:val="Intense Reference"/>
    <w:basedOn w:val="Fuentedeprrafopredeter"/>
    <w:uiPriority w:val="32"/>
    <w:qFormat/>
    <w:rsid w:val="00C65642"/>
    <w:rPr>
      <w:b/>
      <w:bCs/>
      <w:smallCaps/>
      <w:color w:val="365F9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8D248E"/>
    <w:rPr>
      <w:sz w:val="16"/>
      <w:szCs w:val="16"/>
    </w:rPr>
  </w:style>
  <w:style w:type="paragraph" w:styleId="Revisin">
    <w:name w:val="Revision"/>
    <w:hidden/>
    <w:uiPriority w:val="99"/>
    <w:semiHidden/>
    <w:rsid w:val="00120843"/>
    <w:rPr>
      <w:rFonts w:ascii="Arial" w:hAnsi="Arial" w:cs="Arial"/>
      <w:bCs/>
      <w:sz w:val="24"/>
      <w:szCs w:val="24"/>
      <w:lang w:val="ca-ES"/>
    </w:rPr>
  </w:style>
  <w:style w:type="paragraph" w:styleId="TtuloTDC">
    <w:name w:val="TOC Heading"/>
    <w:basedOn w:val="Ttulo1"/>
    <w:next w:val="Normal"/>
    <w:uiPriority w:val="39"/>
    <w:unhideWhenUsed/>
    <w:qFormat/>
    <w:rsid w:val="00911DCE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a-ES"/>
    </w:rPr>
  </w:style>
  <w:style w:type="paragraph" w:styleId="TDC1">
    <w:name w:val="toc 1"/>
    <w:basedOn w:val="Normal"/>
    <w:next w:val="Normal"/>
    <w:autoRedefine/>
    <w:uiPriority w:val="39"/>
    <w:unhideWhenUsed/>
    <w:rsid w:val="00911DCE"/>
    <w:pPr>
      <w:spacing w:after="100"/>
    </w:pPr>
  </w:style>
  <w:style w:type="character" w:styleId="Mencinsinresolver">
    <w:name w:val="Unresolved Mention"/>
    <w:basedOn w:val="Fuentedeprrafopredeter"/>
    <w:uiPriority w:val="99"/>
    <w:semiHidden/>
    <w:unhideWhenUsed/>
    <w:rsid w:val="00651F1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63C70"/>
    <w:pPr>
      <w:widowControl w:val="0"/>
      <w:autoSpaceDE w:val="0"/>
      <w:autoSpaceDN w:val="0"/>
    </w:pPr>
    <w:rPr>
      <w:rFonts w:ascii="Calibri" w:eastAsia="Calibri" w:hAnsi="Calibri" w:cs="Calibri"/>
      <w:bCs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863C7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ITA\Desktop\NOVA%20ETAPA-%20NORMATIVES%20I%20MODELS\BENS%20I%20PATRIMONI\CERTIFICATS%20DE%20BENS\CERTIFICAT%20TITULARITAT%20BEN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579a00-cc36-4ec6-bf1b-7d662a22840a">
      <Terms xmlns="http://schemas.microsoft.com/office/infopath/2007/PartnerControls"/>
    </lcf76f155ced4ddcb4097134ff3c332f>
    <TaxCatchAll xmlns="ae36db3c-fe86-46fe-a808-c44fff57116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14BDFCD254054C92F042DE2AB7CEC0" ma:contentTypeVersion="15" ma:contentTypeDescription="Crear nuevo documento." ma:contentTypeScope="" ma:versionID="234adb02583eb156ba0e49f3c9fd7441">
  <xsd:schema xmlns:xsd="http://www.w3.org/2001/XMLSchema" xmlns:xs="http://www.w3.org/2001/XMLSchema" xmlns:p="http://schemas.microsoft.com/office/2006/metadata/properties" xmlns:ns2="29579a00-cc36-4ec6-bf1b-7d662a22840a" xmlns:ns3="ae36db3c-fe86-46fe-a808-c44fff571164" targetNamespace="http://schemas.microsoft.com/office/2006/metadata/properties" ma:root="true" ma:fieldsID="07cdf81f3b9690ade9adeb0f96d4894c" ns2:_="" ns3:_="">
    <xsd:import namespace="29579a00-cc36-4ec6-bf1b-7d662a22840a"/>
    <xsd:import namespace="ae36db3c-fe86-46fe-a808-c44fff5711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79a00-cc36-4ec6-bf1b-7d662a228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b46d829-bc53-4e51-b9b1-9c9816b59a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6db3c-fe86-46fe-a808-c44fff57116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Columna global de taxonomia" ma:hidden="true" ma:list="{0cf568c8-2939-41b1-a3b7-0680de74d7f0}" ma:internalName="TaxCatchAll" ma:showField="CatchAllData" ma:web="ae36db3c-fe86-46fe-a808-c44fff5711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B184E8-0D01-4F54-9AE7-A1C3990640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615D0D-2FA1-460A-BB59-0911BBACCE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E19643-D87A-43E2-B140-15BB055C1902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ae36db3c-fe86-46fe-a808-c44fff571164"/>
    <ds:schemaRef ds:uri="29579a00-cc36-4ec6-bf1b-7d662a22840a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3B2301C-18F5-48CA-82A3-56D34BDC2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79a00-cc36-4ec6-bf1b-7d662a22840a"/>
    <ds:schemaRef ds:uri="ae36db3c-fe86-46fe-a808-c44fff5711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 TITULARITAT BENS</Template>
  <TotalTime>1</TotalTime>
  <Pages>3</Pages>
  <Words>898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Massanes</Company>
  <LinksUpToDate>false</LinksUpToDate>
  <CharactersWithSpaces>5738</CharactersWithSpaces>
  <SharedDoc>false</SharedDoc>
  <HLinks>
    <vt:vector size="6" baseType="variant">
      <vt:variant>
        <vt:i4>4522070</vt:i4>
      </vt:variant>
      <vt:variant>
        <vt:i4>0</vt:i4>
      </vt:variant>
      <vt:variant>
        <vt:i4>0</vt:i4>
      </vt:variant>
      <vt:variant>
        <vt:i4>5</vt:i4>
      </vt:variant>
      <vt:variant>
        <vt:lpwstr>http://www.gaip.cat/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Arcos Asencio</dc:creator>
  <cp:keywords/>
  <dc:description/>
  <cp:lastModifiedBy>ARCOS ASENCIO,Albert</cp:lastModifiedBy>
  <cp:revision>3</cp:revision>
  <cp:lastPrinted>2026-02-11T12:08:00Z</cp:lastPrinted>
  <dcterms:created xsi:type="dcterms:W3CDTF">2026-02-11T12:41:00Z</dcterms:created>
  <dcterms:modified xsi:type="dcterms:W3CDTF">2026-02-11T12:41:00Z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0x0101006D14BDFCD254054C92F042DE2AB7CEC0</vt:lpwstr>
  </property>
  <property fmtid="{D5CDD505-2E9C-101B-9397-08002B2CF9AE}" pid="3" name="MediaServiceImageTags">
    <vt:lpwstr/>
  </property>
</Properties>
</file>