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 w:before="0" w:after="140"/>
        <w:ind w:left="283" w:right="0" w:hanging="0"/>
        <w:jc w:val="both"/>
        <w:rPr/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Exp. 20.../...: Sol·licitud de participació en el sistema dinàmic d’adquisició per a l’execució de les obres dels projectes de supressió de barreres arquitectòniques a la via pública, presentada per ................................."</w:t>
      </w:r>
    </w:p>
    <w:p>
      <w:pPr>
        <w:pStyle w:val="Cuerpodetexto"/>
        <w:pBdr/>
        <w:spacing w:lineRule="auto" w:line="276" w:before="0" w:after="140"/>
        <w:ind w:left="283" w:right="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Normal"/>
        <w:pBdr/>
        <w:spacing w:lineRule="auto" w:line="276" w:before="0" w:after="140"/>
        <w:ind w:left="283" w:right="0" w:hanging="0"/>
        <w:jc w:val="both"/>
        <w:rPr/>
      </w:pPr>
      <w:r>
        <w:rPr>
          <w:rFonts w:eastAsia="Arial" w:cs="Arial" w:ascii="Arial" w:hAnsi="Arial"/>
          <w:b w:val="false"/>
          <w:i/>
          <w:color w:val="000000"/>
          <w:sz w:val="22"/>
          <w:szCs w:val="22"/>
          <w:shd w:fill="FFFFFF" w:val="clear"/>
          <w:lang w:val="ca-ES"/>
        </w:rPr>
        <w:t>“</w:t>
      </w:r>
      <w:r>
        <w:rPr>
          <w:rFonts w:eastAsia="Arial" w:cs="Arial" w:ascii="Arial" w:hAnsi="Arial"/>
          <w:b w:val="false"/>
          <w:i/>
          <w:color w:val="000000"/>
          <w:sz w:val="22"/>
          <w:szCs w:val="22"/>
          <w:shd w:fill="FFFFFF" w:val="clear"/>
          <w:lang w:val="ca-ES"/>
        </w:rPr>
        <w:t xml:space="preserve">En /Na ...................................................... amb NIF núm. ........................ en nom propi/ en representació de l'empresa............................, en qualitat de ............. i segons escriptura pública autoritzada davant Notari................, en data............ i amb núm. de protocol ..../o document ....... CIF núm. ......, domiciliada a ..........carrer....................núm. ..., (persona de contacte ................ amb l'adreça de correu electrònic ................) telèfon núm. .............., </w:t>
      </w:r>
      <w:r>
        <w:rPr>
          <w:rFonts w:cs="Arial" w:ascii="Arial" w:hAnsi="Arial"/>
          <w:color w:val="auto"/>
          <w:sz w:val="22"/>
          <w:szCs w:val="22"/>
          <w:lang w:val="ca-ES"/>
        </w:rPr>
        <w:t>havent tingut coneixement de l'anunci pel qual s'admeten sol·licituds de participació en el sistema dinàmic de contractació per l'Ajuntament de Granollers per a l’execució de les obres dels projectes de supressió de barreres arquitectòniques a la via pública,</w:t>
      </w:r>
    </w:p>
    <w:p>
      <w:pPr>
        <w:pStyle w:val="Cuerpodetexto"/>
        <w:spacing w:lineRule="auto" w:line="276" w:before="0" w:after="0"/>
        <w:ind w:left="283" w:right="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cs="Arial"/>
          <w:b/>
          <w:b/>
          <w:bCs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lang w:val="ca-ES"/>
        </w:rPr>
        <w:t>SOL·LICITO que l'empresa ___________, amb N.I.F. ___________, sigui admesa a participar en el sistema dinàmic __________________</w:t>
      </w:r>
    </w:p>
    <w:p>
      <w:pPr>
        <w:pStyle w:val="Cuerpodetexto"/>
        <w:spacing w:lineRule="auto" w:line="276" w:before="0" w:after="0"/>
        <w:ind w:left="283" w:right="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  <w:t xml:space="preserve">I als efectes del qual em siguin cursades les corresponents invitacions a participar en els contractes específics celebrats en el marc del present sistema dinàmic. 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>
        <w:rPr>
          <w:rFonts w:cs="Arial" w:ascii="Arial" w:hAnsi="Arial"/>
          <w:color w:val="auto"/>
          <w:sz w:val="22"/>
          <w:szCs w:val="22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  <w:shd w:fill="auto" w:val="clear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Cuerpodetexto"/>
        <w:pBdr/>
        <w:spacing w:lineRule="auto" w:line="276" w:before="0" w:after="140"/>
        <w:ind w:left="283" w:right="0" w:hanging="0"/>
        <w:jc w:val="both"/>
        <w:rPr>
          <w:rFonts w:ascii="Arial" w:hAnsi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Times New Roman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(Lloc, data i signatura del licitador).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WW8Num27z0">
    <w:name w:val="WW8Num27z0"/>
    <w:qFormat/>
    <w:rPr>
      <w:color w:val="auto"/>
    </w:rPr>
  </w:style>
  <w:style w:type="character" w:styleId="WW8Num27z1">
    <w:name w:val="WW8Num27z1"/>
    <w:qFormat/>
    <w:rPr>
      <w:rFonts w:ascii="Symbol" w:hAnsi="Symbol" w:cs="Symbol"/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 w:cs="Arial"/>
      <w:sz w:val="22"/>
    </w:rPr>
  </w:style>
  <w:style w:type="numbering" w:styleId="WW8Num2">
    <w:name w:val="WW8Num2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170</Words>
  <Characters>1194</Characters>
  <CharactersWithSpaces>1360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2024-11-21T12:23:52Z</dcterms:created>
  <dc:creator/>
  <dc:description/>
  <dc:language>es-ES</dc:language>
  <cp:lastModifiedBy/>
  <dcterms:modified xsi:type="dcterms:W3CDTF">2024-11-21T12:25:39Z</dcterms:modified>
  <cp:revision>4</cp:revision>
  <dc:subject/>
  <dc:title>Carta Contractació</dc:title>
</cp:coreProperties>
</file>