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487E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6F32BFF2" w14:textId="77777777" w:rsidR="00D842D2" w:rsidRPr="006B3556" w:rsidRDefault="00D842D2" w:rsidP="00D842D2">
      <w:pPr>
        <w:jc w:val="center"/>
        <w:rPr>
          <w:rFonts w:ascii="Verdana" w:hAnsi="Verdana"/>
          <w:b/>
          <w:bCs/>
          <w:sz w:val="22"/>
        </w:rPr>
      </w:pPr>
      <w:r w:rsidRPr="006B3556">
        <w:rPr>
          <w:rFonts w:ascii="Verdana" w:hAnsi="Verdana"/>
          <w:b/>
          <w:bCs/>
          <w:sz w:val="22"/>
        </w:rPr>
        <w:t>ANNEX III: PROPOSICIÓ ECONÒMICA</w:t>
      </w:r>
    </w:p>
    <w:p w14:paraId="08FA8D45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0F0A4857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1885F4E5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  <w:r w:rsidRPr="006B3556">
        <w:rPr>
          <w:rFonts w:ascii="Verdana" w:hAnsi="Verdana"/>
          <w:b/>
          <w:bCs/>
          <w:sz w:val="22"/>
        </w:rPr>
        <w:t xml:space="preserve">1.- </w:t>
      </w:r>
      <w:r w:rsidRPr="006B3556">
        <w:rPr>
          <w:rFonts w:ascii="Verdana" w:hAnsi="Verdana"/>
          <w:sz w:val="22"/>
        </w:rPr>
        <w:t>Es presentarà conforme al següent model:</w:t>
      </w:r>
    </w:p>
    <w:p w14:paraId="6610AD03" w14:textId="77777777" w:rsidR="00D842D2" w:rsidRPr="006B3556" w:rsidRDefault="00D842D2" w:rsidP="00D842D2">
      <w:pPr>
        <w:jc w:val="both"/>
        <w:rPr>
          <w:rFonts w:ascii="Verdana" w:hAnsi="Verdana"/>
          <w:b/>
          <w:bCs/>
          <w:sz w:val="22"/>
        </w:rPr>
      </w:pPr>
      <w:r w:rsidRPr="006B3556">
        <w:rPr>
          <w:rFonts w:ascii="Verdana" w:hAnsi="Verdana"/>
          <w:sz w:val="22"/>
        </w:rPr>
        <w:t xml:space="preserve">«_________________________, amb domicili a l'efecte de notificacions a _____________, ____________________, núm. ___, amb NIF núm. _________, en representació de l'Entitat ___________________, amb NIF núm. ___________, assabentat de l'expedient per a la contractació de l’obra …………………………………………….. per procediment obert simplificat, anunciat en el Perfil de contractant, faig constar que conec el Plec que serveix de base al contracte i ho accepto íntegrament, prenent part de la licitació i comprometent-me a dur a terme l'objecte del contracte per </w:t>
      </w:r>
      <w:r w:rsidRPr="006B3556">
        <w:rPr>
          <w:rFonts w:ascii="Verdana" w:hAnsi="Verdana"/>
          <w:b/>
          <w:bCs/>
          <w:sz w:val="22"/>
        </w:rPr>
        <w:t>l'import de: ……………………….</w:t>
      </w:r>
    </w:p>
    <w:p w14:paraId="28CA324B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6FF837CB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20814AB4" w14:textId="77777777" w:rsidR="00D842D2" w:rsidRPr="006B3556" w:rsidRDefault="00D842D2" w:rsidP="00D842D2">
      <w:pPr>
        <w:jc w:val="both"/>
        <w:rPr>
          <w:rFonts w:ascii="Verdana" w:hAnsi="Verdana"/>
          <w:b/>
          <w:bCs/>
          <w:sz w:val="22"/>
          <w:szCs w:val="22"/>
        </w:rPr>
      </w:pPr>
      <w:r w:rsidRPr="006B3556">
        <w:rPr>
          <w:rFonts w:ascii="Verdana" w:hAnsi="Verdana"/>
          <w:b/>
          <w:bCs/>
          <w:sz w:val="22"/>
          <w:szCs w:val="22"/>
        </w:rPr>
        <w:t>2.- Documents relatius a l'oferta, diferents del preu, que s'hagin de quantificar de forma automàtica.</w:t>
      </w:r>
    </w:p>
    <w:p w14:paraId="1B1B9ADC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48"/>
        <w:gridCol w:w="4111"/>
      </w:tblGrid>
      <w:tr w:rsidR="00D842D2" w:rsidRPr="006B3556" w14:paraId="1E009662" w14:textId="77777777" w:rsidTr="00534B53">
        <w:tc>
          <w:tcPr>
            <w:tcW w:w="4248" w:type="dxa"/>
          </w:tcPr>
          <w:p w14:paraId="0D1097A2" w14:textId="77777777" w:rsidR="00D842D2" w:rsidRPr="006B3556" w:rsidRDefault="00D842D2" w:rsidP="00D842D2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6B3556">
              <w:rPr>
                <w:rFonts w:ascii="Verdana" w:hAnsi="Verdana"/>
                <w:b/>
                <w:bCs/>
                <w:sz w:val="20"/>
              </w:rPr>
              <w:t xml:space="preserve">CRITERI </w:t>
            </w:r>
          </w:p>
        </w:tc>
        <w:tc>
          <w:tcPr>
            <w:tcW w:w="4111" w:type="dxa"/>
          </w:tcPr>
          <w:p w14:paraId="5095CDAF" w14:textId="77777777" w:rsidR="00D842D2" w:rsidRPr="006B3556" w:rsidRDefault="00D842D2" w:rsidP="00D842D2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6B3556">
              <w:rPr>
                <w:rFonts w:ascii="Verdana" w:hAnsi="Verdana"/>
                <w:b/>
                <w:bCs/>
                <w:sz w:val="20"/>
              </w:rPr>
              <w:t>OFERTA</w:t>
            </w:r>
          </w:p>
        </w:tc>
      </w:tr>
      <w:tr w:rsidR="00D842D2" w:rsidRPr="006B3556" w14:paraId="43E674A3" w14:textId="77777777" w:rsidTr="00534B53">
        <w:tc>
          <w:tcPr>
            <w:tcW w:w="4248" w:type="dxa"/>
          </w:tcPr>
          <w:p w14:paraId="1795DEFB" w14:textId="77777777" w:rsidR="00D842D2" w:rsidRPr="006B3556" w:rsidRDefault="00D842D2" w:rsidP="00D842D2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6B3556">
              <w:rPr>
                <w:rFonts w:ascii="Verdana" w:hAnsi="Verdana"/>
                <w:b/>
                <w:bCs/>
                <w:sz w:val="20"/>
              </w:rPr>
              <w:t xml:space="preserve">INCREMENT M2 PAVIMENT </w:t>
            </w:r>
          </w:p>
        </w:tc>
        <w:tc>
          <w:tcPr>
            <w:tcW w:w="4111" w:type="dxa"/>
          </w:tcPr>
          <w:p w14:paraId="6B98118E" w14:textId="77777777" w:rsidR="00D842D2" w:rsidRPr="006B3556" w:rsidRDefault="00D842D2" w:rsidP="00D842D2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6B3556">
              <w:rPr>
                <w:rFonts w:ascii="Verdana" w:hAnsi="Verdana"/>
                <w:b/>
                <w:bCs/>
                <w:sz w:val="20"/>
              </w:rPr>
              <w:t>________ M2.</w:t>
            </w:r>
          </w:p>
        </w:tc>
      </w:tr>
    </w:tbl>
    <w:p w14:paraId="7B157B63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022B6D92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  <w:r w:rsidRPr="006B3556">
        <w:rPr>
          <w:rFonts w:ascii="Verdana" w:hAnsi="Verdana"/>
          <w:sz w:val="22"/>
        </w:rPr>
        <w:t>_____________________ , a ___ de ________ de 20__.</w:t>
      </w:r>
    </w:p>
    <w:p w14:paraId="57171D08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2CC18F15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</w:p>
    <w:p w14:paraId="189AD493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  <w:r w:rsidRPr="006B3556">
        <w:rPr>
          <w:rFonts w:ascii="Verdana" w:hAnsi="Verdana"/>
          <w:sz w:val="22"/>
        </w:rPr>
        <w:t>Signatura del licitador</w:t>
      </w:r>
    </w:p>
    <w:p w14:paraId="06D9CADF" w14:textId="77777777" w:rsidR="00D842D2" w:rsidRPr="006B3556" w:rsidRDefault="00D842D2" w:rsidP="00D842D2">
      <w:pPr>
        <w:jc w:val="both"/>
        <w:rPr>
          <w:rFonts w:ascii="Verdana" w:hAnsi="Verdana"/>
          <w:sz w:val="22"/>
        </w:rPr>
      </w:pPr>
      <w:r w:rsidRPr="006B3556">
        <w:rPr>
          <w:rFonts w:ascii="Verdana" w:hAnsi="Verdana"/>
          <w:sz w:val="22"/>
        </w:rPr>
        <w:t>(Lloc, data i signatura del legal representant de l’empresa)</w:t>
      </w:r>
    </w:p>
    <w:sectPr w:rsidR="00D842D2" w:rsidRPr="006B3556" w:rsidSect="00BC4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8C4B" w14:textId="77777777" w:rsidR="00385A4D" w:rsidRDefault="00385A4D">
      <w:r>
        <w:separator/>
      </w:r>
    </w:p>
  </w:endnote>
  <w:endnote w:type="continuationSeparator" w:id="0">
    <w:p w14:paraId="7B1387E5" w14:textId="77777777" w:rsidR="00385A4D" w:rsidRDefault="0038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47D7" w14:textId="77777777" w:rsidR="00256E8B" w:rsidRDefault="00256E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6FB" w14:textId="77777777" w:rsidR="00256E8B" w:rsidRDefault="00256E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09A1" w14:textId="77777777" w:rsidR="00256E8B" w:rsidRDefault="00256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EB78" w14:textId="77777777" w:rsidR="00385A4D" w:rsidRDefault="00385A4D">
      <w:r>
        <w:separator/>
      </w:r>
    </w:p>
  </w:footnote>
  <w:footnote w:type="continuationSeparator" w:id="0">
    <w:p w14:paraId="5F55339D" w14:textId="77777777" w:rsidR="00385A4D" w:rsidRDefault="0038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EDB" w14:textId="77777777" w:rsidR="00256E8B" w:rsidRDefault="00256E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8649" w14:textId="77777777" w:rsidR="00256E8B" w:rsidRPr="006B3556" w:rsidRDefault="00256E8B" w:rsidP="006B35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4913" w14:textId="77777777" w:rsidR="00256E8B" w:rsidRDefault="00256E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6847D10"/>
    <w:multiLevelType w:val="hybridMultilevel"/>
    <w:tmpl w:val="6B340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249"/>
    <w:multiLevelType w:val="hybridMultilevel"/>
    <w:tmpl w:val="3BFA3E62"/>
    <w:lvl w:ilvl="0" w:tplc="85BE3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B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48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7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1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E3B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A2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AC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D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01830"/>
    <w:multiLevelType w:val="hybridMultilevel"/>
    <w:tmpl w:val="E4D2DE78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1E36BD"/>
    <w:multiLevelType w:val="hybridMultilevel"/>
    <w:tmpl w:val="3B3E102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185C1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9FE9E7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76A4"/>
    <w:multiLevelType w:val="hybridMultilevel"/>
    <w:tmpl w:val="814258E8"/>
    <w:lvl w:ilvl="0" w:tplc="3CD65C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4577">
    <w:abstractNumId w:val="4"/>
    <w:lvlOverride w:ilvl="0">
      <w:startOverride w:val="1"/>
    </w:lvlOverride>
  </w:num>
  <w:num w:numId="2" w16cid:durableId="10197413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071229">
    <w:abstractNumId w:val="23"/>
  </w:num>
  <w:num w:numId="4" w16cid:durableId="684136314">
    <w:abstractNumId w:val="3"/>
  </w:num>
  <w:num w:numId="5" w16cid:durableId="1105348329">
    <w:abstractNumId w:val="8"/>
  </w:num>
  <w:num w:numId="6" w16cid:durableId="2085685185">
    <w:abstractNumId w:val="0"/>
  </w:num>
  <w:num w:numId="7" w16cid:durableId="1646468599">
    <w:abstractNumId w:val="12"/>
  </w:num>
  <w:num w:numId="8" w16cid:durableId="547843915">
    <w:abstractNumId w:val="24"/>
  </w:num>
  <w:num w:numId="9" w16cid:durableId="1351227088">
    <w:abstractNumId w:val="20"/>
  </w:num>
  <w:num w:numId="10" w16cid:durableId="883711257">
    <w:abstractNumId w:val="14"/>
  </w:num>
  <w:num w:numId="11" w16cid:durableId="371610208">
    <w:abstractNumId w:val="15"/>
  </w:num>
  <w:num w:numId="12" w16cid:durableId="793983948">
    <w:abstractNumId w:val="10"/>
  </w:num>
  <w:num w:numId="13" w16cid:durableId="921063145">
    <w:abstractNumId w:val="17"/>
  </w:num>
  <w:num w:numId="14" w16cid:durableId="1155954895">
    <w:abstractNumId w:val="5"/>
  </w:num>
  <w:num w:numId="15" w16cid:durableId="345834928">
    <w:abstractNumId w:val="13"/>
  </w:num>
  <w:num w:numId="16" w16cid:durableId="156195428">
    <w:abstractNumId w:val="22"/>
  </w:num>
  <w:num w:numId="17" w16cid:durableId="1109473763">
    <w:abstractNumId w:val="18"/>
  </w:num>
  <w:num w:numId="18" w16cid:durableId="1721443099">
    <w:abstractNumId w:val="11"/>
  </w:num>
  <w:num w:numId="19" w16cid:durableId="277957707">
    <w:abstractNumId w:val="16"/>
  </w:num>
  <w:num w:numId="20" w16cid:durableId="46341804">
    <w:abstractNumId w:val="7"/>
  </w:num>
  <w:num w:numId="21" w16cid:durableId="554200918">
    <w:abstractNumId w:val="1"/>
  </w:num>
  <w:num w:numId="22" w16cid:durableId="673804119">
    <w:abstractNumId w:val="19"/>
  </w:num>
  <w:num w:numId="23" w16cid:durableId="1847207200">
    <w:abstractNumId w:val="21"/>
  </w:num>
  <w:num w:numId="24" w16cid:durableId="362294872">
    <w:abstractNumId w:val="9"/>
  </w:num>
  <w:num w:numId="25" w16cid:durableId="60156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D842D2"/>
    <w:rsid w:val="00117BD0"/>
    <w:rsid w:val="001D20D6"/>
    <w:rsid w:val="00200547"/>
    <w:rsid w:val="00256E8B"/>
    <w:rsid w:val="002B147D"/>
    <w:rsid w:val="00383818"/>
    <w:rsid w:val="00385A4D"/>
    <w:rsid w:val="006B3556"/>
    <w:rsid w:val="006B747C"/>
    <w:rsid w:val="00840695"/>
    <w:rsid w:val="00875E3F"/>
    <w:rsid w:val="00976DD2"/>
    <w:rsid w:val="00C9379B"/>
    <w:rsid w:val="00D842D2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2AE8C"/>
  <w15:docId w15:val="{8B0339E7-797B-4391-8370-DA5F8AB1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3BB8"/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rsid w:val="00D842D2"/>
    <w:pPr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842D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ListParagraph00">
    <w:name w:val="List Paragraph_0_0"/>
    <w:basedOn w:val="Normal"/>
    <w:uiPriority w:val="34"/>
    <w:qFormat/>
    <w:rsid w:val="00D842D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951</CharactersWithSpaces>
  <SharedDoc>false</SharedDoc>
  <HLinks>
    <vt:vector size="12" baseType="variant"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2026-02-17T09:54:00Z</dcterms:created>
  <dcterms:modified xsi:type="dcterms:W3CDTF">2026-02-17T09:54:00Z</dcterms:modified>
</cp:coreProperties>
</file>