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C10" w14:textId="175C8527" w:rsidR="00D842D2" w:rsidRPr="006F6719" w:rsidRDefault="00D842D2" w:rsidP="00D842D2">
      <w:pPr>
        <w:jc w:val="center"/>
        <w:rPr>
          <w:rFonts w:ascii="Verdana" w:hAnsi="Verdana"/>
          <w:b/>
          <w:bCs/>
          <w:sz w:val="22"/>
          <w:szCs w:val="22"/>
        </w:rPr>
      </w:pPr>
      <w:r w:rsidRPr="006F6719">
        <w:rPr>
          <w:rFonts w:ascii="Verdana" w:hAnsi="Verdana"/>
          <w:b/>
          <w:bCs/>
          <w:sz w:val="22"/>
          <w:szCs w:val="22"/>
        </w:rPr>
        <w:t>ANNEX II</w:t>
      </w:r>
    </w:p>
    <w:p w14:paraId="28E73568" w14:textId="77777777" w:rsidR="00D842D2" w:rsidRPr="006F6719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48F894F9" w14:textId="77777777" w:rsidR="00D842D2" w:rsidRPr="006F6719" w:rsidRDefault="00D842D2" w:rsidP="00D842D2">
      <w:pPr>
        <w:jc w:val="center"/>
        <w:rPr>
          <w:rFonts w:ascii="Verdana" w:hAnsi="Verdana"/>
          <w:b/>
          <w:bCs/>
          <w:sz w:val="22"/>
          <w:szCs w:val="22"/>
        </w:rPr>
      </w:pPr>
      <w:r w:rsidRPr="006F6719">
        <w:rPr>
          <w:rFonts w:ascii="Verdana" w:hAnsi="Verdana"/>
          <w:b/>
          <w:bCs/>
          <w:sz w:val="22"/>
          <w:szCs w:val="22"/>
        </w:rPr>
        <w:t>DECLARACIÓ RESPONSABLE EN MATÈRIA DE</w:t>
      </w:r>
    </w:p>
    <w:p w14:paraId="0377E529" w14:textId="77777777" w:rsidR="00D842D2" w:rsidRPr="006F6719" w:rsidRDefault="00D842D2" w:rsidP="00D842D2">
      <w:pPr>
        <w:jc w:val="center"/>
        <w:rPr>
          <w:rFonts w:ascii="Verdana" w:hAnsi="Verdana"/>
          <w:b/>
          <w:bCs/>
          <w:sz w:val="22"/>
          <w:szCs w:val="22"/>
        </w:rPr>
      </w:pPr>
      <w:r w:rsidRPr="006F6719">
        <w:rPr>
          <w:rFonts w:ascii="Verdana" w:hAnsi="Verdana"/>
          <w:b/>
          <w:bCs/>
          <w:sz w:val="22"/>
          <w:szCs w:val="22"/>
        </w:rPr>
        <w:t>PREVENCIÓ DE RISCOS LABORALS</w:t>
      </w:r>
    </w:p>
    <w:p w14:paraId="299EFB10" w14:textId="77777777" w:rsidR="00D842D2" w:rsidRPr="006F6719" w:rsidRDefault="00D842D2" w:rsidP="00D842D2">
      <w:pPr>
        <w:jc w:val="both"/>
        <w:rPr>
          <w:rFonts w:ascii="Verdana" w:hAnsi="Verdana"/>
          <w:sz w:val="22"/>
          <w:szCs w:val="22"/>
        </w:rPr>
      </w:pPr>
    </w:p>
    <w:p w14:paraId="53124BE2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7FF60A58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 xml:space="preserve">En/Na ................................................... , amb NIF núm. ................ , en nom propi, (o en representació de l'empresa ........................................... , CIF núm. ............ , domiciliada a ……………...................... carrer ……………....................... , núm. .........), declaro sota la meva responsabilitat </w:t>
      </w:r>
    </w:p>
    <w:p w14:paraId="1CF7CBBB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694F7EDA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29C25AB2" w14:textId="77777777" w:rsidR="00D842D2" w:rsidRPr="006F6719" w:rsidRDefault="00D842D2" w:rsidP="00D842D2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Que aquesta empresa disposa de recursos humans, en el seu nivell directiu i productiu, que compten amb la formació necessària en prevenció de riscos laborals, així com d’una organització preventiva adequada a la Llei 31/1995, de 8 de novembre, de Prevenció de Riscos Laborals.</w:t>
      </w:r>
    </w:p>
    <w:p w14:paraId="201E2EEA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40FA8F17" w14:textId="77777777" w:rsidR="00D842D2" w:rsidRPr="006F6719" w:rsidRDefault="00D842D2" w:rsidP="00D842D2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Que ha realitzat l’Avaluació de riscos i la planificació de l’activitat preventiva en relació amb l’objecte del contracte.</w:t>
      </w:r>
    </w:p>
    <w:p w14:paraId="67503527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0B14042B" w14:textId="77777777" w:rsidR="00D842D2" w:rsidRPr="006F6719" w:rsidRDefault="00D842D2" w:rsidP="00D842D2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Que respecte als treballadors que han de realitzar els treballs objecte del contracte, s’ha complert prèviament amb l’obligació d’informació i formació de prevenció de riscos laborals.</w:t>
      </w:r>
    </w:p>
    <w:p w14:paraId="19F0A7C9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40618C68" w14:textId="77777777" w:rsidR="00D842D2" w:rsidRPr="006F6719" w:rsidRDefault="00D842D2" w:rsidP="00D842D2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 xml:space="preserve">Que els treballadors citats disposen dels </w:t>
      </w:r>
      <w:proofErr w:type="spellStart"/>
      <w:r w:rsidRPr="006F6719">
        <w:rPr>
          <w:rFonts w:ascii="Verdana" w:hAnsi="Verdana"/>
          <w:sz w:val="22"/>
        </w:rPr>
        <w:t>EPI’s</w:t>
      </w:r>
      <w:proofErr w:type="spellEnd"/>
      <w:r w:rsidRPr="006F6719">
        <w:rPr>
          <w:rFonts w:ascii="Verdana" w:hAnsi="Verdana"/>
          <w:sz w:val="22"/>
        </w:rPr>
        <w:t xml:space="preserve"> necessaris.</w:t>
      </w:r>
    </w:p>
    <w:p w14:paraId="79544912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318428D5" w14:textId="77777777" w:rsidR="00D842D2" w:rsidRPr="006F6719" w:rsidRDefault="00D842D2" w:rsidP="00D842D2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Que els treballadors que han de realitzar els treballs són aptes per a la tasca a desenvolupar segons el control de Vigilància Mèdica de la salut adequat.</w:t>
      </w:r>
    </w:p>
    <w:p w14:paraId="361F3F6F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67D146CF" w14:textId="77777777" w:rsidR="00D842D2" w:rsidRPr="006F6719" w:rsidRDefault="00D842D2" w:rsidP="00D842D2">
      <w:pPr>
        <w:numPr>
          <w:ilvl w:val="0"/>
          <w:numId w:val="24"/>
        </w:num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Que notificarà per escrit els accidents i incidents a l’Ajuntament de Castelló d’Empúries.</w:t>
      </w:r>
    </w:p>
    <w:p w14:paraId="629669F5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3F6BD863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 xml:space="preserve">I perquè consti, lliuro la present declaració. </w:t>
      </w:r>
    </w:p>
    <w:p w14:paraId="27591586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1F9B7B11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_____________________ , a ___ de ________ de 20__.</w:t>
      </w:r>
    </w:p>
    <w:p w14:paraId="2ACCF64C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14118127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</w:p>
    <w:p w14:paraId="7E9469D7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Signatura del licitador</w:t>
      </w:r>
    </w:p>
    <w:p w14:paraId="1EAD518C" w14:textId="77777777" w:rsidR="00D842D2" w:rsidRPr="006F6719" w:rsidRDefault="00D842D2" w:rsidP="00D842D2">
      <w:pPr>
        <w:jc w:val="both"/>
        <w:rPr>
          <w:rFonts w:ascii="Verdana" w:hAnsi="Verdana"/>
          <w:sz w:val="22"/>
        </w:rPr>
      </w:pPr>
      <w:r w:rsidRPr="006F6719">
        <w:rPr>
          <w:rFonts w:ascii="Verdana" w:hAnsi="Verdana"/>
          <w:sz w:val="22"/>
        </w:rPr>
        <w:t>(Lloc, data i signatura del legal representant de l’empresa)</w:t>
      </w:r>
    </w:p>
    <w:sectPr w:rsidR="00D842D2" w:rsidRPr="006F6719" w:rsidSect="00BC4E67">
      <w:pgSz w:w="11906" w:h="16838"/>
      <w:pgMar w:top="283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C17B" w14:textId="77777777" w:rsidR="006765B1" w:rsidRDefault="006765B1">
      <w:r>
        <w:separator/>
      </w:r>
    </w:p>
  </w:endnote>
  <w:endnote w:type="continuationSeparator" w:id="0">
    <w:p w14:paraId="069CED87" w14:textId="77777777" w:rsidR="006765B1" w:rsidRDefault="0067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E367" w14:textId="77777777" w:rsidR="006765B1" w:rsidRDefault="006765B1">
      <w:r>
        <w:separator/>
      </w:r>
    </w:p>
  </w:footnote>
  <w:footnote w:type="continuationSeparator" w:id="0">
    <w:p w14:paraId="258F3B8B" w14:textId="77777777" w:rsidR="006765B1" w:rsidRDefault="0067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13003"/>
    <w:multiLevelType w:val="hybridMultilevel"/>
    <w:tmpl w:val="5116457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17D"/>
    <w:multiLevelType w:val="singleLevel"/>
    <w:tmpl w:val="60BEF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16847D10"/>
    <w:multiLevelType w:val="hybridMultilevel"/>
    <w:tmpl w:val="6B340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249"/>
    <w:multiLevelType w:val="hybridMultilevel"/>
    <w:tmpl w:val="3BFA3E62"/>
    <w:lvl w:ilvl="0" w:tplc="85BE3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B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48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7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1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E3B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A2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AC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D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A1C"/>
    <w:multiLevelType w:val="hybridMultilevel"/>
    <w:tmpl w:val="DA00CB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484461"/>
    <w:multiLevelType w:val="hybridMultilevel"/>
    <w:tmpl w:val="194A9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01830"/>
    <w:multiLevelType w:val="hybridMultilevel"/>
    <w:tmpl w:val="E4D2DE78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730"/>
    <w:multiLevelType w:val="hybridMultilevel"/>
    <w:tmpl w:val="5A502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03BC"/>
    <w:multiLevelType w:val="hybridMultilevel"/>
    <w:tmpl w:val="DF600A96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5E6"/>
    <w:multiLevelType w:val="hybridMultilevel"/>
    <w:tmpl w:val="DC2C4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1F9"/>
    <w:multiLevelType w:val="hybridMultilevel"/>
    <w:tmpl w:val="B99876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1E36BD"/>
    <w:multiLevelType w:val="hybridMultilevel"/>
    <w:tmpl w:val="3B3E102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46E0D"/>
    <w:multiLevelType w:val="hybridMultilevel"/>
    <w:tmpl w:val="8B1C3234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9498">
      <w:numFmt w:val="bullet"/>
      <w:lvlText w:val="-"/>
      <w:lvlJc w:val="left"/>
      <w:pPr>
        <w:ind w:left="2160" w:hanging="360"/>
      </w:pPr>
      <w:rPr>
        <w:rFonts w:ascii="Verdana" w:eastAsia="Times New Roman" w:hAnsi="Verdana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C67C7"/>
    <w:multiLevelType w:val="hybridMultilevel"/>
    <w:tmpl w:val="B0AE8F4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0185C1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9FE9E7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76A4"/>
    <w:multiLevelType w:val="hybridMultilevel"/>
    <w:tmpl w:val="814258E8"/>
    <w:lvl w:ilvl="0" w:tplc="3CD65C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4577">
    <w:abstractNumId w:val="4"/>
    <w:lvlOverride w:ilvl="0">
      <w:startOverride w:val="1"/>
    </w:lvlOverride>
  </w:num>
  <w:num w:numId="2" w16cid:durableId="10197413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071229">
    <w:abstractNumId w:val="23"/>
  </w:num>
  <w:num w:numId="4" w16cid:durableId="684136314">
    <w:abstractNumId w:val="3"/>
  </w:num>
  <w:num w:numId="5" w16cid:durableId="1105348329">
    <w:abstractNumId w:val="8"/>
  </w:num>
  <w:num w:numId="6" w16cid:durableId="2085685185">
    <w:abstractNumId w:val="0"/>
  </w:num>
  <w:num w:numId="7" w16cid:durableId="1646468599">
    <w:abstractNumId w:val="12"/>
  </w:num>
  <w:num w:numId="8" w16cid:durableId="547843915">
    <w:abstractNumId w:val="24"/>
  </w:num>
  <w:num w:numId="9" w16cid:durableId="1351227088">
    <w:abstractNumId w:val="20"/>
  </w:num>
  <w:num w:numId="10" w16cid:durableId="883711257">
    <w:abstractNumId w:val="14"/>
  </w:num>
  <w:num w:numId="11" w16cid:durableId="371610208">
    <w:abstractNumId w:val="15"/>
  </w:num>
  <w:num w:numId="12" w16cid:durableId="793983948">
    <w:abstractNumId w:val="10"/>
  </w:num>
  <w:num w:numId="13" w16cid:durableId="921063145">
    <w:abstractNumId w:val="17"/>
  </w:num>
  <w:num w:numId="14" w16cid:durableId="1155954895">
    <w:abstractNumId w:val="5"/>
  </w:num>
  <w:num w:numId="15" w16cid:durableId="345834928">
    <w:abstractNumId w:val="13"/>
  </w:num>
  <w:num w:numId="16" w16cid:durableId="156195428">
    <w:abstractNumId w:val="22"/>
  </w:num>
  <w:num w:numId="17" w16cid:durableId="1109473763">
    <w:abstractNumId w:val="18"/>
  </w:num>
  <w:num w:numId="18" w16cid:durableId="1721443099">
    <w:abstractNumId w:val="11"/>
  </w:num>
  <w:num w:numId="19" w16cid:durableId="277957707">
    <w:abstractNumId w:val="16"/>
  </w:num>
  <w:num w:numId="20" w16cid:durableId="46341804">
    <w:abstractNumId w:val="7"/>
  </w:num>
  <w:num w:numId="21" w16cid:durableId="554200918">
    <w:abstractNumId w:val="1"/>
  </w:num>
  <w:num w:numId="22" w16cid:durableId="673804119">
    <w:abstractNumId w:val="19"/>
  </w:num>
  <w:num w:numId="23" w16cid:durableId="1847207200">
    <w:abstractNumId w:val="21"/>
  </w:num>
  <w:num w:numId="24" w16cid:durableId="362294872">
    <w:abstractNumId w:val="9"/>
  </w:num>
  <w:num w:numId="25" w16cid:durableId="601569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5649C46E560E45E9BD43FBC3C5B35BE8"/>
    <w:docVar w:name="NUMINTDECRETO" w:val="AD3B034D6232491CA5E474F86C679819"/>
    <w:docVar w:name="Origen" w:val="Plantilles pròpies de Procediment - Proposta acord Contractació, Compres, Assegurances (Proposta acord Contractació, Compres, Assegurances)"/>
    <w:docVar w:name="Procedimiento" w:val="CF38955D20394B4AB7E2D0F48A5CB342"/>
    <w:docVar w:name="TipoExpediente" w:val="G"/>
  </w:docVars>
  <w:rsids>
    <w:rsidRoot w:val="00D842D2"/>
    <w:rsid w:val="00117BD0"/>
    <w:rsid w:val="001D20D6"/>
    <w:rsid w:val="00200547"/>
    <w:rsid w:val="00256E8B"/>
    <w:rsid w:val="00383818"/>
    <w:rsid w:val="006765B1"/>
    <w:rsid w:val="006B747C"/>
    <w:rsid w:val="006F6719"/>
    <w:rsid w:val="00840695"/>
    <w:rsid w:val="00875E3F"/>
    <w:rsid w:val="00976DD2"/>
    <w:rsid w:val="00C9379B"/>
    <w:rsid w:val="00D842D2"/>
    <w:rsid w:val="00D844B6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2AE8C"/>
  <w15:docId w15:val="{8B0339E7-797B-4391-8370-DA5F8AB1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44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A16F2E"/>
    <w:pPr>
      <w:keepNext/>
      <w:jc w:val="both"/>
      <w:outlineLvl w:val="0"/>
    </w:pPr>
    <w:rPr>
      <w:rFonts w:ascii="Arial" w:hAnsi="Arial" w:cs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A1A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1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3BB8"/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rsid w:val="00D842D2"/>
    <w:pPr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842D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ListParagraph00">
    <w:name w:val="List Paragraph_0_0"/>
    <w:basedOn w:val="Normal"/>
    <w:uiPriority w:val="34"/>
    <w:qFormat/>
    <w:rsid w:val="00D842D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CAS\AppData\Local\Temp\27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1505</CharactersWithSpaces>
  <SharedDoc>false</SharedDoc>
  <HLinks>
    <vt:vector size="12" baseType="variant"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Xavier Garriga</cp:lastModifiedBy>
  <cp:revision>2</cp:revision>
  <cp:lastPrinted>1899-12-31T23:00:00Z</cp:lastPrinted>
  <dcterms:created xsi:type="dcterms:W3CDTF">2026-02-17T09:56:00Z</dcterms:created>
  <dcterms:modified xsi:type="dcterms:W3CDTF">2026-02-17T09:56:00Z</dcterms:modified>
</cp:coreProperties>
</file>