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5729" w14:textId="77777777" w:rsidR="00D842D2" w:rsidRPr="00315ABF" w:rsidRDefault="00D842D2" w:rsidP="00D842D2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315ABF">
        <w:rPr>
          <w:rFonts w:ascii="Verdana" w:hAnsi="Verdana"/>
          <w:b/>
          <w:sz w:val="22"/>
          <w:szCs w:val="22"/>
          <w:u w:val="single"/>
        </w:rPr>
        <w:t>ANNEX I – MODEL DECLARACIÓ RESPONSABLE</w:t>
      </w:r>
    </w:p>
    <w:p w14:paraId="0709BD07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1BA57635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35B49FBA" w14:textId="77777777" w:rsidR="00D842D2" w:rsidRPr="00315ABF" w:rsidRDefault="00D842D2" w:rsidP="00D842D2">
      <w:pPr>
        <w:jc w:val="both"/>
        <w:rPr>
          <w:rFonts w:ascii="Verdana" w:hAnsi="Verdana"/>
          <w:color w:val="000000"/>
          <w:sz w:val="22"/>
        </w:rPr>
      </w:pPr>
      <w:r w:rsidRPr="00315ABF">
        <w:rPr>
          <w:rFonts w:ascii="Verdana" w:hAnsi="Verdana"/>
          <w:sz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315ABF">
        <w:rPr>
          <w:rFonts w:ascii="Verdana" w:hAnsi="Verdana"/>
          <w:color w:val="000000"/>
          <w:sz w:val="22"/>
        </w:rPr>
        <w:t>a l'efecte de la seva participació en la licitació ________________________________, davant ________________________</w:t>
      </w:r>
    </w:p>
    <w:p w14:paraId="6D607F8E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2A0A5463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69541FB9" w14:textId="77777777" w:rsidR="00D842D2" w:rsidRPr="00315ABF" w:rsidRDefault="00D842D2" w:rsidP="00D842D2">
      <w:pPr>
        <w:jc w:val="center"/>
        <w:rPr>
          <w:rFonts w:ascii="Verdana" w:hAnsi="Verdana"/>
          <w:b/>
          <w:sz w:val="22"/>
        </w:rPr>
      </w:pPr>
      <w:r w:rsidRPr="00315ABF">
        <w:rPr>
          <w:rFonts w:ascii="Verdana" w:hAnsi="Verdana"/>
          <w:b/>
          <w:sz w:val="22"/>
        </w:rPr>
        <w:t>DECLARA SOTA LA SEVA RESPONSABILITAT:</w:t>
      </w:r>
    </w:p>
    <w:p w14:paraId="5B51DA2A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6E2B74EA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  <w:r w:rsidRPr="00315ABF">
        <w:rPr>
          <w:rFonts w:ascii="Verdana" w:hAnsi="Verdana"/>
          <w:b/>
          <w:sz w:val="22"/>
        </w:rPr>
        <w:t>PRIMER.</w:t>
      </w:r>
      <w:r w:rsidRPr="00315ABF">
        <w:rPr>
          <w:rFonts w:ascii="Verdana" w:hAnsi="Verdana"/>
          <w:sz w:val="22"/>
        </w:rPr>
        <w:t xml:space="preserve"> Que es disposa a participar en la contractació de l’Obra de ___________________.</w:t>
      </w:r>
    </w:p>
    <w:p w14:paraId="14313849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3F4904FD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  <w:r w:rsidRPr="00315ABF">
        <w:rPr>
          <w:rFonts w:ascii="Verdana" w:hAnsi="Verdana"/>
          <w:b/>
          <w:sz w:val="22"/>
        </w:rPr>
        <w:t>SEGON.</w:t>
      </w:r>
      <w:r w:rsidRPr="00315ABF">
        <w:rPr>
          <w:rFonts w:ascii="Verdana" w:hAnsi="Verdana"/>
          <w:sz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6F5127C9" w14:textId="77777777" w:rsidR="00D842D2" w:rsidRPr="00315ABF" w:rsidRDefault="00D842D2" w:rsidP="00D842D2">
      <w:pPr>
        <w:jc w:val="both"/>
        <w:rPr>
          <w:rFonts w:ascii="Verdana" w:hAnsi="Verdana"/>
          <w:sz w:val="22"/>
        </w:rPr>
      </w:pPr>
    </w:p>
    <w:p w14:paraId="17704DF9" w14:textId="77777777" w:rsidR="00D842D2" w:rsidRPr="00315ABF" w:rsidRDefault="00D842D2" w:rsidP="00D842D2">
      <w:pPr>
        <w:numPr>
          <w:ilvl w:val="0"/>
          <w:numId w:val="3"/>
        </w:numPr>
        <w:ind w:left="426"/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Que posseeix personalitat jurídica i, si escau, representació.</w:t>
      </w:r>
    </w:p>
    <w:p w14:paraId="4A6BF7FD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2B157708" w14:textId="77777777" w:rsidR="00D842D2" w:rsidRPr="00315ABF" w:rsidRDefault="00D842D2" w:rsidP="00D842D2">
      <w:pPr>
        <w:numPr>
          <w:ilvl w:val="0"/>
          <w:numId w:val="3"/>
        </w:numPr>
        <w:ind w:left="426"/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Que, si escau, està degudament classificada l'empresa o que compta amb els requisits de solvència econòmica, financera i tècnica o professional.</w:t>
      </w:r>
    </w:p>
    <w:p w14:paraId="71844ABD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7B3436E2" w14:textId="77777777" w:rsidR="00D842D2" w:rsidRPr="00315ABF" w:rsidRDefault="00D842D2" w:rsidP="00D842D2">
      <w:pPr>
        <w:numPr>
          <w:ilvl w:val="0"/>
          <w:numId w:val="3"/>
        </w:numPr>
        <w:ind w:left="426"/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D2A709E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002F2243" w14:textId="77777777" w:rsidR="00D842D2" w:rsidRPr="00315ABF" w:rsidRDefault="00D842D2" w:rsidP="00D842D2">
      <w:pPr>
        <w:numPr>
          <w:ilvl w:val="0"/>
          <w:numId w:val="3"/>
        </w:numPr>
        <w:ind w:left="426"/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 xml:space="preserve">Que se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  <w:r w:rsidRPr="00315ABF">
        <w:rPr>
          <w:rFonts w:ascii="Verdana" w:hAnsi="Verdana"/>
          <w:i/>
          <w:sz w:val="22"/>
          <w:szCs w:val="22"/>
        </w:rPr>
        <w:t>[Solament en cas d'empreses estrangeres].</w:t>
      </w:r>
    </w:p>
    <w:p w14:paraId="2B42150B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212E2363" w14:textId="77777777" w:rsidR="00D842D2" w:rsidRPr="00315ABF" w:rsidRDefault="00D842D2" w:rsidP="00D842D2">
      <w:pPr>
        <w:numPr>
          <w:ilvl w:val="0"/>
          <w:numId w:val="3"/>
        </w:numPr>
        <w:ind w:left="426"/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 xml:space="preserve">Que compleix </w:t>
      </w:r>
      <w:r w:rsidRPr="00315ABF">
        <w:rPr>
          <w:rFonts w:ascii="Verdana" w:hAnsi="Verdana"/>
          <w:b/>
          <w:sz w:val="22"/>
          <w:szCs w:val="22"/>
        </w:rPr>
        <w:t xml:space="preserve">una de les de les condicions especials que s'estableixen d'acord amb l'establert en l'article 202 de la </w:t>
      </w:r>
      <w:r w:rsidRPr="00315ABF">
        <w:rPr>
          <w:rFonts w:ascii="Verdana" w:hAnsi="Verdana" w:cs="Arial"/>
          <w:b/>
          <w:sz w:val="22"/>
          <w:szCs w:val="22"/>
        </w:rPr>
        <w:t>Llei 9/2017</w:t>
      </w:r>
      <w:r w:rsidRPr="00315ABF">
        <w:rPr>
          <w:rFonts w:ascii="Verdana" w:hAnsi="Verdana" w:cs="Arial"/>
          <w:sz w:val="22"/>
          <w:szCs w:val="22"/>
        </w:rPr>
        <w:t>, de 8 de novembre, de Contractes del Sector Públic</w:t>
      </w:r>
      <w:r w:rsidRPr="00315ABF">
        <w:rPr>
          <w:rFonts w:ascii="Verdana" w:hAnsi="Verdana"/>
          <w:sz w:val="22"/>
          <w:szCs w:val="22"/>
        </w:rPr>
        <w:t xml:space="preserve"> i que s’enumera a continuació: (marcar les condicions de la següent relació que compleix l’empresa)</w:t>
      </w:r>
    </w:p>
    <w:p w14:paraId="02104D68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46764A59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Les consideracions de tipus social o amb alguna de les finalitats següents:</w:t>
      </w:r>
    </w:p>
    <w:p w14:paraId="430F21AF" w14:textId="77777777" w:rsidR="00D842D2" w:rsidRPr="00315ABF" w:rsidRDefault="00D842D2" w:rsidP="00D842D2">
      <w:pPr>
        <w:numPr>
          <w:ilvl w:val="0"/>
          <w:numId w:val="5"/>
        </w:numPr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Garantir la seguretat i la protecció de la salut al lloc de treball i el compliment dels convenis col·lectius sectorials i territorials aplicables;</w:t>
      </w:r>
    </w:p>
    <w:p w14:paraId="368C0FE4" w14:textId="77777777" w:rsidR="00D842D2" w:rsidRPr="00315ABF" w:rsidRDefault="00D842D2" w:rsidP="00D842D2">
      <w:pPr>
        <w:tabs>
          <w:tab w:val="left" w:pos="426"/>
        </w:tabs>
        <w:ind w:left="284"/>
        <w:jc w:val="both"/>
        <w:rPr>
          <w:rFonts w:ascii="Verdana" w:hAnsi="Verdana"/>
          <w:sz w:val="22"/>
          <w:szCs w:val="22"/>
        </w:rPr>
      </w:pPr>
    </w:p>
    <w:p w14:paraId="364A6516" w14:textId="77777777" w:rsidR="00D842D2" w:rsidRPr="00315ABF" w:rsidRDefault="00D842D2" w:rsidP="00D842D2">
      <w:pPr>
        <w:numPr>
          <w:ilvl w:val="0"/>
          <w:numId w:val="4"/>
        </w:numPr>
        <w:tabs>
          <w:tab w:val="left" w:pos="426"/>
        </w:tabs>
        <w:ind w:left="426" w:hanging="142"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 xml:space="preserve">Que l'adreça de correu electrònic i la persona responsable per </w:t>
      </w:r>
      <w:proofErr w:type="spellStart"/>
      <w:r w:rsidRPr="00315ABF">
        <w:rPr>
          <w:rFonts w:ascii="Verdana" w:hAnsi="Verdana"/>
          <w:sz w:val="22"/>
          <w:szCs w:val="22"/>
        </w:rPr>
        <w:t>efcetuar</w:t>
      </w:r>
      <w:proofErr w:type="spellEnd"/>
      <w:r w:rsidRPr="00315ABF">
        <w:rPr>
          <w:rFonts w:ascii="Verdana" w:hAnsi="Verdana"/>
          <w:sz w:val="22"/>
          <w:szCs w:val="22"/>
        </w:rPr>
        <w:t xml:space="preserve"> i rebre </w:t>
      </w:r>
      <w:proofErr w:type="spellStart"/>
      <w:r w:rsidRPr="00315ABF">
        <w:rPr>
          <w:rFonts w:ascii="Verdana" w:hAnsi="Verdana"/>
          <w:sz w:val="22"/>
          <w:szCs w:val="22"/>
        </w:rPr>
        <w:t>notificacións</w:t>
      </w:r>
      <w:proofErr w:type="spellEnd"/>
      <w:r w:rsidRPr="00315ABF">
        <w:rPr>
          <w:rFonts w:ascii="Verdana" w:hAnsi="Verdana"/>
          <w:sz w:val="22"/>
          <w:szCs w:val="22"/>
        </w:rPr>
        <w:t xml:space="preserve"> és: </w:t>
      </w:r>
    </w:p>
    <w:p w14:paraId="5F14CCDD" w14:textId="77777777" w:rsidR="00D842D2" w:rsidRPr="00315ABF" w:rsidRDefault="00D842D2" w:rsidP="00D842D2">
      <w:pPr>
        <w:jc w:val="center"/>
        <w:rPr>
          <w:rFonts w:ascii="Verdana" w:hAnsi="Verdana"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3546"/>
        <w:gridCol w:w="2126"/>
      </w:tblGrid>
      <w:tr w:rsidR="00D842D2" w:rsidRPr="00315ABF" w14:paraId="4A4A3E94" w14:textId="77777777" w:rsidTr="00534B53">
        <w:tc>
          <w:tcPr>
            <w:tcW w:w="3683" w:type="dxa"/>
            <w:hideMark/>
          </w:tcPr>
          <w:p w14:paraId="3C042C40" w14:textId="77777777" w:rsidR="00D842D2" w:rsidRPr="00315ABF" w:rsidRDefault="00D842D2" w:rsidP="00D842D2">
            <w:pPr>
              <w:ind w:hanging="14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15ABF">
              <w:rPr>
                <w:rFonts w:ascii="Verdana" w:hAnsi="Verdana" w:cs="Arial"/>
                <w:sz w:val="22"/>
                <w:szCs w:val="22"/>
              </w:rPr>
              <w:lastRenderedPageBreak/>
              <w:t>persona/es autoritzada/es*</w:t>
            </w:r>
          </w:p>
        </w:tc>
        <w:tc>
          <w:tcPr>
            <w:tcW w:w="3546" w:type="dxa"/>
            <w:hideMark/>
          </w:tcPr>
          <w:p w14:paraId="072277A8" w14:textId="77777777" w:rsidR="00D842D2" w:rsidRPr="00315ABF" w:rsidRDefault="00D842D2" w:rsidP="00D842D2">
            <w:pPr>
              <w:ind w:hanging="14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15ABF">
              <w:rPr>
                <w:rFonts w:ascii="Verdana" w:hAnsi="Verdana" w:cs="Arial"/>
                <w:sz w:val="22"/>
                <w:szCs w:val="22"/>
              </w:rPr>
              <w:t>Correu electrònic</w:t>
            </w:r>
          </w:p>
          <w:p w14:paraId="50552ACB" w14:textId="77777777" w:rsidR="00D842D2" w:rsidRPr="00315ABF" w:rsidRDefault="00D842D2" w:rsidP="00D842D2">
            <w:pPr>
              <w:ind w:hanging="14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15ABF">
              <w:rPr>
                <w:rFonts w:ascii="Verdana" w:hAnsi="Verdana" w:cs="Arial"/>
                <w:sz w:val="22"/>
                <w:szCs w:val="22"/>
              </w:rPr>
              <w:t>professional*</w:t>
            </w:r>
          </w:p>
        </w:tc>
        <w:tc>
          <w:tcPr>
            <w:tcW w:w="2126" w:type="dxa"/>
            <w:hideMark/>
          </w:tcPr>
          <w:p w14:paraId="6E578183" w14:textId="77777777" w:rsidR="00D842D2" w:rsidRPr="00315ABF" w:rsidRDefault="00D842D2" w:rsidP="00D842D2">
            <w:pPr>
              <w:ind w:hanging="14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15ABF">
              <w:rPr>
                <w:rFonts w:ascii="Verdana" w:hAnsi="Verdana" w:cs="Arial"/>
                <w:sz w:val="22"/>
                <w:szCs w:val="22"/>
              </w:rPr>
              <w:t>Mòbil</w:t>
            </w:r>
          </w:p>
          <w:p w14:paraId="2E1081A4" w14:textId="77777777" w:rsidR="00D842D2" w:rsidRPr="00315ABF" w:rsidRDefault="00D842D2" w:rsidP="00D842D2">
            <w:pPr>
              <w:ind w:hanging="142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15ABF">
              <w:rPr>
                <w:rFonts w:ascii="Verdana" w:hAnsi="Verdana" w:cs="Arial"/>
                <w:sz w:val="22"/>
                <w:szCs w:val="22"/>
              </w:rPr>
              <w:t>professional</w:t>
            </w:r>
          </w:p>
        </w:tc>
      </w:tr>
      <w:tr w:rsidR="00D842D2" w:rsidRPr="00315ABF" w14:paraId="1E8730C1" w14:textId="77777777" w:rsidTr="00534B53">
        <w:tc>
          <w:tcPr>
            <w:tcW w:w="3683" w:type="dxa"/>
          </w:tcPr>
          <w:p w14:paraId="1D4F90FB" w14:textId="77777777" w:rsidR="00D842D2" w:rsidRPr="00315ABF" w:rsidRDefault="00D842D2" w:rsidP="00D842D2">
            <w:pPr>
              <w:ind w:left="34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46" w:type="dxa"/>
          </w:tcPr>
          <w:p w14:paraId="10799F2A" w14:textId="77777777" w:rsidR="00D842D2" w:rsidRPr="00315ABF" w:rsidRDefault="00D842D2" w:rsidP="00D842D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BC7A8" w14:textId="77777777" w:rsidR="00D842D2" w:rsidRPr="00315ABF" w:rsidRDefault="00D842D2" w:rsidP="00D842D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842D2" w:rsidRPr="00315ABF" w14:paraId="206B05AA" w14:textId="77777777" w:rsidTr="00534B53">
        <w:tc>
          <w:tcPr>
            <w:tcW w:w="3683" w:type="dxa"/>
          </w:tcPr>
          <w:p w14:paraId="436622D9" w14:textId="77777777" w:rsidR="00D842D2" w:rsidRPr="00315ABF" w:rsidRDefault="00D842D2" w:rsidP="00D842D2">
            <w:pPr>
              <w:ind w:left="34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46" w:type="dxa"/>
          </w:tcPr>
          <w:p w14:paraId="4053A44A" w14:textId="77777777" w:rsidR="00D842D2" w:rsidRPr="00315ABF" w:rsidRDefault="00D842D2" w:rsidP="00D842D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D29355" w14:textId="77777777" w:rsidR="00D842D2" w:rsidRPr="00315ABF" w:rsidRDefault="00D842D2" w:rsidP="00D842D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4C4FFCF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549672C0" w14:textId="77777777" w:rsidR="00D842D2" w:rsidRPr="00315ABF" w:rsidRDefault="00D842D2" w:rsidP="00D842D2">
      <w:pPr>
        <w:numPr>
          <w:ilvl w:val="0"/>
          <w:numId w:val="3"/>
        </w:numPr>
        <w:ind w:left="426" w:hanging="142"/>
        <w:contextualSpacing/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Que en relació als seus treballadors compleix el Conveni Col·lectiu del sector número................................, en tots els aspectes especialment en el salarial.</w:t>
      </w:r>
    </w:p>
    <w:p w14:paraId="2ABD25B0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355BA708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b/>
          <w:bCs/>
          <w:sz w:val="22"/>
          <w:szCs w:val="22"/>
        </w:rPr>
        <w:t>TERCER.</w:t>
      </w:r>
      <w:r w:rsidRPr="00315ABF">
        <w:rPr>
          <w:rFonts w:ascii="Verdana" w:hAnsi="Verdana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1823AC6F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2B9ADF97" w14:textId="77777777" w:rsidR="00D842D2" w:rsidRPr="00315ABF" w:rsidRDefault="00D842D2" w:rsidP="00D842D2">
      <w:pPr>
        <w:jc w:val="both"/>
        <w:rPr>
          <w:rFonts w:ascii="Verdana" w:hAnsi="Verdana" w:cs="Arial"/>
          <w:bCs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I per deixar-ne constància, signo la present declaració.</w:t>
      </w:r>
    </w:p>
    <w:p w14:paraId="6F805F59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2AD6BBB7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_____________________ , a ___ de ________ de 20__.</w:t>
      </w:r>
    </w:p>
    <w:p w14:paraId="0AEC21FE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1FE0BDD4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0BDF3C78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Signatura del licitador</w:t>
      </w:r>
    </w:p>
    <w:p w14:paraId="0E1F81E4" w14:textId="77777777" w:rsidR="00D842D2" w:rsidRPr="00315ABF" w:rsidRDefault="00D842D2" w:rsidP="00D842D2">
      <w:pPr>
        <w:jc w:val="both"/>
        <w:rPr>
          <w:rFonts w:ascii="Verdana" w:hAnsi="Verdana"/>
          <w:sz w:val="22"/>
          <w:szCs w:val="22"/>
        </w:rPr>
      </w:pPr>
      <w:r w:rsidRPr="00315ABF">
        <w:rPr>
          <w:rFonts w:ascii="Verdana" w:hAnsi="Verdana"/>
          <w:sz w:val="22"/>
          <w:szCs w:val="22"/>
        </w:rPr>
        <w:t>(Lloc, data i signatura del legal representant de l’empresa)</w:t>
      </w:r>
    </w:p>
    <w:sectPr w:rsidR="00D842D2" w:rsidRPr="00315ABF" w:rsidSect="00BC4E67"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37CD" w14:textId="77777777" w:rsidR="005F011E" w:rsidRDefault="005F011E">
      <w:r>
        <w:separator/>
      </w:r>
    </w:p>
  </w:endnote>
  <w:endnote w:type="continuationSeparator" w:id="0">
    <w:p w14:paraId="4BA298CE" w14:textId="77777777" w:rsidR="005F011E" w:rsidRDefault="005F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96A7" w14:textId="77777777" w:rsidR="005F011E" w:rsidRDefault="005F011E">
      <w:r>
        <w:separator/>
      </w:r>
    </w:p>
  </w:footnote>
  <w:footnote w:type="continuationSeparator" w:id="0">
    <w:p w14:paraId="64C8FBA4" w14:textId="77777777" w:rsidR="005F011E" w:rsidRDefault="005F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6847D10"/>
    <w:multiLevelType w:val="hybridMultilevel"/>
    <w:tmpl w:val="6B340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249"/>
    <w:multiLevelType w:val="hybridMultilevel"/>
    <w:tmpl w:val="3BFA3E62"/>
    <w:lvl w:ilvl="0" w:tplc="85BE3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B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48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7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1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E3B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A2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AC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D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01830"/>
    <w:multiLevelType w:val="hybridMultilevel"/>
    <w:tmpl w:val="E4D2DE78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1E36BD"/>
    <w:multiLevelType w:val="hybridMultilevel"/>
    <w:tmpl w:val="3B3E102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185C1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9FE9E7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76A4"/>
    <w:multiLevelType w:val="hybridMultilevel"/>
    <w:tmpl w:val="814258E8"/>
    <w:lvl w:ilvl="0" w:tplc="3CD65C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4577">
    <w:abstractNumId w:val="4"/>
    <w:lvlOverride w:ilvl="0">
      <w:startOverride w:val="1"/>
    </w:lvlOverride>
  </w:num>
  <w:num w:numId="2" w16cid:durableId="10197413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071229">
    <w:abstractNumId w:val="23"/>
  </w:num>
  <w:num w:numId="4" w16cid:durableId="684136314">
    <w:abstractNumId w:val="3"/>
  </w:num>
  <w:num w:numId="5" w16cid:durableId="1105348329">
    <w:abstractNumId w:val="8"/>
  </w:num>
  <w:num w:numId="6" w16cid:durableId="2085685185">
    <w:abstractNumId w:val="0"/>
  </w:num>
  <w:num w:numId="7" w16cid:durableId="1646468599">
    <w:abstractNumId w:val="12"/>
  </w:num>
  <w:num w:numId="8" w16cid:durableId="547843915">
    <w:abstractNumId w:val="24"/>
  </w:num>
  <w:num w:numId="9" w16cid:durableId="1351227088">
    <w:abstractNumId w:val="20"/>
  </w:num>
  <w:num w:numId="10" w16cid:durableId="883711257">
    <w:abstractNumId w:val="14"/>
  </w:num>
  <w:num w:numId="11" w16cid:durableId="371610208">
    <w:abstractNumId w:val="15"/>
  </w:num>
  <w:num w:numId="12" w16cid:durableId="793983948">
    <w:abstractNumId w:val="10"/>
  </w:num>
  <w:num w:numId="13" w16cid:durableId="921063145">
    <w:abstractNumId w:val="17"/>
  </w:num>
  <w:num w:numId="14" w16cid:durableId="1155954895">
    <w:abstractNumId w:val="5"/>
  </w:num>
  <w:num w:numId="15" w16cid:durableId="345834928">
    <w:abstractNumId w:val="13"/>
  </w:num>
  <w:num w:numId="16" w16cid:durableId="156195428">
    <w:abstractNumId w:val="22"/>
  </w:num>
  <w:num w:numId="17" w16cid:durableId="1109473763">
    <w:abstractNumId w:val="18"/>
  </w:num>
  <w:num w:numId="18" w16cid:durableId="1721443099">
    <w:abstractNumId w:val="11"/>
  </w:num>
  <w:num w:numId="19" w16cid:durableId="277957707">
    <w:abstractNumId w:val="16"/>
  </w:num>
  <w:num w:numId="20" w16cid:durableId="46341804">
    <w:abstractNumId w:val="7"/>
  </w:num>
  <w:num w:numId="21" w16cid:durableId="554200918">
    <w:abstractNumId w:val="1"/>
  </w:num>
  <w:num w:numId="22" w16cid:durableId="673804119">
    <w:abstractNumId w:val="19"/>
  </w:num>
  <w:num w:numId="23" w16cid:durableId="1847207200">
    <w:abstractNumId w:val="21"/>
  </w:num>
  <w:num w:numId="24" w16cid:durableId="362294872">
    <w:abstractNumId w:val="9"/>
  </w:num>
  <w:num w:numId="25" w16cid:durableId="60156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D842D2"/>
    <w:rsid w:val="00117BD0"/>
    <w:rsid w:val="001D20D6"/>
    <w:rsid w:val="00200547"/>
    <w:rsid w:val="00256E8B"/>
    <w:rsid w:val="00315ABF"/>
    <w:rsid w:val="00383818"/>
    <w:rsid w:val="003B37E2"/>
    <w:rsid w:val="005F011E"/>
    <w:rsid w:val="006B747C"/>
    <w:rsid w:val="00840695"/>
    <w:rsid w:val="00875E3F"/>
    <w:rsid w:val="00976DD2"/>
    <w:rsid w:val="00C9379B"/>
    <w:rsid w:val="00D842D2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2AE8C"/>
  <w15:docId w15:val="{8B0339E7-797B-4391-8370-DA5F8AB1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3BB8"/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rsid w:val="00D842D2"/>
    <w:pPr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842D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ListParagraph00">
    <w:name w:val="List Paragraph_0_0"/>
    <w:basedOn w:val="Normal"/>
    <w:uiPriority w:val="34"/>
    <w:qFormat/>
    <w:rsid w:val="00D842D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3026</CharactersWithSpaces>
  <SharedDoc>false</SharedDoc>
  <HLinks>
    <vt:vector size="12" baseType="variant"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2026-02-17T09:57:00Z</dcterms:created>
  <dcterms:modified xsi:type="dcterms:W3CDTF">2026-02-17T09:57:00Z</dcterms:modified>
</cp:coreProperties>
</file>