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0D00" w14:textId="7BDD0CDE" w:rsidR="00BE5423" w:rsidRPr="00647C9C" w:rsidRDefault="00F11C74" w:rsidP="00647C9C">
      <w:pPr>
        <w:jc w:val="both"/>
        <w:rPr>
          <w:rFonts w:asciiTheme="majorHAnsi" w:hAnsiTheme="majorHAnsi" w:cstheme="majorHAnsi"/>
          <w:i/>
          <w:iCs/>
          <w:color w:val="2F5496" w:themeColor="accent1" w:themeShade="BF"/>
          <w:sz w:val="26"/>
          <w:szCs w:val="26"/>
        </w:rPr>
      </w:pPr>
      <w:bookmarkStart w:id="0" w:name="_Hlk213160039"/>
      <w:r w:rsidRPr="00CC211E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u w:val="single"/>
        </w:rPr>
        <w:t>ANNEX H.1. MODEL OFERTA ECONÒMICA</w:t>
      </w:r>
      <w:r w:rsidRPr="00CC211E">
        <w:rPr>
          <w:rFonts w:asciiTheme="majorHAnsi" w:hAnsiTheme="majorHAnsi" w:cstheme="majorHAnsi"/>
          <w:i/>
          <w:iCs/>
          <w:color w:val="2F5496" w:themeColor="accent1" w:themeShade="BF"/>
          <w:sz w:val="26"/>
          <w:szCs w:val="26"/>
        </w:rPr>
        <w:t xml:space="preserve"> </w:t>
      </w:r>
      <w:r w:rsidR="00BE5423" w:rsidRPr="00647C9C">
        <w:rPr>
          <w:i/>
          <w:iCs/>
          <w:color w:val="767171" w:themeColor="background2" w:themeShade="80"/>
          <w:sz w:val="20"/>
          <w:szCs w:val="20"/>
        </w:rPr>
        <w:t xml:space="preserve">(!) </w:t>
      </w:r>
      <w:r w:rsidR="00BE5423" w:rsidRPr="00647C9C">
        <w:rPr>
          <w:i/>
          <w:iCs/>
          <w:color w:val="767171" w:themeColor="background2" w:themeShade="80"/>
          <w:sz w:val="20"/>
          <w:szCs w:val="20"/>
          <w:lang w:val="ca-ES"/>
        </w:rPr>
        <w:t>C</w:t>
      </w:r>
      <w:r w:rsidR="00647C9C" w:rsidRPr="00647C9C">
        <w:rPr>
          <w:i/>
          <w:iCs/>
          <w:color w:val="767171" w:themeColor="background2" w:themeShade="80"/>
          <w:sz w:val="20"/>
          <w:szCs w:val="20"/>
          <w:lang w:val="ca-ES"/>
        </w:rPr>
        <w:t>al omplir un document per a cada lot</w:t>
      </w:r>
    </w:p>
    <w:p w14:paraId="446B9E4E" w14:textId="74298BD9" w:rsidR="00BE5423" w:rsidRPr="00647C9C" w:rsidRDefault="00647C9C" w:rsidP="00647C9C">
      <w:pPr>
        <w:tabs>
          <w:tab w:val="num" w:pos="900"/>
        </w:tabs>
        <w:spacing w:after="0"/>
        <w:jc w:val="center"/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</w:pPr>
      <w:r w:rsidRPr="00647C9C"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  <w:t>LOT 1: TERRES I MATERIALS GRANULARS</w:t>
      </w:r>
    </w:p>
    <w:p w14:paraId="6FA4EB87" w14:textId="77777777" w:rsidR="00BE5423" w:rsidRPr="00BE5423" w:rsidRDefault="00BE5423" w:rsidP="00BE5423">
      <w:pPr>
        <w:tabs>
          <w:tab w:val="num" w:pos="900"/>
        </w:tabs>
        <w:spacing w:after="0"/>
        <w:rPr>
          <w:rFonts w:cstheme="minorHAnsi"/>
          <w:sz w:val="21"/>
          <w:szCs w:val="21"/>
          <w:lang w:val="ca-ES"/>
        </w:rPr>
      </w:pPr>
    </w:p>
    <w:p w14:paraId="525224E4" w14:textId="48E0238C" w:rsidR="00BE5423" w:rsidRPr="00BE5423" w:rsidRDefault="00BE5423" w:rsidP="005A69C5">
      <w:pPr>
        <w:tabs>
          <w:tab w:val="num" w:pos="900"/>
        </w:tabs>
        <w:spacing w:after="240"/>
        <w:jc w:val="both"/>
        <w:rPr>
          <w:rFonts w:cstheme="minorHAnsi"/>
          <w:b/>
          <w:sz w:val="21"/>
          <w:szCs w:val="21"/>
          <w:lang w:val="ca-ES"/>
        </w:rPr>
      </w:pPr>
      <w:r w:rsidRPr="00BE5423">
        <w:rPr>
          <w:rFonts w:cstheme="minorHAnsi"/>
          <w:sz w:val="21"/>
          <w:szCs w:val="21"/>
          <w:lang w:val="ca-ES"/>
        </w:rPr>
        <w:t xml:space="preserve">“El Sr./La Sra. </w:t>
      </w:r>
      <w:r w:rsidRPr="00BE5423">
        <w:rPr>
          <w:rFonts w:cstheme="minorHAnsi"/>
          <w:i/>
          <w:sz w:val="21"/>
          <w:szCs w:val="21"/>
          <w:lang w:val="ca-ES"/>
        </w:rPr>
        <w:t>................</w:t>
      </w:r>
      <w:r w:rsidRPr="00BE5423">
        <w:rPr>
          <w:rFonts w:cstheme="minorHAnsi"/>
          <w:sz w:val="21"/>
          <w:szCs w:val="21"/>
          <w:lang w:val="ca-ES"/>
        </w:rPr>
        <w:t xml:space="preserve"> amb DNI/NIF núm</w:t>
      </w:r>
      <w:r w:rsidRPr="00BE5423">
        <w:rPr>
          <w:rFonts w:cstheme="minorHAnsi"/>
          <w:i/>
          <w:sz w:val="21"/>
          <w:szCs w:val="21"/>
          <w:lang w:val="ca-ES"/>
        </w:rPr>
        <w:t>...............</w:t>
      </w:r>
      <w:r w:rsidRPr="00BE5423">
        <w:rPr>
          <w:rFonts w:cstheme="minorHAnsi"/>
          <w:sz w:val="21"/>
          <w:szCs w:val="21"/>
          <w:lang w:val="ca-ES"/>
        </w:rPr>
        <w:t xml:space="preserve">, </w:t>
      </w:r>
      <w:r w:rsidRPr="00BE5423">
        <w:rPr>
          <w:rFonts w:cstheme="minorHAnsi"/>
          <w:i/>
          <w:sz w:val="21"/>
          <w:szCs w:val="21"/>
          <w:lang w:val="ca-ES"/>
        </w:rPr>
        <w:t>[en nom propi / en representació de l’empresa ...............], amb NIF núm. ..............., amb domicili ...................,</w:t>
      </w:r>
      <w:r w:rsidRPr="00BE5423">
        <w:rPr>
          <w:rFonts w:cstheme="minorHAnsi"/>
          <w:sz w:val="21"/>
          <w:szCs w:val="21"/>
          <w:lang w:val="ca-ES"/>
        </w:rPr>
        <w:t xml:space="preserve"> 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actuant </w:t>
      </w:r>
      <w:r w:rsidRPr="00BE5423">
        <w:rPr>
          <w:rFonts w:cstheme="minorHAnsi"/>
          <w:i/>
          <w:sz w:val="21"/>
          <w:szCs w:val="21"/>
          <w:lang w:val="ca-ES"/>
        </w:rPr>
        <w:t>en qualitat de ..............., i segons escriptura pública autoritzada davant Notari ..............., en data ............... i amb número de protocol ....../o document ...........,</w:t>
      </w:r>
      <w:r w:rsidRPr="00BE5423">
        <w:rPr>
          <w:rFonts w:cstheme="minorHAnsi"/>
          <w:sz w:val="21"/>
          <w:szCs w:val="21"/>
          <w:lang w:val="ca-ES"/>
        </w:rPr>
        <w:t xml:space="preserve"> assabentat de les condicions i requisits que s’exigeixen per optar a l’adjudicació del </w:t>
      </w:r>
      <w:r w:rsidR="00647C9C">
        <w:rPr>
          <w:rFonts w:cstheme="minorHAnsi"/>
          <w:sz w:val="21"/>
          <w:szCs w:val="21"/>
          <w:lang w:val="ca-ES"/>
        </w:rPr>
        <w:t>c</w:t>
      </w:r>
      <w:r w:rsidRPr="00BE5423">
        <w:rPr>
          <w:rFonts w:cstheme="minorHAnsi"/>
          <w:sz w:val="21"/>
          <w:szCs w:val="21"/>
          <w:lang w:val="ca-ES"/>
        </w:rPr>
        <w:t>ontracte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Pr="00647C9C">
        <w:rPr>
          <w:rFonts w:cstheme="minorHAnsi"/>
          <w:sz w:val="21"/>
          <w:szCs w:val="21"/>
          <w:lang w:val="ca-ES"/>
        </w:rPr>
        <w:t>de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="00647C9C" w:rsidRPr="00647C9C">
        <w:rPr>
          <w:rFonts w:cstheme="minorHAnsi"/>
          <w:b/>
          <w:bCs/>
          <w:sz w:val="21"/>
          <w:szCs w:val="21"/>
          <w:lang w:val="ca-ES"/>
        </w:rPr>
        <w:t>S</w:t>
      </w:r>
      <w:r w:rsidRPr="00647C9C">
        <w:rPr>
          <w:rFonts w:cstheme="minorHAnsi"/>
          <w:b/>
          <w:bCs/>
          <w:sz w:val="21"/>
          <w:szCs w:val="21"/>
          <w:lang w:val="ca-ES"/>
        </w:rPr>
        <w:t xml:space="preserve">ubministrament de </w:t>
      </w:r>
      <w:r w:rsidR="00647C9C" w:rsidRPr="00647C9C">
        <w:rPr>
          <w:rFonts w:cstheme="minorHAnsi"/>
          <w:b/>
          <w:bCs/>
          <w:sz w:val="21"/>
          <w:szCs w:val="21"/>
          <w:lang w:val="ca-ES"/>
        </w:rPr>
        <w:t>forma successiva i per preus unitaris de materia</w:t>
      </w:r>
      <w:r w:rsidRPr="00647C9C">
        <w:rPr>
          <w:rFonts w:cstheme="minorHAnsi"/>
          <w:b/>
          <w:bCs/>
          <w:sz w:val="21"/>
          <w:szCs w:val="21"/>
          <w:lang w:val="ca-ES"/>
        </w:rPr>
        <w:t>ls i articles necessaris per al desenvolupament d’obra civil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Pr="005A69C5">
        <w:rPr>
          <w:rFonts w:cstheme="minorHAnsi"/>
          <w:sz w:val="21"/>
          <w:szCs w:val="21"/>
          <w:lang w:val="ca-ES"/>
        </w:rPr>
        <w:t>(</w:t>
      </w:r>
      <w:r w:rsidRPr="005A69C5">
        <w:rPr>
          <w:rFonts w:cstheme="minorHAnsi"/>
          <w:b/>
          <w:bCs/>
          <w:sz w:val="21"/>
          <w:szCs w:val="21"/>
          <w:lang w:val="ca-ES"/>
        </w:rPr>
        <w:t>SU-202</w:t>
      </w:r>
      <w:r w:rsidR="00647C9C" w:rsidRPr="005A69C5">
        <w:rPr>
          <w:rFonts w:cstheme="minorHAnsi"/>
          <w:b/>
          <w:bCs/>
          <w:sz w:val="21"/>
          <w:szCs w:val="21"/>
          <w:lang w:val="ca-ES"/>
        </w:rPr>
        <w:t>6</w:t>
      </w:r>
      <w:r w:rsidRPr="005A69C5">
        <w:rPr>
          <w:rFonts w:cstheme="minorHAnsi"/>
          <w:b/>
          <w:bCs/>
          <w:sz w:val="21"/>
          <w:szCs w:val="21"/>
          <w:lang w:val="ca-ES"/>
        </w:rPr>
        <w:t>-0</w:t>
      </w:r>
      <w:r w:rsidR="00647C9C" w:rsidRPr="005A69C5">
        <w:rPr>
          <w:rFonts w:cstheme="minorHAnsi"/>
          <w:b/>
          <w:bCs/>
          <w:sz w:val="21"/>
          <w:szCs w:val="21"/>
          <w:lang w:val="ca-ES"/>
        </w:rPr>
        <w:t>1</w:t>
      </w:r>
      <w:r w:rsidRPr="005A69C5">
        <w:rPr>
          <w:rFonts w:cstheme="minorHAnsi"/>
          <w:sz w:val="21"/>
          <w:szCs w:val="21"/>
          <w:lang w:val="ca-ES"/>
        </w:rPr>
        <w:t>),</w:t>
      </w:r>
      <w:r w:rsidRPr="00BE5423">
        <w:rPr>
          <w:rFonts w:cstheme="minorHAnsi"/>
          <w:sz w:val="21"/>
          <w:szCs w:val="21"/>
          <w:lang w:val="ca-ES"/>
        </w:rPr>
        <w:t xml:space="preserve"> creu que es troba en situació de portar a terme els subministraments en els termes fixats del contracte esmentat i per això es compromet </w:t>
      </w:r>
      <w:r w:rsidRPr="00BE5423">
        <w:rPr>
          <w:rFonts w:cstheme="minorHAnsi"/>
          <w:iCs/>
          <w:sz w:val="21"/>
          <w:szCs w:val="21"/>
          <w:lang w:val="ca-ES"/>
        </w:rPr>
        <w:t xml:space="preserve">en nom </w:t>
      </w:r>
      <w:r w:rsidRPr="00BE5423">
        <w:rPr>
          <w:rFonts w:cstheme="minorHAnsi"/>
          <w:i/>
          <w:sz w:val="21"/>
          <w:szCs w:val="21"/>
          <w:lang w:val="ca-ES"/>
        </w:rPr>
        <w:t>[propi / de l’empresa que representa]</w:t>
      </w:r>
      <w:r w:rsidRPr="00BE5423">
        <w:rPr>
          <w:rFonts w:cstheme="minorHAnsi"/>
          <w:sz w:val="21"/>
          <w:szCs w:val="21"/>
          <w:lang w:val="ca-ES"/>
        </w:rPr>
        <w:t xml:space="preserve"> a realitzar-les amb estricta subjecció als Plecs i a la resta de documentació que integra l’expedient de contractació, amb les següents condicions: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8"/>
        <w:gridCol w:w="1412"/>
        <w:gridCol w:w="1148"/>
        <w:gridCol w:w="1103"/>
        <w:gridCol w:w="1213"/>
        <w:gridCol w:w="1230"/>
      </w:tblGrid>
      <w:tr w:rsidR="00647C9C" w:rsidRPr="005A69C5" w14:paraId="7339CB49" w14:textId="77777777" w:rsidTr="005A69C5">
        <w:tc>
          <w:tcPr>
            <w:tcW w:w="2388" w:type="dxa"/>
            <w:shd w:val="clear" w:color="auto" w:fill="D9E2F3" w:themeFill="accent1" w:themeFillTint="33"/>
            <w:vAlign w:val="center"/>
          </w:tcPr>
          <w:p w14:paraId="6476A030" w14:textId="77777777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 xml:space="preserve">MATERIAL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A2E8F" w14:textId="58D7FC85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QUANTITATS</w:t>
            </w:r>
          </w:p>
        </w:tc>
        <w:tc>
          <w:tcPr>
            <w:tcW w:w="1148" w:type="dxa"/>
            <w:shd w:val="clear" w:color="auto" w:fill="D9E2F3" w:themeFill="accent1" w:themeFillTint="33"/>
            <w:vAlign w:val="center"/>
          </w:tcPr>
          <w:p w14:paraId="35EC4E7E" w14:textId="7FBD5DD9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UNITAT</w:t>
            </w:r>
          </w:p>
        </w:tc>
        <w:tc>
          <w:tcPr>
            <w:tcW w:w="1103" w:type="dxa"/>
            <w:shd w:val="clear" w:color="auto" w:fill="D9E2F3" w:themeFill="accent1" w:themeFillTint="33"/>
            <w:vAlign w:val="center"/>
          </w:tcPr>
          <w:p w14:paraId="12F93C51" w14:textId="559B7BB3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PREU UNITARI màx.</w:t>
            </w:r>
          </w:p>
        </w:tc>
        <w:tc>
          <w:tcPr>
            <w:tcW w:w="1213" w:type="dxa"/>
            <w:shd w:val="clear" w:color="auto" w:fill="D9E2F3" w:themeFill="accent1" w:themeFillTint="33"/>
            <w:vAlign w:val="center"/>
          </w:tcPr>
          <w:p w14:paraId="458C17AE" w14:textId="5A687C9C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 xml:space="preserve">OFERTA (preu UNITARI sense IVA) </w:t>
            </w: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2A755B3C" w14:textId="1E129581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OFERTA (preu TOTAL sense IVA)</w:t>
            </w:r>
          </w:p>
        </w:tc>
      </w:tr>
      <w:tr w:rsidR="005A69C5" w:rsidRPr="005A69C5" w14:paraId="6A5D54C0" w14:textId="77777777" w:rsidTr="005A69C5">
        <w:trPr>
          <w:trHeight w:val="369"/>
        </w:trPr>
        <w:tc>
          <w:tcPr>
            <w:tcW w:w="2388" w:type="dxa"/>
            <w:vAlign w:val="center"/>
          </w:tcPr>
          <w:p w14:paraId="15C8FFD7" w14:textId="2D4CC3F6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Tot-ú (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zahorra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) subministrat en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big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C4615E4" w14:textId="63A6C75D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86FA" w14:textId="18DBA0E3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Big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1000 kg</w:t>
            </w:r>
          </w:p>
        </w:tc>
        <w:tc>
          <w:tcPr>
            <w:tcW w:w="1103" w:type="dxa"/>
            <w:vAlign w:val="center"/>
          </w:tcPr>
          <w:p w14:paraId="4DB60C6F" w14:textId="6B3DE4F0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45,00 €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898DD28" w14:textId="1F6181A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B691BD3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7A8FEF17" w14:textId="77777777" w:rsidTr="005A69C5">
        <w:tc>
          <w:tcPr>
            <w:tcW w:w="2388" w:type="dxa"/>
            <w:vAlign w:val="center"/>
          </w:tcPr>
          <w:p w14:paraId="1989478F" w14:textId="51D7CC43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Tot-ú (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zahorra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6EC22B8" w14:textId="103B281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B73" w14:textId="76FA86A8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Tm</w:t>
            </w:r>
          </w:p>
        </w:tc>
        <w:tc>
          <w:tcPr>
            <w:tcW w:w="1103" w:type="dxa"/>
            <w:vAlign w:val="center"/>
          </w:tcPr>
          <w:p w14:paraId="3601FDA7" w14:textId="4084CD7D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16,20 €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7784F3" w14:textId="7AB861BF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23446E1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1BF1CC0D" w14:textId="77777777" w:rsidTr="005A69C5">
        <w:tc>
          <w:tcPr>
            <w:tcW w:w="2388" w:type="dxa"/>
            <w:vAlign w:val="center"/>
          </w:tcPr>
          <w:p w14:paraId="7ED43EE3" w14:textId="078750FA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Sauló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107ADE8E" w14:textId="487E6E2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75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C48" w14:textId="7915E311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Tm</w:t>
            </w:r>
          </w:p>
        </w:tc>
        <w:tc>
          <w:tcPr>
            <w:tcW w:w="1103" w:type="dxa"/>
            <w:vAlign w:val="center"/>
          </w:tcPr>
          <w:p w14:paraId="377BA8EB" w14:textId="41CC0974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16,46 €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C15ACB2" w14:textId="0E8ADA6B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68F20FF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39A21B85" w14:textId="77777777" w:rsidTr="005A69C5">
        <w:tc>
          <w:tcPr>
            <w:tcW w:w="2388" w:type="dxa"/>
            <w:vAlign w:val="center"/>
          </w:tcPr>
          <w:p w14:paraId="262DDA67" w14:textId="17E63C1A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Sauló subministrat en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big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4CC2350F" w14:textId="35556A12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75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666D" w14:textId="5ECD0013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Big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1000 kg</w:t>
            </w:r>
          </w:p>
        </w:tc>
        <w:tc>
          <w:tcPr>
            <w:tcW w:w="1103" w:type="dxa"/>
            <w:vAlign w:val="center"/>
          </w:tcPr>
          <w:p w14:paraId="51D0F70C" w14:textId="4B938733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24,56 €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E06489A" w14:textId="7FEA026D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21C1016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22CA1BE0" w14:textId="77777777" w:rsidTr="005A69C5">
        <w:tc>
          <w:tcPr>
            <w:tcW w:w="2388" w:type="dxa"/>
            <w:vAlign w:val="center"/>
          </w:tcPr>
          <w:p w14:paraId="1B069D27" w14:textId="671ABD42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5A69C5">
              <w:rPr>
                <w:sz w:val="20"/>
                <w:szCs w:val="20"/>
                <w:lang w:val="ca-ES"/>
              </w:rPr>
              <w:t>Matxaca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subministrada en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big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5D3D022F" w14:textId="28D31772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0DB" w14:textId="032E8F2B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Big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1000 kg</w:t>
            </w:r>
          </w:p>
        </w:tc>
        <w:tc>
          <w:tcPr>
            <w:tcW w:w="1103" w:type="dxa"/>
            <w:vAlign w:val="center"/>
          </w:tcPr>
          <w:p w14:paraId="684F7502" w14:textId="75B6841E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24,27 €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72DA88" w14:textId="4F6BFB58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01367F9B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7ED45977" w14:textId="77777777" w:rsidTr="005A69C5">
        <w:tc>
          <w:tcPr>
            <w:tcW w:w="2388" w:type="dxa"/>
            <w:vAlign w:val="center"/>
          </w:tcPr>
          <w:p w14:paraId="0C06DA7E" w14:textId="5A8ED81B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Sòl (seleccionat, adequat i tolerable subministrat en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big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DF8D0B0" w14:textId="4A1954E1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E3A0" w14:textId="4609809A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Tm</w:t>
            </w:r>
          </w:p>
        </w:tc>
        <w:tc>
          <w:tcPr>
            <w:tcW w:w="1103" w:type="dxa"/>
            <w:vAlign w:val="center"/>
          </w:tcPr>
          <w:p w14:paraId="18AB5C5A" w14:textId="75F775DF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18,00 €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1029967" w14:textId="7C964099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BC3BA71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34E31550" w14:textId="77777777" w:rsidTr="005A69C5">
        <w:tc>
          <w:tcPr>
            <w:tcW w:w="2388" w:type="dxa"/>
            <w:vAlign w:val="center"/>
          </w:tcPr>
          <w:p w14:paraId="3E9C2D8D" w14:textId="0757C229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Sòl (seleccionat, adequat i tolerable) subministrat en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big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24825316" w14:textId="48DA2696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303" w14:textId="216D504F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Big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1000 kg</w:t>
            </w:r>
          </w:p>
        </w:tc>
        <w:tc>
          <w:tcPr>
            <w:tcW w:w="1103" w:type="dxa"/>
            <w:vAlign w:val="center"/>
          </w:tcPr>
          <w:p w14:paraId="402596C2" w14:textId="3171D955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50,00 €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CBF31BA" w14:textId="2B39216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DE35290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40B8ED7D" w14:textId="77777777" w:rsidTr="005A69C5">
        <w:trPr>
          <w:trHeight w:val="295"/>
        </w:trPr>
        <w:tc>
          <w:tcPr>
            <w:tcW w:w="2388" w:type="dxa"/>
            <w:vAlign w:val="center"/>
          </w:tcPr>
          <w:p w14:paraId="06B55DFB" w14:textId="76CE1138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Grava 5/12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1EAA7809" w14:textId="74072314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1755" w14:textId="4E418DBB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Tm</w:t>
            </w:r>
          </w:p>
        </w:tc>
        <w:tc>
          <w:tcPr>
            <w:tcW w:w="1103" w:type="dxa"/>
            <w:vAlign w:val="center"/>
          </w:tcPr>
          <w:p w14:paraId="3923BC88" w14:textId="77AB6C50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18,00 €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1031E14" w14:textId="49C3FF2E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FA5A507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37DBFAF5" w14:textId="77777777" w:rsidTr="005A69C5">
        <w:trPr>
          <w:trHeight w:val="82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117BA1AA" w14:textId="64605DC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Grava 5/12 subministrada en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big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399102" w14:textId="50D9A742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4A6" w14:textId="4F4888A2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 xml:space="preserve">Big </w:t>
            </w:r>
            <w:proofErr w:type="spellStart"/>
            <w:r w:rsidRPr="005A69C5">
              <w:rPr>
                <w:sz w:val="20"/>
                <w:szCs w:val="20"/>
                <w:lang w:val="ca-ES"/>
              </w:rPr>
              <w:t>bag</w:t>
            </w:r>
            <w:proofErr w:type="spellEnd"/>
            <w:r w:rsidRPr="005A69C5">
              <w:rPr>
                <w:sz w:val="20"/>
                <w:szCs w:val="20"/>
                <w:lang w:val="ca-ES"/>
              </w:rPr>
              <w:t xml:space="preserve"> 1000 kg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4E56EAA" w14:textId="0667427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50,00 €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01F7E" w14:textId="7F216478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426500C9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0CA18C5F" w14:textId="77777777" w:rsidTr="005A69C5">
        <w:trPr>
          <w:trHeight w:val="295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6FFB7BF" w14:textId="705BF89F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Transport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8F880" w14:textId="162D714A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F5F" w14:textId="13FD8674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Transport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8CEB42E" w14:textId="426E479E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180,00 €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32C4A" w14:textId="3F184ADA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6FC15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66A51FE5" w14:textId="77777777" w:rsidTr="005A69C5">
        <w:trPr>
          <w:trHeight w:val="295"/>
        </w:trPr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9EDD6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5D932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A44AD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9A82C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655542" w14:textId="1EF3D278" w:rsidR="005A69C5" w:rsidRPr="005A69C5" w:rsidRDefault="005A69C5" w:rsidP="005A69C5">
            <w:pPr>
              <w:pStyle w:val="Sinespaciado"/>
              <w:jc w:val="right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4A46F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</w:tbl>
    <w:p w14:paraId="4C0AA297" w14:textId="77777777" w:rsidR="00F11C74" w:rsidRDefault="00F11C74" w:rsidP="00F11C74"/>
    <w:p w14:paraId="25D5BE9B" w14:textId="77777777" w:rsidR="005A69C5" w:rsidRDefault="005A69C5" w:rsidP="00F11C74"/>
    <w:p w14:paraId="13D3F149" w14:textId="77777777" w:rsidR="005A69C5" w:rsidRDefault="005A69C5" w:rsidP="00F11C74"/>
    <w:p w14:paraId="6E39FE01" w14:textId="6E55203A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1"/>
          <w:szCs w:val="21"/>
          <w:lang w:val="ca-ES"/>
        </w:rPr>
      </w:pPr>
      <w:r w:rsidRPr="00F11C74">
        <w:rPr>
          <w:rFonts w:cstheme="minorHAnsi"/>
          <w:i/>
          <w:sz w:val="21"/>
          <w:szCs w:val="21"/>
          <w:u w:val="single"/>
          <w:lang w:val="ca-ES"/>
        </w:rPr>
        <w:lastRenderedPageBreak/>
        <w:t>Important</w:t>
      </w:r>
      <w:r w:rsidRPr="00F11C74">
        <w:rPr>
          <w:rFonts w:cstheme="minorHAnsi"/>
          <w:i/>
          <w:sz w:val="21"/>
          <w:szCs w:val="21"/>
          <w:lang w:val="ca-ES"/>
        </w:rPr>
        <w:t xml:space="preserve">: la informació aportada per l’empresa adjudicatària que ompli aquest criteri es considerarà </w:t>
      </w:r>
      <w:r w:rsidRPr="00F11C74">
        <w:rPr>
          <w:rFonts w:cstheme="minorHAnsi"/>
          <w:b/>
          <w:bCs/>
          <w:i/>
          <w:sz w:val="21"/>
          <w:szCs w:val="21"/>
          <w:lang w:val="ca-ES"/>
        </w:rPr>
        <w:t xml:space="preserve">obligació contractual essencial </w:t>
      </w:r>
      <w:r w:rsidRPr="00F11C74">
        <w:rPr>
          <w:rFonts w:cstheme="minorHAnsi"/>
          <w:i/>
          <w:sz w:val="21"/>
          <w:szCs w:val="21"/>
          <w:lang w:val="ca-ES"/>
        </w:rPr>
        <w:t xml:space="preserve">als efectes assenyalats en la lletra f) de l’article 211 de la LCSP. </w:t>
      </w:r>
    </w:p>
    <w:p w14:paraId="41D26C44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9"/>
          <w:szCs w:val="19"/>
          <w:lang w:val="ca-ES"/>
        </w:rPr>
      </w:pPr>
    </w:p>
    <w:p w14:paraId="409048F1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9"/>
          <w:szCs w:val="19"/>
          <w:lang w:val="ca-ES"/>
        </w:rPr>
      </w:pPr>
    </w:p>
    <w:p w14:paraId="7A4B1007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9"/>
          <w:szCs w:val="19"/>
          <w:lang w:val="ca-ES"/>
        </w:rPr>
      </w:pPr>
    </w:p>
    <w:p w14:paraId="2CB2CB83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1"/>
          <w:szCs w:val="21"/>
          <w:lang w:val="ca-ES"/>
        </w:rPr>
      </w:pPr>
    </w:p>
    <w:p w14:paraId="11239362" w14:textId="1C53B1F5" w:rsidR="00260034" w:rsidRPr="00F11C74" w:rsidRDefault="00F11C74" w:rsidP="00F11C74">
      <w:pPr>
        <w:jc w:val="center"/>
        <w:rPr>
          <w:sz w:val="21"/>
          <w:szCs w:val="21"/>
          <w:lang w:val="ca-ES"/>
        </w:rPr>
      </w:pPr>
      <w:r w:rsidRPr="00F11C74">
        <w:rPr>
          <w:sz w:val="21"/>
          <w:szCs w:val="21"/>
          <w:lang w:val="ca-ES"/>
        </w:rPr>
        <w:t xml:space="preserve">Validesa de l’oferta:    ___ mesos </w:t>
      </w:r>
    </w:p>
    <w:p w14:paraId="02D1BD66" w14:textId="77777777" w:rsidR="00F11C74" w:rsidRDefault="00F11C74" w:rsidP="00F11C74">
      <w:pPr>
        <w:jc w:val="center"/>
        <w:rPr>
          <w:lang w:val="ca-ES"/>
        </w:rPr>
      </w:pPr>
    </w:p>
    <w:p w14:paraId="30542847" w14:textId="77777777" w:rsidR="00F11C74" w:rsidRDefault="00F11C74" w:rsidP="00F11C74">
      <w:pPr>
        <w:jc w:val="center"/>
        <w:rPr>
          <w:lang w:val="ca-ES"/>
        </w:rPr>
      </w:pPr>
    </w:p>
    <w:p w14:paraId="57EB8B26" w14:textId="1A5813F4" w:rsidR="00F11C74" w:rsidRPr="00F11C74" w:rsidRDefault="00F11C74" w:rsidP="00F11C74">
      <w:pPr>
        <w:jc w:val="both"/>
        <w:rPr>
          <w:sz w:val="21"/>
          <w:szCs w:val="21"/>
          <w:lang w:val="ca-ES"/>
        </w:rPr>
      </w:pPr>
      <w:r w:rsidRPr="00F11C74">
        <w:rPr>
          <w:sz w:val="21"/>
          <w:szCs w:val="21"/>
          <w:lang w:val="ca-ES"/>
        </w:rPr>
        <w:t>I en prova de conformitat, es signa la present a [</w:t>
      </w:r>
      <w:r w:rsidRPr="00F11C74">
        <w:rPr>
          <w:i/>
          <w:iCs/>
          <w:sz w:val="21"/>
          <w:szCs w:val="21"/>
          <w:lang w:val="ca-ES"/>
        </w:rPr>
        <w:t xml:space="preserve">lloc], </w:t>
      </w:r>
      <w:r w:rsidRPr="00F11C74">
        <w:rPr>
          <w:sz w:val="21"/>
          <w:szCs w:val="21"/>
          <w:lang w:val="ca-ES"/>
        </w:rPr>
        <w:t xml:space="preserve">en la data que consta a la signatura electrònica. </w:t>
      </w:r>
    </w:p>
    <w:p w14:paraId="2E065207" w14:textId="77777777" w:rsidR="00F11C74" w:rsidRDefault="00F11C74" w:rsidP="00F11C74">
      <w:pPr>
        <w:jc w:val="both"/>
        <w:rPr>
          <w:lang w:val="ca-ES"/>
        </w:rPr>
      </w:pPr>
    </w:p>
    <w:p w14:paraId="43D4F08E" w14:textId="77777777" w:rsidR="00F11C74" w:rsidRDefault="00F11C74" w:rsidP="00F11C74">
      <w:pPr>
        <w:jc w:val="both"/>
        <w:rPr>
          <w:lang w:val="ca-ES"/>
        </w:rPr>
      </w:pPr>
    </w:p>
    <w:bookmarkEnd w:id="0"/>
    <w:p w14:paraId="10422355" w14:textId="2769075D" w:rsidR="00F11C74" w:rsidRPr="005A69C5" w:rsidRDefault="005A69C5" w:rsidP="005A69C5">
      <w:pPr>
        <w:jc w:val="center"/>
        <w:rPr>
          <w:i/>
          <w:iCs/>
          <w:sz w:val="21"/>
          <w:szCs w:val="21"/>
          <w:lang w:val="ca-ES"/>
        </w:rPr>
      </w:pPr>
      <w:r w:rsidRPr="005A69C5">
        <w:rPr>
          <w:i/>
          <w:iCs/>
          <w:lang w:val="ca-ES"/>
        </w:rPr>
        <w:t>(</w:t>
      </w:r>
      <w:r w:rsidRPr="005A69C5">
        <w:rPr>
          <w:b/>
          <w:bCs/>
          <w:i/>
          <w:iCs/>
          <w:lang w:val="ca-ES"/>
        </w:rPr>
        <w:t>Signatura electrònica</w:t>
      </w:r>
      <w:r w:rsidRPr="005A69C5">
        <w:rPr>
          <w:i/>
          <w:iCs/>
          <w:lang w:val="ca-ES"/>
        </w:rPr>
        <w:t xml:space="preserve"> del/de la proposant)/(</w:t>
      </w:r>
      <w:r w:rsidRPr="005A69C5">
        <w:rPr>
          <w:b/>
          <w:bCs/>
          <w:i/>
          <w:iCs/>
          <w:lang w:val="ca-ES"/>
        </w:rPr>
        <w:t xml:space="preserve">Signatures electròniques </w:t>
      </w:r>
      <w:r w:rsidRPr="005A69C5">
        <w:rPr>
          <w:i/>
          <w:iCs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sectPr w:rsidR="00F11C74" w:rsidRPr="005A69C5" w:rsidSect="00145BF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61CA" w14:textId="77777777" w:rsidR="001A6540" w:rsidRDefault="001A6540" w:rsidP="00145BF8">
      <w:pPr>
        <w:spacing w:after="0" w:line="240" w:lineRule="auto"/>
      </w:pPr>
      <w:r>
        <w:separator/>
      </w:r>
    </w:p>
  </w:endnote>
  <w:endnote w:type="continuationSeparator" w:id="0">
    <w:p w14:paraId="31F63629" w14:textId="77777777" w:rsidR="001A6540" w:rsidRDefault="001A6540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01109"/>
      <w:docPartObj>
        <w:docPartGallery w:val="Page Numbers (Bottom of Page)"/>
        <w:docPartUnique/>
      </w:docPartObj>
    </w:sdtPr>
    <w:sdtEndPr/>
    <w:sdtContent>
      <w:p w14:paraId="007A71CB" w14:textId="71B33D5D" w:rsidR="00F11C74" w:rsidRDefault="00F11C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B8923" w14:textId="77777777" w:rsidR="00F11C74" w:rsidRDefault="00F11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561B" w14:textId="77777777" w:rsidR="001A6540" w:rsidRDefault="001A6540" w:rsidP="00145BF8">
      <w:pPr>
        <w:spacing w:after="0" w:line="240" w:lineRule="auto"/>
      </w:pPr>
      <w:r>
        <w:separator/>
      </w:r>
    </w:p>
  </w:footnote>
  <w:footnote w:type="continuationSeparator" w:id="0">
    <w:p w14:paraId="137D63B2" w14:textId="77777777" w:rsidR="001A6540" w:rsidRDefault="001A6540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055B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14198583" wp14:editId="3223AFA8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B754F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69B4C" wp14:editId="64506F39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7DBE2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R.M. de Barcelona, T. 5.455, L. 4.758, Secc. 2ª, F. 8, Hoja nº 61.324, Insc. 1ª – N.I.F.: A-08778094</w:t>
                          </w:r>
                        </w:p>
                        <w:p w14:paraId="1A4B68D0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69B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7CC7DBE2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R.M. de Barcelona, T. 5.455, L. 4.758, Secc. 2ª, F. 8, Hoja nº 61.324, Insc. 1ª – N.I.F.: A-08778094</w:t>
                    </w:r>
                  </w:p>
                  <w:p w14:paraId="1A4B68D0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74"/>
    <w:rsid w:val="00087951"/>
    <w:rsid w:val="00145BF8"/>
    <w:rsid w:val="001A6540"/>
    <w:rsid w:val="00260034"/>
    <w:rsid w:val="002B3DFA"/>
    <w:rsid w:val="00504516"/>
    <w:rsid w:val="005A69C5"/>
    <w:rsid w:val="005B5AE5"/>
    <w:rsid w:val="005C107A"/>
    <w:rsid w:val="00647C9C"/>
    <w:rsid w:val="00BE5423"/>
    <w:rsid w:val="00CC211E"/>
    <w:rsid w:val="00F11C74"/>
    <w:rsid w:val="00F23C44"/>
    <w:rsid w:val="00F532FC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C372"/>
  <w15:chartTrackingRefBased/>
  <w15:docId w15:val="{D43B86B1-2597-4105-AB4C-BC5074F8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C7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table" w:styleId="Tablaconcuadrcula">
    <w:name w:val="Table Grid"/>
    <w:basedOn w:val="Tablanormal"/>
    <w:uiPriority w:val="39"/>
    <w:rsid w:val="00F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11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17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3</cp:revision>
  <dcterms:created xsi:type="dcterms:W3CDTF">2025-11-04T14:44:00Z</dcterms:created>
  <dcterms:modified xsi:type="dcterms:W3CDTF">2026-02-16T11:13:00Z</dcterms:modified>
</cp:coreProperties>
</file>