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49BF" w14:textId="77777777" w:rsidR="00A07115" w:rsidRPr="00A07115" w:rsidRDefault="00A07115" w:rsidP="00A07115">
      <w:pPr>
        <w:keepNext/>
        <w:keepLines/>
        <w:spacing w:before="40" w:after="320" w:line="257" w:lineRule="auto"/>
        <w:outlineLvl w:val="1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u w:val="single"/>
          <w:lang w:val="ca-ES"/>
        </w:rPr>
      </w:pPr>
      <w:bookmarkStart w:id="0" w:name="_Toc127787090"/>
      <w:bookmarkStart w:id="1" w:name="_Toc190758902"/>
      <w:r w:rsidRPr="00A07115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u w:val="single"/>
          <w:lang w:val="ca-ES"/>
        </w:rPr>
        <w:t>ANNEX E. DECLARACIÓ DE CONFIDENCIALITAT</w:t>
      </w:r>
      <w:bookmarkEnd w:id="0"/>
      <w:bookmarkEnd w:id="1"/>
    </w:p>
    <w:p w14:paraId="33720BB7" w14:textId="77777777" w:rsidR="00A07115" w:rsidRPr="00A07115" w:rsidRDefault="00A07115" w:rsidP="00A07115">
      <w:pPr>
        <w:spacing w:line="256" w:lineRule="auto"/>
        <w:jc w:val="both"/>
        <w:rPr>
          <w:lang w:val="ca-ES"/>
        </w:rPr>
      </w:pPr>
      <w:r w:rsidRPr="00A07115">
        <w:rPr>
          <w:lang w:val="ca-ES"/>
        </w:rPr>
        <w:t>El/la Sr./Sra. ............................................................., amb DNI núm. ......................., en nom propi o com a [càrrec] de l’empresa [nom], en nom i representació d’aquesta empresa, amb residència al carrer........................ número........, i amb NIF................., declara sota la seva responsabilitat que:</w:t>
      </w:r>
    </w:p>
    <w:p w14:paraId="39383177" w14:textId="77777777" w:rsidR="00A07115" w:rsidRPr="00A07115" w:rsidRDefault="00A07115" w:rsidP="00A07115">
      <w:pPr>
        <w:spacing w:after="0" w:line="256" w:lineRule="auto"/>
        <w:jc w:val="both"/>
        <w:rPr>
          <w:lang w:val="ca-ES"/>
        </w:rPr>
      </w:pPr>
      <w:r w:rsidRPr="00A07115">
        <w:rPr>
          <w:noProof/>
          <w:lang w:val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AE3FF1" wp14:editId="24D7D419">
                <wp:simplePos x="0" y="0"/>
                <wp:positionH relativeFrom="column">
                  <wp:posOffset>58051</wp:posOffset>
                </wp:positionH>
                <wp:positionV relativeFrom="paragraph">
                  <wp:posOffset>23495</wp:posOffset>
                </wp:positionV>
                <wp:extent cx="281305" cy="267970"/>
                <wp:effectExtent l="0" t="0" r="23495" b="1778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B5256" w14:textId="77777777" w:rsidR="00A07115" w:rsidRPr="00E25EE2" w:rsidRDefault="00A07115" w:rsidP="00A071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E3FF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.55pt;margin-top:1.85pt;width:22.15pt;height:2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">
                <v:textbox>
                  <w:txbxContent>
                    <w:p w14:paraId="02CB5256" w14:textId="77777777" w:rsidR="00A07115" w:rsidRPr="00E25EE2" w:rsidRDefault="00A07115" w:rsidP="00A07115"/>
                  </w:txbxContent>
                </v:textbox>
                <w10:wrap type="square"/>
              </v:shape>
            </w:pict>
          </mc:Fallback>
        </mc:AlternateContent>
      </w:r>
      <w:r w:rsidRPr="00A07115">
        <w:rPr>
          <w:lang w:val="ca-ES"/>
        </w:rPr>
        <w:t>Els documents i/o la informació que es detalla seguidament tenen caràcter confidencial: ..............................................................................................................................</w:t>
      </w:r>
    </w:p>
    <w:p w14:paraId="3BCE6EBC" w14:textId="77777777" w:rsidR="00A07115" w:rsidRPr="00A07115" w:rsidRDefault="00A07115" w:rsidP="00A07115">
      <w:pPr>
        <w:spacing w:line="256" w:lineRule="auto"/>
        <w:jc w:val="both"/>
        <w:rPr>
          <w:lang w:val="ca-ES"/>
        </w:rPr>
      </w:pPr>
      <w:r w:rsidRPr="00A07115">
        <w:rPr>
          <w:lang w:val="ca-ES"/>
        </w:rPr>
        <w:t>Les circumstàncies o els motius en què es fonamenta aquesta declaració per a cada un dels documents i/o informacions detallats són les/els següents:</w:t>
      </w:r>
    </w:p>
    <w:p w14:paraId="797AE73A" w14:textId="77777777" w:rsidR="00A07115" w:rsidRPr="00A07115" w:rsidRDefault="00A07115" w:rsidP="00A07115">
      <w:pPr>
        <w:spacing w:line="256" w:lineRule="auto"/>
        <w:jc w:val="both"/>
        <w:rPr>
          <w:lang w:val="ca-ES"/>
        </w:rPr>
      </w:pPr>
      <w:r w:rsidRPr="00A07115">
        <w:rPr>
          <w:noProof/>
          <w:lang w:val="ca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F08ADE" wp14:editId="550C1A93">
                <wp:simplePos x="0" y="0"/>
                <wp:positionH relativeFrom="column">
                  <wp:posOffset>58051</wp:posOffset>
                </wp:positionH>
                <wp:positionV relativeFrom="paragraph">
                  <wp:posOffset>236411</wp:posOffset>
                </wp:positionV>
                <wp:extent cx="281305" cy="281305"/>
                <wp:effectExtent l="0" t="0" r="23495" b="2349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2703A" w14:textId="77777777" w:rsidR="00A07115" w:rsidRPr="00E25EE2" w:rsidRDefault="00A07115" w:rsidP="00A071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08ADE" id="_x0000_s1027" type="#_x0000_t202" style="position:absolute;left:0;text-align:left;margin-left:4.55pt;margin-top:18.6pt;width:22.15pt;height:22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">
                <v:textbox>
                  <w:txbxContent>
                    <w:p w14:paraId="4D22703A" w14:textId="77777777" w:rsidR="00A07115" w:rsidRPr="00E25EE2" w:rsidRDefault="00A07115" w:rsidP="00A07115"/>
                  </w:txbxContent>
                </v:textbox>
                <w10:wrap type="square"/>
              </v:shape>
            </w:pict>
          </mc:Fallback>
        </mc:AlternateContent>
      </w:r>
      <w:r w:rsidRPr="00A07115">
        <w:rPr>
          <w:lang w:val="ca-ES"/>
        </w:rPr>
        <w:t>............................................................................................................................................</w:t>
      </w:r>
    </w:p>
    <w:p w14:paraId="7B05A077" w14:textId="77777777" w:rsidR="00A07115" w:rsidRPr="00A07115" w:rsidRDefault="00A07115" w:rsidP="00A07115">
      <w:pPr>
        <w:spacing w:line="256" w:lineRule="auto"/>
        <w:jc w:val="both"/>
        <w:rPr>
          <w:lang w:val="ca-ES"/>
        </w:rPr>
      </w:pPr>
      <w:r w:rsidRPr="00A07115">
        <w:rPr>
          <w:lang w:val="ca-ES"/>
        </w:rPr>
        <w:t>Cap document i/o informació té el caràcter de confidencial</w:t>
      </w:r>
    </w:p>
    <w:p w14:paraId="21E9F3F0" w14:textId="77777777" w:rsidR="00A07115" w:rsidRDefault="00A07115" w:rsidP="00A07115">
      <w:pPr>
        <w:spacing w:line="256" w:lineRule="auto"/>
        <w:jc w:val="both"/>
        <w:rPr>
          <w:lang w:val="ca-ES"/>
        </w:rPr>
      </w:pPr>
    </w:p>
    <w:p w14:paraId="5C5BA75E" w14:textId="77777777" w:rsidR="00F70D93" w:rsidRPr="00A07115" w:rsidRDefault="00F70D93" w:rsidP="00A07115">
      <w:pPr>
        <w:spacing w:line="256" w:lineRule="auto"/>
        <w:jc w:val="both"/>
        <w:rPr>
          <w:lang w:val="ca-ES"/>
        </w:rPr>
      </w:pPr>
    </w:p>
    <w:p w14:paraId="273FF7A9" w14:textId="77777777" w:rsidR="00A07115" w:rsidRPr="00A07115" w:rsidRDefault="00A07115" w:rsidP="00A07115">
      <w:pPr>
        <w:spacing w:line="256" w:lineRule="auto"/>
        <w:jc w:val="both"/>
        <w:rPr>
          <w:lang w:val="ca-ES"/>
        </w:rPr>
      </w:pPr>
      <w:r w:rsidRPr="00A07115">
        <w:rPr>
          <w:lang w:val="ca-ES"/>
        </w:rPr>
        <w:t>I per a què consti, signo aquesta declaració responsable, en la data que consta a la signatura digital.</w:t>
      </w:r>
    </w:p>
    <w:p w14:paraId="5C0CCE15" w14:textId="77777777" w:rsidR="00A07115" w:rsidRDefault="00A07115" w:rsidP="00A07115">
      <w:pPr>
        <w:spacing w:line="256" w:lineRule="auto"/>
        <w:jc w:val="both"/>
        <w:rPr>
          <w:lang w:val="ca-ES"/>
        </w:rPr>
      </w:pPr>
    </w:p>
    <w:p w14:paraId="3E1506C9" w14:textId="77777777" w:rsidR="00F70D93" w:rsidRPr="00A07115" w:rsidRDefault="00F70D93" w:rsidP="00A07115">
      <w:pPr>
        <w:spacing w:line="256" w:lineRule="auto"/>
        <w:jc w:val="both"/>
        <w:rPr>
          <w:lang w:val="ca-ES"/>
        </w:rPr>
      </w:pPr>
    </w:p>
    <w:p w14:paraId="724AE49A" w14:textId="77777777" w:rsidR="00A07115" w:rsidRPr="00A07115" w:rsidRDefault="00A07115" w:rsidP="00A07115">
      <w:pPr>
        <w:spacing w:line="256" w:lineRule="auto"/>
        <w:jc w:val="both"/>
        <w:rPr>
          <w:lang w:val="ca-ES"/>
        </w:rPr>
      </w:pPr>
    </w:p>
    <w:p w14:paraId="3E30D424" w14:textId="77777777" w:rsidR="00A07115" w:rsidRPr="00A07115" w:rsidRDefault="00A07115" w:rsidP="00A07115">
      <w:pPr>
        <w:spacing w:line="256" w:lineRule="auto"/>
        <w:jc w:val="both"/>
        <w:rPr>
          <w:b/>
          <w:bCs/>
          <w:lang w:val="ca-ES"/>
        </w:rPr>
      </w:pPr>
      <w:r w:rsidRPr="00A07115">
        <w:rPr>
          <w:b/>
          <w:bCs/>
          <w:lang w:val="ca-ES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p w14:paraId="72474E01" w14:textId="77777777" w:rsidR="00A07115" w:rsidRPr="00A07115" w:rsidRDefault="00A07115" w:rsidP="00A07115">
      <w:pPr>
        <w:spacing w:line="256" w:lineRule="auto"/>
        <w:jc w:val="both"/>
        <w:rPr>
          <w:b/>
          <w:bCs/>
          <w:lang w:val="ca-ES"/>
        </w:rPr>
      </w:pPr>
    </w:p>
    <w:p w14:paraId="34886FE7" w14:textId="77777777" w:rsidR="00A07115" w:rsidRDefault="00A07115" w:rsidP="00A07115">
      <w:pPr>
        <w:spacing w:line="256" w:lineRule="auto"/>
        <w:jc w:val="both"/>
        <w:rPr>
          <w:b/>
          <w:bCs/>
          <w:lang w:val="ca-ES"/>
        </w:rPr>
      </w:pPr>
    </w:p>
    <w:p w14:paraId="172AE760" w14:textId="77777777" w:rsidR="00F70D93" w:rsidRDefault="00F70D93" w:rsidP="00A07115">
      <w:pPr>
        <w:spacing w:line="256" w:lineRule="auto"/>
        <w:jc w:val="both"/>
        <w:rPr>
          <w:b/>
          <w:bCs/>
          <w:lang w:val="ca-ES"/>
        </w:rPr>
      </w:pPr>
    </w:p>
    <w:p w14:paraId="2FF9A529" w14:textId="77777777" w:rsidR="00F70D93" w:rsidRPr="00A07115" w:rsidRDefault="00F70D93" w:rsidP="00A07115">
      <w:pPr>
        <w:spacing w:line="256" w:lineRule="auto"/>
        <w:jc w:val="both"/>
        <w:rPr>
          <w:b/>
          <w:bCs/>
          <w:lang w:val="ca-ES"/>
        </w:rPr>
      </w:pPr>
    </w:p>
    <w:p w14:paraId="7139CE5A" w14:textId="77777777" w:rsidR="00A07115" w:rsidRPr="00A07115" w:rsidRDefault="00A07115" w:rsidP="00A07115">
      <w:pPr>
        <w:spacing w:line="256" w:lineRule="auto"/>
        <w:jc w:val="center"/>
        <w:rPr>
          <w:i/>
          <w:iCs/>
          <w:sz w:val="21"/>
          <w:szCs w:val="21"/>
          <w:lang w:val="ca-ES"/>
        </w:rPr>
      </w:pPr>
      <w:r w:rsidRPr="00A07115">
        <w:rPr>
          <w:i/>
          <w:iCs/>
          <w:sz w:val="21"/>
          <w:szCs w:val="21"/>
          <w:lang w:val="ca-ES"/>
        </w:rPr>
        <w:t>(</w:t>
      </w:r>
      <w:r w:rsidRPr="00A07115">
        <w:rPr>
          <w:b/>
          <w:bCs/>
          <w:i/>
          <w:iCs/>
          <w:sz w:val="21"/>
          <w:szCs w:val="21"/>
          <w:lang w:val="ca-ES"/>
        </w:rPr>
        <w:t>Signatura electrònica</w:t>
      </w:r>
      <w:r w:rsidRPr="00A07115">
        <w:rPr>
          <w:i/>
          <w:iCs/>
          <w:sz w:val="21"/>
          <w:szCs w:val="21"/>
          <w:lang w:val="ca-ES"/>
        </w:rPr>
        <w:t xml:space="preserve"> del/de la proposant)/(</w:t>
      </w:r>
      <w:r w:rsidRPr="00A07115">
        <w:rPr>
          <w:b/>
          <w:bCs/>
          <w:i/>
          <w:iCs/>
          <w:sz w:val="21"/>
          <w:szCs w:val="21"/>
          <w:lang w:val="ca-ES"/>
        </w:rPr>
        <w:t xml:space="preserve">Signatures electròniques </w:t>
      </w:r>
      <w:r w:rsidRPr="00A07115">
        <w:rPr>
          <w:i/>
          <w:iCs/>
          <w:sz w:val="21"/>
          <w:szCs w:val="21"/>
          <w:lang w:val="ca-ES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1A62E8D1" w14:textId="77777777" w:rsidR="009E56DF" w:rsidRPr="009E56DF" w:rsidRDefault="009E56DF" w:rsidP="009E56DF">
      <w:pPr>
        <w:spacing w:line="256" w:lineRule="auto"/>
        <w:jc w:val="both"/>
        <w:rPr>
          <w:b/>
          <w:bCs/>
          <w:lang w:val="ca-ES"/>
        </w:rPr>
      </w:pPr>
    </w:p>
    <w:p w14:paraId="6191EE08" w14:textId="77777777" w:rsidR="00260034" w:rsidRPr="003541D1" w:rsidRDefault="00260034">
      <w:pPr>
        <w:rPr>
          <w:lang w:val="ca-ES"/>
        </w:rPr>
      </w:pPr>
    </w:p>
    <w:sectPr w:rsidR="00260034" w:rsidRPr="003541D1" w:rsidSect="00145BF8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2180F" w14:textId="77777777" w:rsidR="00DD74E2" w:rsidRDefault="00DD74E2" w:rsidP="00145BF8">
      <w:pPr>
        <w:spacing w:after="0" w:line="240" w:lineRule="auto"/>
      </w:pPr>
      <w:r>
        <w:separator/>
      </w:r>
    </w:p>
  </w:endnote>
  <w:endnote w:type="continuationSeparator" w:id="0">
    <w:p w14:paraId="2A616CD6" w14:textId="77777777" w:rsidR="00DD74E2" w:rsidRDefault="00DD74E2" w:rsidP="0014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F2B95" w14:textId="77777777" w:rsidR="00DD74E2" w:rsidRDefault="00DD74E2" w:rsidP="00145BF8">
      <w:pPr>
        <w:spacing w:after="0" w:line="240" w:lineRule="auto"/>
      </w:pPr>
      <w:r>
        <w:separator/>
      </w:r>
    </w:p>
  </w:footnote>
  <w:footnote w:type="continuationSeparator" w:id="0">
    <w:p w14:paraId="22DC31BF" w14:textId="77777777" w:rsidR="00DD74E2" w:rsidRDefault="00DD74E2" w:rsidP="0014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AA87" w14:textId="77777777" w:rsidR="00145BF8" w:rsidRPr="0012663F" w:rsidRDefault="00145BF8" w:rsidP="00145BF8">
    <w:pPr>
      <w:pStyle w:val="Encabezado"/>
      <w:ind w:left="-851"/>
    </w:pPr>
    <w:r>
      <w:rPr>
        <w:noProof/>
      </w:rPr>
      <w:drawing>
        <wp:inline distT="0" distB="0" distL="0" distR="0" wp14:anchorId="3057D3EA" wp14:editId="3469870F">
          <wp:extent cx="2225045" cy="1371603"/>
          <wp:effectExtent l="0" t="0" r="3810" b="0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5" cy="1371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F6DEF9" w14:textId="77777777" w:rsidR="00145BF8" w:rsidRDefault="00145BF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F6F1620" wp14:editId="73B0B4FF">
              <wp:simplePos x="0" y="0"/>
              <wp:positionH relativeFrom="column">
                <wp:posOffset>-6025515</wp:posOffset>
              </wp:positionH>
              <wp:positionV relativeFrom="paragraph">
                <wp:posOffset>3389630</wp:posOffset>
              </wp:positionV>
              <wp:extent cx="10335895" cy="257810"/>
              <wp:effectExtent l="0" t="9207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335895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1C7FA3" w14:textId="77777777" w:rsidR="00145BF8" w:rsidRPr="008942E4" w:rsidRDefault="00145BF8" w:rsidP="00145BF8">
                          <w:pPr>
                            <w:jc w:val="center"/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R.M. de Barcelona, T. 5.455, L. 4.758, Secc. 2ª, F. 8, Hoja nº 61.324,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Insc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 1ª – N.I.F.: A-08778094</w:t>
                          </w:r>
                        </w:p>
                        <w:p w14:paraId="29598AB9" w14:textId="77777777" w:rsidR="00145BF8" w:rsidRDefault="00145BF8" w:rsidP="00145BF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6F162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74.45pt;margin-top:266.9pt;width:813.85pt;height:20.3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" stroked="f">
              <v:textbox>
                <w:txbxContent>
                  <w:p w14:paraId="5D1C7FA3" w14:textId="77777777" w:rsidR="00145BF8" w:rsidRPr="008942E4" w:rsidRDefault="00145BF8" w:rsidP="00145BF8">
                    <w:pPr>
                      <w:jc w:val="center"/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R.M. de Barcelona, T. 5.455, L. 4.758, Secc. 2ª, F. 8, Hoja nº 61.324,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Insc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 1ª – N.I.F.: A-08778094</w:t>
                    </w:r>
                  </w:p>
                  <w:p w14:paraId="29598AB9" w14:textId="77777777" w:rsidR="00145BF8" w:rsidRDefault="00145BF8" w:rsidP="00145BF8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1709F"/>
    <w:multiLevelType w:val="hybridMultilevel"/>
    <w:tmpl w:val="832CC636"/>
    <w:lvl w:ilvl="0" w:tplc="2FB20B0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43941">
    <w:abstractNumId w:val="2"/>
  </w:num>
  <w:num w:numId="2" w16cid:durableId="281694072">
    <w:abstractNumId w:val="0"/>
  </w:num>
  <w:num w:numId="3" w16cid:durableId="1857114714">
    <w:abstractNumId w:val="3"/>
  </w:num>
  <w:num w:numId="4" w16cid:durableId="1361122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D1"/>
    <w:rsid w:val="00087951"/>
    <w:rsid w:val="00145BF8"/>
    <w:rsid w:val="00260034"/>
    <w:rsid w:val="003541D1"/>
    <w:rsid w:val="00464B91"/>
    <w:rsid w:val="005073B3"/>
    <w:rsid w:val="005B5AE5"/>
    <w:rsid w:val="005C107A"/>
    <w:rsid w:val="00797632"/>
    <w:rsid w:val="00865148"/>
    <w:rsid w:val="009E56DF"/>
    <w:rsid w:val="00A07115"/>
    <w:rsid w:val="00DD74E2"/>
    <w:rsid w:val="00F7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132E1"/>
  <w15:chartTrackingRefBased/>
  <w15:docId w15:val="{CC1667EB-1F1D-45C2-AE28-937FEDED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B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BF8"/>
  </w:style>
  <w:style w:type="paragraph" w:styleId="Piedepgina">
    <w:name w:val="footer"/>
    <w:basedOn w:val="Normal"/>
    <w:link w:val="Piedepgina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BF8"/>
  </w:style>
  <w:style w:type="paragraph" w:styleId="Textonotapie">
    <w:name w:val="footnote text"/>
    <w:basedOn w:val="Normal"/>
    <w:link w:val="TextonotapieCar"/>
    <w:uiPriority w:val="99"/>
    <w:semiHidden/>
    <w:unhideWhenUsed/>
    <w:rsid w:val="009E56DF"/>
    <w:pPr>
      <w:spacing w:after="0" w:line="240" w:lineRule="auto"/>
    </w:pPr>
    <w:rPr>
      <w:sz w:val="20"/>
      <w:szCs w:val="20"/>
      <w:lang w:val="ca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E56DF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9E56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nasi.hidalgo\Desktop\HOJA%20MODELO%20Word%20con%20logo%20y%20datos%20R.M.%20en%20lateral%20izquier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D3E3-9D43-4729-81DA-ACB84C76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MODELO Word con logo y datos R.M. en lateral izquierdo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David Khoar</cp:lastModifiedBy>
  <cp:revision>3</cp:revision>
  <dcterms:created xsi:type="dcterms:W3CDTF">2025-12-30T15:36:00Z</dcterms:created>
  <dcterms:modified xsi:type="dcterms:W3CDTF">2026-02-16T11:19:00Z</dcterms:modified>
</cp:coreProperties>
</file>