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3E59" w14:textId="11572091" w:rsidR="00D97D05" w:rsidRPr="009E56DF" w:rsidRDefault="009E56DF" w:rsidP="00D97D05">
      <w:pPr>
        <w:keepNext/>
        <w:keepLines/>
        <w:spacing w:after="0" w:line="257" w:lineRule="auto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</w:pPr>
      <w:bookmarkStart w:id="0" w:name="_Toc127787088"/>
      <w:bookmarkStart w:id="1" w:name="_Toc190758901"/>
      <w:r w:rsidRPr="009E56D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 xml:space="preserve">ANNEX D. MODEL DE DECLARACIÓ </w:t>
      </w:r>
      <w:bookmarkEnd w:id="0"/>
      <w:bookmarkEnd w:id="1"/>
      <w:r w:rsidR="00D97D0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DE COMPROMÍS DE COMERCIALITZACIÓ</w:t>
      </w:r>
    </w:p>
    <w:p w14:paraId="17709C23" w14:textId="144B4306" w:rsidR="00D97D05" w:rsidRPr="00D97D05" w:rsidRDefault="00D97D05" w:rsidP="00D97D05">
      <w:pPr>
        <w:spacing w:after="280" w:line="257" w:lineRule="auto"/>
        <w:jc w:val="both"/>
        <w:rPr>
          <w:i/>
          <w:iCs/>
          <w:lang w:val="ca-ES"/>
        </w:rPr>
      </w:pPr>
      <w:r w:rsidRPr="00D97D05">
        <w:rPr>
          <w:i/>
          <w:iCs/>
          <w:lang w:val="ca-ES"/>
        </w:rPr>
        <w:t>(!) Cal omplir un document per a cada lot</w:t>
      </w:r>
    </w:p>
    <w:p w14:paraId="3983DE00" w14:textId="77777777" w:rsidR="00D97D05" w:rsidRDefault="00D97D05" w:rsidP="009E56DF">
      <w:pPr>
        <w:spacing w:after="280" w:line="257" w:lineRule="auto"/>
        <w:jc w:val="both"/>
        <w:rPr>
          <w:lang w:val="ca-ES"/>
        </w:rPr>
      </w:pPr>
    </w:p>
    <w:p w14:paraId="30A1D43F" w14:textId="78D53708" w:rsidR="009E56DF" w:rsidRDefault="00D97D05" w:rsidP="009E56DF">
      <w:pPr>
        <w:spacing w:after="280" w:line="257" w:lineRule="auto"/>
        <w:jc w:val="both"/>
        <w:rPr>
          <w:lang w:val="ca-ES"/>
        </w:rPr>
      </w:pPr>
      <w:r w:rsidRPr="00D97D05">
        <w:rPr>
          <w:lang w:val="ca-ES"/>
        </w:rPr>
        <w:t>El Sr./ La Sra. .................... , amb DNI/NIF núm. ...................., en nom propi/ en representació de l’empresa ...................., amb NIF núm. ...................., domiciliada a .................... carrer...................., núm. ...................., actuant en qualitat de/d’</w:t>
      </w:r>
      <w:r>
        <w:rPr>
          <w:lang w:val="ca-ES"/>
        </w:rPr>
        <w:t>2</w:t>
      </w:r>
      <w:r w:rsidRPr="00D97D05">
        <w:rPr>
          <w:lang w:val="ca-ES"/>
        </w:rPr>
        <w:t>...................., segons escriptura pública autoritzada davant Notari ...................., en data .................... i amb número de protocol ..................../ o document...................., assabentat/</w:t>
      </w:r>
      <w:proofErr w:type="spellStart"/>
      <w:r w:rsidRPr="00D97D05">
        <w:rPr>
          <w:lang w:val="ca-ES"/>
        </w:rPr>
        <w:t>ada</w:t>
      </w:r>
      <w:proofErr w:type="spellEnd"/>
      <w:r w:rsidRPr="00D97D05">
        <w:rPr>
          <w:lang w:val="ca-ES"/>
        </w:rPr>
        <w:t xml:space="preserve"> de les condicions exigides per optar </w:t>
      </w:r>
      <w:r w:rsidR="009E56DF" w:rsidRPr="009E56DF">
        <w:rPr>
          <w:lang w:val="ca-ES"/>
        </w:rPr>
        <w:t xml:space="preserve">a l’adjudicació del contracte de </w:t>
      </w:r>
      <w:r w:rsidRPr="00D97D05">
        <w:rPr>
          <w:i/>
          <w:iCs/>
          <w:lang w:val="ca-ES"/>
        </w:rPr>
        <w:t>Subministrament de forma successiva i per preus unitaris de materials i articles necessaris per al desenvolupament d’obra civil (SU-2026-01</w:t>
      </w:r>
      <w:r w:rsidRPr="00D97D05">
        <w:rPr>
          <w:lang w:val="ca-ES"/>
        </w:rPr>
        <w:t>), creu que es troba en situació de satisfer els subministraments en els termes fixats en el Contracte de subministraments esmentat</w:t>
      </w:r>
      <w:r w:rsidR="009E56DF" w:rsidRPr="00D97D05">
        <w:rPr>
          <w:lang w:val="ca-ES"/>
        </w:rPr>
        <w:t>.</w:t>
      </w:r>
    </w:p>
    <w:p w14:paraId="72F610B2" w14:textId="77777777" w:rsidR="00D97D05" w:rsidRPr="00D97D05" w:rsidRDefault="00D97D05" w:rsidP="009E56DF">
      <w:pPr>
        <w:spacing w:after="280" w:line="257" w:lineRule="auto"/>
        <w:jc w:val="both"/>
        <w:rPr>
          <w:lang w:val="ca-ES"/>
        </w:rPr>
      </w:pPr>
    </w:p>
    <w:p w14:paraId="28E5CE28" w14:textId="3B4A918A" w:rsidR="009E56DF" w:rsidRPr="009E56DF" w:rsidRDefault="00D97D05" w:rsidP="009E56DF">
      <w:pPr>
        <w:spacing w:line="256" w:lineRule="auto"/>
        <w:jc w:val="both"/>
        <w:rPr>
          <w:b/>
          <w:bCs/>
          <w:lang w:val="ca-ES"/>
        </w:rPr>
      </w:pPr>
      <w:r w:rsidRPr="00D97D05">
        <w:rPr>
          <w:lang w:val="ca-ES"/>
        </w:rPr>
        <w:t xml:space="preserve">Així mateix amb aquest document </w:t>
      </w:r>
      <w:r w:rsidRPr="00D97D05">
        <w:rPr>
          <w:b/>
          <w:bCs/>
          <w:lang w:val="ca-ES"/>
        </w:rPr>
        <w:t>DECLARA RESPONSABLEMENT</w:t>
      </w:r>
      <w:r w:rsidRPr="00D97D05">
        <w:rPr>
          <w:lang w:val="ca-ES"/>
        </w:rPr>
        <w:t xml:space="preserve"> </w:t>
      </w:r>
      <w:r w:rsidRPr="00D97D05">
        <w:rPr>
          <w:b/>
          <w:bCs/>
          <w:lang w:val="ca-ES"/>
        </w:rPr>
        <w:t xml:space="preserve">que l’empresa a la qual representa, pot comercialitzar </w:t>
      </w:r>
      <w:r w:rsidRPr="00D97D05">
        <w:rPr>
          <w:b/>
          <w:bCs/>
          <w:u w:val="single"/>
          <w:lang w:val="ca-ES"/>
        </w:rPr>
        <w:t>el 100% dels grups d’elements relacionats per al lot número ............ en el Plec de Prescripcions Tècniques del contracte esmentat.</w:t>
      </w:r>
    </w:p>
    <w:p w14:paraId="13229C51" w14:textId="77777777" w:rsidR="009E56DF" w:rsidRDefault="009E56DF" w:rsidP="009E56DF">
      <w:pPr>
        <w:spacing w:line="256" w:lineRule="auto"/>
        <w:jc w:val="both"/>
        <w:rPr>
          <w:b/>
          <w:bCs/>
          <w:lang w:val="ca-ES"/>
        </w:rPr>
      </w:pPr>
    </w:p>
    <w:p w14:paraId="77F4C1F8" w14:textId="77777777" w:rsidR="00D97D05" w:rsidRDefault="00D97D05" w:rsidP="009E56DF">
      <w:pPr>
        <w:spacing w:line="256" w:lineRule="auto"/>
        <w:jc w:val="both"/>
        <w:rPr>
          <w:b/>
          <w:bCs/>
          <w:lang w:val="ca-ES"/>
        </w:rPr>
      </w:pPr>
    </w:p>
    <w:p w14:paraId="4B92AA42" w14:textId="77777777" w:rsidR="00D97D05" w:rsidRDefault="00D97D05" w:rsidP="009E56DF">
      <w:pPr>
        <w:spacing w:line="256" w:lineRule="auto"/>
        <w:jc w:val="both"/>
        <w:rPr>
          <w:b/>
          <w:bCs/>
          <w:lang w:val="ca-ES"/>
        </w:rPr>
      </w:pPr>
    </w:p>
    <w:p w14:paraId="4600E847" w14:textId="77777777" w:rsidR="00D97D05" w:rsidRPr="009E56DF" w:rsidRDefault="00D97D05" w:rsidP="009E56DF">
      <w:pPr>
        <w:spacing w:line="256" w:lineRule="auto"/>
        <w:jc w:val="both"/>
        <w:rPr>
          <w:b/>
          <w:bCs/>
          <w:lang w:val="ca-ES"/>
        </w:rPr>
      </w:pPr>
    </w:p>
    <w:p w14:paraId="31D3835A" w14:textId="77777777" w:rsidR="009E56DF" w:rsidRPr="009E56DF" w:rsidRDefault="009E56DF" w:rsidP="009E56DF">
      <w:pPr>
        <w:spacing w:line="256" w:lineRule="auto"/>
        <w:jc w:val="center"/>
        <w:rPr>
          <w:i/>
          <w:iCs/>
          <w:sz w:val="21"/>
          <w:szCs w:val="21"/>
          <w:lang w:val="ca-ES"/>
        </w:rPr>
      </w:pPr>
      <w:r w:rsidRPr="009E56DF">
        <w:rPr>
          <w:i/>
          <w:iCs/>
          <w:sz w:val="21"/>
          <w:szCs w:val="21"/>
          <w:lang w:val="ca-ES"/>
        </w:rPr>
        <w:t>(</w:t>
      </w:r>
      <w:r w:rsidRPr="009E56DF">
        <w:rPr>
          <w:b/>
          <w:bCs/>
          <w:i/>
          <w:iCs/>
          <w:sz w:val="21"/>
          <w:szCs w:val="21"/>
          <w:lang w:val="ca-ES"/>
        </w:rPr>
        <w:t>Signatura electrònica</w:t>
      </w:r>
      <w:r w:rsidRPr="009E56DF">
        <w:rPr>
          <w:i/>
          <w:iCs/>
          <w:sz w:val="21"/>
          <w:szCs w:val="21"/>
          <w:lang w:val="ca-ES"/>
        </w:rPr>
        <w:t xml:space="preserve"> del/de la proposant)/(</w:t>
      </w:r>
      <w:r w:rsidRPr="009E56DF">
        <w:rPr>
          <w:b/>
          <w:bCs/>
          <w:i/>
          <w:iCs/>
          <w:sz w:val="21"/>
          <w:szCs w:val="21"/>
          <w:lang w:val="ca-ES"/>
        </w:rPr>
        <w:t xml:space="preserve">Signatures electròniques </w:t>
      </w:r>
      <w:r w:rsidRPr="009E56DF">
        <w:rPr>
          <w:i/>
          <w:iCs/>
          <w:sz w:val="21"/>
          <w:szCs w:val="21"/>
          <w:lang w:val="ca-ES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1A62E8D1" w14:textId="77777777" w:rsidR="009E56DF" w:rsidRPr="009E56DF" w:rsidRDefault="009E56DF" w:rsidP="009E56DF">
      <w:pPr>
        <w:spacing w:line="256" w:lineRule="auto"/>
        <w:jc w:val="both"/>
        <w:rPr>
          <w:b/>
          <w:bCs/>
          <w:lang w:val="ca-ES"/>
        </w:rPr>
      </w:pPr>
    </w:p>
    <w:p w14:paraId="0B28F469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3D350D2D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7C2DD44E" w14:textId="77777777" w:rsidR="00D97D05" w:rsidRPr="00D97D05" w:rsidRDefault="00D97D05" w:rsidP="00D97D05">
      <w:pPr>
        <w:rPr>
          <w:lang w:val="ca-ES"/>
        </w:rPr>
      </w:pPr>
    </w:p>
    <w:p w14:paraId="293E7B4A" w14:textId="77777777" w:rsidR="00D97D05" w:rsidRDefault="00D97D05" w:rsidP="00D97D05">
      <w:pPr>
        <w:rPr>
          <w:lang w:val="ca-ES"/>
        </w:rPr>
      </w:pPr>
    </w:p>
    <w:p w14:paraId="485E0D9F" w14:textId="77777777" w:rsidR="00D97D05" w:rsidRDefault="00D97D05" w:rsidP="00D97D05">
      <w:pPr>
        <w:rPr>
          <w:lang w:val="ca-ES"/>
        </w:rPr>
      </w:pPr>
    </w:p>
    <w:p w14:paraId="365163EE" w14:textId="77777777" w:rsidR="00D97D05" w:rsidRPr="00D97D05" w:rsidRDefault="00D97D05" w:rsidP="00D97D05">
      <w:pPr>
        <w:rPr>
          <w:sz w:val="20"/>
          <w:szCs w:val="20"/>
          <w:lang w:val="ca-ES"/>
        </w:rPr>
      </w:pPr>
    </w:p>
    <w:p w14:paraId="5C48829E" w14:textId="6B7381D2" w:rsidR="00D97D05" w:rsidRPr="00D97D05" w:rsidRDefault="00D97D05" w:rsidP="00D97D05">
      <w:pPr>
        <w:rPr>
          <w:sz w:val="20"/>
          <w:szCs w:val="20"/>
          <w:lang w:val="ca-ES"/>
        </w:rPr>
      </w:pPr>
      <w:r w:rsidRPr="00D97D05">
        <w:rPr>
          <w:sz w:val="20"/>
          <w:szCs w:val="20"/>
          <w:lang w:val="ca-ES"/>
        </w:rPr>
        <w:t>2 Apoderat, representant o propietari.</w:t>
      </w:r>
    </w:p>
    <w:sectPr w:rsidR="00D97D05" w:rsidRPr="00D97D05" w:rsidSect="00145BF8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38A3" w14:textId="77777777" w:rsidR="00BB6415" w:rsidRDefault="00BB6415" w:rsidP="00145BF8">
      <w:pPr>
        <w:spacing w:after="0" w:line="240" w:lineRule="auto"/>
      </w:pPr>
      <w:r>
        <w:separator/>
      </w:r>
    </w:p>
  </w:endnote>
  <w:endnote w:type="continuationSeparator" w:id="0">
    <w:p w14:paraId="43BBA5B0" w14:textId="77777777" w:rsidR="00BB6415" w:rsidRDefault="00BB6415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CCB5" w14:textId="77777777" w:rsidR="00BB6415" w:rsidRDefault="00BB6415" w:rsidP="00145BF8">
      <w:pPr>
        <w:spacing w:after="0" w:line="240" w:lineRule="auto"/>
      </w:pPr>
      <w:r>
        <w:separator/>
      </w:r>
    </w:p>
  </w:footnote>
  <w:footnote w:type="continuationSeparator" w:id="0">
    <w:p w14:paraId="7A8D8375" w14:textId="77777777" w:rsidR="00BB6415" w:rsidRDefault="00BB6415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AA87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3057D3EA" wp14:editId="3469870F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6DEF9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6F1620" wp14:editId="73B0B4FF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C7FA3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Secc. 2ª, F. 8, Hoja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29598AB9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F16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5D1C7FA3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Secc. 2ª, F. 8, Hoja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29598AB9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709F"/>
    <w:multiLevelType w:val="hybridMultilevel"/>
    <w:tmpl w:val="832CC636"/>
    <w:lvl w:ilvl="0" w:tplc="2FB20B0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2"/>
  </w:num>
  <w:num w:numId="2" w16cid:durableId="281694072">
    <w:abstractNumId w:val="0"/>
  </w:num>
  <w:num w:numId="3" w16cid:durableId="1857114714">
    <w:abstractNumId w:val="3"/>
  </w:num>
  <w:num w:numId="4" w16cid:durableId="136112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D1"/>
    <w:rsid w:val="00087951"/>
    <w:rsid w:val="00145BF8"/>
    <w:rsid w:val="00260034"/>
    <w:rsid w:val="003541D1"/>
    <w:rsid w:val="00464B91"/>
    <w:rsid w:val="005073B3"/>
    <w:rsid w:val="005B5AE5"/>
    <w:rsid w:val="005C107A"/>
    <w:rsid w:val="00865148"/>
    <w:rsid w:val="009E56DF"/>
    <w:rsid w:val="00BB6415"/>
    <w:rsid w:val="00D60C55"/>
    <w:rsid w:val="00D9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32E1"/>
  <w15:chartTrackingRefBased/>
  <w15:docId w15:val="{CC1667EB-1F1D-45C2-AE28-937FEDED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paragraph" w:styleId="Textonotapie">
    <w:name w:val="footnote text"/>
    <w:basedOn w:val="Normal"/>
    <w:link w:val="TextonotapieCar"/>
    <w:uiPriority w:val="99"/>
    <w:semiHidden/>
    <w:unhideWhenUsed/>
    <w:rsid w:val="009E56DF"/>
    <w:pPr>
      <w:spacing w:after="0" w:line="240" w:lineRule="auto"/>
    </w:pPr>
    <w:rPr>
      <w:sz w:val="20"/>
      <w:szCs w:val="20"/>
      <w:lang w:val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56DF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9E5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.hidalgo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8</TotalTime>
  <Pages>1</Pages>
  <Words>195</Words>
  <Characters>1330</Characters>
  <Application>Microsoft Office Word</Application>
  <DocSecurity>0</DocSecurity>
  <Lines>21</Lines>
  <Paragraphs>5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David Khoar</cp:lastModifiedBy>
  <cp:revision>3</cp:revision>
  <dcterms:created xsi:type="dcterms:W3CDTF">2025-12-30T15:36:00Z</dcterms:created>
  <dcterms:modified xsi:type="dcterms:W3CDTF">2026-02-16T11:18:00Z</dcterms:modified>
</cp:coreProperties>
</file>