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D9A3" w14:textId="77777777" w:rsidR="003541D1" w:rsidRPr="003541D1" w:rsidRDefault="003541D1" w:rsidP="003541D1">
      <w:pPr>
        <w:keepNext/>
        <w:keepLines/>
        <w:spacing w:before="40" w:after="0" w:line="256" w:lineRule="auto"/>
        <w:outlineLvl w:val="1"/>
        <w:rPr>
          <w:rFonts w:asciiTheme="majorHAnsi" w:eastAsiaTheme="majorEastAsia" w:hAnsiTheme="majorHAnsi" w:cstheme="majorBidi"/>
          <w:b/>
          <w:bCs/>
          <w:color w:val="2F5496" w:themeColor="accent1" w:themeShade="BF"/>
          <w:sz w:val="26"/>
          <w:szCs w:val="26"/>
          <w:u w:val="single"/>
          <w:lang w:val="ca-ES"/>
        </w:rPr>
      </w:pPr>
      <w:bookmarkStart w:id="0" w:name="_Toc190758898"/>
      <w:bookmarkStart w:id="1" w:name="_Hlk130972582"/>
      <w:r w:rsidRPr="003541D1">
        <w:rPr>
          <w:rFonts w:asciiTheme="majorHAnsi" w:eastAsiaTheme="majorEastAsia" w:hAnsiTheme="majorHAnsi" w:cstheme="majorBidi"/>
          <w:b/>
          <w:bCs/>
          <w:color w:val="2F5496" w:themeColor="accent1" w:themeShade="BF"/>
          <w:sz w:val="26"/>
          <w:szCs w:val="26"/>
          <w:u w:val="single"/>
          <w:lang w:val="ca-ES"/>
        </w:rPr>
        <w:t>ANNEX A. DOCUMENT EUROPEU ÚNIC DE CONTRACTACIÓ</w:t>
      </w:r>
      <w:bookmarkEnd w:id="0"/>
    </w:p>
    <w:p w14:paraId="4C2D2F89" w14:textId="77777777" w:rsidR="003541D1" w:rsidRPr="003541D1" w:rsidRDefault="003541D1" w:rsidP="003541D1">
      <w:pPr>
        <w:spacing w:line="240" w:lineRule="auto"/>
        <w:jc w:val="both"/>
        <w:rPr>
          <w:rFonts w:cstheme="minorHAnsi"/>
          <w:i/>
          <w:sz w:val="21"/>
          <w:szCs w:val="21"/>
          <w:lang w:val="ca-ES"/>
        </w:rPr>
      </w:pPr>
    </w:p>
    <w:bookmarkEnd w:id="1"/>
    <w:p w14:paraId="7C857521" w14:textId="77777777" w:rsidR="003541D1" w:rsidRPr="003541D1" w:rsidRDefault="003541D1" w:rsidP="003541D1">
      <w:pPr>
        <w:spacing w:line="257" w:lineRule="auto"/>
        <w:jc w:val="both"/>
        <w:rPr>
          <w:sz w:val="21"/>
          <w:szCs w:val="21"/>
          <w:lang w:val="ca-ES"/>
        </w:rPr>
      </w:pPr>
      <w:r w:rsidRPr="003541D1">
        <w:rPr>
          <w:sz w:val="21"/>
          <w:szCs w:val="21"/>
          <w:lang w:val="ca-ES"/>
        </w:rPr>
        <w:t xml:space="preserve">Per obtenir el formulari normalitzat del DEUC, l’empresa licitadora s’ha de descarregar el fitxer que trobaran disponible al perfil de contractant, a través del següent enllaç: </w:t>
      </w:r>
      <w:hyperlink r:id="rId7" w:history="1">
        <w:r w:rsidRPr="003541D1">
          <w:rPr>
            <w:color w:val="0563C1" w:themeColor="hyperlink"/>
            <w:sz w:val="21"/>
            <w:szCs w:val="21"/>
            <w:u w:val="single"/>
            <w:lang w:val="ca-ES"/>
          </w:rPr>
          <w:t>https://contractaciopublica.cat/ca/deuc</w:t>
        </w:r>
      </w:hyperlink>
    </w:p>
    <w:p w14:paraId="26EB7571" w14:textId="77777777" w:rsidR="003541D1" w:rsidRPr="003541D1" w:rsidRDefault="003541D1" w:rsidP="003541D1">
      <w:pPr>
        <w:spacing w:line="256" w:lineRule="auto"/>
        <w:jc w:val="both"/>
        <w:rPr>
          <w:sz w:val="21"/>
          <w:szCs w:val="21"/>
          <w:lang w:val="ca-ES"/>
        </w:rPr>
      </w:pPr>
      <w:r w:rsidRPr="003541D1">
        <w:rPr>
          <w:sz w:val="21"/>
          <w:szCs w:val="21"/>
          <w:lang w:val="ca-ES"/>
        </w:rPr>
        <w:t>El DEUC haurà de ser degudament omplert i</w:t>
      </w:r>
      <w:r w:rsidRPr="003541D1">
        <w:rPr>
          <w:b/>
          <w:bCs/>
          <w:sz w:val="21"/>
          <w:szCs w:val="21"/>
          <w:lang w:val="ca-ES"/>
        </w:rPr>
        <w:t xml:space="preserve"> </w:t>
      </w:r>
      <w:r w:rsidRPr="003541D1">
        <w:rPr>
          <w:b/>
          <w:bCs/>
          <w:sz w:val="21"/>
          <w:szCs w:val="21"/>
          <w:u w:val="single"/>
          <w:lang w:val="ca-ES"/>
        </w:rPr>
        <w:t>SIGNAT ELECTRÒNICAMENT</w:t>
      </w:r>
      <w:r w:rsidRPr="003541D1">
        <w:rPr>
          <w:sz w:val="21"/>
          <w:szCs w:val="21"/>
          <w:lang w:val="ca-ES"/>
        </w:rPr>
        <w:t xml:space="preserve"> per la persona que ostenta els poders de representació de l’empresa.</w:t>
      </w:r>
    </w:p>
    <w:p w14:paraId="32052CAB" w14:textId="77777777" w:rsidR="003541D1" w:rsidRPr="003541D1" w:rsidRDefault="003541D1" w:rsidP="003541D1">
      <w:pPr>
        <w:spacing w:line="240" w:lineRule="auto"/>
        <w:jc w:val="both"/>
        <w:rPr>
          <w:rFonts w:cstheme="minorHAnsi"/>
          <w:iCs/>
          <w:sz w:val="21"/>
          <w:szCs w:val="21"/>
          <w:lang w:val="ca-ES"/>
        </w:rPr>
      </w:pPr>
    </w:p>
    <w:p w14:paraId="0B8F73F1" w14:textId="77777777" w:rsidR="003541D1" w:rsidRPr="003541D1" w:rsidRDefault="003541D1" w:rsidP="003541D1">
      <w:pPr>
        <w:spacing w:line="240" w:lineRule="auto"/>
        <w:jc w:val="both"/>
        <w:rPr>
          <w:rFonts w:cstheme="minorHAnsi"/>
          <w:iCs/>
          <w:sz w:val="21"/>
          <w:szCs w:val="21"/>
          <w:lang w:val="ca-ES"/>
        </w:rPr>
      </w:pPr>
    </w:p>
    <w:p w14:paraId="195F9389" w14:textId="77777777" w:rsidR="003541D1" w:rsidRPr="003541D1" w:rsidRDefault="003541D1" w:rsidP="003541D1">
      <w:pPr>
        <w:tabs>
          <w:tab w:val="left" w:pos="0"/>
          <w:tab w:val="left" w:pos="1296"/>
          <w:tab w:val="left" w:pos="1440"/>
        </w:tabs>
        <w:suppressAutoHyphens/>
        <w:spacing w:line="240" w:lineRule="auto"/>
        <w:jc w:val="both"/>
        <w:rPr>
          <w:rFonts w:cstheme="minorHAnsi"/>
          <w:spacing w:val="-2"/>
          <w:sz w:val="21"/>
          <w:szCs w:val="21"/>
          <w:lang w:val="ca-ES"/>
        </w:rPr>
      </w:pPr>
    </w:p>
    <w:p w14:paraId="02AB9DFA" w14:textId="77777777" w:rsidR="003541D1" w:rsidRPr="003541D1" w:rsidRDefault="003541D1" w:rsidP="003541D1">
      <w:pPr>
        <w:spacing w:line="240" w:lineRule="auto"/>
        <w:jc w:val="both"/>
        <w:rPr>
          <w:rFonts w:cstheme="minorHAnsi"/>
          <w:sz w:val="21"/>
          <w:szCs w:val="21"/>
          <w:lang w:val="ca-ES"/>
        </w:rPr>
      </w:pPr>
    </w:p>
    <w:p w14:paraId="0CD843EF" w14:textId="77777777" w:rsidR="003541D1" w:rsidRPr="003541D1" w:rsidRDefault="003541D1" w:rsidP="003541D1">
      <w:pPr>
        <w:spacing w:line="240" w:lineRule="auto"/>
        <w:jc w:val="both"/>
        <w:rPr>
          <w:rFonts w:cstheme="minorHAnsi"/>
          <w:sz w:val="21"/>
          <w:szCs w:val="21"/>
          <w:lang w:val="ca-ES"/>
        </w:rPr>
      </w:pPr>
    </w:p>
    <w:p w14:paraId="5FB2DF92" w14:textId="77777777" w:rsidR="003541D1" w:rsidRPr="003541D1" w:rsidRDefault="003541D1" w:rsidP="003541D1">
      <w:pPr>
        <w:spacing w:line="240" w:lineRule="auto"/>
        <w:jc w:val="both"/>
        <w:rPr>
          <w:rFonts w:cstheme="minorHAnsi"/>
          <w:sz w:val="21"/>
          <w:szCs w:val="21"/>
          <w:lang w:val="ca-ES"/>
        </w:rPr>
      </w:pPr>
    </w:p>
    <w:p w14:paraId="6C37DA44" w14:textId="77777777" w:rsidR="003541D1" w:rsidRPr="003541D1" w:rsidRDefault="003541D1" w:rsidP="003541D1">
      <w:pPr>
        <w:spacing w:line="240" w:lineRule="auto"/>
        <w:jc w:val="both"/>
        <w:rPr>
          <w:rFonts w:cstheme="minorHAnsi"/>
          <w:sz w:val="21"/>
          <w:szCs w:val="21"/>
          <w:lang w:val="ca-ES"/>
        </w:rPr>
      </w:pPr>
    </w:p>
    <w:p w14:paraId="35BD4562" w14:textId="77777777" w:rsidR="003541D1" w:rsidRPr="003541D1" w:rsidRDefault="003541D1" w:rsidP="003541D1">
      <w:pPr>
        <w:spacing w:line="240" w:lineRule="auto"/>
        <w:jc w:val="both"/>
        <w:rPr>
          <w:rFonts w:cstheme="minorHAnsi"/>
          <w:sz w:val="21"/>
          <w:szCs w:val="21"/>
          <w:lang w:val="ca-ES"/>
        </w:rPr>
      </w:pPr>
    </w:p>
    <w:p w14:paraId="391BA2FC" w14:textId="77777777" w:rsidR="003541D1" w:rsidRPr="003541D1" w:rsidRDefault="003541D1" w:rsidP="003541D1">
      <w:pPr>
        <w:spacing w:line="240" w:lineRule="auto"/>
        <w:jc w:val="both"/>
        <w:rPr>
          <w:rFonts w:cstheme="minorHAnsi"/>
          <w:sz w:val="21"/>
          <w:szCs w:val="21"/>
          <w:lang w:val="ca-ES"/>
        </w:rPr>
      </w:pPr>
    </w:p>
    <w:p w14:paraId="744863FA" w14:textId="77777777" w:rsidR="003541D1" w:rsidRPr="003541D1" w:rsidRDefault="003541D1" w:rsidP="003541D1">
      <w:pPr>
        <w:spacing w:line="240" w:lineRule="auto"/>
        <w:jc w:val="both"/>
        <w:rPr>
          <w:rFonts w:cstheme="minorHAnsi"/>
          <w:sz w:val="21"/>
          <w:szCs w:val="21"/>
          <w:lang w:val="ca-ES"/>
        </w:rPr>
      </w:pPr>
    </w:p>
    <w:p w14:paraId="18306423" w14:textId="77777777" w:rsidR="003541D1" w:rsidRPr="003541D1" w:rsidRDefault="003541D1" w:rsidP="003541D1">
      <w:pPr>
        <w:spacing w:line="240" w:lineRule="auto"/>
        <w:jc w:val="both"/>
        <w:rPr>
          <w:rFonts w:cstheme="minorHAnsi"/>
          <w:sz w:val="21"/>
          <w:szCs w:val="21"/>
          <w:lang w:val="ca-ES"/>
        </w:rPr>
      </w:pPr>
    </w:p>
    <w:p w14:paraId="137E3F00" w14:textId="77777777" w:rsidR="003541D1" w:rsidRPr="003541D1" w:rsidRDefault="003541D1" w:rsidP="003541D1">
      <w:pPr>
        <w:spacing w:line="240" w:lineRule="auto"/>
        <w:jc w:val="both"/>
        <w:rPr>
          <w:rFonts w:cstheme="minorHAnsi"/>
          <w:sz w:val="21"/>
          <w:szCs w:val="21"/>
          <w:lang w:val="ca-ES"/>
        </w:rPr>
      </w:pPr>
    </w:p>
    <w:p w14:paraId="6D43A3E3" w14:textId="77777777" w:rsidR="003541D1" w:rsidRPr="003541D1" w:rsidRDefault="003541D1" w:rsidP="003541D1">
      <w:pPr>
        <w:spacing w:line="240" w:lineRule="auto"/>
        <w:jc w:val="both"/>
        <w:rPr>
          <w:rFonts w:cstheme="minorHAnsi"/>
          <w:sz w:val="21"/>
          <w:szCs w:val="21"/>
          <w:lang w:val="ca-ES"/>
        </w:rPr>
      </w:pPr>
    </w:p>
    <w:p w14:paraId="56F320D7" w14:textId="77777777" w:rsidR="003541D1" w:rsidRPr="003541D1" w:rsidRDefault="003541D1" w:rsidP="003541D1">
      <w:pPr>
        <w:spacing w:line="240" w:lineRule="auto"/>
        <w:jc w:val="both"/>
        <w:rPr>
          <w:rFonts w:cstheme="minorHAnsi"/>
          <w:sz w:val="21"/>
          <w:szCs w:val="21"/>
          <w:lang w:val="ca-ES"/>
        </w:rPr>
      </w:pPr>
    </w:p>
    <w:p w14:paraId="483FCF2B" w14:textId="77777777" w:rsidR="003541D1" w:rsidRPr="003541D1" w:rsidRDefault="003541D1" w:rsidP="003541D1">
      <w:pPr>
        <w:spacing w:line="240" w:lineRule="auto"/>
        <w:jc w:val="both"/>
        <w:rPr>
          <w:rFonts w:cstheme="minorHAnsi"/>
          <w:sz w:val="21"/>
          <w:szCs w:val="21"/>
          <w:lang w:val="ca-ES"/>
        </w:rPr>
      </w:pPr>
    </w:p>
    <w:p w14:paraId="52FB7026" w14:textId="77777777" w:rsidR="003541D1" w:rsidRPr="003541D1" w:rsidRDefault="003541D1" w:rsidP="003541D1">
      <w:pPr>
        <w:spacing w:line="240" w:lineRule="auto"/>
        <w:jc w:val="both"/>
        <w:rPr>
          <w:rFonts w:cstheme="minorHAnsi"/>
          <w:sz w:val="21"/>
          <w:szCs w:val="21"/>
          <w:lang w:val="ca-ES"/>
        </w:rPr>
      </w:pPr>
    </w:p>
    <w:p w14:paraId="130A3F3E" w14:textId="77777777" w:rsidR="003541D1" w:rsidRPr="003541D1" w:rsidRDefault="003541D1" w:rsidP="003541D1">
      <w:pPr>
        <w:jc w:val="both"/>
        <w:rPr>
          <w:rFonts w:cstheme="minorHAnsi"/>
          <w:b/>
          <w:bCs/>
          <w:sz w:val="21"/>
          <w:szCs w:val="21"/>
          <w:u w:val="single"/>
          <w:lang w:val="ca-ES"/>
        </w:rPr>
      </w:pPr>
      <w:r w:rsidRPr="003541D1">
        <w:rPr>
          <w:rFonts w:cstheme="minorHAnsi"/>
          <w:b/>
          <w:bCs/>
          <w:sz w:val="21"/>
          <w:szCs w:val="21"/>
          <w:u w:val="single"/>
          <w:lang w:val="ca-ES"/>
        </w:rPr>
        <w:t>La inexactitud, la falsedat o l’omissió de qualsevol de les dades i manifestacions que s’incorporin al Document Europeu Únic de Contractació (DEUC) suposarà l’exclusió de l’empresa licitadora des del moment en què es tinguin constància d’aquests fets, sense perjudici de les responsabilitats penals, civils o administratives que poguessin correspondre, així com les prohibicions per contractar amb el sector públic.</w:t>
      </w:r>
    </w:p>
    <w:p w14:paraId="0B28F469" w14:textId="77777777" w:rsidR="003541D1" w:rsidRPr="003541D1" w:rsidRDefault="003541D1" w:rsidP="003541D1">
      <w:pPr>
        <w:spacing w:line="240" w:lineRule="auto"/>
        <w:jc w:val="both"/>
        <w:rPr>
          <w:rFonts w:cstheme="minorHAnsi"/>
          <w:sz w:val="21"/>
          <w:szCs w:val="21"/>
          <w:lang w:val="ca-ES"/>
        </w:rPr>
      </w:pPr>
    </w:p>
    <w:p w14:paraId="3D350D2D" w14:textId="77777777" w:rsidR="003541D1" w:rsidRPr="003541D1" w:rsidRDefault="003541D1" w:rsidP="003541D1">
      <w:pPr>
        <w:spacing w:line="240" w:lineRule="auto"/>
        <w:jc w:val="both"/>
        <w:rPr>
          <w:rFonts w:cstheme="minorHAnsi"/>
          <w:sz w:val="21"/>
          <w:szCs w:val="21"/>
          <w:lang w:val="ca-ES"/>
        </w:rPr>
      </w:pPr>
    </w:p>
    <w:p w14:paraId="6191EE08" w14:textId="77777777" w:rsidR="00260034" w:rsidRPr="003541D1" w:rsidRDefault="00260034">
      <w:pPr>
        <w:rPr>
          <w:lang w:val="ca-ES"/>
        </w:rPr>
      </w:pPr>
    </w:p>
    <w:sectPr w:rsidR="00260034" w:rsidRPr="003541D1" w:rsidSect="00145BF8">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8BE2" w14:textId="77777777" w:rsidR="003541D1" w:rsidRDefault="003541D1" w:rsidP="00145BF8">
      <w:pPr>
        <w:spacing w:after="0" w:line="240" w:lineRule="auto"/>
      </w:pPr>
      <w:r>
        <w:separator/>
      </w:r>
    </w:p>
  </w:endnote>
  <w:endnote w:type="continuationSeparator" w:id="0">
    <w:p w14:paraId="26B4BEF1" w14:textId="77777777" w:rsidR="003541D1" w:rsidRDefault="003541D1"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A2D6" w14:textId="77777777" w:rsidR="003541D1" w:rsidRDefault="003541D1" w:rsidP="00145BF8">
      <w:pPr>
        <w:spacing w:after="0" w:line="240" w:lineRule="auto"/>
      </w:pPr>
      <w:r>
        <w:separator/>
      </w:r>
    </w:p>
  </w:footnote>
  <w:footnote w:type="continuationSeparator" w:id="0">
    <w:p w14:paraId="6D707063" w14:textId="77777777" w:rsidR="003541D1" w:rsidRDefault="003541D1"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A87" w14:textId="77777777" w:rsidR="00145BF8" w:rsidRPr="0012663F" w:rsidRDefault="00145BF8" w:rsidP="00145BF8">
    <w:pPr>
      <w:pStyle w:val="Encabezado"/>
      <w:ind w:left="-851"/>
    </w:pPr>
    <w:r>
      <w:rPr>
        <w:noProof/>
      </w:rPr>
      <w:drawing>
        <wp:inline distT="0" distB="0" distL="0" distR="0" wp14:anchorId="3057D3EA" wp14:editId="3469870F">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61F6DEF9"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4F6F1620" wp14:editId="73B0B4FF">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1620"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D1"/>
    <w:rsid w:val="00087951"/>
    <w:rsid w:val="00145BF8"/>
    <w:rsid w:val="00260034"/>
    <w:rsid w:val="003541D1"/>
    <w:rsid w:val="005073B3"/>
    <w:rsid w:val="005B5AE5"/>
    <w:rsid w:val="005C1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32E1"/>
  <w15:chartTrackingRefBased/>
  <w15:docId w15:val="{CC1667EB-1F1D-45C2-AE28-937FEDED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ractaciopublica.cat/ca/deu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si.hidalgo\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1</TotalTime>
  <Pages>1</Pages>
  <Words>136</Words>
  <Characters>753</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1</cp:revision>
  <dcterms:created xsi:type="dcterms:W3CDTF">2025-12-30T15:31:00Z</dcterms:created>
  <dcterms:modified xsi:type="dcterms:W3CDTF">2025-12-30T15:34:00Z</dcterms:modified>
</cp:coreProperties>
</file>